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7158" w:rsidRPr="00A062CF" w:rsidRDefault="00927158" w:rsidP="00A062CF">
      <w:pPr>
        <w:tabs>
          <w:tab w:val="left" w:pos="7371"/>
        </w:tabs>
        <w:jc w:val="both"/>
      </w:pPr>
    </w:p>
    <w:p w:rsidR="004E0530" w:rsidRPr="008E399C" w:rsidRDefault="004E0530" w:rsidP="004E0530">
      <w:pPr>
        <w:jc w:val="center"/>
        <w:rPr>
          <w:b/>
          <w:sz w:val="26"/>
          <w:szCs w:val="26"/>
        </w:rPr>
      </w:pPr>
      <w:r w:rsidRPr="008E399C">
        <w:rPr>
          <w:b/>
          <w:sz w:val="26"/>
          <w:szCs w:val="26"/>
        </w:rPr>
        <w:t xml:space="preserve">ИЗВЕЩЕНИЕ </w:t>
      </w:r>
    </w:p>
    <w:p w:rsidR="008559AE" w:rsidRDefault="004E0530" w:rsidP="00003E8E">
      <w:pPr>
        <w:ind w:firstLine="709"/>
        <w:jc w:val="both"/>
        <w:rPr>
          <w:sz w:val="26"/>
          <w:szCs w:val="26"/>
        </w:rPr>
      </w:pPr>
      <w:proofErr w:type="gramStart"/>
      <w:r w:rsidRPr="008E399C">
        <w:rPr>
          <w:sz w:val="26"/>
          <w:szCs w:val="26"/>
        </w:rPr>
        <w:t xml:space="preserve">Руководствуясь п. 8 ст. 10 Федерального закона № 101-ФЗ от 24.07.2002 г. «Об обороте земель сельскохозяйственного назначения», ст. 39.18 Земельного кодекса Российской Федерации, Администрация муниципального образования «Муниципальный округ </w:t>
      </w:r>
      <w:proofErr w:type="spellStart"/>
      <w:r w:rsidRPr="008E399C">
        <w:rPr>
          <w:sz w:val="26"/>
          <w:szCs w:val="26"/>
        </w:rPr>
        <w:t>Балезинский</w:t>
      </w:r>
      <w:proofErr w:type="spellEnd"/>
      <w:r w:rsidRPr="008E399C">
        <w:rPr>
          <w:sz w:val="26"/>
          <w:szCs w:val="26"/>
        </w:rPr>
        <w:t xml:space="preserve"> район Удмуртской Республики» информирует граждан, крестьянские (фермерские) хозяйства и сельскохозяйственные организации, участвующие в программе государственной поддержки в сфере развития сельского хозяйства, о возможности предоставления в аренду на срок до пяти лет земельн</w:t>
      </w:r>
      <w:r w:rsidR="00FF4194">
        <w:rPr>
          <w:sz w:val="26"/>
          <w:szCs w:val="26"/>
        </w:rPr>
        <w:t>ого</w:t>
      </w:r>
      <w:proofErr w:type="gramEnd"/>
      <w:r w:rsidRPr="008E399C">
        <w:rPr>
          <w:sz w:val="26"/>
          <w:szCs w:val="26"/>
        </w:rPr>
        <w:t xml:space="preserve"> участ</w:t>
      </w:r>
      <w:r w:rsidR="00003E8E">
        <w:rPr>
          <w:sz w:val="26"/>
          <w:szCs w:val="26"/>
        </w:rPr>
        <w:t>к</w:t>
      </w:r>
      <w:r w:rsidR="00FF4194">
        <w:rPr>
          <w:sz w:val="26"/>
          <w:szCs w:val="26"/>
        </w:rPr>
        <w:t>а</w:t>
      </w:r>
      <w:r w:rsidRPr="008E399C">
        <w:rPr>
          <w:sz w:val="26"/>
          <w:szCs w:val="26"/>
        </w:rPr>
        <w:t xml:space="preserve"> </w:t>
      </w:r>
      <w:r w:rsidR="008559AE" w:rsidRPr="008E399C">
        <w:rPr>
          <w:sz w:val="26"/>
          <w:szCs w:val="26"/>
        </w:rPr>
        <w:t>категории «земли сельскохозяйственного назначения»</w:t>
      </w:r>
      <w:r w:rsidR="00003E8E">
        <w:rPr>
          <w:sz w:val="26"/>
          <w:szCs w:val="26"/>
        </w:rPr>
        <w:t xml:space="preserve"> </w:t>
      </w:r>
      <w:r w:rsidRPr="008E399C">
        <w:rPr>
          <w:sz w:val="26"/>
          <w:szCs w:val="26"/>
        </w:rPr>
        <w:t>с кадастровым номером 18:02:1</w:t>
      </w:r>
      <w:r w:rsidR="00003E8E">
        <w:rPr>
          <w:sz w:val="26"/>
          <w:szCs w:val="26"/>
        </w:rPr>
        <w:t>58</w:t>
      </w:r>
      <w:r w:rsidRPr="008E399C">
        <w:rPr>
          <w:sz w:val="26"/>
          <w:szCs w:val="26"/>
        </w:rPr>
        <w:t>001:</w:t>
      </w:r>
      <w:r w:rsidR="00003E8E">
        <w:rPr>
          <w:sz w:val="26"/>
          <w:szCs w:val="26"/>
        </w:rPr>
        <w:t>390</w:t>
      </w:r>
      <w:r w:rsidRPr="008E399C">
        <w:rPr>
          <w:sz w:val="26"/>
          <w:szCs w:val="26"/>
        </w:rPr>
        <w:t xml:space="preserve"> с местоположением: </w:t>
      </w:r>
      <w:r w:rsidR="00003E8E" w:rsidRPr="00003E8E">
        <w:rPr>
          <w:sz w:val="26"/>
          <w:szCs w:val="26"/>
        </w:rPr>
        <w:t xml:space="preserve">Удмуртская Республика, </w:t>
      </w:r>
      <w:proofErr w:type="spellStart"/>
      <w:r w:rsidR="00003E8E" w:rsidRPr="00003E8E">
        <w:rPr>
          <w:sz w:val="26"/>
          <w:szCs w:val="26"/>
        </w:rPr>
        <w:t>Балезинский</w:t>
      </w:r>
      <w:proofErr w:type="spellEnd"/>
      <w:r w:rsidR="00003E8E" w:rsidRPr="00003E8E">
        <w:rPr>
          <w:sz w:val="26"/>
          <w:szCs w:val="26"/>
        </w:rPr>
        <w:t xml:space="preserve"> район, примерно на юго-восток от д. </w:t>
      </w:r>
      <w:proofErr w:type="spellStart"/>
      <w:r w:rsidR="00003E8E" w:rsidRPr="00003E8E">
        <w:rPr>
          <w:sz w:val="26"/>
          <w:szCs w:val="26"/>
        </w:rPr>
        <w:t>Коршуново</w:t>
      </w:r>
      <w:proofErr w:type="spellEnd"/>
      <w:r w:rsidR="008559AE" w:rsidRPr="008E399C">
        <w:rPr>
          <w:sz w:val="26"/>
          <w:szCs w:val="26"/>
        </w:rPr>
        <w:t>,</w:t>
      </w:r>
      <w:r w:rsidRPr="008E399C">
        <w:rPr>
          <w:sz w:val="26"/>
          <w:szCs w:val="26"/>
        </w:rPr>
        <w:t xml:space="preserve"> площадью </w:t>
      </w:r>
      <w:r w:rsidR="00003E8E" w:rsidRPr="00003E8E">
        <w:rPr>
          <w:sz w:val="26"/>
          <w:szCs w:val="26"/>
        </w:rPr>
        <w:t>415238</w:t>
      </w:r>
      <w:r w:rsidRPr="008E399C">
        <w:rPr>
          <w:sz w:val="26"/>
          <w:szCs w:val="26"/>
        </w:rPr>
        <w:t xml:space="preserve"> </w:t>
      </w:r>
      <w:proofErr w:type="spellStart"/>
      <w:r w:rsidRPr="008E399C">
        <w:rPr>
          <w:sz w:val="26"/>
          <w:szCs w:val="26"/>
        </w:rPr>
        <w:t>кв.м</w:t>
      </w:r>
      <w:proofErr w:type="spellEnd"/>
      <w:r w:rsidRPr="008E399C">
        <w:rPr>
          <w:sz w:val="26"/>
          <w:szCs w:val="26"/>
        </w:rPr>
        <w:t>., с видом разрешенного использования «</w:t>
      </w:r>
      <w:r w:rsidR="00CB6B38">
        <w:rPr>
          <w:sz w:val="26"/>
          <w:szCs w:val="26"/>
        </w:rPr>
        <w:t>С</w:t>
      </w:r>
      <w:r w:rsidRPr="008E399C">
        <w:rPr>
          <w:sz w:val="26"/>
          <w:szCs w:val="26"/>
        </w:rPr>
        <w:t>ельскохозяйст</w:t>
      </w:r>
      <w:r w:rsidR="00003E8E">
        <w:rPr>
          <w:sz w:val="26"/>
          <w:szCs w:val="26"/>
        </w:rPr>
        <w:t>венное использование (код 1.0)».</w:t>
      </w:r>
    </w:p>
    <w:p w:rsidR="004E0530" w:rsidRPr="008E399C" w:rsidRDefault="004E0530" w:rsidP="008559AE">
      <w:pPr>
        <w:ind w:firstLine="709"/>
        <w:jc w:val="both"/>
        <w:rPr>
          <w:sz w:val="26"/>
          <w:szCs w:val="26"/>
        </w:rPr>
      </w:pPr>
      <w:r w:rsidRPr="008E399C">
        <w:rPr>
          <w:sz w:val="26"/>
          <w:szCs w:val="26"/>
        </w:rPr>
        <w:t>Граждане, крестьянские (фермерские) хозяйства и сельскохозяйственные организации, участвующие в программе государственной поддержки в сфере развития сельского хозяйства, в течение 30 дней со дня опубликования настоящего извещения могут подать заявление о предоставлении земельн</w:t>
      </w:r>
      <w:r w:rsidR="00FF4194">
        <w:rPr>
          <w:sz w:val="26"/>
          <w:szCs w:val="26"/>
        </w:rPr>
        <w:t>ого</w:t>
      </w:r>
      <w:r w:rsidRPr="008E399C">
        <w:rPr>
          <w:sz w:val="26"/>
          <w:szCs w:val="26"/>
        </w:rPr>
        <w:t xml:space="preserve"> участ</w:t>
      </w:r>
      <w:r w:rsidR="00FF4194">
        <w:rPr>
          <w:sz w:val="26"/>
          <w:szCs w:val="26"/>
        </w:rPr>
        <w:t>ка</w:t>
      </w:r>
      <w:r w:rsidRPr="008E399C">
        <w:rPr>
          <w:sz w:val="26"/>
          <w:szCs w:val="26"/>
        </w:rPr>
        <w:t xml:space="preserve"> в аренду в Администрацию муниципального образования «Муниципальный округ </w:t>
      </w:r>
      <w:proofErr w:type="spellStart"/>
      <w:r w:rsidRPr="008E399C">
        <w:rPr>
          <w:sz w:val="26"/>
          <w:szCs w:val="26"/>
        </w:rPr>
        <w:t>Балезинский</w:t>
      </w:r>
      <w:proofErr w:type="spellEnd"/>
      <w:r w:rsidRPr="008E399C">
        <w:rPr>
          <w:sz w:val="26"/>
          <w:szCs w:val="26"/>
        </w:rPr>
        <w:t xml:space="preserve"> район Удмуртской Республики» по адресу: Удмуртская Республика, п. Балезино, ул. Кирова, д.2. </w:t>
      </w:r>
    </w:p>
    <w:p w:rsidR="004E0530" w:rsidRPr="008E399C" w:rsidRDefault="004E0530" w:rsidP="001C33DC">
      <w:pPr>
        <w:spacing w:before="150" w:after="150"/>
        <w:ind w:firstLine="709"/>
        <w:contextualSpacing/>
        <w:jc w:val="both"/>
        <w:rPr>
          <w:sz w:val="26"/>
          <w:szCs w:val="26"/>
        </w:rPr>
      </w:pPr>
      <w:r w:rsidRPr="008E399C">
        <w:rPr>
          <w:sz w:val="26"/>
          <w:szCs w:val="26"/>
        </w:rPr>
        <w:t xml:space="preserve">Телефон для справок: 8(34166)51526 - Управление имущественных и земельных отношений Администрации муниципального образования «Муниципальный округ </w:t>
      </w:r>
      <w:proofErr w:type="spellStart"/>
      <w:r w:rsidRPr="008E399C">
        <w:rPr>
          <w:sz w:val="26"/>
          <w:szCs w:val="26"/>
        </w:rPr>
        <w:t>Балезинский</w:t>
      </w:r>
      <w:proofErr w:type="spellEnd"/>
      <w:r w:rsidRPr="008E399C">
        <w:rPr>
          <w:sz w:val="26"/>
          <w:szCs w:val="26"/>
        </w:rPr>
        <w:t xml:space="preserve"> район Удмуртской Республики».</w:t>
      </w:r>
    </w:p>
    <w:p w:rsidR="004E0530" w:rsidRPr="008E399C" w:rsidRDefault="004E0530" w:rsidP="005B0992">
      <w:pPr>
        <w:jc w:val="both"/>
        <w:rPr>
          <w:sz w:val="26"/>
          <w:szCs w:val="26"/>
        </w:rPr>
      </w:pPr>
      <w:bookmarkStart w:id="0" w:name="_GoBack"/>
      <w:bookmarkEnd w:id="0"/>
    </w:p>
    <w:sectPr w:rsidR="004E0530" w:rsidRPr="008E399C" w:rsidSect="008E399C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001EE"/>
    <w:rsid w:val="00003E8E"/>
    <w:rsid w:val="00060313"/>
    <w:rsid w:val="0006620A"/>
    <w:rsid w:val="00072739"/>
    <w:rsid w:val="00073ABF"/>
    <w:rsid w:val="000913F5"/>
    <w:rsid w:val="000C09B5"/>
    <w:rsid w:val="000D18D9"/>
    <w:rsid w:val="000E5A16"/>
    <w:rsid w:val="000F1730"/>
    <w:rsid w:val="001062D2"/>
    <w:rsid w:val="001314CE"/>
    <w:rsid w:val="00137C40"/>
    <w:rsid w:val="00147409"/>
    <w:rsid w:val="001B24DE"/>
    <w:rsid w:val="001C33DC"/>
    <w:rsid w:val="0021211E"/>
    <w:rsid w:val="00230268"/>
    <w:rsid w:val="00294CCF"/>
    <w:rsid w:val="002C1888"/>
    <w:rsid w:val="002C54A3"/>
    <w:rsid w:val="002C55D2"/>
    <w:rsid w:val="002C75C6"/>
    <w:rsid w:val="002D7B6C"/>
    <w:rsid w:val="00331195"/>
    <w:rsid w:val="00334FC6"/>
    <w:rsid w:val="0034562E"/>
    <w:rsid w:val="003622E8"/>
    <w:rsid w:val="00390CBA"/>
    <w:rsid w:val="00393725"/>
    <w:rsid w:val="003C7640"/>
    <w:rsid w:val="003D575A"/>
    <w:rsid w:val="0041354E"/>
    <w:rsid w:val="004B4736"/>
    <w:rsid w:val="004D7277"/>
    <w:rsid w:val="004D7625"/>
    <w:rsid w:val="004E0530"/>
    <w:rsid w:val="004E15B1"/>
    <w:rsid w:val="004F1348"/>
    <w:rsid w:val="00516402"/>
    <w:rsid w:val="00520E5A"/>
    <w:rsid w:val="005221E9"/>
    <w:rsid w:val="005349E8"/>
    <w:rsid w:val="00542778"/>
    <w:rsid w:val="00565108"/>
    <w:rsid w:val="00567800"/>
    <w:rsid w:val="005A2FB3"/>
    <w:rsid w:val="005B0992"/>
    <w:rsid w:val="005E1654"/>
    <w:rsid w:val="00632403"/>
    <w:rsid w:val="00671F12"/>
    <w:rsid w:val="00682DB7"/>
    <w:rsid w:val="00690DF3"/>
    <w:rsid w:val="006A1B15"/>
    <w:rsid w:val="006C74CD"/>
    <w:rsid w:val="006F1228"/>
    <w:rsid w:val="007106CA"/>
    <w:rsid w:val="00755AEC"/>
    <w:rsid w:val="00776F2E"/>
    <w:rsid w:val="007A56F2"/>
    <w:rsid w:val="007D75B6"/>
    <w:rsid w:val="00805D2F"/>
    <w:rsid w:val="00807A9A"/>
    <w:rsid w:val="00807B4B"/>
    <w:rsid w:val="008318B8"/>
    <w:rsid w:val="00837948"/>
    <w:rsid w:val="00841760"/>
    <w:rsid w:val="008559AE"/>
    <w:rsid w:val="00886978"/>
    <w:rsid w:val="00891A7C"/>
    <w:rsid w:val="00893DAF"/>
    <w:rsid w:val="008A6008"/>
    <w:rsid w:val="008E399C"/>
    <w:rsid w:val="00913D4B"/>
    <w:rsid w:val="00927158"/>
    <w:rsid w:val="009403DF"/>
    <w:rsid w:val="009633BB"/>
    <w:rsid w:val="0096353F"/>
    <w:rsid w:val="0098080B"/>
    <w:rsid w:val="00980AE5"/>
    <w:rsid w:val="00995FA7"/>
    <w:rsid w:val="009B2F4A"/>
    <w:rsid w:val="009C21D2"/>
    <w:rsid w:val="00A062CF"/>
    <w:rsid w:val="00A27881"/>
    <w:rsid w:val="00A3658B"/>
    <w:rsid w:val="00A734F7"/>
    <w:rsid w:val="00A76D1C"/>
    <w:rsid w:val="00A86C0C"/>
    <w:rsid w:val="00A90F7C"/>
    <w:rsid w:val="00AE0515"/>
    <w:rsid w:val="00B30E8D"/>
    <w:rsid w:val="00BC57B1"/>
    <w:rsid w:val="00BF6FBB"/>
    <w:rsid w:val="00C063B2"/>
    <w:rsid w:val="00C10B9D"/>
    <w:rsid w:val="00C24898"/>
    <w:rsid w:val="00C27FF0"/>
    <w:rsid w:val="00C46BD6"/>
    <w:rsid w:val="00C53A15"/>
    <w:rsid w:val="00C82A82"/>
    <w:rsid w:val="00CA1E99"/>
    <w:rsid w:val="00CA20FC"/>
    <w:rsid w:val="00CA5DE7"/>
    <w:rsid w:val="00CB6B38"/>
    <w:rsid w:val="00CE3E0C"/>
    <w:rsid w:val="00CE6206"/>
    <w:rsid w:val="00D21A89"/>
    <w:rsid w:val="00D4490F"/>
    <w:rsid w:val="00D50BF5"/>
    <w:rsid w:val="00D6265C"/>
    <w:rsid w:val="00D82EFF"/>
    <w:rsid w:val="00DC1AF4"/>
    <w:rsid w:val="00DE24A1"/>
    <w:rsid w:val="00E07F5D"/>
    <w:rsid w:val="00E2000F"/>
    <w:rsid w:val="00E2675E"/>
    <w:rsid w:val="00E46F40"/>
    <w:rsid w:val="00E75CB6"/>
    <w:rsid w:val="00E83564"/>
    <w:rsid w:val="00F11C21"/>
    <w:rsid w:val="00F1444E"/>
    <w:rsid w:val="00F30776"/>
    <w:rsid w:val="00F53E4A"/>
    <w:rsid w:val="00F67FB8"/>
    <w:rsid w:val="00F71B7A"/>
    <w:rsid w:val="00FC7173"/>
    <w:rsid w:val="00FE0B97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F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F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3295-F0D7-4BFB-8C37-F7DCBAD6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611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111</cp:revision>
  <cp:lastPrinted>2024-12-03T09:09:00Z</cp:lastPrinted>
  <dcterms:created xsi:type="dcterms:W3CDTF">2018-04-10T07:48:00Z</dcterms:created>
  <dcterms:modified xsi:type="dcterms:W3CDTF">2024-12-06T10:49:00Z</dcterms:modified>
</cp:coreProperties>
</file>