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B9" w:rsidRPr="004C7E96" w:rsidRDefault="00531EB9" w:rsidP="00531EB9">
      <w:pPr>
        <w:rPr>
          <w:sz w:val="20"/>
        </w:rPr>
      </w:pPr>
    </w:p>
    <w:tbl>
      <w:tblPr>
        <w:tblW w:w="5380" w:type="dxa"/>
        <w:tblInd w:w="4644" w:type="dxa"/>
        <w:tblLook w:val="04A0" w:firstRow="1" w:lastRow="0" w:firstColumn="1" w:lastColumn="0" w:noHBand="0" w:noVBand="1"/>
      </w:tblPr>
      <w:tblGrid>
        <w:gridCol w:w="709"/>
        <w:gridCol w:w="4408"/>
        <w:gridCol w:w="263"/>
      </w:tblGrid>
      <w:tr w:rsidR="00531EB9" w:rsidRPr="00531EB9" w:rsidTr="00736751">
        <w:trPr>
          <w:trHeight w:val="1478"/>
        </w:trPr>
        <w:tc>
          <w:tcPr>
            <w:tcW w:w="5380" w:type="dxa"/>
            <w:gridSpan w:val="3"/>
          </w:tcPr>
          <w:p w:rsidR="00531EB9" w:rsidRPr="00531EB9" w:rsidRDefault="00531EB9" w:rsidP="00736751">
            <w:pPr>
              <w:tabs>
                <w:tab w:val="left" w:pos="601"/>
              </w:tabs>
              <w:ind w:left="601"/>
              <w:jc w:val="right"/>
              <w:rPr>
                <w:sz w:val="26"/>
                <w:szCs w:val="26"/>
              </w:rPr>
            </w:pPr>
            <w:r w:rsidRPr="00531EB9">
              <w:rPr>
                <w:sz w:val="26"/>
                <w:szCs w:val="26"/>
              </w:rPr>
              <w:t>Приложение</w:t>
            </w:r>
          </w:p>
          <w:p w:rsidR="004A0947" w:rsidRDefault="00531EB9" w:rsidP="00736751">
            <w:pPr>
              <w:tabs>
                <w:tab w:val="left" w:pos="601"/>
              </w:tabs>
              <w:ind w:left="601"/>
              <w:jc w:val="right"/>
              <w:rPr>
                <w:sz w:val="26"/>
                <w:szCs w:val="26"/>
              </w:rPr>
            </w:pPr>
            <w:r w:rsidRPr="00531EB9">
              <w:rPr>
                <w:sz w:val="26"/>
                <w:szCs w:val="26"/>
              </w:rPr>
              <w:t xml:space="preserve">к </w:t>
            </w:r>
            <w:r w:rsidRPr="00531EB9">
              <w:rPr>
                <w:szCs w:val="28"/>
              </w:rPr>
              <w:t xml:space="preserve">Постановлению Администрации </w:t>
            </w:r>
            <w:proofErr w:type="gramStart"/>
            <w:r w:rsidRPr="00531EB9">
              <w:rPr>
                <w:szCs w:val="28"/>
              </w:rPr>
              <w:t>муниципального</w:t>
            </w:r>
            <w:proofErr w:type="gramEnd"/>
            <w:r w:rsidRPr="00531EB9">
              <w:rPr>
                <w:szCs w:val="28"/>
              </w:rPr>
              <w:t xml:space="preserve"> образования </w:t>
            </w:r>
            <w:r w:rsidR="00226881">
              <w:rPr>
                <w:szCs w:val="28"/>
              </w:rPr>
              <w:t>«Муниципальный округ Бал</w:t>
            </w:r>
            <w:r w:rsidR="004A0947">
              <w:rPr>
                <w:szCs w:val="28"/>
              </w:rPr>
              <w:t xml:space="preserve">езинский район Удмуртской </w:t>
            </w:r>
            <w:r w:rsidR="00226881">
              <w:rPr>
                <w:szCs w:val="28"/>
              </w:rPr>
              <w:t>Республики»</w:t>
            </w:r>
            <w:r w:rsidR="004A0947">
              <w:rPr>
                <w:szCs w:val="28"/>
              </w:rPr>
              <w:t xml:space="preserve"> </w:t>
            </w:r>
          </w:p>
          <w:p w:rsidR="00531EB9" w:rsidRPr="00531EB9" w:rsidRDefault="00531EB9" w:rsidP="00736751">
            <w:pPr>
              <w:tabs>
                <w:tab w:val="left" w:pos="601"/>
              </w:tabs>
              <w:ind w:left="601"/>
              <w:jc w:val="right"/>
              <w:rPr>
                <w:sz w:val="26"/>
                <w:szCs w:val="26"/>
              </w:rPr>
            </w:pPr>
            <w:r w:rsidRPr="00531EB9">
              <w:rPr>
                <w:sz w:val="26"/>
                <w:szCs w:val="26"/>
              </w:rPr>
              <w:t>от</w:t>
            </w:r>
            <w:r w:rsidR="00921C22">
              <w:rPr>
                <w:sz w:val="26"/>
                <w:szCs w:val="26"/>
              </w:rPr>
              <w:t xml:space="preserve"> </w:t>
            </w:r>
            <w:r w:rsidR="0029176F">
              <w:rPr>
                <w:sz w:val="26"/>
                <w:szCs w:val="26"/>
              </w:rPr>
              <w:t>08.11.</w:t>
            </w:r>
            <w:r w:rsidR="00F30C77">
              <w:rPr>
                <w:sz w:val="26"/>
                <w:szCs w:val="26"/>
              </w:rPr>
              <w:t>2024</w:t>
            </w:r>
            <w:r w:rsidR="00872571">
              <w:rPr>
                <w:sz w:val="26"/>
                <w:szCs w:val="26"/>
              </w:rPr>
              <w:t>г.</w:t>
            </w:r>
            <w:r w:rsidRPr="00531EB9">
              <w:rPr>
                <w:sz w:val="26"/>
                <w:szCs w:val="26"/>
              </w:rPr>
              <w:t xml:space="preserve">  № </w:t>
            </w:r>
            <w:r w:rsidR="0029176F">
              <w:rPr>
                <w:sz w:val="26"/>
                <w:szCs w:val="26"/>
              </w:rPr>
              <w:t>1560</w:t>
            </w:r>
            <w:bookmarkStart w:id="0" w:name="_GoBack"/>
            <w:bookmarkEnd w:id="0"/>
          </w:p>
          <w:p w:rsidR="00531EB9" w:rsidRPr="00531EB9" w:rsidRDefault="00531EB9" w:rsidP="00531EB9">
            <w:pPr>
              <w:tabs>
                <w:tab w:val="left" w:pos="851"/>
              </w:tabs>
              <w:ind w:left="459"/>
              <w:jc w:val="both"/>
              <w:rPr>
                <w:sz w:val="26"/>
                <w:szCs w:val="26"/>
              </w:rPr>
            </w:pPr>
          </w:p>
        </w:tc>
      </w:tr>
      <w:tr w:rsidR="00531EB9" w:rsidRPr="00531EB9" w:rsidTr="00736751">
        <w:tblPrEx>
          <w:tblLook w:val="0000" w:firstRow="0" w:lastRow="0" w:firstColumn="0" w:lastColumn="0" w:noHBand="0" w:noVBand="0"/>
        </w:tblPrEx>
        <w:trPr>
          <w:gridBefore w:val="1"/>
          <w:gridAfter w:val="1"/>
          <w:wBefore w:w="709" w:type="dxa"/>
          <w:wAfter w:w="263" w:type="dxa"/>
          <w:trHeight w:val="1102"/>
        </w:trPr>
        <w:tc>
          <w:tcPr>
            <w:tcW w:w="4408" w:type="dxa"/>
          </w:tcPr>
          <w:p w:rsidR="00531EB9" w:rsidRPr="00531EB9" w:rsidRDefault="00531EB9" w:rsidP="00531EB9">
            <w:pPr>
              <w:jc w:val="right"/>
              <w:outlineLvl w:val="0"/>
              <w:rPr>
                <w:szCs w:val="28"/>
              </w:rPr>
            </w:pPr>
            <w:r w:rsidRPr="00531EB9">
              <w:rPr>
                <w:szCs w:val="28"/>
              </w:rPr>
              <w:t>Утверждено</w:t>
            </w:r>
          </w:p>
          <w:p w:rsidR="00531EB9" w:rsidRPr="00531EB9" w:rsidRDefault="00531EB9" w:rsidP="00F019BA">
            <w:pPr>
              <w:jc w:val="right"/>
              <w:rPr>
                <w:sz w:val="26"/>
                <w:szCs w:val="26"/>
              </w:rPr>
            </w:pPr>
            <w:r w:rsidRPr="00531EB9">
              <w:rPr>
                <w:szCs w:val="28"/>
              </w:rPr>
              <w:t xml:space="preserve"> Постановлением Администрации </w:t>
            </w:r>
            <w:r w:rsidRPr="00531EB9">
              <w:rPr>
                <w:szCs w:val="28"/>
              </w:rPr>
              <w:br/>
              <w:t xml:space="preserve">муниципального образования </w:t>
            </w:r>
            <w:r w:rsidRPr="00531EB9">
              <w:rPr>
                <w:szCs w:val="28"/>
              </w:rPr>
              <w:br/>
            </w:r>
            <w:r w:rsidR="00226881">
              <w:rPr>
                <w:szCs w:val="28"/>
              </w:rPr>
              <w:t>«Муниципальный округ Балезинский район Удмуртской Республики»</w:t>
            </w:r>
            <w:r w:rsidRPr="00531EB9">
              <w:rPr>
                <w:szCs w:val="28"/>
              </w:rPr>
              <w:br/>
              <w:t xml:space="preserve">от </w:t>
            </w:r>
            <w:r w:rsidR="00F019BA">
              <w:rPr>
                <w:szCs w:val="28"/>
              </w:rPr>
              <w:t>15.04.2022</w:t>
            </w:r>
            <w:r w:rsidRPr="00531EB9">
              <w:rPr>
                <w:szCs w:val="28"/>
              </w:rPr>
              <w:t xml:space="preserve"> г.</w:t>
            </w:r>
            <w:r w:rsidR="00700DC1">
              <w:rPr>
                <w:szCs w:val="28"/>
              </w:rPr>
              <w:t xml:space="preserve"> </w:t>
            </w:r>
            <w:r w:rsidRPr="00531EB9">
              <w:rPr>
                <w:szCs w:val="28"/>
              </w:rPr>
              <w:t xml:space="preserve">№ </w:t>
            </w:r>
            <w:r w:rsidR="00F019BA">
              <w:rPr>
                <w:szCs w:val="28"/>
              </w:rPr>
              <w:t>407</w:t>
            </w:r>
          </w:p>
        </w:tc>
      </w:tr>
    </w:tbl>
    <w:p w:rsidR="00531EB9" w:rsidRPr="00531EB9" w:rsidRDefault="00531EB9" w:rsidP="00531EB9">
      <w:pPr>
        <w:jc w:val="center"/>
        <w:rPr>
          <w:b/>
          <w:sz w:val="26"/>
          <w:szCs w:val="26"/>
        </w:rPr>
      </w:pPr>
    </w:p>
    <w:p w:rsidR="00531EB9" w:rsidRPr="00531EB9" w:rsidRDefault="00531EB9" w:rsidP="00F30C77">
      <w:pPr>
        <w:jc w:val="center"/>
        <w:rPr>
          <w:b/>
          <w:sz w:val="26"/>
          <w:szCs w:val="26"/>
        </w:rPr>
      </w:pPr>
      <w:r w:rsidRPr="00531EB9">
        <w:rPr>
          <w:b/>
          <w:sz w:val="26"/>
          <w:szCs w:val="26"/>
        </w:rPr>
        <w:t>ТИПОВОЕ ПОЛОЖЕНИЕ</w:t>
      </w:r>
    </w:p>
    <w:p w:rsidR="00531EB9" w:rsidRPr="00531EB9" w:rsidRDefault="00531EB9" w:rsidP="00F30C77">
      <w:pPr>
        <w:jc w:val="center"/>
        <w:rPr>
          <w:b/>
          <w:szCs w:val="28"/>
        </w:rPr>
      </w:pPr>
      <w:r w:rsidRPr="00531EB9">
        <w:rPr>
          <w:b/>
          <w:sz w:val="26"/>
          <w:szCs w:val="26"/>
        </w:rPr>
        <w:t>о закупке товаров, работ, услуг</w:t>
      </w:r>
    </w:p>
    <w:p w:rsidR="00531EB9" w:rsidRDefault="00F019BA" w:rsidP="00F30C77">
      <w:pPr>
        <w:widowControl w:val="0"/>
        <w:tabs>
          <w:tab w:val="left" w:pos="142"/>
          <w:tab w:val="left" w:pos="851"/>
          <w:tab w:val="left" w:pos="1134"/>
          <w:tab w:val="left" w:pos="1276"/>
          <w:tab w:val="left" w:pos="1418"/>
        </w:tabs>
        <w:ind w:right="23"/>
        <w:jc w:val="center"/>
        <w:rPr>
          <w:szCs w:val="28"/>
          <w:lang w:eastAsia="en-US"/>
        </w:rPr>
      </w:pPr>
      <w:r>
        <w:rPr>
          <w:szCs w:val="28"/>
          <w:lang w:eastAsia="en-US"/>
        </w:rPr>
        <w:t>(с изменениями)</w:t>
      </w:r>
    </w:p>
    <w:p w:rsidR="00F019BA" w:rsidRPr="00531EB9" w:rsidRDefault="00F019BA" w:rsidP="00F019BA">
      <w:pPr>
        <w:widowControl w:val="0"/>
        <w:tabs>
          <w:tab w:val="left" w:pos="142"/>
          <w:tab w:val="left" w:pos="851"/>
          <w:tab w:val="left" w:pos="1134"/>
          <w:tab w:val="left" w:pos="1276"/>
          <w:tab w:val="left" w:pos="1418"/>
        </w:tabs>
        <w:ind w:right="23" w:firstLine="686"/>
        <w:jc w:val="center"/>
        <w:rPr>
          <w:szCs w:val="28"/>
          <w:lang w:eastAsia="en-US"/>
        </w:rPr>
      </w:pPr>
    </w:p>
    <w:p w:rsidR="00531EB9" w:rsidRPr="00531EB9" w:rsidRDefault="00531EB9" w:rsidP="00531EB9">
      <w:pPr>
        <w:jc w:val="center"/>
        <w:rPr>
          <w:b/>
          <w:sz w:val="26"/>
          <w:szCs w:val="26"/>
        </w:rPr>
      </w:pPr>
      <w:r w:rsidRPr="00531EB9">
        <w:rPr>
          <w:b/>
          <w:sz w:val="26"/>
          <w:szCs w:val="26"/>
          <w:lang w:val="en-US"/>
        </w:rPr>
        <w:t>I</w:t>
      </w:r>
      <w:r w:rsidRPr="00531EB9">
        <w:rPr>
          <w:b/>
          <w:sz w:val="26"/>
          <w:szCs w:val="26"/>
        </w:rPr>
        <w:t>. Общие положения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z w:val="26"/>
          <w:szCs w:val="26"/>
        </w:rPr>
      </w:pPr>
      <w:r w:rsidRPr="00531EB9">
        <w:rPr>
          <w:sz w:val="26"/>
          <w:szCs w:val="26"/>
        </w:rPr>
        <w:t xml:space="preserve">1.1. Настоящее положение о закупке товаров, работ, услуг (далее - Положение) регламентирует закупочную деятельность бюджетных учреждений </w:t>
      </w:r>
      <w:r w:rsidR="00700DC1">
        <w:rPr>
          <w:sz w:val="26"/>
          <w:szCs w:val="26"/>
        </w:rPr>
        <w:t>м</w:t>
      </w:r>
      <w:r w:rsidRPr="00531EB9">
        <w:rPr>
          <w:sz w:val="26"/>
          <w:szCs w:val="26"/>
        </w:rPr>
        <w:t xml:space="preserve">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автономных учреждений </w:t>
      </w:r>
      <w:r w:rsidR="00700DC1">
        <w:rPr>
          <w:sz w:val="26"/>
          <w:szCs w:val="26"/>
        </w:rPr>
        <w:t>м</w:t>
      </w:r>
      <w:r w:rsidR="00700DC1" w:rsidRPr="00531EB9">
        <w:rPr>
          <w:sz w:val="26"/>
          <w:szCs w:val="26"/>
        </w:rPr>
        <w:t xml:space="preserve">униципального образования </w:t>
      </w:r>
      <w:proofErr w:type="gramStart"/>
      <w:r w:rsidR="00700DC1">
        <w:rPr>
          <w:sz w:val="26"/>
          <w:szCs w:val="26"/>
        </w:rPr>
        <w:t>«Муниципальный округ Балезинский район Удмуртской Республики»</w:t>
      </w:r>
      <w:r w:rsidRPr="00531EB9">
        <w:rPr>
          <w:sz w:val="26"/>
          <w:szCs w:val="26"/>
        </w:rPr>
        <w:t xml:space="preserve">, </w:t>
      </w:r>
      <w:r w:rsidR="00700DC1">
        <w:rPr>
          <w:sz w:val="26"/>
          <w:szCs w:val="26"/>
        </w:rPr>
        <w:t>муниципальных</w:t>
      </w:r>
      <w:r w:rsidRPr="00531EB9">
        <w:rPr>
          <w:sz w:val="26"/>
          <w:szCs w:val="26"/>
        </w:rPr>
        <w:t xml:space="preserve"> унитарных предприятий </w:t>
      </w:r>
      <w:r w:rsidR="00700DC1">
        <w:rPr>
          <w:sz w:val="26"/>
          <w:szCs w:val="26"/>
        </w:rPr>
        <w:t>м</w:t>
      </w:r>
      <w:r w:rsidRPr="00531EB9">
        <w:rPr>
          <w:sz w:val="26"/>
          <w:szCs w:val="26"/>
        </w:rPr>
        <w:t xml:space="preserve">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(далее - Заказчик) при осуществлении ими закупок в случаях, предусмотренных пунктами 1, 4, 5 части 2 статьи 1 Федерального закона от 18 июля 2011 года № 223-ФЗ «О закупках товаров, работ, услуг отдельными видами юридических лиц» (далее - Федеральный закон № 223-ФЗ)*, и содержит требования к закупке</w:t>
      </w:r>
      <w:proofErr w:type="gramEnd"/>
      <w:r w:rsidRPr="00531EB9">
        <w:rPr>
          <w:sz w:val="26"/>
          <w:szCs w:val="26"/>
        </w:rPr>
        <w:t>,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531EB9" w:rsidRDefault="003B281A" w:rsidP="00531EB9">
      <w:pPr>
        <w:ind w:firstLine="709"/>
        <w:jc w:val="both"/>
        <w:rPr>
          <w:sz w:val="26"/>
          <w:szCs w:val="26"/>
        </w:rPr>
      </w:pPr>
      <w:r w:rsidRPr="003B281A">
        <w:rPr>
          <w:sz w:val="26"/>
          <w:szCs w:val="26"/>
        </w:rPr>
        <w:t>Положение не регулирует отношения, указанные в части 4 статьи 1 Федерального закона № 223-ФЗ.</w:t>
      </w:r>
    </w:p>
    <w:p w:rsidR="003B281A" w:rsidRDefault="003B281A" w:rsidP="00531EB9">
      <w:pPr>
        <w:ind w:firstLine="709"/>
        <w:jc w:val="both"/>
        <w:rPr>
          <w:szCs w:val="28"/>
        </w:rPr>
      </w:pPr>
      <w:proofErr w:type="gramStart"/>
      <w:r w:rsidRPr="003B281A">
        <w:rPr>
          <w:szCs w:val="28"/>
        </w:rPr>
        <w:t>Перечень юридических лиц, которые признаются взаимозависимыми с Заказчиком лицами в соответствии с Налоговым кодексом Российской Федерации, с учетом положений пункта 13 части 4 статьи 1 Федерального закона № 223-ФЗ определен в Приложении № __** к настоящему Положению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w:t>
      </w:r>
      <w:proofErr w:type="gramEnd"/>
    </w:p>
    <w:p w:rsidR="00D37607" w:rsidRDefault="00D37607" w:rsidP="00D37607">
      <w:pPr>
        <w:jc w:val="both"/>
        <w:rPr>
          <w:szCs w:val="28"/>
        </w:rPr>
      </w:pPr>
      <w:r>
        <w:rPr>
          <w:szCs w:val="28"/>
        </w:rPr>
        <w:t>________________</w:t>
      </w:r>
    </w:p>
    <w:p w:rsidR="00C43ABF" w:rsidRDefault="00D37607" w:rsidP="00D37607">
      <w:pPr>
        <w:tabs>
          <w:tab w:val="left" w:pos="0"/>
          <w:tab w:val="left" w:pos="1134"/>
        </w:tabs>
        <w:ind w:firstLine="709"/>
        <w:jc w:val="both"/>
        <w:rPr>
          <w:szCs w:val="28"/>
        </w:rPr>
      </w:pPr>
      <w:r>
        <w:rPr>
          <w:szCs w:val="28"/>
        </w:rPr>
        <w:t>«</w:t>
      </w:r>
      <w:r w:rsidR="00C43ABF">
        <w:rPr>
          <w:szCs w:val="28"/>
        </w:rPr>
        <w:t>*Заказчик в своем положении о закупке товаров, работ, услуг указывает организационно – правовую форму и наименование организации.</w:t>
      </w:r>
    </w:p>
    <w:p w:rsidR="00D37607" w:rsidRDefault="00D37607" w:rsidP="00D37607">
      <w:pPr>
        <w:tabs>
          <w:tab w:val="left" w:pos="0"/>
          <w:tab w:val="left" w:pos="1134"/>
        </w:tabs>
        <w:ind w:firstLine="709"/>
        <w:jc w:val="both"/>
        <w:rPr>
          <w:szCs w:val="28"/>
        </w:rPr>
      </w:pPr>
      <w:r>
        <w:rPr>
          <w:szCs w:val="28"/>
        </w:rPr>
        <w:lastRenderedPageBreak/>
        <w:t>**Заказчик в своем положении о закупке товаров, работ, услуг указывает соответствующий порядковый номер Приложения.</w:t>
      </w:r>
    </w:p>
    <w:p w:rsidR="00D37607" w:rsidRDefault="00D37607" w:rsidP="00D37607">
      <w:pPr>
        <w:ind w:firstLine="709"/>
        <w:jc w:val="both"/>
        <w:rPr>
          <w:szCs w:val="28"/>
        </w:rPr>
      </w:pPr>
      <w:r>
        <w:rPr>
          <w:szCs w:val="28"/>
        </w:rPr>
        <w:t>*** В случае отсутствия у Заказчика взаимозависимых лиц данный абзац не включается Заказчиком в положение о закупке товаров, работ, услуг.</w:t>
      </w:r>
    </w:p>
    <w:p w:rsidR="00531EB9" w:rsidRPr="00531EB9" w:rsidRDefault="00531EB9" w:rsidP="00531EB9">
      <w:pPr>
        <w:ind w:firstLine="709"/>
        <w:jc w:val="both"/>
        <w:rPr>
          <w:bCs/>
          <w:sz w:val="26"/>
          <w:szCs w:val="26"/>
        </w:rPr>
      </w:pPr>
      <w:r w:rsidRPr="00531EB9">
        <w:rPr>
          <w:bCs/>
          <w:sz w:val="26"/>
          <w:szCs w:val="26"/>
        </w:rPr>
        <w:t>1.2.</w:t>
      </w:r>
      <w:r w:rsidRPr="00531EB9">
        <w:t xml:space="preserve"> </w:t>
      </w:r>
      <w:r w:rsidRPr="00531EB9">
        <w:rPr>
          <w:bCs/>
          <w:sz w:val="26"/>
          <w:szCs w:val="26"/>
        </w:rPr>
        <w:t>При закупке товаров, работ, услуг Заказчик руководствуется следующими принципами:</w:t>
      </w:r>
    </w:p>
    <w:p w:rsidR="00531EB9" w:rsidRPr="00531EB9" w:rsidRDefault="00531EB9" w:rsidP="00531EB9">
      <w:pPr>
        <w:ind w:firstLine="709"/>
        <w:jc w:val="both"/>
        <w:rPr>
          <w:bCs/>
          <w:sz w:val="26"/>
          <w:szCs w:val="26"/>
        </w:rPr>
      </w:pPr>
      <w:r w:rsidRPr="00531EB9">
        <w:rPr>
          <w:bCs/>
          <w:sz w:val="26"/>
          <w:szCs w:val="26"/>
        </w:rPr>
        <w:t>1) информационная открытость закупки;</w:t>
      </w:r>
    </w:p>
    <w:p w:rsidR="00531EB9" w:rsidRPr="00531EB9" w:rsidRDefault="00531EB9" w:rsidP="00531EB9">
      <w:pPr>
        <w:ind w:firstLine="709"/>
        <w:jc w:val="both"/>
        <w:rPr>
          <w:bCs/>
          <w:sz w:val="26"/>
          <w:szCs w:val="26"/>
        </w:rPr>
      </w:pPr>
      <w:r w:rsidRPr="00531EB9">
        <w:rPr>
          <w:bCs/>
          <w:sz w:val="26"/>
          <w:szCs w:val="26"/>
        </w:rPr>
        <w:t>2) равноправие, справедливость, отсутствие дискриминации и необоснованных ограничений конкуренции по отношению к участникам закупки;</w:t>
      </w:r>
    </w:p>
    <w:p w:rsidR="00531EB9" w:rsidRPr="00531EB9" w:rsidRDefault="00531EB9" w:rsidP="00531EB9">
      <w:pPr>
        <w:ind w:firstLine="709"/>
        <w:jc w:val="both"/>
        <w:rPr>
          <w:bCs/>
          <w:sz w:val="26"/>
          <w:szCs w:val="26"/>
        </w:rPr>
      </w:pPr>
      <w:r w:rsidRPr="00531EB9">
        <w:rPr>
          <w:bCs/>
          <w:sz w:val="26"/>
          <w:szCs w:val="26"/>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531EB9" w:rsidRPr="00531EB9" w:rsidRDefault="00531EB9" w:rsidP="00531EB9">
      <w:pPr>
        <w:ind w:firstLine="709"/>
        <w:jc w:val="both"/>
        <w:rPr>
          <w:bCs/>
          <w:sz w:val="26"/>
          <w:szCs w:val="26"/>
        </w:rPr>
      </w:pPr>
      <w:r w:rsidRPr="00531EB9">
        <w:rPr>
          <w:bCs/>
          <w:sz w:val="26"/>
          <w:szCs w:val="26"/>
        </w:rPr>
        <w:t xml:space="preserve">4) отсутствие ограничения допуска к участию в закупке путем установления </w:t>
      </w:r>
      <w:proofErr w:type="spellStart"/>
      <w:r w:rsidRPr="00531EB9">
        <w:rPr>
          <w:bCs/>
          <w:sz w:val="26"/>
          <w:szCs w:val="26"/>
        </w:rPr>
        <w:t>неизмеряемых</w:t>
      </w:r>
      <w:proofErr w:type="spellEnd"/>
      <w:r w:rsidRPr="00531EB9">
        <w:rPr>
          <w:bCs/>
          <w:sz w:val="26"/>
          <w:szCs w:val="26"/>
        </w:rPr>
        <w:t xml:space="preserve"> требований к участникам закупки.</w:t>
      </w:r>
    </w:p>
    <w:p w:rsidR="00531EB9" w:rsidRDefault="00531EB9" w:rsidP="00531EB9">
      <w:pPr>
        <w:ind w:firstLine="709"/>
        <w:jc w:val="both"/>
        <w:rPr>
          <w:sz w:val="26"/>
          <w:szCs w:val="26"/>
        </w:rPr>
      </w:pPr>
      <w:r w:rsidRPr="00531EB9">
        <w:rPr>
          <w:sz w:val="26"/>
          <w:szCs w:val="26"/>
        </w:rPr>
        <w:t>1.3. Заказчик вправе передать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заключенного соглашения.</w:t>
      </w:r>
    </w:p>
    <w:p w:rsidR="00D519FF" w:rsidRPr="00531EB9" w:rsidRDefault="00D519FF" w:rsidP="00531EB9">
      <w:pPr>
        <w:ind w:firstLine="709"/>
        <w:jc w:val="both"/>
        <w:rPr>
          <w:sz w:val="26"/>
          <w:szCs w:val="26"/>
        </w:rPr>
      </w:pPr>
      <w:r w:rsidRPr="00D519FF">
        <w:rPr>
          <w:sz w:val="26"/>
          <w:szCs w:val="26"/>
        </w:rPr>
        <w:t>1.4. Руководитель Заказчика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531EB9" w:rsidRPr="00531EB9" w:rsidRDefault="00D37607" w:rsidP="00531EB9">
      <w:pPr>
        <w:jc w:val="both"/>
        <w:rPr>
          <w:spacing w:val="-2"/>
          <w:sz w:val="26"/>
          <w:szCs w:val="26"/>
        </w:rPr>
      </w:pPr>
      <w:r>
        <w:rPr>
          <w:spacing w:val="-2"/>
          <w:sz w:val="26"/>
          <w:szCs w:val="26"/>
        </w:rPr>
        <w:t xml:space="preserve">        </w:t>
      </w:r>
      <w:r w:rsidR="00531EB9" w:rsidRPr="00531EB9">
        <w:rPr>
          <w:spacing w:val="-2"/>
          <w:sz w:val="26"/>
          <w:szCs w:val="26"/>
        </w:rPr>
        <w:t>___________________</w:t>
      </w:r>
    </w:p>
    <w:p w:rsidR="00531EB9" w:rsidRPr="00531EB9" w:rsidRDefault="00531EB9" w:rsidP="00D37607">
      <w:pPr>
        <w:jc w:val="both"/>
        <w:rPr>
          <w:sz w:val="26"/>
          <w:szCs w:val="26"/>
        </w:rPr>
      </w:pPr>
      <w:r w:rsidRPr="00531EB9">
        <w:rPr>
          <w:sz w:val="26"/>
          <w:szCs w:val="26"/>
        </w:rPr>
        <w:t>*Заказчик в свое положение о закупке товаров, работ, услуг включает соответствующую информацию в зависимости от типа учреждения.</w:t>
      </w:r>
    </w:p>
    <w:p w:rsidR="00531EB9" w:rsidRPr="00531EB9" w:rsidRDefault="00531EB9" w:rsidP="00531EB9">
      <w:pPr>
        <w:jc w:val="both"/>
        <w:rPr>
          <w:sz w:val="26"/>
          <w:szCs w:val="26"/>
        </w:rPr>
      </w:pPr>
    </w:p>
    <w:p w:rsidR="00D37607" w:rsidRPr="00D37607" w:rsidRDefault="00D37607" w:rsidP="00D37607">
      <w:pPr>
        <w:tabs>
          <w:tab w:val="left" w:pos="0"/>
          <w:tab w:val="left" w:pos="1134"/>
        </w:tabs>
        <w:ind w:firstLine="709"/>
        <w:jc w:val="center"/>
        <w:rPr>
          <w:b/>
          <w:szCs w:val="28"/>
        </w:rPr>
      </w:pPr>
      <w:r w:rsidRPr="00D37607">
        <w:rPr>
          <w:b/>
          <w:szCs w:val="28"/>
          <w:lang w:val="en-US"/>
        </w:rPr>
        <w:t>II</w:t>
      </w:r>
      <w:r w:rsidRPr="00D37607">
        <w:rPr>
          <w:b/>
          <w:szCs w:val="28"/>
        </w:rPr>
        <w:t>. Термины и определения</w:t>
      </w:r>
    </w:p>
    <w:p w:rsidR="00C43ABF" w:rsidRPr="00C43ABF" w:rsidRDefault="00C43ABF" w:rsidP="00C43ABF">
      <w:pPr>
        <w:tabs>
          <w:tab w:val="left" w:pos="0"/>
          <w:tab w:val="left" w:pos="1134"/>
        </w:tabs>
        <w:ind w:firstLine="709"/>
        <w:jc w:val="both"/>
        <w:rPr>
          <w:szCs w:val="28"/>
        </w:rPr>
      </w:pPr>
      <w:r w:rsidRPr="00C43ABF">
        <w:rPr>
          <w:szCs w:val="28"/>
        </w:rPr>
        <w:t>2.1. Определение поставщика (исполнителя, подрядчика)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w:t>
      </w:r>
      <w:proofErr w:type="gramStart"/>
      <w:r w:rsidRPr="00C43ABF">
        <w:rPr>
          <w:szCs w:val="28"/>
        </w:rPr>
        <w:t>,</w:t>
      </w:r>
      <w:proofErr w:type="gramEnd"/>
      <w:r w:rsidRPr="00C43ABF">
        <w:rPr>
          <w:szCs w:val="28"/>
        </w:rPr>
        <w:t xml:space="preserve">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rsidR="00C43ABF" w:rsidRPr="00C43ABF" w:rsidRDefault="00C43ABF" w:rsidP="00C43ABF">
      <w:pPr>
        <w:tabs>
          <w:tab w:val="left" w:pos="0"/>
          <w:tab w:val="left" w:pos="1134"/>
        </w:tabs>
        <w:ind w:firstLine="709"/>
        <w:jc w:val="both"/>
        <w:rPr>
          <w:szCs w:val="28"/>
        </w:rPr>
      </w:pPr>
      <w:r w:rsidRPr="00C43ABF">
        <w:rPr>
          <w:szCs w:val="28"/>
        </w:rPr>
        <w:t>Закупка – приобретение Заказчиком товаров, работ, услуг способами, указанными в Положении. Закупка начинается с определения поставщика (исполнителя, подрядчика) и завершается исполнением обязатель</w:t>
      </w:r>
      <w:proofErr w:type="gramStart"/>
      <w:r w:rsidRPr="00C43ABF">
        <w:rPr>
          <w:szCs w:val="28"/>
        </w:rPr>
        <w:t>ств ст</w:t>
      </w:r>
      <w:proofErr w:type="gramEnd"/>
      <w:r w:rsidRPr="00C43ABF">
        <w:rPr>
          <w:szCs w:val="28"/>
        </w:rPr>
        <w:t>оронами договора. В случае</w:t>
      </w:r>
      <w:proofErr w:type="gramStart"/>
      <w:r w:rsidRPr="00C43ABF">
        <w:rPr>
          <w:szCs w:val="28"/>
        </w:rPr>
        <w:t>,</w:t>
      </w:r>
      <w:proofErr w:type="gramEnd"/>
      <w:r w:rsidRPr="00C43ABF">
        <w:rPr>
          <w:szCs w:val="28"/>
        </w:rPr>
        <w:t xml:space="preserve">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rsidR="00C43ABF" w:rsidRPr="00C43ABF" w:rsidRDefault="00C43ABF" w:rsidP="00C43ABF">
      <w:pPr>
        <w:tabs>
          <w:tab w:val="left" w:pos="0"/>
          <w:tab w:val="left" w:pos="1134"/>
        </w:tabs>
        <w:ind w:firstLine="709"/>
        <w:jc w:val="both"/>
        <w:rPr>
          <w:szCs w:val="28"/>
        </w:rPr>
      </w:pPr>
      <w:r w:rsidRPr="00C43ABF">
        <w:rPr>
          <w:szCs w:val="28"/>
        </w:rPr>
        <w:t>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w:t>
      </w:r>
    </w:p>
    <w:p w:rsidR="00C43ABF" w:rsidRPr="00C43ABF" w:rsidRDefault="00C43ABF" w:rsidP="00C43ABF">
      <w:pPr>
        <w:tabs>
          <w:tab w:val="left" w:pos="0"/>
          <w:tab w:val="left" w:pos="1134"/>
        </w:tabs>
        <w:ind w:firstLine="709"/>
        <w:jc w:val="both"/>
        <w:rPr>
          <w:szCs w:val="28"/>
        </w:rPr>
      </w:pPr>
      <w:r w:rsidRPr="00C43ABF">
        <w:rPr>
          <w:szCs w:val="28"/>
        </w:rPr>
        <w:lastRenderedPageBreak/>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rsidR="00C43ABF" w:rsidRPr="00C43ABF" w:rsidRDefault="00C43ABF" w:rsidP="00C43ABF">
      <w:pPr>
        <w:tabs>
          <w:tab w:val="left" w:pos="0"/>
          <w:tab w:val="left" w:pos="1134"/>
        </w:tabs>
        <w:ind w:firstLine="709"/>
        <w:jc w:val="both"/>
        <w:rPr>
          <w:szCs w:val="28"/>
        </w:rPr>
      </w:pPr>
      <w:r w:rsidRPr="00C43ABF">
        <w:rPr>
          <w:szCs w:val="28"/>
        </w:rPr>
        <w:t>Заявка на участие в закупке – заявка участника закупки на участие в конкурентной закупке или направленный Заказчику и подписанный поставщиком (исполнителем, подрядчиком) договор при заключении договора с единственным поставщиком (исполнителем, подрядчиком).</w:t>
      </w:r>
    </w:p>
    <w:p w:rsidR="00C43ABF" w:rsidRPr="00C43ABF" w:rsidRDefault="00C43ABF" w:rsidP="00C43ABF">
      <w:pPr>
        <w:tabs>
          <w:tab w:val="left" w:pos="0"/>
          <w:tab w:val="left" w:pos="1134"/>
        </w:tabs>
        <w:ind w:firstLine="709"/>
        <w:jc w:val="both"/>
        <w:rPr>
          <w:szCs w:val="28"/>
        </w:rPr>
      </w:pPr>
      <w:r w:rsidRPr="00C43ABF">
        <w:rPr>
          <w:szCs w:val="28"/>
        </w:rPr>
        <w:t xml:space="preserve">Официальный сайт Заказчика - сайт ____________________&lt;*&gt; в информационно-телекоммуникационной сети «Интернет» по адресу </w:t>
      </w:r>
      <w:proofErr w:type="spellStart"/>
      <w:r w:rsidRPr="00C43ABF">
        <w:rPr>
          <w:szCs w:val="28"/>
        </w:rPr>
        <w:t>www</w:t>
      </w:r>
      <w:proofErr w:type="spellEnd"/>
      <w:r w:rsidRPr="00C43ABF">
        <w:rPr>
          <w:szCs w:val="28"/>
        </w:rPr>
        <w:t>._________ &lt;**&gt;.</w:t>
      </w:r>
    </w:p>
    <w:p w:rsidR="00C43ABF" w:rsidRPr="00C43ABF" w:rsidRDefault="00C43ABF" w:rsidP="00C43ABF">
      <w:pPr>
        <w:tabs>
          <w:tab w:val="left" w:pos="0"/>
          <w:tab w:val="left" w:pos="1134"/>
        </w:tabs>
        <w:ind w:firstLine="709"/>
        <w:jc w:val="both"/>
        <w:rPr>
          <w:szCs w:val="28"/>
        </w:rPr>
      </w:pPr>
      <w:r w:rsidRPr="00C43ABF">
        <w:rPr>
          <w:szCs w:val="28"/>
        </w:rPr>
        <w:t>Иные понятия и термины, используемые в Положении, определяются в соответствии с Федеральным законом № 223-ФЗ.</w:t>
      </w:r>
    </w:p>
    <w:p w:rsidR="00C43ABF" w:rsidRPr="00C43ABF" w:rsidRDefault="00C43ABF" w:rsidP="00C43ABF">
      <w:pPr>
        <w:tabs>
          <w:tab w:val="left" w:pos="0"/>
          <w:tab w:val="left" w:pos="1134"/>
        </w:tabs>
        <w:ind w:firstLine="709"/>
        <w:jc w:val="both"/>
        <w:rPr>
          <w:szCs w:val="28"/>
        </w:rPr>
      </w:pPr>
      <w:r w:rsidRPr="00C43ABF">
        <w:rPr>
          <w:szCs w:val="28"/>
        </w:rPr>
        <w:t>___________________</w:t>
      </w:r>
    </w:p>
    <w:p w:rsidR="00C43ABF" w:rsidRPr="00C43ABF" w:rsidRDefault="00C43ABF" w:rsidP="00C43ABF">
      <w:pPr>
        <w:tabs>
          <w:tab w:val="left" w:pos="0"/>
          <w:tab w:val="left" w:pos="1134"/>
        </w:tabs>
        <w:ind w:firstLine="709"/>
        <w:jc w:val="both"/>
        <w:rPr>
          <w:szCs w:val="28"/>
        </w:rPr>
      </w:pPr>
      <w:r w:rsidRPr="00C43ABF">
        <w:rPr>
          <w:szCs w:val="28"/>
        </w:rPr>
        <w:t>&lt;*&gt; Указывается организационно – правовая форма и наименование организации.</w:t>
      </w:r>
    </w:p>
    <w:p w:rsidR="005C4DF8" w:rsidRDefault="00C43ABF" w:rsidP="00C43ABF">
      <w:pPr>
        <w:tabs>
          <w:tab w:val="left" w:pos="0"/>
          <w:tab w:val="left" w:pos="1134"/>
        </w:tabs>
        <w:ind w:firstLine="709"/>
        <w:jc w:val="both"/>
        <w:rPr>
          <w:szCs w:val="28"/>
        </w:rPr>
      </w:pPr>
      <w:r w:rsidRPr="00C43ABF">
        <w:rPr>
          <w:szCs w:val="28"/>
        </w:rPr>
        <w:t>&lt;**&gt; Указывается адрес сайта Заказчика.</w:t>
      </w:r>
    </w:p>
    <w:p w:rsidR="00D37607" w:rsidRDefault="00D37607" w:rsidP="00C43ABF">
      <w:pPr>
        <w:tabs>
          <w:tab w:val="left" w:pos="0"/>
          <w:tab w:val="left" w:pos="1134"/>
        </w:tabs>
        <w:ind w:firstLine="709"/>
        <w:jc w:val="both"/>
        <w:rPr>
          <w:szCs w:val="28"/>
        </w:rPr>
      </w:pPr>
      <w:r>
        <w:rPr>
          <w:szCs w:val="28"/>
        </w:rPr>
        <w:t>___________________</w:t>
      </w:r>
    </w:p>
    <w:p w:rsidR="00531EB9" w:rsidRDefault="00D37607" w:rsidP="00D37607">
      <w:pPr>
        <w:jc w:val="both"/>
        <w:rPr>
          <w:szCs w:val="28"/>
        </w:rPr>
      </w:pPr>
      <w:r>
        <w:rPr>
          <w:szCs w:val="28"/>
        </w:rPr>
        <w:t>*Заказчик в свое положение о закупке товаров, работ, услуг включает соответствующую информацию в зависимости от типа учреждения.</w:t>
      </w:r>
    </w:p>
    <w:p w:rsidR="00D37607" w:rsidRPr="00531EB9" w:rsidRDefault="00D37607" w:rsidP="00D37607">
      <w:pPr>
        <w:jc w:val="both"/>
        <w:rPr>
          <w:spacing w:val="-2"/>
          <w:sz w:val="26"/>
          <w:szCs w:val="26"/>
        </w:rPr>
      </w:pPr>
    </w:p>
    <w:p w:rsidR="00531EB9" w:rsidRPr="00531EB9" w:rsidRDefault="00531EB9" w:rsidP="00531EB9">
      <w:pPr>
        <w:jc w:val="center"/>
        <w:rPr>
          <w:b/>
          <w:spacing w:val="-2"/>
          <w:sz w:val="26"/>
          <w:szCs w:val="26"/>
        </w:rPr>
      </w:pPr>
      <w:r w:rsidRPr="00531EB9">
        <w:rPr>
          <w:b/>
          <w:spacing w:val="-2"/>
          <w:sz w:val="26"/>
          <w:szCs w:val="26"/>
          <w:lang w:val="en-US"/>
        </w:rPr>
        <w:t>III</w:t>
      </w:r>
      <w:r w:rsidRPr="00531EB9">
        <w:rPr>
          <w:b/>
          <w:spacing w:val="-2"/>
          <w:sz w:val="26"/>
          <w:szCs w:val="26"/>
        </w:rPr>
        <w:t>. Порядок подготовки и осуществления закупки</w:t>
      </w:r>
    </w:p>
    <w:p w:rsidR="00531EB9" w:rsidRPr="00531EB9" w:rsidRDefault="00531EB9" w:rsidP="00531EB9">
      <w:pPr>
        <w:jc w:val="center"/>
        <w:rPr>
          <w:spacing w:val="-2"/>
          <w:sz w:val="26"/>
          <w:szCs w:val="26"/>
        </w:rPr>
      </w:pPr>
    </w:p>
    <w:p w:rsidR="00531EB9" w:rsidRPr="00531EB9" w:rsidRDefault="00531EB9" w:rsidP="00531EB9">
      <w:pPr>
        <w:jc w:val="center"/>
        <w:rPr>
          <w:spacing w:val="-2"/>
          <w:sz w:val="26"/>
          <w:szCs w:val="26"/>
        </w:rPr>
      </w:pPr>
      <w:r w:rsidRPr="00531EB9">
        <w:rPr>
          <w:spacing w:val="-2"/>
          <w:sz w:val="26"/>
          <w:szCs w:val="26"/>
        </w:rPr>
        <w:t>3.1. Информационное обеспечение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3.1.1. Положение, изменения, вносимые в Положение, подлежат обязательному размещению в единой информационной системе не позднее чем в течение пятнадцати дней со дня их утверждения.</w:t>
      </w:r>
    </w:p>
    <w:p w:rsidR="00531EB9" w:rsidRPr="00531EB9" w:rsidRDefault="00BD1988" w:rsidP="00531EB9">
      <w:pPr>
        <w:ind w:firstLine="709"/>
        <w:jc w:val="both"/>
        <w:rPr>
          <w:spacing w:val="-2"/>
          <w:sz w:val="26"/>
          <w:szCs w:val="26"/>
        </w:rPr>
      </w:pPr>
      <w:proofErr w:type="gramStart"/>
      <w:r w:rsidRPr="00BD1988">
        <w:rPr>
          <w:spacing w:val="-2"/>
          <w:sz w:val="26"/>
          <w:szCs w:val="26"/>
        </w:rPr>
        <w:t>Заказчик дополнительно вправе разместить указанную в статье 4 Федерального закона № 223-ФЗ информацию на официальном сайте Заказчика, а также в иных общедоступных источниках,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 единой информационной системы в информационно-телекоммуникационной сети «Интернет» (далее - официальный сайт)</w:t>
      </w:r>
      <w:r w:rsidR="00531EB9" w:rsidRPr="00531EB9">
        <w:rPr>
          <w:spacing w:val="-2"/>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3.1.2. </w:t>
      </w:r>
      <w:r w:rsidR="00BD1988" w:rsidRPr="00BD1988">
        <w:rPr>
          <w:spacing w:val="-2"/>
          <w:sz w:val="26"/>
          <w:szCs w:val="26"/>
        </w:rPr>
        <w:t>3.1.2. Заказчик размещает в единой информационной системе план закупки товаров, работ, услуг (далее - план закупки) на срок не менее чем один год. Порядок формирования плана закупки, порядок и сроки размещения в единой информационной системе, на официальном сайте такого плана, требования к форме и случаи корректировки такого плана устанавливаются Правительством Российской Федерации.</w:t>
      </w:r>
    </w:p>
    <w:p w:rsidR="00531EB9" w:rsidRPr="00531EB9" w:rsidRDefault="00531EB9" w:rsidP="00531EB9">
      <w:pPr>
        <w:ind w:firstLine="709"/>
        <w:jc w:val="both"/>
        <w:rPr>
          <w:spacing w:val="-2"/>
          <w:sz w:val="26"/>
          <w:szCs w:val="26"/>
        </w:rPr>
      </w:pPr>
      <w:r w:rsidRPr="00531EB9">
        <w:rPr>
          <w:spacing w:val="-2"/>
          <w:sz w:val="26"/>
          <w:szCs w:val="26"/>
        </w:rPr>
        <w:t xml:space="preserve">Заказчик вправе разместить в единой информационной системе </w:t>
      </w:r>
      <w:r w:rsidRPr="00531EB9">
        <w:rPr>
          <w:sz w:val="26"/>
          <w:szCs w:val="26"/>
        </w:rPr>
        <w:t>дополнительную информацию о закупочной деятельности Заказчика.</w:t>
      </w:r>
    </w:p>
    <w:p w:rsidR="00531EB9" w:rsidRPr="00531EB9" w:rsidRDefault="00531EB9" w:rsidP="00531EB9">
      <w:pPr>
        <w:ind w:firstLine="709"/>
        <w:jc w:val="both"/>
        <w:rPr>
          <w:spacing w:val="-2"/>
          <w:sz w:val="26"/>
          <w:szCs w:val="26"/>
        </w:rPr>
      </w:pPr>
      <w:r w:rsidRPr="00531EB9">
        <w:rPr>
          <w:spacing w:val="-2"/>
          <w:sz w:val="26"/>
          <w:szCs w:val="26"/>
        </w:rPr>
        <w:t>3.1.3.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531EB9" w:rsidRPr="00531EB9" w:rsidRDefault="00531EB9" w:rsidP="00531EB9">
      <w:pPr>
        <w:ind w:firstLine="709"/>
        <w:jc w:val="both"/>
        <w:rPr>
          <w:spacing w:val="-2"/>
          <w:sz w:val="26"/>
          <w:szCs w:val="26"/>
        </w:rPr>
      </w:pPr>
      <w:r w:rsidRPr="00531EB9">
        <w:rPr>
          <w:spacing w:val="-2"/>
          <w:sz w:val="26"/>
          <w:szCs w:val="26"/>
        </w:rPr>
        <w:t>3.1.4. Подготовка и утверждение плана закупки, плана закупки инновационной продукции, высокотехнологичной продукции, лекарственных средств на последующий календарный год осуществляется не позднее 25 декабря календарного года, предшествующего году на который утверждается план закупки.</w:t>
      </w:r>
    </w:p>
    <w:p w:rsidR="00531EB9" w:rsidRPr="00531EB9" w:rsidRDefault="00531EB9" w:rsidP="00531EB9">
      <w:pPr>
        <w:ind w:firstLine="709"/>
        <w:jc w:val="both"/>
        <w:rPr>
          <w:spacing w:val="-2"/>
          <w:sz w:val="26"/>
          <w:szCs w:val="26"/>
        </w:rPr>
      </w:pPr>
      <w:r w:rsidRPr="00531EB9">
        <w:rPr>
          <w:spacing w:val="-2"/>
          <w:sz w:val="26"/>
          <w:szCs w:val="26"/>
        </w:rPr>
        <w:t>При осуществлении конкурентной закупки внесение изменений в план закупки, план закупки инновационной продукции, высокотехнологичной продукции, лекарственных средств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531EB9" w:rsidRPr="00531EB9" w:rsidRDefault="00531EB9" w:rsidP="00531EB9">
      <w:pPr>
        <w:ind w:firstLine="709"/>
        <w:jc w:val="both"/>
        <w:rPr>
          <w:spacing w:val="-2"/>
          <w:sz w:val="26"/>
          <w:szCs w:val="26"/>
        </w:rPr>
      </w:pPr>
      <w:r w:rsidRPr="00531EB9">
        <w:rPr>
          <w:spacing w:val="-2"/>
          <w:sz w:val="26"/>
          <w:szCs w:val="26"/>
        </w:rPr>
        <w:t xml:space="preserve">3.1.5. </w:t>
      </w:r>
      <w:proofErr w:type="gramStart"/>
      <w:r w:rsidRPr="00531EB9">
        <w:rPr>
          <w:spacing w:val="-2"/>
          <w:sz w:val="26"/>
          <w:szCs w:val="26"/>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531EB9">
        <w:rPr>
          <w:spacing w:val="-2"/>
          <w:sz w:val="26"/>
          <w:szCs w:val="26"/>
        </w:rPr>
        <w:t xml:space="preserve">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531EB9" w:rsidRPr="00531EB9" w:rsidRDefault="00531EB9" w:rsidP="00531EB9">
      <w:pPr>
        <w:ind w:firstLine="709"/>
        <w:jc w:val="both"/>
        <w:rPr>
          <w:b/>
          <w:spacing w:val="-2"/>
          <w:sz w:val="26"/>
          <w:szCs w:val="26"/>
        </w:rPr>
      </w:pPr>
      <w:r w:rsidRPr="00531EB9">
        <w:rPr>
          <w:spacing w:val="-2"/>
          <w:sz w:val="26"/>
          <w:szCs w:val="26"/>
        </w:rPr>
        <w:t xml:space="preserve">3.1.6. </w:t>
      </w:r>
      <w:proofErr w:type="gramStart"/>
      <w:r w:rsidR="0007598F" w:rsidRPr="0007598F">
        <w:rPr>
          <w:spacing w:val="-2"/>
          <w:sz w:val="26"/>
          <w:szCs w:val="26"/>
        </w:rPr>
        <w:t>При осуществлении закупки в единой информационной системе, на официальном сайте, за исключением случаев, предусмотренных Федеральным законом №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w:t>
      </w:r>
      <w:proofErr w:type="gramEnd"/>
      <w:r w:rsidR="0007598F" w:rsidRPr="0007598F">
        <w:rPr>
          <w:spacing w:val="-2"/>
          <w:sz w:val="26"/>
          <w:szCs w:val="26"/>
        </w:rPr>
        <w:t>, протокол, составленный по итогам конкурентной закупки (далее – итоговый протокол), иная дополнительная информация, предусмотренная в соответствии с частью 6 статьи 4 Федерального закона № 223-ФЗ (далее – информация о закупке).</w:t>
      </w:r>
    </w:p>
    <w:p w:rsidR="0007598F" w:rsidRPr="0007598F" w:rsidRDefault="00531EB9" w:rsidP="0007598F">
      <w:pPr>
        <w:ind w:firstLine="709"/>
        <w:jc w:val="both"/>
        <w:rPr>
          <w:spacing w:val="-2"/>
          <w:sz w:val="26"/>
          <w:szCs w:val="26"/>
        </w:rPr>
      </w:pPr>
      <w:r w:rsidRPr="00531EB9">
        <w:rPr>
          <w:spacing w:val="-2"/>
          <w:sz w:val="26"/>
          <w:szCs w:val="26"/>
        </w:rPr>
        <w:t xml:space="preserve">3.1.7. </w:t>
      </w:r>
      <w:proofErr w:type="gramStart"/>
      <w:r w:rsidR="0007598F" w:rsidRPr="0007598F">
        <w:rPr>
          <w:spacing w:val="-2"/>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в течение трех дней со дня принятия решения о внесении указанных изменений, предоставления указанных разъяснений.</w:t>
      </w:r>
      <w:proofErr w:type="gramEnd"/>
    </w:p>
    <w:p w:rsidR="0007598F" w:rsidRPr="0007598F" w:rsidRDefault="0007598F" w:rsidP="0007598F">
      <w:pPr>
        <w:ind w:firstLine="709"/>
        <w:jc w:val="both"/>
        <w:rPr>
          <w:spacing w:val="-2"/>
          <w:sz w:val="26"/>
          <w:szCs w:val="26"/>
        </w:rPr>
      </w:pPr>
      <w:proofErr w:type="gramStart"/>
      <w:r w:rsidRPr="0007598F">
        <w:rPr>
          <w:spacing w:val="-2"/>
          <w:sz w:val="26"/>
          <w:szCs w:val="26"/>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7598F">
        <w:rPr>
          <w:spacing w:val="-2"/>
          <w:sz w:val="26"/>
          <w:szCs w:val="26"/>
        </w:rPr>
        <w:t xml:space="preserve">, </w:t>
      </w:r>
      <w:proofErr w:type="gramStart"/>
      <w:r w:rsidRPr="0007598F">
        <w:rPr>
          <w:spacing w:val="-2"/>
          <w:sz w:val="26"/>
          <w:szCs w:val="26"/>
        </w:rPr>
        <w:t>установленного для данного способа закупки.</w:t>
      </w:r>
      <w:proofErr w:type="gramEnd"/>
    </w:p>
    <w:p w:rsidR="00531EB9" w:rsidRPr="00531EB9" w:rsidRDefault="0007598F" w:rsidP="0007598F">
      <w:pPr>
        <w:ind w:firstLine="709"/>
        <w:jc w:val="both"/>
        <w:rPr>
          <w:spacing w:val="-2"/>
          <w:sz w:val="26"/>
          <w:szCs w:val="26"/>
        </w:rPr>
      </w:pPr>
      <w:r w:rsidRPr="0007598F">
        <w:rPr>
          <w:spacing w:val="-2"/>
          <w:sz w:val="26"/>
          <w:szCs w:val="26"/>
        </w:rPr>
        <w:t>Отмена конкурентной закупки возможна не позднее окончания срока подачи заявок на участие в данной закупке. Принятие решения об отмене конкурентной закупки позднее срока окончания подачи заявок возможно исключительно при наступлении обстоятельств непреодолимой силы в соответствии с гражданским законодательством. Информация об отмене конкурентной закупки должна быть опубликована в день принятия такого решения.</w:t>
      </w:r>
    </w:p>
    <w:p w:rsidR="00531EB9" w:rsidRPr="00531EB9" w:rsidRDefault="00531EB9" w:rsidP="00531EB9">
      <w:pPr>
        <w:ind w:firstLine="709"/>
        <w:jc w:val="both"/>
        <w:rPr>
          <w:spacing w:val="-2"/>
          <w:sz w:val="26"/>
          <w:szCs w:val="26"/>
        </w:rPr>
      </w:pPr>
      <w:r w:rsidRPr="00531EB9">
        <w:rPr>
          <w:spacing w:val="-2"/>
          <w:sz w:val="26"/>
          <w:szCs w:val="26"/>
        </w:rPr>
        <w:t xml:space="preserve">3.1.8. </w:t>
      </w:r>
      <w:proofErr w:type="gramStart"/>
      <w:r w:rsidRPr="00531EB9">
        <w:rPr>
          <w:spacing w:val="-2"/>
          <w:sz w:val="26"/>
          <w:szCs w:val="26"/>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531EB9">
        <w:rPr>
          <w:spacing w:val="-2"/>
          <w:sz w:val="26"/>
          <w:szCs w:val="26"/>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Заказчик вправе не размещать в единой информационной системе следующие сведения:</w:t>
      </w:r>
    </w:p>
    <w:p w:rsidR="00531EB9" w:rsidRPr="00531EB9" w:rsidRDefault="00531EB9" w:rsidP="00531EB9">
      <w:pPr>
        <w:ind w:firstLine="709"/>
        <w:jc w:val="both"/>
        <w:rPr>
          <w:b/>
          <w:spacing w:val="-2"/>
          <w:sz w:val="26"/>
          <w:szCs w:val="26"/>
        </w:rPr>
      </w:pPr>
      <w:r w:rsidRPr="00531EB9">
        <w:rPr>
          <w:spacing w:val="-2"/>
          <w:sz w:val="26"/>
          <w:szCs w:val="26"/>
        </w:rPr>
        <w:t>1) о закупке товаров, работ, услуг, стоимость которых не превышает сто тысяч рублей. В случае</w:t>
      </w:r>
      <w:proofErr w:type="gramStart"/>
      <w:r w:rsidRPr="00531EB9">
        <w:rPr>
          <w:spacing w:val="-2"/>
          <w:sz w:val="26"/>
          <w:szCs w:val="26"/>
        </w:rPr>
        <w:t>,</w:t>
      </w:r>
      <w:proofErr w:type="gramEnd"/>
      <w:r w:rsidRPr="00531EB9">
        <w:rPr>
          <w:spacing w:val="-2"/>
          <w:sz w:val="26"/>
          <w:szCs w:val="26"/>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При этом обязательным является включение информации о таких закупках в ежемесячные отчеты, размещаемые Заказчиком в единой информационной системе в соответствии с требованиями части 19 статьи 4 Федерального закона № 223-ФЗ (далее - ежемесячные отчеты);</w:t>
      </w:r>
    </w:p>
    <w:p w:rsidR="00531EB9" w:rsidRPr="00531EB9" w:rsidRDefault="00531EB9" w:rsidP="00531EB9">
      <w:pPr>
        <w:ind w:firstLine="709"/>
        <w:jc w:val="both"/>
        <w:rPr>
          <w:b/>
          <w:spacing w:val="-2"/>
          <w:sz w:val="26"/>
          <w:szCs w:val="26"/>
        </w:rPr>
      </w:pPr>
      <w:r w:rsidRPr="00531EB9">
        <w:rPr>
          <w:spacing w:val="-2"/>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товаров, работ, услуг и в ежемесячные отчеты;</w:t>
      </w:r>
    </w:p>
    <w:p w:rsidR="00531EB9" w:rsidRPr="00531EB9" w:rsidRDefault="00531EB9" w:rsidP="00531EB9">
      <w:pPr>
        <w:ind w:firstLine="709"/>
        <w:jc w:val="both"/>
        <w:rPr>
          <w:spacing w:val="-2"/>
          <w:sz w:val="26"/>
          <w:szCs w:val="26"/>
        </w:rPr>
      </w:pPr>
      <w:r w:rsidRPr="00531EB9">
        <w:rPr>
          <w:spacing w:val="-2"/>
          <w:sz w:val="26"/>
          <w:szCs w:val="2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товаров, работ, услуг и в ежемесячные отчеты.</w:t>
      </w:r>
    </w:p>
    <w:p w:rsidR="00531EB9" w:rsidRPr="00531EB9" w:rsidRDefault="00531EB9" w:rsidP="00531EB9">
      <w:pPr>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3.2. Комиссия по осуществлению закупок</w:t>
      </w:r>
    </w:p>
    <w:p w:rsidR="00531EB9" w:rsidRPr="00531EB9" w:rsidRDefault="00531EB9" w:rsidP="00531EB9">
      <w:pPr>
        <w:jc w:val="both"/>
        <w:rPr>
          <w:spacing w:val="-2"/>
          <w:sz w:val="26"/>
          <w:szCs w:val="26"/>
        </w:rPr>
      </w:pPr>
    </w:p>
    <w:p w:rsidR="00531EB9" w:rsidRPr="00531EB9" w:rsidRDefault="00531EB9" w:rsidP="00531EB9">
      <w:pPr>
        <w:ind w:firstLine="709"/>
        <w:jc w:val="both"/>
        <w:rPr>
          <w:b/>
          <w:spacing w:val="-2"/>
          <w:sz w:val="26"/>
          <w:szCs w:val="26"/>
        </w:rPr>
      </w:pPr>
      <w:r w:rsidRPr="00531EB9">
        <w:rPr>
          <w:spacing w:val="-2"/>
          <w:sz w:val="26"/>
          <w:szCs w:val="26"/>
        </w:rPr>
        <w:t>3.2.1.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293F09" w:rsidRPr="00293F09" w:rsidRDefault="00293F09" w:rsidP="00293F09">
      <w:pPr>
        <w:ind w:firstLine="709"/>
        <w:jc w:val="both"/>
        <w:rPr>
          <w:spacing w:val="-2"/>
          <w:sz w:val="26"/>
          <w:szCs w:val="26"/>
        </w:rPr>
      </w:pPr>
      <w:r w:rsidRPr="00293F09">
        <w:rPr>
          <w:spacing w:val="-2"/>
          <w:sz w:val="26"/>
          <w:szCs w:val="26"/>
        </w:rPr>
        <w:t>3.2.2. Член Комиссии обязан при осуществлении закупок принимать меры по предотвращению и урегулированию конфликта интересов в соответствии с Федеральным законом № 273-ФЗ.</w:t>
      </w:r>
    </w:p>
    <w:p w:rsidR="00293F09" w:rsidRPr="00293F09" w:rsidRDefault="00293F09" w:rsidP="00293F09">
      <w:pPr>
        <w:ind w:firstLine="709"/>
        <w:jc w:val="both"/>
        <w:rPr>
          <w:spacing w:val="-2"/>
          <w:sz w:val="26"/>
          <w:szCs w:val="26"/>
        </w:rPr>
      </w:pPr>
      <w:r w:rsidRPr="00293F09">
        <w:rPr>
          <w:spacing w:val="-2"/>
          <w:sz w:val="26"/>
          <w:szCs w:val="26"/>
        </w:rPr>
        <w:t>Членами Комиссии не могут быть:</w:t>
      </w:r>
    </w:p>
    <w:p w:rsidR="00293F09" w:rsidRPr="00293F09" w:rsidRDefault="00293F09" w:rsidP="00293F09">
      <w:pPr>
        <w:ind w:firstLine="709"/>
        <w:jc w:val="both"/>
        <w:rPr>
          <w:spacing w:val="-2"/>
          <w:sz w:val="26"/>
          <w:szCs w:val="26"/>
        </w:rPr>
      </w:pPr>
      <w:proofErr w:type="gramStart"/>
      <w:r w:rsidRPr="00293F09">
        <w:rPr>
          <w:spacing w:val="-2"/>
          <w:sz w:val="26"/>
          <w:szCs w:val="2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293F09">
        <w:rPr>
          <w:spacing w:val="-2"/>
          <w:sz w:val="26"/>
          <w:szCs w:val="26"/>
        </w:rPr>
        <w:t xml:space="preserve"> Понятие «личная заинтересованность» используется в значении, указанном в Федеральном законе № 273-ФЗ;</w:t>
      </w:r>
    </w:p>
    <w:p w:rsidR="00293F09" w:rsidRPr="00293F09" w:rsidRDefault="00293F09" w:rsidP="00293F09">
      <w:pPr>
        <w:ind w:firstLine="709"/>
        <w:jc w:val="both"/>
        <w:rPr>
          <w:spacing w:val="-2"/>
          <w:sz w:val="26"/>
          <w:szCs w:val="26"/>
        </w:rPr>
      </w:pPr>
      <w:r w:rsidRPr="00293F09">
        <w:rPr>
          <w:spacing w:val="-2"/>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93F09" w:rsidRPr="00293F09" w:rsidRDefault="00293F09" w:rsidP="00293F09">
      <w:pPr>
        <w:ind w:firstLine="709"/>
        <w:jc w:val="both"/>
        <w:rPr>
          <w:spacing w:val="-2"/>
          <w:sz w:val="26"/>
          <w:szCs w:val="26"/>
        </w:rPr>
      </w:pPr>
      <w:r w:rsidRPr="00293F09">
        <w:rPr>
          <w:spacing w:val="-2"/>
          <w:sz w:val="26"/>
          <w:szCs w:val="26"/>
        </w:rPr>
        <w:t xml:space="preserve">Член Комиссии обязан незамедлительно сообщить Заказчику о возникновении обстоятельств, предусмотренных настоящим пунктом. </w:t>
      </w:r>
    </w:p>
    <w:p w:rsidR="00531EB9" w:rsidRPr="00531EB9" w:rsidRDefault="00293F09" w:rsidP="00293F09">
      <w:pPr>
        <w:ind w:firstLine="709"/>
        <w:jc w:val="both"/>
        <w:rPr>
          <w:spacing w:val="-2"/>
          <w:sz w:val="26"/>
          <w:szCs w:val="26"/>
        </w:rPr>
      </w:pPr>
      <w:r w:rsidRPr="00293F09">
        <w:rPr>
          <w:spacing w:val="-2"/>
          <w:sz w:val="26"/>
          <w:szCs w:val="26"/>
        </w:rPr>
        <w:t xml:space="preserve">В случае выявления в составе Комиссии физических лиц, указанных в настоящем пункте, Заказчик </w:t>
      </w:r>
      <w:proofErr w:type="gramStart"/>
      <w:r w:rsidRPr="00293F09">
        <w:rPr>
          <w:spacing w:val="-2"/>
          <w:sz w:val="26"/>
          <w:szCs w:val="26"/>
        </w:rPr>
        <w:t>обязан</w:t>
      </w:r>
      <w:proofErr w:type="gramEnd"/>
      <w:r w:rsidRPr="00293F09">
        <w:rPr>
          <w:spacing w:val="-2"/>
          <w:sz w:val="26"/>
          <w:szCs w:val="26"/>
        </w:rPr>
        <w:t xml:space="preserve"> незамедлительно заменить их другими физическими лицами, соответствующими требованиям, предусмотренным положениями настоящего пункта.</w:t>
      </w:r>
      <w:r w:rsidR="00531EB9" w:rsidRPr="00531EB9">
        <w:rPr>
          <w:spacing w:val="-2"/>
          <w:sz w:val="26"/>
          <w:szCs w:val="26"/>
        </w:rPr>
        <w:t>3.2.3. Замена члена Комиссии допускается только по решению Заказчика, принявшего решение о создании Комиссии.</w:t>
      </w:r>
    </w:p>
    <w:p w:rsidR="00531EB9" w:rsidRPr="00531EB9" w:rsidRDefault="00531EB9" w:rsidP="00531EB9">
      <w:pPr>
        <w:ind w:firstLine="709"/>
        <w:jc w:val="both"/>
        <w:rPr>
          <w:spacing w:val="-2"/>
          <w:sz w:val="26"/>
          <w:szCs w:val="26"/>
        </w:rPr>
      </w:pPr>
      <w:r w:rsidRPr="00531EB9">
        <w:rPr>
          <w:spacing w:val="-2"/>
          <w:sz w:val="26"/>
          <w:szCs w:val="26"/>
        </w:rPr>
        <w:t>3.2.4.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31EB9" w:rsidRPr="00531EB9" w:rsidRDefault="00531EB9" w:rsidP="00531EB9">
      <w:pPr>
        <w:ind w:firstLine="709"/>
        <w:jc w:val="both"/>
        <w:rPr>
          <w:spacing w:val="-2"/>
          <w:sz w:val="26"/>
          <w:szCs w:val="26"/>
        </w:rPr>
      </w:pPr>
      <w:r w:rsidRPr="00531EB9">
        <w:rPr>
          <w:spacing w:val="-2"/>
          <w:sz w:val="26"/>
          <w:szCs w:val="26"/>
        </w:rPr>
        <w:t>3.2.5.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531EB9" w:rsidRPr="00531EB9" w:rsidRDefault="00531EB9" w:rsidP="00531EB9">
      <w:pPr>
        <w:ind w:firstLine="709"/>
        <w:jc w:val="both"/>
        <w:rPr>
          <w:spacing w:val="-2"/>
          <w:sz w:val="26"/>
          <w:szCs w:val="26"/>
        </w:rPr>
      </w:pPr>
      <w:r w:rsidRPr="00531EB9">
        <w:rPr>
          <w:spacing w:val="-2"/>
          <w:sz w:val="26"/>
          <w:szCs w:val="26"/>
        </w:rPr>
        <w:t>3.2.6. Основной функцией Комиссии является принятие решений, необходимых для осуществления выбора поставщика (исполнителя, подрядчика) при проведении конкурентных закупок.</w:t>
      </w:r>
    </w:p>
    <w:p w:rsidR="00531EB9" w:rsidRPr="00531EB9" w:rsidRDefault="00531EB9" w:rsidP="00531EB9">
      <w:pPr>
        <w:ind w:firstLine="709"/>
        <w:jc w:val="both"/>
        <w:rPr>
          <w:spacing w:val="-2"/>
          <w:sz w:val="26"/>
          <w:szCs w:val="26"/>
        </w:rPr>
      </w:pPr>
      <w:r w:rsidRPr="00531EB9">
        <w:rPr>
          <w:spacing w:val="-2"/>
          <w:sz w:val="26"/>
          <w:szCs w:val="26"/>
        </w:rPr>
        <w:t>3.2.7.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w:t>
      </w:r>
    </w:p>
    <w:p w:rsidR="00531EB9" w:rsidRPr="00531EB9" w:rsidRDefault="00531EB9" w:rsidP="00531EB9">
      <w:pPr>
        <w:ind w:firstLine="709"/>
        <w:jc w:val="both"/>
        <w:rPr>
          <w:spacing w:val="-2"/>
          <w:sz w:val="26"/>
          <w:szCs w:val="26"/>
        </w:rPr>
      </w:pPr>
      <w:r w:rsidRPr="00531EB9">
        <w:rPr>
          <w:spacing w:val="-2"/>
          <w:sz w:val="26"/>
          <w:szCs w:val="26"/>
        </w:rPr>
        <w:t>3.2.8. Комиссия возглавляется председателем.</w:t>
      </w:r>
    </w:p>
    <w:p w:rsidR="00531EB9" w:rsidRPr="00531EB9" w:rsidRDefault="00531EB9" w:rsidP="00531EB9">
      <w:pPr>
        <w:ind w:firstLine="709"/>
        <w:jc w:val="both"/>
        <w:rPr>
          <w:spacing w:val="-2"/>
          <w:sz w:val="26"/>
          <w:szCs w:val="26"/>
        </w:rPr>
      </w:pPr>
      <w:r w:rsidRPr="00531EB9">
        <w:rPr>
          <w:spacing w:val="-2"/>
          <w:sz w:val="26"/>
          <w:szCs w:val="26"/>
        </w:rPr>
        <w:t>3.2.9.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531EB9" w:rsidRPr="00531EB9" w:rsidRDefault="00531EB9" w:rsidP="00531EB9">
      <w:pPr>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3.3. Особенности осуществления закупок</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3.3.1. </w:t>
      </w:r>
      <w:r w:rsidR="0007598F" w:rsidRPr="0007598F">
        <w:rPr>
          <w:spacing w:val="-2"/>
          <w:sz w:val="26"/>
          <w:szCs w:val="26"/>
        </w:rPr>
        <w:t xml:space="preserve">Неконкурентные закупки осуществляются в порядке, предусмотренном разделом </w:t>
      </w:r>
      <w:r w:rsidR="00F00570">
        <w:rPr>
          <w:spacing w:val="-2"/>
          <w:sz w:val="26"/>
          <w:szCs w:val="26"/>
        </w:rPr>
        <w:t>14</w:t>
      </w:r>
      <w:r w:rsidR="0007598F" w:rsidRPr="0007598F">
        <w:rPr>
          <w:spacing w:val="-2"/>
          <w:sz w:val="26"/>
          <w:szCs w:val="26"/>
        </w:rPr>
        <w:t xml:space="preserve"> Положения.</w:t>
      </w:r>
    </w:p>
    <w:p w:rsidR="00531EB9" w:rsidRPr="00531EB9" w:rsidRDefault="00531EB9" w:rsidP="00531EB9">
      <w:pPr>
        <w:ind w:firstLine="709"/>
        <w:jc w:val="both"/>
        <w:rPr>
          <w:spacing w:val="-2"/>
          <w:sz w:val="26"/>
          <w:szCs w:val="26"/>
        </w:rPr>
      </w:pPr>
      <w:r w:rsidRPr="00531EB9">
        <w:rPr>
          <w:spacing w:val="-2"/>
          <w:sz w:val="26"/>
          <w:szCs w:val="26"/>
        </w:rPr>
        <w:t>3.3.2.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3.1 Федерального закона № 223-ФЗ.</w:t>
      </w:r>
    </w:p>
    <w:p w:rsidR="00531EB9" w:rsidRPr="00531EB9" w:rsidRDefault="00531EB9" w:rsidP="00531EB9">
      <w:pPr>
        <w:ind w:firstLine="709"/>
        <w:jc w:val="both"/>
        <w:rPr>
          <w:b/>
          <w:spacing w:val="-2"/>
          <w:sz w:val="26"/>
          <w:szCs w:val="26"/>
        </w:rPr>
      </w:pPr>
      <w:r w:rsidRPr="00531EB9">
        <w:rPr>
          <w:spacing w:val="-2"/>
          <w:sz w:val="26"/>
          <w:szCs w:val="26"/>
        </w:rPr>
        <w:t xml:space="preserve">3.3.3. </w:t>
      </w:r>
      <w:proofErr w:type="gramStart"/>
      <w:r w:rsidRPr="00531EB9">
        <w:rPr>
          <w:spacing w:val="-2"/>
          <w:sz w:val="26"/>
          <w:szCs w:val="26"/>
        </w:rPr>
        <w:t>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 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соответствующим актом Правительства Российской Федерации (далее</w:t>
      </w:r>
      <w:proofErr w:type="gramEnd"/>
      <w:r w:rsidRPr="00531EB9">
        <w:rPr>
          <w:spacing w:val="-2"/>
          <w:sz w:val="26"/>
          <w:szCs w:val="26"/>
        </w:rPr>
        <w:t xml:space="preserve"> – </w:t>
      </w:r>
      <w:proofErr w:type="gramStart"/>
      <w:r w:rsidRPr="00531EB9">
        <w:rPr>
          <w:spacing w:val="-2"/>
          <w:sz w:val="26"/>
          <w:szCs w:val="26"/>
        </w:rPr>
        <w:t>Положение об особенностях участия субъектов малого и среднего предпринимательства).</w:t>
      </w:r>
      <w:proofErr w:type="gramEnd"/>
    </w:p>
    <w:p w:rsidR="00531EB9" w:rsidRDefault="00531EB9" w:rsidP="00531EB9">
      <w:pPr>
        <w:ind w:firstLine="709"/>
        <w:jc w:val="both"/>
        <w:rPr>
          <w:spacing w:val="-2"/>
          <w:sz w:val="26"/>
          <w:szCs w:val="26"/>
        </w:rPr>
      </w:pPr>
      <w:r w:rsidRPr="00531EB9">
        <w:rPr>
          <w:spacing w:val="-2"/>
          <w:sz w:val="26"/>
          <w:szCs w:val="26"/>
        </w:rPr>
        <w:t>3.3.4. Осуществление конкурентной закупки в электронной форме и функционирование электронной площадки для целей проведения такой закупки установлены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3.3.5.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установлены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3.3.6. Требования к конкурентной закупке, осуществляемой закрытым способом, установлены статьей 3.5 Федерального закона № 223-ФЗ.</w:t>
      </w:r>
    </w:p>
    <w:p w:rsidR="006505BF" w:rsidRPr="00B74A8C" w:rsidRDefault="00531EB9" w:rsidP="00F00570">
      <w:pPr>
        <w:ind w:firstLine="709"/>
        <w:jc w:val="both"/>
        <w:rPr>
          <w:spacing w:val="-2"/>
          <w:sz w:val="26"/>
          <w:szCs w:val="26"/>
        </w:rPr>
      </w:pPr>
      <w:r w:rsidRPr="00531EB9">
        <w:rPr>
          <w:spacing w:val="-2"/>
          <w:sz w:val="26"/>
          <w:szCs w:val="26"/>
        </w:rPr>
        <w:t xml:space="preserve">3.3.7. </w:t>
      </w:r>
      <w:r w:rsidR="00F00570" w:rsidRPr="00F00570">
        <w:rPr>
          <w:spacing w:val="-2"/>
          <w:sz w:val="26"/>
          <w:szCs w:val="26"/>
        </w:rPr>
        <w:t>признать утратившим силу</w:t>
      </w:r>
      <w:r w:rsidR="006505BF" w:rsidRPr="00B74A8C">
        <w:rPr>
          <w:spacing w:val="-2"/>
          <w:sz w:val="26"/>
          <w:szCs w:val="26"/>
        </w:rPr>
        <w:t>.</w:t>
      </w:r>
    </w:p>
    <w:p w:rsidR="00531EB9" w:rsidRPr="00531EB9" w:rsidRDefault="00531EB9" w:rsidP="006505BF">
      <w:pPr>
        <w:ind w:firstLine="709"/>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3.4. Порядок осуществления конкурентной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b/>
          <w:spacing w:val="-2"/>
          <w:sz w:val="26"/>
          <w:szCs w:val="26"/>
        </w:rPr>
      </w:pPr>
      <w:r w:rsidRPr="00531EB9">
        <w:rPr>
          <w:spacing w:val="-2"/>
          <w:sz w:val="26"/>
          <w:szCs w:val="26"/>
        </w:rPr>
        <w:t>3.4.1. Конкурентная закупка осуществляется в порядке, предусмотренном статьей 3.2 Федерального закона № 223-ФЗ, в соответствии с требованиями, предусмотренными статьями 3.3 и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3.4.2. Любой участник конкурентной закупки вправе направить Заказчику в порядке, предусмотренном Федеральным законом № 223-ФЗ, извещением об осуществлении конкурентной закупки и (или) документацией о конкурентной закупке </w:t>
      </w:r>
      <w:proofErr w:type="gramStart"/>
      <w:r w:rsidRPr="00531EB9">
        <w:rPr>
          <w:spacing w:val="-2"/>
          <w:sz w:val="26"/>
          <w:szCs w:val="26"/>
        </w:rPr>
        <w:t>запрос</w:t>
      </w:r>
      <w:proofErr w:type="gramEnd"/>
      <w:r w:rsidRPr="00531EB9">
        <w:rPr>
          <w:spacing w:val="-2"/>
          <w:sz w:val="26"/>
          <w:szCs w:val="26"/>
        </w:rPr>
        <w:t xml:space="preserve"> о даче разъяснений положений извещения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3.4.3. В течение трех рабочих дней </w:t>
      </w:r>
      <w:proofErr w:type="gramStart"/>
      <w:r w:rsidRPr="00531EB9">
        <w:rPr>
          <w:spacing w:val="-2"/>
          <w:sz w:val="26"/>
          <w:szCs w:val="26"/>
        </w:rPr>
        <w:t>с даты поступления</w:t>
      </w:r>
      <w:proofErr w:type="gramEnd"/>
      <w:r w:rsidRPr="00531EB9">
        <w:rPr>
          <w:spacing w:val="-2"/>
          <w:sz w:val="26"/>
          <w:szCs w:val="26"/>
        </w:rPr>
        <w:t xml:space="preserve"> запроса, указанного в пункте 3.4.2 Положения,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531EB9">
        <w:rPr>
          <w:spacing w:val="-2"/>
          <w:sz w:val="26"/>
          <w:szCs w:val="26"/>
        </w:rPr>
        <w:t>позднее</w:t>
      </w:r>
      <w:proofErr w:type="gramEnd"/>
      <w:r w:rsidRPr="00531EB9">
        <w:rPr>
          <w:spacing w:val="-2"/>
          <w:sz w:val="26"/>
          <w:szCs w:val="26"/>
        </w:rPr>
        <w:t xml:space="preserve"> чем за три рабочих дня до даты окончания срока подачи заявок на участие в такой закупке.</w:t>
      </w:r>
    </w:p>
    <w:p w:rsidR="00531EB9" w:rsidRPr="00531EB9" w:rsidRDefault="00531EB9" w:rsidP="00531EB9">
      <w:pPr>
        <w:ind w:firstLine="709"/>
        <w:jc w:val="both"/>
        <w:rPr>
          <w:spacing w:val="-2"/>
          <w:sz w:val="26"/>
          <w:szCs w:val="26"/>
        </w:rPr>
      </w:pPr>
      <w:r w:rsidRPr="00531EB9">
        <w:rPr>
          <w:spacing w:val="-2"/>
          <w:sz w:val="26"/>
          <w:szCs w:val="26"/>
        </w:rPr>
        <w:t>3.4.4. Разъяснения положений документации о конкурентной закупке не должны изменять предмет закупки и существенные условия проекта договора.</w:t>
      </w:r>
    </w:p>
    <w:p w:rsidR="00531EB9" w:rsidRPr="00531EB9" w:rsidRDefault="00531EB9" w:rsidP="00531EB9">
      <w:pPr>
        <w:ind w:firstLine="709"/>
        <w:jc w:val="both"/>
        <w:rPr>
          <w:spacing w:val="-2"/>
          <w:sz w:val="26"/>
          <w:szCs w:val="26"/>
        </w:rPr>
      </w:pPr>
      <w:r w:rsidRPr="00531EB9">
        <w:rPr>
          <w:spacing w:val="-2"/>
          <w:sz w:val="26"/>
          <w:szCs w:val="26"/>
        </w:rPr>
        <w:t>3.4.5.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3.4.6.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3.4.7. 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3.4.8. Решение об отмене конкурентной закупки размещается в единой информационной системе в день принятия этого решения.</w:t>
      </w:r>
    </w:p>
    <w:p w:rsidR="00531EB9" w:rsidRPr="00531EB9" w:rsidRDefault="00531EB9" w:rsidP="00531EB9">
      <w:pPr>
        <w:ind w:firstLine="709"/>
        <w:jc w:val="both"/>
        <w:rPr>
          <w:spacing w:val="-2"/>
          <w:sz w:val="26"/>
          <w:szCs w:val="26"/>
        </w:rPr>
      </w:pPr>
      <w:r w:rsidRPr="00531EB9">
        <w:rPr>
          <w:spacing w:val="-2"/>
          <w:sz w:val="26"/>
          <w:szCs w:val="26"/>
        </w:rPr>
        <w:t>3.4.9. По истечении срока отмены конкурентной закупки в соответствии с пунктом 3.4.7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31EB9" w:rsidRPr="00531EB9" w:rsidRDefault="00531EB9" w:rsidP="00531EB9">
      <w:pPr>
        <w:ind w:firstLine="709"/>
        <w:jc w:val="both"/>
        <w:rPr>
          <w:spacing w:val="-2"/>
          <w:sz w:val="26"/>
          <w:szCs w:val="26"/>
        </w:rPr>
      </w:pPr>
      <w:r w:rsidRPr="00531EB9">
        <w:rPr>
          <w:spacing w:val="-2"/>
          <w:sz w:val="26"/>
          <w:szCs w:val="26"/>
        </w:rPr>
        <w:t xml:space="preserve">3.4.10. Для осуществления конкурентной закупки Заказчик разрабатывает и утверждает документацию о конкурентной закупке, за исключением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w:t>
      </w:r>
      <w:proofErr w:type="gramStart"/>
      <w:r w:rsidRPr="00531EB9">
        <w:rPr>
          <w:spacing w:val="-2"/>
          <w:sz w:val="26"/>
          <w:szCs w:val="26"/>
        </w:rPr>
        <w:t>которая</w:t>
      </w:r>
      <w:proofErr w:type="gramEnd"/>
      <w:r w:rsidRPr="00531EB9">
        <w:rPr>
          <w:spacing w:val="-2"/>
          <w:sz w:val="26"/>
          <w:szCs w:val="26"/>
        </w:rPr>
        <w:t xml:space="preserve"> размещается в единой информационной системе вместе с извещением об осуществлении конкурентной закупки.</w:t>
      </w:r>
    </w:p>
    <w:p w:rsidR="00531EB9" w:rsidRPr="00531EB9" w:rsidRDefault="00531EB9" w:rsidP="00531EB9">
      <w:pPr>
        <w:ind w:firstLine="709"/>
        <w:jc w:val="both"/>
        <w:rPr>
          <w:spacing w:val="-2"/>
          <w:sz w:val="26"/>
          <w:szCs w:val="26"/>
        </w:rPr>
      </w:pPr>
      <w:r w:rsidRPr="00531EB9">
        <w:rPr>
          <w:spacing w:val="-2"/>
          <w:sz w:val="26"/>
          <w:szCs w:val="26"/>
        </w:rPr>
        <w:t xml:space="preserve">3.4.11.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запросе котировок в электронной форме без фиксированного объема товаров (работ, услуг) устанавливается в извещении </w:t>
      </w:r>
      <w:r w:rsidRPr="00531EB9">
        <w:rPr>
          <w:sz w:val="26"/>
          <w:szCs w:val="26"/>
          <w:lang w:eastAsia="en-US"/>
        </w:rPr>
        <w:t xml:space="preserve">о проведении запроса котировок </w:t>
      </w:r>
      <w:r w:rsidRPr="00531EB9">
        <w:rPr>
          <w:spacing w:val="-2"/>
          <w:sz w:val="26"/>
          <w:szCs w:val="26"/>
        </w:rPr>
        <w:t>в электронной форме, извещении о проведении запроса котировок в электронной форме без фиксированного объема товаров (работ, услуг) в соответствии с Положением.</w:t>
      </w:r>
    </w:p>
    <w:p w:rsidR="00531EB9" w:rsidRPr="00531EB9" w:rsidRDefault="00531EB9" w:rsidP="00531EB9">
      <w:pPr>
        <w:ind w:firstLine="709"/>
        <w:jc w:val="both"/>
        <w:rPr>
          <w:spacing w:val="-2"/>
          <w:sz w:val="26"/>
          <w:szCs w:val="26"/>
        </w:rPr>
      </w:pPr>
      <w:r w:rsidRPr="00531EB9">
        <w:rPr>
          <w:spacing w:val="-2"/>
          <w:sz w:val="26"/>
          <w:szCs w:val="26"/>
        </w:rPr>
        <w:t xml:space="preserve">3.4.12. </w:t>
      </w:r>
      <w:proofErr w:type="gramStart"/>
      <w:r w:rsidRPr="00531EB9">
        <w:rPr>
          <w:spacing w:val="-2"/>
          <w:sz w:val="26"/>
          <w:szCs w:val="26"/>
        </w:rPr>
        <w:t>Участник конкурентной закупки вправе подать только одну заявку на участие в такой закупке в отн</w:t>
      </w:r>
      <w:r w:rsidR="00293F09">
        <w:rPr>
          <w:spacing w:val="-2"/>
          <w:sz w:val="26"/>
          <w:szCs w:val="26"/>
        </w:rPr>
        <w:t>ошении каждого предмета закупки</w:t>
      </w:r>
      <w:r w:rsidRPr="00531EB9">
        <w:rPr>
          <w:spacing w:val="-2"/>
          <w:sz w:val="26"/>
          <w:szCs w:val="26"/>
        </w:rPr>
        <w:t xml:space="preserve">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w:t>
      </w:r>
      <w:proofErr w:type="gramEnd"/>
      <w:r w:rsidRPr="00531EB9">
        <w:rPr>
          <w:spacing w:val="-2"/>
          <w:sz w:val="26"/>
          <w:szCs w:val="26"/>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31EB9" w:rsidRPr="00531EB9" w:rsidRDefault="00531EB9" w:rsidP="00531EB9">
      <w:pPr>
        <w:ind w:firstLine="709"/>
        <w:jc w:val="both"/>
        <w:rPr>
          <w:spacing w:val="-2"/>
          <w:sz w:val="26"/>
          <w:szCs w:val="26"/>
        </w:rPr>
      </w:pPr>
      <w:r w:rsidRPr="00531EB9">
        <w:rPr>
          <w:spacing w:val="-2"/>
          <w:sz w:val="26"/>
          <w:szCs w:val="26"/>
        </w:rPr>
        <w:t>3.4.13. 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531EB9" w:rsidRPr="00531EB9" w:rsidRDefault="00531EB9" w:rsidP="00531EB9">
      <w:pPr>
        <w:ind w:firstLine="709"/>
        <w:jc w:val="both"/>
        <w:rPr>
          <w:spacing w:val="-2"/>
          <w:sz w:val="26"/>
          <w:szCs w:val="26"/>
        </w:rPr>
      </w:pPr>
      <w:r w:rsidRPr="00531EB9">
        <w:rPr>
          <w:spacing w:val="-2"/>
          <w:sz w:val="26"/>
          <w:szCs w:val="26"/>
        </w:rPr>
        <w:t>3.4.14. 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совместных конкурентных закупок заключается каждым Заказчиком.</w:t>
      </w:r>
    </w:p>
    <w:p w:rsidR="00531EB9" w:rsidRPr="00531EB9" w:rsidRDefault="00531EB9" w:rsidP="00531EB9">
      <w:pPr>
        <w:ind w:firstLine="709"/>
        <w:jc w:val="both"/>
        <w:rPr>
          <w:spacing w:val="-2"/>
          <w:sz w:val="26"/>
          <w:szCs w:val="26"/>
        </w:rPr>
      </w:pPr>
      <w:proofErr w:type="gramStart"/>
      <w:r w:rsidRPr="00531EB9">
        <w:rPr>
          <w:spacing w:val="-2"/>
          <w:sz w:val="26"/>
          <w:szCs w:val="26"/>
        </w:rPr>
        <w:t>Организатором совместных конкурентных закупок выступает государственное казенное учреждение Удмуртской Республики «Региональный центр закупок Удмуртской Республики» в случае, если Заказчики передали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заключенных соглашений, либо один из Заказчиков, если такому Заказчику другие Заказчики передали на основании соглашения часть своих полномочий на организацию</w:t>
      </w:r>
      <w:proofErr w:type="gramEnd"/>
      <w:r w:rsidRPr="00531EB9">
        <w:rPr>
          <w:spacing w:val="-2"/>
          <w:sz w:val="26"/>
          <w:szCs w:val="26"/>
        </w:rPr>
        <w:t xml:space="preserve"> и проведение совместных конкурентных закупок.</w:t>
      </w:r>
    </w:p>
    <w:p w:rsidR="00531EB9" w:rsidRPr="00531EB9" w:rsidRDefault="00531EB9" w:rsidP="00531EB9">
      <w:pPr>
        <w:ind w:firstLine="709"/>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 xml:space="preserve">3.5. </w:t>
      </w:r>
      <w:proofErr w:type="gramStart"/>
      <w:r w:rsidRPr="00531EB9">
        <w:rPr>
          <w:spacing w:val="-2"/>
          <w:sz w:val="26"/>
          <w:szCs w:val="26"/>
        </w:rPr>
        <w:t>Начальная (максимальная) цена договора, формула цены, устанавливающей правила расчета сумм, подлежащих уплате заказчиком поставщику (исполнителю, подрядчику) в ходе исполнения договора, начальная цена единицы товара, работы, услуги, начальная сумма цен указанных единиц, максимальное значение цены договора, цена договора, заключаемого с единственным поставщиком (исполнителем, подрядчиком)</w:t>
      </w:r>
      <w:proofErr w:type="gramEnd"/>
    </w:p>
    <w:p w:rsidR="00531EB9" w:rsidRPr="00531EB9" w:rsidRDefault="00531EB9" w:rsidP="00531EB9">
      <w:pPr>
        <w:jc w:val="both"/>
        <w:rPr>
          <w:spacing w:val="-2"/>
          <w:sz w:val="26"/>
          <w:szCs w:val="26"/>
        </w:rPr>
      </w:pPr>
    </w:p>
    <w:p w:rsidR="00531EB9" w:rsidRPr="00531EB9" w:rsidRDefault="00531EB9" w:rsidP="00531EB9">
      <w:pPr>
        <w:ind w:firstLine="709"/>
        <w:jc w:val="both"/>
        <w:rPr>
          <w:color w:val="984806"/>
          <w:spacing w:val="-2"/>
          <w:sz w:val="26"/>
          <w:szCs w:val="26"/>
        </w:rPr>
      </w:pPr>
      <w:r w:rsidRPr="00531EB9">
        <w:rPr>
          <w:spacing w:val="-2"/>
          <w:sz w:val="26"/>
          <w:szCs w:val="26"/>
        </w:rPr>
        <w:t>3.5.1. Начальная (максимальная) цена договора,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w:t>
      </w:r>
      <w:r w:rsidR="00BB3392">
        <w:rPr>
          <w:spacing w:val="-2"/>
          <w:sz w:val="26"/>
          <w:szCs w:val="26"/>
        </w:rPr>
        <w:t>ли нескольких следующих методов</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метод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rPr>
        <w:t>нормативный метод,</w:t>
      </w:r>
    </w:p>
    <w:p w:rsidR="00531EB9" w:rsidRPr="00531EB9" w:rsidRDefault="00531EB9" w:rsidP="00531EB9">
      <w:pPr>
        <w:ind w:firstLine="709"/>
        <w:jc w:val="both"/>
        <w:rPr>
          <w:spacing w:val="-2"/>
          <w:sz w:val="26"/>
          <w:szCs w:val="26"/>
        </w:rPr>
      </w:pPr>
      <w:r w:rsidRPr="00531EB9">
        <w:rPr>
          <w:spacing w:val="-2"/>
          <w:sz w:val="26"/>
          <w:szCs w:val="26"/>
        </w:rPr>
        <w:t>тарифный метод,</w:t>
      </w:r>
    </w:p>
    <w:p w:rsidR="00531EB9" w:rsidRPr="00531EB9" w:rsidRDefault="00531EB9" w:rsidP="00531EB9">
      <w:pPr>
        <w:ind w:firstLine="709"/>
        <w:jc w:val="both"/>
        <w:rPr>
          <w:spacing w:val="-2"/>
          <w:sz w:val="26"/>
          <w:szCs w:val="26"/>
        </w:rPr>
      </w:pPr>
      <w:r w:rsidRPr="00531EB9">
        <w:rPr>
          <w:spacing w:val="-2"/>
          <w:sz w:val="26"/>
          <w:szCs w:val="26"/>
        </w:rPr>
        <w:t>проектно-сметный метод,</w:t>
      </w:r>
    </w:p>
    <w:p w:rsidR="00531EB9" w:rsidRPr="00531EB9" w:rsidRDefault="00531EB9" w:rsidP="00531EB9">
      <w:pPr>
        <w:ind w:firstLine="709"/>
        <w:jc w:val="both"/>
        <w:rPr>
          <w:spacing w:val="-2"/>
          <w:sz w:val="26"/>
          <w:szCs w:val="26"/>
        </w:rPr>
      </w:pPr>
      <w:r w:rsidRPr="00531EB9">
        <w:rPr>
          <w:spacing w:val="-2"/>
          <w:sz w:val="26"/>
          <w:szCs w:val="26"/>
        </w:rPr>
        <w:t>сметный метод,</w:t>
      </w:r>
    </w:p>
    <w:p w:rsidR="00531EB9" w:rsidRPr="00531EB9" w:rsidRDefault="00531EB9" w:rsidP="00531EB9">
      <w:pPr>
        <w:ind w:firstLine="709"/>
        <w:jc w:val="both"/>
        <w:rPr>
          <w:spacing w:val="-2"/>
          <w:sz w:val="26"/>
          <w:szCs w:val="26"/>
        </w:rPr>
      </w:pPr>
      <w:r w:rsidRPr="00531EB9">
        <w:rPr>
          <w:spacing w:val="-2"/>
          <w:sz w:val="26"/>
          <w:szCs w:val="26"/>
        </w:rPr>
        <w:t>затратный метод,</w:t>
      </w:r>
    </w:p>
    <w:p w:rsidR="00531EB9" w:rsidRPr="00531EB9" w:rsidRDefault="00531EB9" w:rsidP="00531EB9">
      <w:pPr>
        <w:ind w:firstLine="709"/>
        <w:jc w:val="both"/>
        <w:rPr>
          <w:spacing w:val="-2"/>
          <w:sz w:val="26"/>
          <w:szCs w:val="26"/>
        </w:rPr>
      </w:pPr>
      <w:r w:rsidRPr="00531EB9">
        <w:rPr>
          <w:spacing w:val="-2"/>
          <w:sz w:val="26"/>
          <w:szCs w:val="26"/>
        </w:rPr>
        <w:t xml:space="preserve">иной метод в соответствии с пунктом 3.5.8 </w:t>
      </w:r>
      <w:r w:rsidRPr="00531EB9">
        <w:rPr>
          <w:sz w:val="26"/>
          <w:szCs w:val="26"/>
        </w:rPr>
        <w:t>Положения</w:t>
      </w:r>
      <w:r w:rsidRPr="00531EB9">
        <w:rPr>
          <w:spacing w:val="-2"/>
          <w:sz w:val="26"/>
          <w:szCs w:val="26"/>
        </w:rPr>
        <w:t>.</w:t>
      </w:r>
    </w:p>
    <w:p w:rsidR="00531EB9" w:rsidRPr="00531EB9" w:rsidRDefault="00531EB9" w:rsidP="00531EB9">
      <w:pPr>
        <w:ind w:firstLine="709"/>
        <w:jc w:val="both"/>
        <w:rPr>
          <w:color w:val="984806"/>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 и определяет начальную цену единицы товара, работы, услуги, а также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на участие в конкурентной закупке или обеспечения исполнения договора, применяются к максимальному значению цены договора.</w:t>
      </w:r>
    </w:p>
    <w:p w:rsidR="00531EB9" w:rsidRPr="00531EB9" w:rsidRDefault="00531EB9" w:rsidP="00531EB9">
      <w:pPr>
        <w:ind w:firstLine="709"/>
        <w:jc w:val="both"/>
        <w:rPr>
          <w:spacing w:val="-2"/>
          <w:sz w:val="26"/>
          <w:szCs w:val="26"/>
        </w:rPr>
      </w:pPr>
      <w:bookmarkStart w:id="1" w:name="Par8"/>
      <w:bookmarkEnd w:id="1"/>
      <w:r w:rsidRPr="00531EB9">
        <w:rPr>
          <w:spacing w:val="-2"/>
          <w:sz w:val="26"/>
          <w:szCs w:val="26"/>
        </w:rPr>
        <w:t xml:space="preserve">3.5.2. </w:t>
      </w:r>
      <w:proofErr w:type="gramStart"/>
      <w:r w:rsidRPr="00531EB9">
        <w:rPr>
          <w:spacing w:val="-2"/>
          <w:sz w:val="26"/>
          <w:szCs w:val="26"/>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531EB9" w:rsidRPr="00531EB9" w:rsidRDefault="00531EB9" w:rsidP="00531EB9">
      <w:pPr>
        <w:ind w:firstLine="709"/>
        <w:jc w:val="both"/>
        <w:rPr>
          <w:color w:val="984806"/>
          <w:spacing w:val="-2"/>
          <w:sz w:val="26"/>
          <w:szCs w:val="26"/>
        </w:rPr>
      </w:pPr>
      <w:r w:rsidRPr="00531EB9">
        <w:rPr>
          <w:spacing w:val="-2"/>
          <w:sz w:val="26"/>
          <w:szCs w:val="26"/>
        </w:rPr>
        <w:t>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w:t>
      </w:r>
    </w:p>
    <w:p w:rsidR="00531EB9" w:rsidRPr="00531EB9" w:rsidRDefault="00531EB9" w:rsidP="00531EB9">
      <w:pPr>
        <w:ind w:firstLine="709"/>
        <w:jc w:val="both"/>
        <w:rPr>
          <w:spacing w:val="-2"/>
          <w:sz w:val="26"/>
          <w:szCs w:val="26"/>
        </w:rPr>
      </w:pPr>
      <w:r w:rsidRPr="00531EB9">
        <w:rPr>
          <w:spacing w:val="-2"/>
          <w:sz w:val="26"/>
          <w:szCs w:val="2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31EB9" w:rsidRPr="00531EB9" w:rsidRDefault="00531EB9" w:rsidP="00531EB9">
      <w:pPr>
        <w:ind w:firstLine="709"/>
        <w:jc w:val="both"/>
        <w:rPr>
          <w:spacing w:val="-2"/>
          <w:sz w:val="26"/>
          <w:szCs w:val="26"/>
        </w:rPr>
      </w:pPr>
      <w:bookmarkStart w:id="2" w:name="Par12"/>
      <w:bookmarkEnd w:id="2"/>
      <w:r w:rsidRPr="00531EB9">
        <w:rPr>
          <w:spacing w:val="-2"/>
          <w:sz w:val="26"/>
          <w:szCs w:val="2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531EB9" w:rsidRPr="00531EB9" w:rsidRDefault="00531EB9" w:rsidP="00531EB9">
      <w:pPr>
        <w:ind w:firstLine="709"/>
        <w:jc w:val="both"/>
        <w:rPr>
          <w:spacing w:val="-2"/>
          <w:sz w:val="26"/>
          <w:szCs w:val="26"/>
        </w:rPr>
      </w:pPr>
      <w:r w:rsidRPr="00531EB9">
        <w:rPr>
          <w:spacing w:val="-2"/>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531EB9">
        <w:rPr>
          <w:spacing w:val="-2"/>
          <w:sz w:val="26"/>
          <w:szCs w:val="26"/>
        </w:rPr>
        <w:t xml:space="preserve">, </w:t>
      </w:r>
      <w:proofErr w:type="gramStart"/>
      <w:r w:rsidRPr="00531EB9">
        <w:rPr>
          <w:spacing w:val="-2"/>
          <w:sz w:val="26"/>
          <w:szCs w:val="26"/>
        </w:rPr>
        <w:t>работ, услуг в единой информационной системе и (или) полученная в результате направления запросов цен товаров, работ, услуг 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При этом поставщики (исполнители, подрядчики), которым Заказчиком </w:t>
      </w:r>
      <w:proofErr w:type="gramStart"/>
      <w:r w:rsidRPr="00531EB9">
        <w:rPr>
          <w:spacing w:val="-2"/>
          <w:sz w:val="26"/>
          <w:szCs w:val="26"/>
        </w:rPr>
        <w:t>направляются запросы не должны</w:t>
      </w:r>
      <w:proofErr w:type="gramEnd"/>
      <w:r w:rsidRPr="00531EB9">
        <w:rPr>
          <w:spacing w:val="-2"/>
          <w:sz w:val="26"/>
          <w:szCs w:val="26"/>
        </w:rPr>
        <w:t xml:space="preserve">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предпринимательскую деятельность).</w:t>
      </w:r>
    </w:p>
    <w:p w:rsidR="00531EB9" w:rsidRPr="00531EB9" w:rsidRDefault="00531EB9" w:rsidP="00531EB9">
      <w:pPr>
        <w:ind w:firstLine="709"/>
        <w:jc w:val="both"/>
        <w:rPr>
          <w:spacing w:val="-2"/>
          <w:sz w:val="26"/>
          <w:szCs w:val="26"/>
        </w:rPr>
      </w:pPr>
      <w:proofErr w:type="gramStart"/>
      <w:r w:rsidRPr="00531EB9">
        <w:rPr>
          <w:spacing w:val="-2"/>
          <w:sz w:val="26"/>
          <w:szCs w:val="26"/>
        </w:rPr>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начальной цены единицы товара, работы, услуги, цены договора, заключаемого с единственным поставщиком (исполнителем, подрядчиком), относятся: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1) 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 44-ФЗ, контракт) и (или) договорах, заключенных по результатам осуществления закупок в соответствии с требованиями</w:t>
      </w:r>
      <w:proofErr w:type="gramEnd"/>
      <w:r w:rsidRPr="00531EB9">
        <w:rPr>
          <w:spacing w:val="-2"/>
          <w:sz w:val="26"/>
          <w:szCs w:val="26"/>
        </w:rPr>
        <w:t xml:space="preserve"> </w:t>
      </w:r>
      <w:proofErr w:type="gramStart"/>
      <w:r w:rsidRPr="00531EB9">
        <w:rPr>
          <w:spacing w:val="-2"/>
          <w:sz w:val="26"/>
          <w:szCs w:val="26"/>
        </w:rPr>
        <w:t>Федерального закона № 223-ФЗ, информация о которых размещена в единой информационной системе, которые исполнены (в том числе исполнение по которым 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w:t>
      </w:r>
      <w:proofErr w:type="gramEnd"/>
      <w:r w:rsidRPr="00531EB9">
        <w:rPr>
          <w:spacing w:val="-2"/>
          <w:sz w:val="26"/>
          <w:szCs w:val="26"/>
        </w:rPr>
        <w:t xml:space="preserve"> (</w:t>
      </w:r>
      <w:proofErr w:type="gramStart"/>
      <w:r w:rsidRPr="00531EB9">
        <w:rPr>
          <w:spacing w:val="-2"/>
          <w:sz w:val="26"/>
          <w:szCs w:val="26"/>
        </w:rPr>
        <w:t>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roofErr w:type="gramEnd"/>
    </w:p>
    <w:p w:rsidR="00531EB9" w:rsidRPr="00531EB9" w:rsidRDefault="00531EB9" w:rsidP="00531EB9">
      <w:pPr>
        <w:ind w:firstLine="709"/>
        <w:jc w:val="both"/>
        <w:rPr>
          <w:spacing w:val="-2"/>
          <w:sz w:val="26"/>
          <w:szCs w:val="26"/>
        </w:rPr>
      </w:pPr>
      <w:r w:rsidRPr="00531EB9">
        <w:rPr>
          <w:spacing w:val="-2"/>
          <w:sz w:val="26"/>
          <w:szCs w:val="2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31EB9" w:rsidRPr="00531EB9" w:rsidRDefault="00531EB9" w:rsidP="00531EB9">
      <w:pPr>
        <w:ind w:firstLine="709"/>
        <w:jc w:val="both"/>
        <w:rPr>
          <w:spacing w:val="-2"/>
          <w:sz w:val="26"/>
          <w:szCs w:val="26"/>
        </w:rPr>
      </w:pPr>
      <w:r w:rsidRPr="00531EB9">
        <w:rPr>
          <w:spacing w:val="-2"/>
          <w:sz w:val="26"/>
          <w:szCs w:val="26"/>
        </w:rPr>
        <w:t>3) информация о котировках на российских биржах и иностранных биржах;</w:t>
      </w:r>
    </w:p>
    <w:p w:rsidR="00531EB9" w:rsidRPr="00531EB9" w:rsidRDefault="00531EB9" w:rsidP="00531EB9">
      <w:pPr>
        <w:ind w:firstLine="709"/>
        <w:jc w:val="both"/>
        <w:rPr>
          <w:spacing w:val="-2"/>
          <w:sz w:val="26"/>
          <w:szCs w:val="26"/>
        </w:rPr>
      </w:pPr>
      <w:r w:rsidRPr="00531EB9">
        <w:rPr>
          <w:spacing w:val="-2"/>
          <w:sz w:val="26"/>
          <w:szCs w:val="26"/>
        </w:rPr>
        <w:t>4) информация о котировках на электронных площадках;</w:t>
      </w:r>
    </w:p>
    <w:p w:rsidR="00531EB9" w:rsidRPr="00531EB9" w:rsidRDefault="00531EB9" w:rsidP="00531EB9">
      <w:pPr>
        <w:ind w:firstLine="709"/>
        <w:jc w:val="both"/>
        <w:rPr>
          <w:spacing w:val="-2"/>
          <w:sz w:val="26"/>
          <w:szCs w:val="26"/>
        </w:rPr>
      </w:pPr>
      <w:r w:rsidRPr="00531EB9">
        <w:rPr>
          <w:spacing w:val="-2"/>
          <w:sz w:val="26"/>
          <w:szCs w:val="26"/>
        </w:rPr>
        <w:t>5) данные государственной статистической отчетности о ценах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31EB9" w:rsidRPr="00531EB9" w:rsidRDefault="00531EB9" w:rsidP="00531EB9">
      <w:pPr>
        <w:ind w:firstLine="709"/>
        <w:jc w:val="both"/>
        <w:rPr>
          <w:spacing w:val="-2"/>
          <w:sz w:val="26"/>
          <w:szCs w:val="26"/>
        </w:rPr>
      </w:pPr>
      <w:r w:rsidRPr="00531EB9">
        <w:rPr>
          <w:spacing w:val="-2"/>
          <w:sz w:val="26"/>
          <w:szCs w:val="2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31EB9" w:rsidRPr="00531EB9" w:rsidRDefault="00531EB9" w:rsidP="00531EB9">
      <w:pPr>
        <w:ind w:firstLine="709"/>
        <w:jc w:val="both"/>
        <w:rPr>
          <w:spacing w:val="-2"/>
          <w:sz w:val="26"/>
          <w:szCs w:val="26"/>
        </w:rPr>
      </w:pPr>
      <w:r w:rsidRPr="00531EB9">
        <w:rPr>
          <w:spacing w:val="-2"/>
          <w:sz w:val="26"/>
          <w:szCs w:val="26"/>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531EB9" w:rsidRPr="00531EB9" w:rsidRDefault="00531EB9" w:rsidP="00531EB9">
      <w:pPr>
        <w:ind w:firstLine="709"/>
        <w:jc w:val="both"/>
        <w:rPr>
          <w:spacing w:val="-2"/>
          <w:sz w:val="26"/>
          <w:szCs w:val="26"/>
        </w:rPr>
      </w:pPr>
      <w:r w:rsidRPr="00531EB9">
        <w:rPr>
          <w:spacing w:val="-2"/>
          <w:sz w:val="26"/>
          <w:szCs w:val="26"/>
        </w:rPr>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rsidR="00531EB9" w:rsidRPr="00531EB9" w:rsidRDefault="00531EB9" w:rsidP="00531EB9">
      <w:pPr>
        <w:ind w:firstLine="709"/>
        <w:jc w:val="both"/>
        <w:rPr>
          <w:spacing w:val="-2"/>
          <w:sz w:val="26"/>
          <w:szCs w:val="26"/>
        </w:rPr>
      </w:pPr>
      <w:r w:rsidRPr="00531EB9">
        <w:rPr>
          <w:spacing w:val="-2"/>
          <w:sz w:val="26"/>
          <w:szCs w:val="26"/>
        </w:rPr>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rPr>
        <w:t>Определение начальной (максимальной) цены договора,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w:t>
      </w:r>
      <w:proofErr w:type="gramStart"/>
      <w:r w:rsidRPr="00531EB9">
        <w:rPr>
          <w:spacing w:val="-2"/>
          <w:sz w:val="26"/>
          <w:szCs w:val="26"/>
        </w:rPr>
        <w:t>,</w:t>
      </w:r>
      <w:proofErr w:type="gramEnd"/>
      <w:r w:rsidRPr="00531EB9">
        <w:rPr>
          <w:spacing w:val="-2"/>
          <w:sz w:val="26"/>
          <w:szCs w:val="26"/>
        </w:rPr>
        <w:t xml:space="preserve">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rsidR="00531EB9" w:rsidRPr="00531EB9" w:rsidRDefault="00531EB9" w:rsidP="00531EB9">
      <w:pPr>
        <w:ind w:firstLine="709"/>
        <w:jc w:val="both"/>
        <w:rPr>
          <w:spacing w:val="-2"/>
          <w:sz w:val="26"/>
          <w:szCs w:val="26"/>
        </w:rPr>
      </w:pPr>
      <w:proofErr w:type="gramStart"/>
      <w:r w:rsidRPr="00531EB9">
        <w:rPr>
          <w:spacing w:val="-2"/>
          <w:sz w:val="26"/>
          <w:szCs w:val="26"/>
        </w:rPr>
        <w:t>Цена договора, заключаемого с единственным поставщиком (исполнителем, подрядчиком)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за исключением случаев заключения договоров в</w:t>
      </w:r>
      <w:proofErr w:type="gramEnd"/>
      <w:r w:rsidRPr="00531EB9">
        <w:rPr>
          <w:spacing w:val="-2"/>
          <w:sz w:val="26"/>
          <w:szCs w:val="26"/>
        </w:rPr>
        <w:t xml:space="preserve"> </w:t>
      </w:r>
      <w:proofErr w:type="gramStart"/>
      <w:r w:rsidRPr="00531EB9">
        <w:rPr>
          <w:spacing w:val="-2"/>
          <w:sz w:val="26"/>
          <w:szCs w:val="26"/>
        </w:rPr>
        <w:t>соответствии</w:t>
      </w:r>
      <w:proofErr w:type="gramEnd"/>
      <w:r w:rsidRPr="00531EB9">
        <w:rPr>
          <w:spacing w:val="-2"/>
          <w:sz w:val="26"/>
          <w:szCs w:val="26"/>
        </w:rPr>
        <w:t xml:space="preserve"> с подпунктом 20 пункта 14.3 Положения, должна соответствовать наименьшему ценовому предложению, полученному Заказчиком в соответствии с настоящим подпунктом Положения.</w:t>
      </w:r>
    </w:p>
    <w:p w:rsidR="00531EB9" w:rsidRPr="00531EB9" w:rsidRDefault="00531EB9" w:rsidP="00531EB9">
      <w:pPr>
        <w:ind w:firstLine="709"/>
        <w:jc w:val="both"/>
        <w:rPr>
          <w:spacing w:val="-2"/>
          <w:sz w:val="26"/>
          <w:szCs w:val="26"/>
        </w:rPr>
      </w:pPr>
      <w:r w:rsidRPr="00531EB9">
        <w:rPr>
          <w:spacing w:val="-2"/>
          <w:sz w:val="26"/>
          <w:szCs w:val="26"/>
        </w:rPr>
        <w:t>Начальная (максимальная) цена договора  методом сопоставимых рыночных цен (анализа рынка) определяется по формуле:</w:t>
      </w:r>
    </w:p>
    <w:p w:rsidR="00531EB9" w:rsidRPr="00531EB9" w:rsidRDefault="00531EB9" w:rsidP="00531EB9">
      <w:pPr>
        <w:ind w:firstLine="709"/>
        <w:jc w:val="both"/>
        <w:rPr>
          <w:spacing w:val="-2"/>
          <w:sz w:val="26"/>
          <w:szCs w:val="26"/>
        </w:rPr>
      </w:pPr>
    </w:p>
    <w:p w:rsidR="00531EB9" w:rsidRPr="00531EB9" w:rsidRDefault="00A40FB7" w:rsidP="00531EB9">
      <w:pPr>
        <w:ind w:firstLine="709"/>
        <w:jc w:val="center"/>
        <w:rPr>
          <w:spacing w:val="-2"/>
          <w:sz w:val="26"/>
          <w:szCs w:val="26"/>
        </w:rPr>
      </w:pPr>
      <w:r>
        <w:rPr>
          <w:noProof/>
          <w:spacing w:val="-2"/>
          <w:position w:val="-28"/>
          <w:sz w:val="24"/>
        </w:rPr>
        <w:drawing>
          <wp:inline distT="0" distB="0" distL="0" distR="0">
            <wp:extent cx="1517650" cy="506095"/>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7650" cy="506095"/>
                    </a:xfrm>
                    <a:prstGeom prst="rect">
                      <a:avLst/>
                    </a:prstGeom>
                    <a:noFill/>
                    <a:ln>
                      <a:noFill/>
                    </a:ln>
                  </pic:spPr>
                </pic:pic>
              </a:graphicData>
            </a:graphic>
          </wp:inline>
        </w:drawing>
      </w:r>
    </w:p>
    <w:p w:rsidR="00531EB9" w:rsidRPr="00531EB9" w:rsidRDefault="00531EB9" w:rsidP="00531EB9">
      <w:pPr>
        <w:ind w:firstLine="709"/>
        <w:jc w:val="both"/>
        <w:rPr>
          <w:spacing w:val="-2"/>
          <w:sz w:val="26"/>
          <w:szCs w:val="26"/>
        </w:rPr>
      </w:pPr>
      <w:r w:rsidRPr="00531EB9">
        <w:rPr>
          <w:spacing w:val="-2"/>
          <w:sz w:val="26"/>
          <w:szCs w:val="26"/>
        </w:rPr>
        <w:t>где:</w:t>
      </w:r>
    </w:p>
    <w:p w:rsidR="00531EB9" w:rsidRPr="00531EB9" w:rsidRDefault="00531EB9" w:rsidP="00531EB9">
      <w:pPr>
        <w:ind w:firstLine="709"/>
        <w:jc w:val="both"/>
        <w:rPr>
          <w:spacing w:val="-2"/>
          <w:sz w:val="26"/>
          <w:szCs w:val="26"/>
        </w:rPr>
      </w:pPr>
      <w:r w:rsidRPr="00531EB9">
        <w:rPr>
          <w:spacing w:val="-2"/>
          <w:sz w:val="26"/>
          <w:szCs w:val="26"/>
        </w:rPr>
        <w:t>НМЦД - начальная (максимальная) цена договора, определяемая методом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lang w:val="en-US"/>
        </w:rPr>
        <w:t>v</w:t>
      </w:r>
      <w:r w:rsidRPr="00531EB9">
        <w:rPr>
          <w:spacing w:val="-2"/>
          <w:sz w:val="26"/>
          <w:szCs w:val="26"/>
        </w:rPr>
        <w:t xml:space="preserve"> - </w:t>
      </w:r>
      <w:proofErr w:type="gramStart"/>
      <w:r w:rsidRPr="00531EB9">
        <w:rPr>
          <w:spacing w:val="-2"/>
          <w:sz w:val="26"/>
          <w:szCs w:val="26"/>
        </w:rPr>
        <w:t>количество</w:t>
      </w:r>
      <w:proofErr w:type="gramEnd"/>
      <w:r w:rsidRPr="00531EB9">
        <w:rPr>
          <w:spacing w:val="-2"/>
          <w:sz w:val="26"/>
          <w:szCs w:val="26"/>
        </w:rPr>
        <w:t xml:space="preserve"> (объем) закупаемого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n - количество значений, используемых в расчете;</w:t>
      </w:r>
    </w:p>
    <w:p w:rsidR="00531EB9" w:rsidRPr="00531EB9" w:rsidRDefault="00531EB9" w:rsidP="00531EB9">
      <w:pPr>
        <w:ind w:firstLine="709"/>
        <w:jc w:val="both"/>
        <w:rPr>
          <w:spacing w:val="-2"/>
          <w:sz w:val="26"/>
          <w:szCs w:val="26"/>
        </w:rPr>
      </w:pPr>
      <w:r w:rsidRPr="00531EB9">
        <w:rPr>
          <w:spacing w:val="-2"/>
          <w:sz w:val="26"/>
          <w:szCs w:val="26"/>
        </w:rPr>
        <w:t>i - номер источника ценовой информации;</w:t>
      </w:r>
    </w:p>
    <w:p w:rsidR="00531EB9" w:rsidRPr="00531EB9" w:rsidRDefault="00531EB9" w:rsidP="00531EB9">
      <w:pPr>
        <w:ind w:firstLine="709"/>
        <w:jc w:val="both"/>
        <w:rPr>
          <w:spacing w:val="-2"/>
          <w:sz w:val="26"/>
          <w:szCs w:val="26"/>
        </w:rPr>
      </w:pPr>
      <w:proofErr w:type="spellStart"/>
      <w:r w:rsidRPr="00531EB9">
        <w:rPr>
          <w:spacing w:val="-2"/>
          <w:sz w:val="26"/>
          <w:szCs w:val="26"/>
        </w:rPr>
        <w:t>Ц</w:t>
      </w:r>
      <w:proofErr w:type="gramStart"/>
      <w:r w:rsidRPr="00531EB9">
        <w:rPr>
          <w:spacing w:val="-2"/>
          <w:sz w:val="26"/>
          <w:szCs w:val="26"/>
        </w:rPr>
        <w:t>i</w:t>
      </w:r>
      <w:proofErr w:type="spellEnd"/>
      <w:proofErr w:type="gramEnd"/>
      <w:r w:rsidRPr="00531EB9">
        <w:rPr>
          <w:spacing w:val="-2"/>
          <w:sz w:val="26"/>
          <w:szCs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proofErr w:type="gramStart"/>
      <w:r w:rsidRPr="00531EB9">
        <w:rPr>
          <w:spacing w:val="-2"/>
          <w:sz w:val="26"/>
          <w:szCs w:val="26"/>
        </w:rPr>
        <w:t>Для установления начальной цены договора, заключаемого с единственным поставщиком (исполнителем, подрядчиком) для выбора которого используется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используется</w:t>
      </w:r>
      <w:proofErr w:type="gramEnd"/>
      <w:r w:rsidRPr="00531EB9">
        <w:rPr>
          <w:spacing w:val="-2"/>
          <w:sz w:val="26"/>
          <w:szCs w:val="26"/>
        </w:rPr>
        <w:t xml:space="preserve"> формула определения начальной (максимальной) цены договора  методом сопоставимых рыночных цен (анализа рынка).</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Начальная сумма цен единиц товара, работы, услуги методом сопоставимых рыночных цен (анализа рынка) определяется по формуле:</w:t>
      </w:r>
    </w:p>
    <w:p w:rsidR="00531EB9" w:rsidRPr="00531EB9" w:rsidRDefault="00531EB9" w:rsidP="00531EB9">
      <w:pPr>
        <w:ind w:firstLine="709"/>
        <w:jc w:val="both"/>
        <w:rPr>
          <w:spacing w:val="-2"/>
          <w:sz w:val="26"/>
          <w:szCs w:val="26"/>
        </w:rPr>
      </w:pPr>
    </w:p>
    <w:p w:rsidR="00531EB9" w:rsidRPr="00531EB9" w:rsidRDefault="00A40FB7" w:rsidP="00531EB9">
      <w:pPr>
        <w:ind w:firstLine="709"/>
        <w:jc w:val="center"/>
        <w:rPr>
          <w:spacing w:val="-2"/>
          <w:sz w:val="26"/>
          <w:szCs w:val="26"/>
        </w:rPr>
      </w:pPr>
      <w:r>
        <w:rPr>
          <w:noProof/>
          <w:spacing w:val="-2"/>
          <w:position w:val="-30"/>
          <w:sz w:val="24"/>
        </w:rPr>
        <w:drawing>
          <wp:inline distT="0" distB="0" distL="0" distR="0">
            <wp:extent cx="1896745" cy="544830"/>
            <wp:effectExtent l="0" t="0" r="825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6745" cy="544830"/>
                    </a:xfrm>
                    <a:prstGeom prst="rect">
                      <a:avLst/>
                    </a:prstGeom>
                    <a:noFill/>
                    <a:ln>
                      <a:noFill/>
                    </a:ln>
                  </pic:spPr>
                </pic:pic>
              </a:graphicData>
            </a:graphic>
          </wp:inline>
        </w:drawing>
      </w:r>
    </w:p>
    <w:p w:rsidR="00531EB9" w:rsidRPr="00531EB9" w:rsidRDefault="00531EB9" w:rsidP="00531EB9">
      <w:pPr>
        <w:ind w:firstLine="709"/>
        <w:jc w:val="both"/>
        <w:rPr>
          <w:spacing w:val="-2"/>
          <w:sz w:val="26"/>
          <w:szCs w:val="26"/>
        </w:rPr>
      </w:pPr>
      <w:r w:rsidRPr="00531EB9">
        <w:rPr>
          <w:spacing w:val="-2"/>
          <w:sz w:val="26"/>
          <w:szCs w:val="26"/>
        </w:rPr>
        <w:t>где:</w:t>
      </w:r>
    </w:p>
    <w:p w:rsidR="00531EB9" w:rsidRPr="00531EB9" w:rsidRDefault="00531EB9" w:rsidP="00531EB9">
      <w:pPr>
        <w:ind w:firstLine="709"/>
        <w:jc w:val="both"/>
        <w:rPr>
          <w:spacing w:val="-2"/>
          <w:sz w:val="26"/>
          <w:szCs w:val="26"/>
        </w:rPr>
      </w:pPr>
      <w:r w:rsidRPr="00531EB9">
        <w:rPr>
          <w:spacing w:val="-2"/>
          <w:sz w:val="26"/>
          <w:szCs w:val="26"/>
        </w:rPr>
        <w:t>НСЦЕ - начальная сумма цен единиц товара, работы, услуги, определяемая методом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rPr>
        <w:t>n - количество значений, используемых в расчете;</w:t>
      </w:r>
    </w:p>
    <w:p w:rsidR="00531EB9" w:rsidRPr="00531EB9" w:rsidRDefault="00531EB9" w:rsidP="00531EB9">
      <w:pPr>
        <w:ind w:firstLine="709"/>
        <w:jc w:val="both"/>
        <w:rPr>
          <w:spacing w:val="-2"/>
          <w:sz w:val="26"/>
          <w:szCs w:val="26"/>
        </w:rPr>
      </w:pPr>
      <w:r w:rsidRPr="00531EB9">
        <w:rPr>
          <w:spacing w:val="-2"/>
          <w:sz w:val="26"/>
          <w:szCs w:val="26"/>
        </w:rPr>
        <w:t>i - номер источника ценовой информации;</w:t>
      </w:r>
    </w:p>
    <w:p w:rsidR="00531EB9" w:rsidRPr="00531EB9" w:rsidRDefault="00531EB9" w:rsidP="00531EB9">
      <w:pPr>
        <w:ind w:firstLine="709"/>
        <w:jc w:val="both"/>
        <w:rPr>
          <w:spacing w:val="-2"/>
          <w:sz w:val="26"/>
          <w:szCs w:val="26"/>
        </w:rPr>
      </w:pPr>
      <w:proofErr w:type="spellStart"/>
      <w:r w:rsidRPr="00531EB9">
        <w:rPr>
          <w:spacing w:val="-2"/>
          <w:sz w:val="26"/>
          <w:szCs w:val="26"/>
        </w:rPr>
        <w:t>Ц</w:t>
      </w:r>
      <w:proofErr w:type="gramStart"/>
      <w:r w:rsidRPr="00531EB9">
        <w:rPr>
          <w:spacing w:val="-2"/>
          <w:sz w:val="26"/>
          <w:szCs w:val="26"/>
        </w:rPr>
        <w:t>i</w:t>
      </w:r>
      <w:proofErr w:type="spellEnd"/>
      <w:proofErr w:type="gramEnd"/>
      <w:r w:rsidRPr="00531EB9">
        <w:rPr>
          <w:spacing w:val="-2"/>
          <w:sz w:val="26"/>
          <w:szCs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lang w:val="en-US"/>
        </w:rPr>
        <w:t>j</w:t>
      </w:r>
      <w:r w:rsidRPr="00531EB9">
        <w:rPr>
          <w:spacing w:val="-2"/>
          <w:sz w:val="26"/>
          <w:szCs w:val="26"/>
        </w:rPr>
        <w:t xml:space="preserve"> - </w:t>
      </w:r>
      <w:proofErr w:type="gramStart"/>
      <w:r w:rsidRPr="00531EB9">
        <w:rPr>
          <w:spacing w:val="-2"/>
          <w:sz w:val="26"/>
          <w:szCs w:val="26"/>
        </w:rPr>
        <w:t>номер</w:t>
      </w:r>
      <w:proofErr w:type="gramEnd"/>
      <w:r w:rsidRPr="00531EB9">
        <w:rPr>
          <w:spacing w:val="-2"/>
          <w:sz w:val="26"/>
          <w:szCs w:val="26"/>
        </w:rPr>
        <w:t xml:space="preserve"> позиции товара, работы, услуги, планируемых к закупке;</w:t>
      </w:r>
    </w:p>
    <w:p w:rsidR="00531EB9" w:rsidRPr="00531EB9" w:rsidRDefault="00531EB9" w:rsidP="00531EB9">
      <w:pPr>
        <w:ind w:firstLine="709"/>
        <w:jc w:val="both"/>
        <w:rPr>
          <w:spacing w:val="-2"/>
          <w:sz w:val="26"/>
          <w:szCs w:val="26"/>
        </w:rPr>
      </w:pPr>
      <w:r w:rsidRPr="00531EB9">
        <w:rPr>
          <w:spacing w:val="-2"/>
          <w:sz w:val="26"/>
          <w:szCs w:val="26"/>
          <w:lang w:val="en-US"/>
        </w:rPr>
        <w:t>q</w:t>
      </w:r>
      <w:r w:rsidRPr="00531EB9">
        <w:rPr>
          <w:spacing w:val="-2"/>
          <w:sz w:val="26"/>
          <w:szCs w:val="26"/>
        </w:rPr>
        <w:t xml:space="preserve"> - </w:t>
      </w:r>
      <w:proofErr w:type="gramStart"/>
      <w:r w:rsidRPr="00531EB9">
        <w:rPr>
          <w:spacing w:val="-2"/>
          <w:sz w:val="26"/>
          <w:szCs w:val="26"/>
        </w:rPr>
        <w:t>количество</w:t>
      </w:r>
      <w:proofErr w:type="gramEnd"/>
      <w:r w:rsidRPr="00531EB9">
        <w:rPr>
          <w:spacing w:val="-2"/>
          <w:sz w:val="26"/>
          <w:szCs w:val="26"/>
        </w:rPr>
        <w:t xml:space="preserve"> позиций товаров, работ, услуг, планируемых к закупке.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Заказчик вправе осуществить расчет начальной (максимальной) цены договора  используя источник информации, содержащий наименьшее значение цены единицы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531EB9" w:rsidRPr="00531EB9" w:rsidRDefault="00531EB9" w:rsidP="00531EB9">
      <w:pPr>
        <w:ind w:firstLine="709"/>
        <w:jc w:val="both"/>
        <w:rPr>
          <w:spacing w:val="-2"/>
          <w:sz w:val="26"/>
          <w:szCs w:val="26"/>
        </w:rPr>
      </w:pPr>
      <w:bookmarkStart w:id="3" w:name="Par29"/>
      <w:bookmarkEnd w:id="3"/>
      <w:r w:rsidRPr="00531EB9">
        <w:rPr>
          <w:spacing w:val="-2"/>
          <w:sz w:val="26"/>
          <w:szCs w:val="26"/>
        </w:rPr>
        <w:t>3.5.3. Нормативный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 основе требований к закупаемым товарам, работам, услугам (при наличии), установленных в соответствии с законодательством Российской Федерации, если такие требования предусматривают установление предельной или фиксированной цены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3.5.4.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531EB9">
        <w:rPr>
          <w:spacing w:val="-2"/>
          <w:sz w:val="26"/>
          <w:szCs w:val="26"/>
        </w:rPr>
        <w:t>В этом случае начальная (максимальная) цена договора,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3.5.5.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w:t>
      </w:r>
      <w:proofErr w:type="gramStart"/>
      <w:r w:rsidRPr="00531EB9">
        <w:rPr>
          <w:spacing w:val="-2"/>
          <w:sz w:val="26"/>
          <w:szCs w:val="26"/>
        </w:rPr>
        <w:t>на</w:t>
      </w:r>
      <w:proofErr w:type="gramEnd"/>
      <w:r w:rsidRPr="00531EB9">
        <w:rPr>
          <w:spacing w:val="-2"/>
          <w:sz w:val="26"/>
          <w:szCs w:val="26"/>
        </w:rPr>
        <w:t>:</w:t>
      </w:r>
    </w:p>
    <w:p w:rsidR="00531EB9" w:rsidRPr="00531EB9" w:rsidRDefault="00531EB9" w:rsidP="00531EB9">
      <w:pPr>
        <w:ind w:firstLine="709"/>
        <w:jc w:val="both"/>
        <w:rPr>
          <w:spacing w:val="-2"/>
          <w:sz w:val="26"/>
          <w:szCs w:val="26"/>
        </w:rPr>
      </w:pPr>
      <w:proofErr w:type="gramStart"/>
      <w:r w:rsidRPr="00531EB9">
        <w:rPr>
          <w:spacing w:val="-2"/>
          <w:sz w:val="26"/>
          <w:szCs w:val="26"/>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531EB9">
        <w:rPr>
          <w:spacing w:val="-2"/>
          <w:sz w:val="26"/>
          <w:szCs w:val="26"/>
        </w:rPr>
        <w:t xml:space="preserve"> области государственной охраны объектов культурного наследия.</w:t>
      </w:r>
    </w:p>
    <w:p w:rsidR="00531EB9" w:rsidRPr="00531EB9" w:rsidRDefault="00531EB9" w:rsidP="00531EB9">
      <w:pPr>
        <w:ind w:firstLine="709"/>
        <w:jc w:val="both"/>
        <w:rPr>
          <w:spacing w:val="-2"/>
          <w:sz w:val="26"/>
          <w:szCs w:val="26"/>
        </w:rPr>
      </w:pPr>
      <w:proofErr w:type="gramStart"/>
      <w:r w:rsidRPr="00531EB9">
        <w:rPr>
          <w:spacing w:val="-2"/>
          <w:sz w:val="26"/>
          <w:szCs w:val="26"/>
        </w:rPr>
        <w:t>Определение начальной (максимальной) цены договора,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w:t>
      </w:r>
      <w:proofErr w:type="gramEnd"/>
      <w:r w:rsidRPr="00531EB9">
        <w:rPr>
          <w:spacing w:val="-2"/>
          <w:sz w:val="26"/>
          <w:szCs w:val="26"/>
        </w:rPr>
        <w:t xml:space="preserve"> Федерации.</w:t>
      </w:r>
    </w:p>
    <w:p w:rsidR="00531EB9" w:rsidRPr="00531EB9" w:rsidRDefault="00531EB9" w:rsidP="00531EB9">
      <w:pPr>
        <w:ind w:firstLine="709"/>
        <w:jc w:val="both"/>
        <w:rPr>
          <w:spacing w:val="-2"/>
          <w:sz w:val="26"/>
          <w:szCs w:val="26"/>
        </w:rPr>
      </w:pPr>
      <w:r w:rsidRPr="00531EB9">
        <w:rPr>
          <w:spacing w:val="-2"/>
          <w:sz w:val="26"/>
          <w:szCs w:val="26"/>
        </w:rPr>
        <w:t>3.5.6. 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предметом которого является выполнение работ по текущему ремонту зданий, строений, сооружений, помещений.</w:t>
      </w:r>
    </w:p>
    <w:p w:rsidR="00531EB9" w:rsidRPr="00531EB9" w:rsidRDefault="00531EB9" w:rsidP="00531EB9">
      <w:pPr>
        <w:ind w:firstLine="709"/>
        <w:jc w:val="both"/>
        <w:rPr>
          <w:spacing w:val="-2"/>
          <w:sz w:val="26"/>
          <w:szCs w:val="26"/>
        </w:rPr>
      </w:pPr>
      <w:proofErr w:type="gramStart"/>
      <w:r w:rsidRPr="00531EB9">
        <w:rPr>
          <w:spacing w:val="-2"/>
          <w:sz w:val="26"/>
          <w:szCs w:val="26"/>
        </w:rPr>
        <w:t>Определение начальной (максимальной) цены договора, цены договора, заключаемого с единственным поставщиком (исполнителем, подрядчиком), осуществляется в порядке, установленном Положением, на основании локального сметного расчета.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3.5.7. Затратный метод применяется в случае невозможности применения иных методов, предусмотренных </w:t>
      </w:r>
      <w:r w:rsidRPr="00531EB9">
        <w:rPr>
          <w:sz w:val="26"/>
          <w:szCs w:val="26"/>
        </w:rPr>
        <w:t>подпунктами 3.5.2 - 3.5.6</w:t>
      </w:r>
      <w:r w:rsidRPr="00531EB9">
        <w:rPr>
          <w:spacing w:val="-2"/>
          <w:sz w:val="26"/>
          <w:szCs w:val="26"/>
        </w:rPr>
        <w:t xml:space="preserve">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31EB9" w:rsidRPr="00531EB9" w:rsidRDefault="00531EB9" w:rsidP="00531EB9">
      <w:pPr>
        <w:ind w:firstLine="709"/>
        <w:jc w:val="both"/>
        <w:rPr>
          <w:spacing w:val="-2"/>
          <w:sz w:val="26"/>
          <w:szCs w:val="26"/>
        </w:rPr>
      </w:pPr>
      <w:r w:rsidRPr="00531EB9">
        <w:rPr>
          <w:spacing w:val="-2"/>
          <w:sz w:val="26"/>
          <w:szCs w:val="26"/>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31EB9" w:rsidRPr="00531EB9" w:rsidRDefault="00531EB9" w:rsidP="00BB3392">
      <w:pPr>
        <w:ind w:firstLine="567"/>
        <w:jc w:val="both"/>
        <w:rPr>
          <w:spacing w:val="-2"/>
          <w:sz w:val="26"/>
          <w:szCs w:val="26"/>
        </w:rPr>
      </w:pPr>
      <w:r w:rsidRPr="00531EB9">
        <w:rPr>
          <w:spacing w:val="-2"/>
          <w:sz w:val="26"/>
          <w:szCs w:val="26"/>
        </w:rPr>
        <w:t xml:space="preserve">3.5.8.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подпунктах </w:t>
      </w:r>
      <w:r w:rsidR="00BB3392">
        <w:rPr>
          <w:sz w:val="26"/>
          <w:szCs w:val="26"/>
        </w:rPr>
        <w:t xml:space="preserve">3.5.2 </w:t>
      </w:r>
      <w:r w:rsidRPr="00531EB9">
        <w:rPr>
          <w:sz w:val="26"/>
          <w:szCs w:val="26"/>
        </w:rPr>
        <w:t>3.5.7</w:t>
      </w:r>
      <w:r w:rsidRPr="00531EB9">
        <w:rPr>
          <w:spacing w:val="-2"/>
          <w:sz w:val="26"/>
          <w:szCs w:val="26"/>
        </w:rPr>
        <w:t xml:space="preserve">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w:t>
      </w:r>
      <w:proofErr w:type="gramStart"/>
      <w:r w:rsidRPr="00531EB9">
        <w:rPr>
          <w:spacing w:val="-2"/>
          <w:sz w:val="26"/>
          <w:szCs w:val="26"/>
        </w:rPr>
        <w:t>обязан</w:t>
      </w:r>
      <w:proofErr w:type="gramEnd"/>
      <w:r w:rsidRPr="00531EB9">
        <w:rPr>
          <w:spacing w:val="-2"/>
          <w:sz w:val="26"/>
          <w:szCs w:val="26"/>
        </w:rPr>
        <w:t xml:space="preserve"> включить обоснование невозможности применения указанных методов.</w:t>
      </w:r>
    </w:p>
    <w:p w:rsidR="00531EB9" w:rsidRPr="00531EB9" w:rsidRDefault="00531EB9" w:rsidP="00531EB9">
      <w:pPr>
        <w:ind w:firstLine="709"/>
        <w:jc w:val="both"/>
        <w:rPr>
          <w:spacing w:val="-2"/>
          <w:sz w:val="26"/>
          <w:szCs w:val="26"/>
        </w:rPr>
      </w:pPr>
      <w:r w:rsidRPr="00531EB9">
        <w:rPr>
          <w:spacing w:val="-2"/>
          <w:sz w:val="26"/>
          <w:szCs w:val="26"/>
        </w:rPr>
        <w:t>3.5.9. Определение цены договора, заключаемого с единственным поставщиком (подрядчиком, исполнителем), осуществляется с учетом настоящего пункта Положения, за исключением случаев, когда Заказчиком при определении стоимости договора используется формула цены.</w:t>
      </w:r>
    </w:p>
    <w:p w:rsidR="00531EB9" w:rsidRPr="00531EB9" w:rsidRDefault="00531EB9" w:rsidP="00531EB9">
      <w:pPr>
        <w:ind w:firstLine="709"/>
        <w:jc w:val="both"/>
        <w:rPr>
          <w:spacing w:val="-2"/>
          <w:sz w:val="26"/>
          <w:szCs w:val="26"/>
        </w:rPr>
      </w:pPr>
      <w:r w:rsidRPr="00531EB9">
        <w:rPr>
          <w:spacing w:val="-2"/>
          <w:sz w:val="26"/>
          <w:szCs w:val="26"/>
        </w:rPr>
        <w:t>3.5.10.</w:t>
      </w:r>
      <w:r w:rsidR="00CE4AE4" w:rsidRPr="00CE4AE4">
        <w:rPr>
          <w:spacing w:val="-2"/>
          <w:sz w:val="26"/>
          <w:szCs w:val="26"/>
        </w:rPr>
        <w:t xml:space="preserve"> В случаях, установленных Правительством Российской Федерации в соответствии с положениями части 2 статьи 34 Федерального закона № 44-ФЗ, Заказчик вправе определить формулу цены, устанавливающую правила расчета сумм, подлежащих уплате Заказчиком поставщику (исполнителю, подрядчику) в ходе исполнения договора, а также максимальное значение цены договора.</w:t>
      </w:r>
    </w:p>
    <w:p w:rsidR="00531EB9" w:rsidRPr="00531EB9" w:rsidRDefault="00531EB9" w:rsidP="00531EB9">
      <w:pPr>
        <w:ind w:firstLine="709"/>
        <w:jc w:val="both"/>
        <w:rPr>
          <w:color w:val="984806"/>
          <w:spacing w:val="-2"/>
          <w:sz w:val="26"/>
          <w:szCs w:val="26"/>
        </w:rPr>
      </w:pPr>
      <w:r w:rsidRPr="00531EB9">
        <w:rPr>
          <w:spacing w:val="-2"/>
          <w:sz w:val="26"/>
          <w:szCs w:val="26"/>
        </w:rPr>
        <w:t>3.5.11. Обоснование начальной (максимальной) цены договора, цены единицы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r w:rsidRPr="00531EB9">
        <w:rPr>
          <w:color w:val="984806"/>
          <w:spacing w:val="-2"/>
          <w:sz w:val="26"/>
          <w:szCs w:val="26"/>
        </w:rPr>
        <w:t xml:space="preserve"> </w:t>
      </w:r>
      <w:r w:rsidRPr="00531EB9">
        <w:rPr>
          <w:spacing w:val="-2"/>
          <w:sz w:val="26"/>
          <w:szCs w:val="26"/>
        </w:rPr>
        <w:t>Оригиналы использованных при определении, обосновании начальной (максимальной) цены договора, цены единицы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законодательства Российской Федерации и локальными правовыми актами Заказчика.</w:t>
      </w:r>
    </w:p>
    <w:p w:rsidR="00531EB9" w:rsidRPr="00531EB9" w:rsidRDefault="00531EB9" w:rsidP="00531EB9">
      <w:pPr>
        <w:ind w:firstLine="709"/>
        <w:jc w:val="both"/>
        <w:rPr>
          <w:spacing w:val="-2"/>
          <w:sz w:val="26"/>
          <w:szCs w:val="26"/>
        </w:rPr>
      </w:pPr>
      <w:r w:rsidRPr="00531EB9">
        <w:rPr>
          <w:spacing w:val="-2"/>
          <w:sz w:val="26"/>
          <w:szCs w:val="26"/>
        </w:rPr>
        <w:t xml:space="preserve">Обоснование цены договора, заключаемого с единственным поставщиком (исполнителем, подрядчиком), оформляется Заказчиком в свободной форме или в соответствии с формой, установленной локальным правовым актом Заказчика. </w:t>
      </w:r>
    </w:p>
    <w:p w:rsidR="00531EB9" w:rsidRPr="00531EB9" w:rsidRDefault="00531EB9" w:rsidP="00531EB9">
      <w:pPr>
        <w:ind w:firstLine="709"/>
        <w:jc w:val="both"/>
        <w:rPr>
          <w:spacing w:val="-2"/>
          <w:sz w:val="26"/>
          <w:szCs w:val="26"/>
        </w:rPr>
      </w:pPr>
      <w:r w:rsidRPr="00531EB9">
        <w:rPr>
          <w:spacing w:val="-2"/>
          <w:sz w:val="26"/>
          <w:szCs w:val="26"/>
        </w:rPr>
        <w:t xml:space="preserve">В случае если цена договора с единственным поставщиком (исполнителем, подрядчиком) составляет более десяти тысяч рублей, но не превышает сто тысяч рублей, Заказчик должен обосновать цену договора с единственным поставщиком (исполнителем, подрядчиком) (цену единицы товара, работы, услуги) с </w:t>
      </w:r>
      <w:proofErr w:type="gramStart"/>
      <w:r w:rsidRPr="00531EB9">
        <w:rPr>
          <w:spacing w:val="-2"/>
          <w:sz w:val="26"/>
          <w:szCs w:val="26"/>
        </w:rPr>
        <w:t>использованием</w:t>
      </w:r>
      <w:proofErr w:type="gramEnd"/>
      <w:r w:rsidRPr="00531EB9">
        <w:rPr>
          <w:spacing w:val="-2"/>
          <w:sz w:val="26"/>
          <w:szCs w:val="26"/>
        </w:rPr>
        <w:t xml:space="preserve"> по меньшей мере двух источников ценовой информации.</w:t>
      </w:r>
    </w:p>
    <w:p w:rsidR="00531EB9" w:rsidRDefault="00531EB9" w:rsidP="00531EB9">
      <w:pPr>
        <w:ind w:firstLine="709"/>
        <w:jc w:val="both"/>
        <w:rPr>
          <w:spacing w:val="-2"/>
          <w:sz w:val="26"/>
          <w:szCs w:val="26"/>
        </w:rPr>
      </w:pPr>
      <w:r w:rsidRPr="00531EB9">
        <w:rPr>
          <w:spacing w:val="-2"/>
          <w:sz w:val="26"/>
          <w:szCs w:val="26"/>
        </w:rPr>
        <w:t>Заказчик вправе не обосновывать цену договора с единственным поставщиком (исполнителем, подрядчиком) в случае, если цена такого договора не превышает десять тысяч рублей.</w:t>
      </w:r>
    </w:p>
    <w:p w:rsidR="00BD1988" w:rsidRDefault="00BD1988" w:rsidP="00531EB9">
      <w:pPr>
        <w:ind w:firstLine="709"/>
        <w:jc w:val="both"/>
        <w:rPr>
          <w:spacing w:val="-2"/>
          <w:sz w:val="26"/>
          <w:szCs w:val="26"/>
        </w:rPr>
      </w:pPr>
    </w:p>
    <w:p w:rsidR="00BD1988" w:rsidRPr="00BD1988" w:rsidRDefault="00BD1988" w:rsidP="00BD1988">
      <w:pPr>
        <w:ind w:firstLine="709"/>
        <w:jc w:val="both"/>
        <w:rPr>
          <w:spacing w:val="-2"/>
          <w:sz w:val="26"/>
          <w:szCs w:val="26"/>
        </w:rPr>
      </w:pPr>
      <w:r w:rsidRPr="00BD1988">
        <w:rPr>
          <w:spacing w:val="-2"/>
          <w:sz w:val="26"/>
          <w:szCs w:val="26"/>
        </w:rPr>
        <w:t>3.6. Предоставление национального режима при осуществлении закупок</w:t>
      </w:r>
    </w:p>
    <w:p w:rsidR="00BD1988" w:rsidRPr="00BD1988" w:rsidRDefault="00BD1988" w:rsidP="00BD1988">
      <w:pPr>
        <w:ind w:firstLine="709"/>
        <w:jc w:val="both"/>
        <w:rPr>
          <w:spacing w:val="-2"/>
          <w:sz w:val="26"/>
          <w:szCs w:val="26"/>
        </w:rPr>
      </w:pPr>
    </w:p>
    <w:p w:rsidR="00BD1988" w:rsidRPr="00BD1988" w:rsidRDefault="00BD1988" w:rsidP="00BD1988">
      <w:pPr>
        <w:ind w:firstLine="709"/>
        <w:jc w:val="both"/>
        <w:rPr>
          <w:spacing w:val="-2"/>
          <w:sz w:val="26"/>
          <w:szCs w:val="26"/>
        </w:rPr>
      </w:pPr>
      <w:r w:rsidRPr="00BD1988">
        <w:rPr>
          <w:spacing w:val="-2"/>
          <w:sz w:val="26"/>
          <w:szCs w:val="26"/>
        </w:rPr>
        <w:t xml:space="preserve">3.6.1. </w:t>
      </w:r>
      <w:proofErr w:type="gramStart"/>
      <w:r w:rsidRPr="00BD1988">
        <w:rPr>
          <w:spacing w:val="-2"/>
          <w:sz w:val="26"/>
          <w:szCs w:val="26"/>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w:t>
      </w:r>
      <w:proofErr w:type="gramEnd"/>
      <w:r w:rsidRPr="00BD1988">
        <w:rPr>
          <w:spacing w:val="-2"/>
          <w:sz w:val="26"/>
          <w:szCs w:val="26"/>
        </w:rPr>
        <w:t xml:space="preserve"> статьи 3.1-4 Федерального закона № 223-ФЗ. </w:t>
      </w:r>
      <w:proofErr w:type="gramStart"/>
      <w:r w:rsidRPr="00BD1988">
        <w:rPr>
          <w:spacing w:val="-2"/>
          <w:sz w:val="26"/>
          <w:szCs w:val="26"/>
        </w:rPr>
        <w:t>Если иное не предусмотрено мерами, принятыми Правительством Российской Федерации в соответствии с пунктом 1 части 2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w:t>
      </w:r>
      <w:proofErr w:type="gramEnd"/>
      <w:r w:rsidRPr="00BD1988">
        <w:rPr>
          <w:spacing w:val="-2"/>
          <w:sz w:val="26"/>
          <w:szCs w:val="26"/>
        </w:rPr>
        <w:t xml:space="preserve"> товаром российского происхождения, работой, услугой, соответственно выполняемой, оказываемой российским лицом. </w:t>
      </w:r>
    </w:p>
    <w:p w:rsidR="00BD1988" w:rsidRPr="00BD1988" w:rsidRDefault="00BD1988" w:rsidP="00BD1988">
      <w:pPr>
        <w:ind w:firstLine="709"/>
        <w:jc w:val="both"/>
        <w:rPr>
          <w:spacing w:val="-2"/>
          <w:sz w:val="26"/>
          <w:szCs w:val="26"/>
        </w:rPr>
      </w:pPr>
      <w:r w:rsidRPr="00BD1988">
        <w:rPr>
          <w:spacing w:val="-2"/>
          <w:sz w:val="26"/>
          <w:szCs w:val="26"/>
        </w:rPr>
        <w:t xml:space="preserve">3.6.2. При осуществлении закупки товара: </w:t>
      </w:r>
    </w:p>
    <w:p w:rsidR="00BD1988" w:rsidRPr="00BD1988" w:rsidRDefault="00BD1988" w:rsidP="00BD1988">
      <w:pPr>
        <w:ind w:firstLine="709"/>
        <w:jc w:val="both"/>
        <w:rPr>
          <w:spacing w:val="-2"/>
          <w:sz w:val="26"/>
          <w:szCs w:val="26"/>
        </w:rPr>
      </w:pPr>
      <w:r w:rsidRPr="00BD1988">
        <w:rPr>
          <w:spacing w:val="-2"/>
          <w:sz w:val="26"/>
          <w:szCs w:val="26"/>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 </w:t>
      </w:r>
    </w:p>
    <w:p w:rsidR="00BD1988" w:rsidRPr="00BD1988" w:rsidRDefault="00BD1988" w:rsidP="00BD1988">
      <w:pPr>
        <w:ind w:firstLine="709"/>
        <w:jc w:val="both"/>
        <w:rPr>
          <w:spacing w:val="-2"/>
          <w:sz w:val="26"/>
          <w:szCs w:val="26"/>
        </w:rPr>
      </w:pPr>
      <w:r w:rsidRPr="00BD1988">
        <w:rPr>
          <w:spacing w:val="-2"/>
          <w:sz w:val="26"/>
          <w:szCs w:val="26"/>
        </w:rPr>
        <w:t xml:space="preserve">а) заключение договора на поставку такого товара; </w:t>
      </w:r>
    </w:p>
    <w:p w:rsidR="00BD1988" w:rsidRPr="00BD1988" w:rsidRDefault="00BD1988" w:rsidP="00BD1988">
      <w:pPr>
        <w:ind w:firstLine="709"/>
        <w:jc w:val="both"/>
        <w:rPr>
          <w:spacing w:val="-2"/>
          <w:sz w:val="26"/>
          <w:szCs w:val="26"/>
        </w:rPr>
      </w:pPr>
      <w:r w:rsidRPr="00BD1988">
        <w:rPr>
          <w:spacing w:val="-2"/>
          <w:sz w:val="26"/>
          <w:szCs w:val="26"/>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BD1988" w:rsidRPr="00BD1988" w:rsidRDefault="00BD1988" w:rsidP="00BD1988">
      <w:pPr>
        <w:ind w:firstLine="709"/>
        <w:jc w:val="both"/>
        <w:rPr>
          <w:spacing w:val="-2"/>
          <w:sz w:val="26"/>
          <w:szCs w:val="26"/>
        </w:rPr>
      </w:pPr>
      <w:r w:rsidRPr="00BD1988">
        <w:rPr>
          <w:spacing w:val="-2"/>
          <w:sz w:val="26"/>
          <w:szCs w:val="26"/>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 </w:t>
      </w:r>
    </w:p>
    <w:p w:rsidR="00BD1988" w:rsidRPr="00BD1988" w:rsidRDefault="00BD1988" w:rsidP="00BD1988">
      <w:pPr>
        <w:ind w:firstLine="709"/>
        <w:jc w:val="both"/>
        <w:rPr>
          <w:spacing w:val="-2"/>
          <w:sz w:val="26"/>
          <w:szCs w:val="26"/>
        </w:rPr>
      </w:pPr>
      <w:proofErr w:type="gramStart"/>
      <w:r w:rsidRPr="00BD1988">
        <w:rPr>
          <w:spacing w:val="-2"/>
          <w:sz w:val="26"/>
          <w:szCs w:val="26"/>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roofErr w:type="gramEnd"/>
    </w:p>
    <w:p w:rsidR="00BD1988" w:rsidRPr="00BD1988" w:rsidRDefault="00BD1988" w:rsidP="00BD1988">
      <w:pPr>
        <w:ind w:firstLine="709"/>
        <w:jc w:val="both"/>
        <w:rPr>
          <w:spacing w:val="-2"/>
          <w:sz w:val="26"/>
          <w:szCs w:val="26"/>
        </w:rPr>
      </w:pPr>
      <w:r w:rsidRPr="00BD1988">
        <w:rPr>
          <w:spacing w:val="-2"/>
          <w:sz w:val="26"/>
          <w:szCs w:val="26"/>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BD1988" w:rsidRPr="00BD1988" w:rsidRDefault="00BD1988" w:rsidP="00BD1988">
      <w:pPr>
        <w:ind w:firstLine="709"/>
        <w:jc w:val="both"/>
        <w:rPr>
          <w:spacing w:val="-2"/>
          <w:sz w:val="26"/>
          <w:szCs w:val="26"/>
        </w:rPr>
      </w:pPr>
      <w:r w:rsidRPr="00BD1988">
        <w:rPr>
          <w:spacing w:val="-2"/>
          <w:sz w:val="26"/>
          <w:szCs w:val="26"/>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w:t>
      </w:r>
    </w:p>
    <w:p w:rsidR="00BD1988" w:rsidRPr="00BD1988" w:rsidRDefault="00BD1988" w:rsidP="00BD1988">
      <w:pPr>
        <w:ind w:firstLine="709"/>
        <w:jc w:val="both"/>
        <w:rPr>
          <w:spacing w:val="-2"/>
          <w:sz w:val="26"/>
          <w:szCs w:val="26"/>
        </w:rPr>
      </w:pPr>
      <w:proofErr w:type="gramStart"/>
      <w:r w:rsidRPr="00BD1988">
        <w:rPr>
          <w:spacing w:val="-2"/>
          <w:sz w:val="26"/>
          <w:szCs w:val="2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BD1988">
        <w:rPr>
          <w:spacing w:val="-2"/>
          <w:sz w:val="26"/>
          <w:szCs w:val="26"/>
        </w:rPr>
        <w:t xml:space="preserve"> заключение договора; </w:t>
      </w:r>
    </w:p>
    <w:p w:rsidR="00BD1988" w:rsidRPr="00BD1988" w:rsidRDefault="00BD1988" w:rsidP="00BD1988">
      <w:pPr>
        <w:ind w:firstLine="709"/>
        <w:jc w:val="both"/>
        <w:rPr>
          <w:spacing w:val="-2"/>
          <w:sz w:val="26"/>
          <w:szCs w:val="26"/>
        </w:rPr>
      </w:pPr>
      <w:r w:rsidRPr="00BD1988">
        <w:rPr>
          <w:spacing w:val="-2"/>
          <w:sz w:val="26"/>
          <w:szCs w:val="26"/>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rsidR="00BD1988" w:rsidRPr="00BD1988" w:rsidRDefault="00BD1988" w:rsidP="00BD1988">
      <w:pPr>
        <w:ind w:firstLine="709"/>
        <w:jc w:val="both"/>
        <w:rPr>
          <w:spacing w:val="-2"/>
          <w:sz w:val="26"/>
          <w:szCs w:val="26"/>
        </w:rPr>
      </w:pPr>
      <w:r w:rsidRPr="00BD1988">
        <w:rPr>
          <w:spacing w:val="-2"/>
          <w:sz w:val="26"/>
          <w:szCs w:val="26"/>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BD1988" w:rsidRPr="00BD1988" w:rsidRDefault="00BD1988" w:rsidP="00BD1988">
      <w:pPr>
        <w:ind w:firstLine="709"/>
        <w:jc w:val="both"/>
        <w:rPr>
          <w:spacing w:val="-2"/>
          <w:sz w:val="26"/>
          <w:szCs w:val="26"/>
        </w:rPr>
      </w:pPr>
      <w:r w:rsidRPr="00BD1988">
        <w:rPr>
          <w:spacing w:val="-2"/>
          <w:sz w:val="26"/>
          <w:szCs w:val="26"/>
        </w:rPr>
        <w:t xml:space="preserve">3.6.3. При осуществлении закупки работы, услуги: </w:t>
      </w:r>
    </w:p>
    <w:p w:rsidR="00BD1988" w:rsidRPr="00BD1988" w:rsidRDefault="00BD1988" w:rsidP="00BD1988">
      <w:pPr>
        <w:ind w:firstLine="709"/>
        <w:jc w:val="both"/>
        <w:rPr>
          <w:spacing w:val="-2"/>
          <w:sz w:val="26"/>
          <w:szCs w:val="26"/>
        </w:rPr>
      </w:pPr>
      <w:r w:rsidRPr="00BD1988">
        <w:rPr>
          <w:spacing w:val="-2"/>
          <w:sz w:val="26"/>
          <w:szCs w:val="26"/>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закупки </w:t>
      </w:r>
      <w:proofErr w:type="gramStart"/>
      <w:r w:rsidRPr="00BD1988">
        <w:rPr>
          <w:spacing w:val="-2"/>
          <w:sz w:val="26"/>
          <w:szCs w:val="26"/>
        </w:rPr>
        <w:t>таких</w:t>
      </w:r>
      <w:proofErr w:type="gramEnd"/>
      <w:r w:rsidRPr="00BD1988">
        <w:rPr>
          <w:spacing w:val="-2"/>
          <w:sz w:val="26"/>
          <w:szCs w:val="26"/>
        </w:rPr>
        <w:t xml:space="preserve"> работы, услуги, соответственно выполняемой, оказываемой иностранным лицом, не допускаются: </w:t>
      </w:r>
    </w:p>
    <w:p w:rsidR="00BD1988" w:rsidRPr="00BD1988" w:rsidRDefault="00BD1988" w:rsidP="00BD1988">
      <w:pPr>
        <w:ind w:firstLine="709"/>
        <w:jc w:val="both"/>
        <w:rPr>
          <w:spacing w:val="-2"/>
          <w:sz w:val="26"/>
          <w:szCs w:val="26"/>
        </w:rPr>
      </w:pPr>
      <w:r w:rsidRPr="00BD1988">
        <w:rPr>
          <w:spacing w:val="-2"/>
          <w:sz w:val="26"/>
          <w:szCs w:val="26"/>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BD1988" w:rsidRPr="00BD1988" w:rsidRDefault="00BD1988" w:rsidP="00BD1988">
      <w:pPr>
        <w:ind w:firstLine="709"/>
        <w:jc w:val="both"/>
        <w:rPr>
          <w:spacing w:val="-2"/>
          <w:sz w:val="26"/>
          <w:szCs w:val="26"/>
        </w:rPr>
      </w:pPr>
      <w:proofErr w:type="gramStart"/>
      <w:r w:rsidRPr="00BD1988">
        <w:rPr>
          <w:spacing w:val="-2"/>
          <w:sz w:val="26"/>
          <w:szCs w:val="26"/>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roofErr w:type="gramEnd"/>
    </w:p>
    <w:p w:rsidR="00BD1988" w:rsidRPr="00BD1988" w:rsidRDefault="00BD1988" w:rsidP="00BD1988">
      <w:pPr>
        <w:ind w:firstLine="709"/>
        <w:jc w:val="both"/>
        <w:rPr>
          <w:spacing w:val="-2"/>
          <w:sz w:val="26"/>
          <w:szCs w:val="26"/>
        </w:rPr>
      </w:pPr>
      <w:r w:rsidRPr="00BD1988">
        <w:rPr>
          <w:spacing w:val="-2"/>
          <w:sz w:val="26"/>
          <w:szCs w:val="26"/>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w:t>
      </w:r>
      <w:proofErr w:type="gramStart"/>
      <w:r w:rsidRPr="00BD1988">
        <w:rPr>
          <w:spacing w:val="-2"/>
          <w:sz w:val="26"/>
          <w:szCs w:val="26"/>
        </w:rPr>
        <w:t>таких</w:t>
      </w:r>
      <w:proofErr w:type="gramEnd"/>
      <w:r w:rsidRPr="00BD1988">
        <w:rPr>
          <w:spacing w:val="-2"/>
          <w:sz w:val="26"/>
          <w:szCs w:val="26"/>
        </w:rPr>
        <w:t xml:space="preserve"> работы, услуги, соответственно выполняемой, оказываемой иностранным лицом, не допускаются: </w:t>
      </w:r>
    </w:p>
    <w:p w:rsidR="00BD1988" w:rsidRPr="00BD1988" w:rsidRDefault="00BD1988" w:rsidP="00BD1988">
      <w:pPr>
        <w:ind w:firstLine="709"/>
        <w:jc w:val="both"/>
        <w:rPr>
          <w:spacing w:val="-2"/>
          <w:sz w:val="26"/>
          <w:szCs w:val="26"/>
        </w:rPr>
      </w:pPr>
      <w:proofErr w:type="gramStart"/>
      <w:r w:rsidRPr="00BD1988">
        <w:rPr>
          <w:spacing w:val="-2"/>
          <w:sz w:val="26"/>
          <w:szCs w:val="26"/>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roofErr w:type="gramEnd"/>
    </w:p>
    <w:p w:rsidR="00BD1988" w:rsidRPr="00BD1988" w:rsidRDefault="00BD1988" w:rsidP="00BD1988">
      <w:pPr>
        <w:ind w:firstLine="709"/>
        <w:jc w:val="both"/>
        <w:rPr>
          <w:spacing w:val="-2"/>
          <w:sz w:val="26"/>
          <w:szCs w:val="26"/>
        </w:rPr>
      </w:pPr>
      <w:proofErr w:type="gramStart"/>
      <w:r w:rsidRPr="00BD1988">
        <w:rPr>
          <w:spacing w:val="-2"/>
          <w:sz w:val="26"/>
          <w:szCs w:val="26"/>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roofErr w:type="gramEnd"/>
    </w:p>
    <w:p w:rsidR="00BD1988" w:rsidRPr="00BD1988" w:rsidRDefault="00BD1988" w:rsidP="00BD1988">
      <w:pPr>
        <w:ind w:firstLine="709"/>
        <w:jc w:val="both"/>
        <w:rPr>
          <w:spacing w:val="-2"/>
          <w:sz w:val="26"/>
          <w:szCs w:val="26"/>
        </w:rPr>
      </w:pPr>
      <w:r w:rsidRPr="00BD1988">
        <w:rPr>
          <w:spacing w:val="-2"/>
          <w:sz w:val="26"/>
          <w:szCs w:val="26"/>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w:t>
      </w:r>
      <w:proofErr w:type="gramStart"/>
      <w:r w:rsidRPr="00BD1988">
        <w:rPr>
          <w:spacing w:val="-2"/>
          <w:sz w:val="26"/>
          <w:szCs w:val="26"/>
        </w:rPr>
        <w:t>таких</w:t>
      </w:r>
      <w:proofErr w:type="gramEnd"/>
      <w:r w:rsidRPr="00BD1988">
        <w:rPr>
          <w:spacing w:val="-2"/>
          <w:sz w:val="26"/>
          <w:szCs w:val="26"/>
        </w:rPr>
        <w:t xml:space="preserve"> работы, услуги, соответственно выполняемой, оказываемой российским лицом: </w:t>
      </w:r>
    </w:p>
    <w:p w:rsidR="00BD1988" w:rsidRPr="00BD1988" w:rsidRDefault="00BD1988" w:rsidP="00BD1988">
      <w:pPr>
        <w:ind w:firstLine="709"/>
        <w:jc w:val="both"/>
        <w:rPr>
          <w:spacing w:val="-2"/>
          <w:sz w:val="26"/>
          <w:szCs w:val="26"/>
        </w:rPr>
      </w:pPr>
      <w:proofErr w:type="gramStart"/>
      <w:r w:rsidRPr="00BD1988">
        <w:rPr>
          <w:spacing w:val="-2"/>
          <w:sz w:val="26"/>
          <w:szCs w:val="26"/>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BD1988">
        <w:rPr>
          <w:spacing w:val="-2"/>
          <w:sz w:val="26"/>
          <w:szCs w:val="26"/>
        </w:rPr>
        <w:t xml:space="preserve">, </w:t>
      </w:r>
      <w:proofErr w:type="gramStart"/>
      <w:r w:rsidRPr="00BD1988">
        <w:rPr>
          <w:spacing w:val="-2"/>
          <w:sz w:val="26"/>
          <w:szCs w:val="26"/>
        </w:rPr>
        <w:t>подлежащей</w:t>
      </w:r>
      <w:proofErr w:type="gramEnd"/>
      <w:r w:rsidRPr="00BD1988">
        <w:rPr>
          <w:spacing w:val="-2"/>
          <w:sz w:val="26"/>
          <w:szCs w:val="26"/>
        </w:rPr>
        <w:t xml:space="preserve"> внесению за заключение с ним договора; </w:t>
      </w:r>
    </w:p>
    <w:p w:rsidR="00BD1988" w:rsidRPr="00BD1988" w:rsidRDefault="00BD1988" w:rsidP="00BD1988">
      <w:pPr>
        <w:ind w:firstLine="709"/>
        <w:jc w:val="both"/>
        <w:rPr>
          <w:spacing w:val="-2"/>
          <w:sz w:val="26"/>
          <w:szCs w:val="26"/>
        </w:rPr>
      </w:pPr>
      <w:r w:rsidRPr="00BD1988">
        <w:rPr>
          <w:spacing w:val="-2"/>
          <w:sz w:val="26"/>
          <w:szCs w:val="26"/>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rsidR="00BD1988" w:rsidRPr="00BD1988" w:rsidRDefault="00BD1988" w:rsidP="00BD1988">
      <w:pPr>
        <w:ind w:firstLine="709"/>
        <w:jc w:val="both"/>
        <w:rPr>
          <w:spacing w:val="-2"/>
          <w:sz w:val="26"/>
          <w:szCs w:val="26"/>
        </w:rPr>
      </w:pPr>
      <w:r w:rsidRPr="00BD1988">
        <w:rPr>
          <w:spacing w:val="-2"/>
          <w:sz w:val="26"/>
          <w:szCs w:val="26"/>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BD1988" w:rsidRPr="00531EB9" w:rsidRDefault="00BD1988" w:rsidP="00BD1988">
      <w:pPr>
        <w:ind w:firstLine="709"/>
        <w:jc w:val="both"/>
        <w:rPr>
          <w:spacing w:val="-2"/>
          <w:sz w:val="26"/>
          <w:szCs w:val="26"/>
        </w:rPr>
      </w:pPr>
      <w:r w:rsidRPr="00BD1988">
        <w:rPr>
          <w:spacing w:val="-2"/>
          <w:sz w:val="26"/>
          <w:szCs w:val="26"/>
        </w:rPr>
        <w:t xml:space="preserve">3.6.4.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BD1988">
        <w:rPr>
          <w:spacing w:val="-2"/>
          <w:sz w:val="26"/>
          <w:szCs w:val="26"/>
        </w:rPr>
        <w:t>обработки</w:t>
      </w:r>
      <w:proofErr w:type="gramEnd"/>
      <w:r w:rsidRPr="00BD1988">
        <w:rPr>
          <w:spacing w:val="-2"/>
          <w:sz w:val="26"/>
          <w:szCs w:val="26"/>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BD1988">
        <w:rPr>
          <w:spacing w:val="-2"/>
          <w:sz w:val="26"/>
          <w:szCs w:val="26"/>
        </w:rPr>
        <w:t>которых</w:t>
      </w:r>
      <w:proofErr w:type="gramEnd"/>
      <w:r w:rsidRPr="00BD1988">
        <w:rPr>
          <w:spacing w:val="-2"/>
          <w:sz w:val="26"/>
          <w:szCs w:val="26"/>
        </w:rPr>
        <w:t xml:space="preserve"> не подлежит в соответствии с Федеральным законом № 223-ФЗ размещению в единой информационной системе. </w:t>
      </w:r>
      <w:proofErr w:type="gramStart"/>
      <w:r w:rsidRPr="00BD1988">
        <w:rPr>
          <w:spacing w:val="-2"/>
          <w:sz w:val="26"/>
          <w:szCs w:val="26"/>
        </w:rPr>
        <w:t>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w:t>
      </w:r>
      <w:proofErr w:type="gramEnd"/>
      <w:r w:rsidRPr="00BD1988">
        <w:rPr>
          <w:spacing w:val="-2"/>
          <w:sz w:val="26"/>
          <w:szCs w:val="26"/>
        </w:rPr>
        <w:t xml:space="preserve"> закона № 223-ФЗ федеральный орган исполнительной власти.</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sidRPr="008737F0">
        <w:rPr>
          <w:spacing w:val="-2"/>
          <w:sz w:val="26"/>
          <w:szCs w:val="26"/>
        </w:rPr>
        <w:t>4.</w:t>
      </w:r>
      <w:r w:rsidR="00531EB9" w:rsidRPr="008737F0">
        <w:rPr>
          <w:spacing w:val="-2"/>
          <w:sz w:val="26"/>
          <w:szCs w:val="26"/>
        </w:rPr>
        <w:t xml:space="preserve"> Способы закупок, порядок и условия их применения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4.1. Конкурентные закупки осуществляются следующими способами:</w:t>
      </w:r>
    </w:p>
    <w:p w:rsidR="00531EB9" w:rsidRPr="00531EB9" w:rsidRDefault="00531EB9" w:rsidP="00531EB9">
      <w:pPr>
        <w:ind w:firstLine="709"/>
        <w:jc w:val="both"/>
        <w:rPr>
          <w:spacing w:val="-2"/>
          <w:sz w:val="26"/>
          <w:szCs w:val="26"/>
        </w:rPr>
      </w:pPr>
      <w:r w:rsidRPr="00531EB9">
        <w:rPr>
          <w:spacing w:val="-2"/>
          <w:sz w:val="26"/>
          <w:szCs w:val="26"/>
        </w:rPr>
        <w:t>1) путем проведения торгов (конкурс (конкурс в электронной форме, закрытый конкурс),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531EB9" w:rsidRPr="00531EB9" w:rsidRDefault="00531EB9" w:rsidP="00531EB9">
      <w:pPr>
        <w:ind w:firstLine="709"/>
        <w:jc w:val="both"/>
        <w:rPr>
          <w:spacing w:val="-2"/>
          <w:sz w:val="26"/>
          <w:szCs w:val="26"/>
        </w:rPr>
      </w:pPr>
      <w:r w:rsidRPr="00531EB9">
        <w:rPr>
          <w:spacing w:val="-2"/>
          <w:sz w:val="26"/>
          <w:szCs w:val="26"/>
        </w:rPr>
        <w:t>2) путем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3) путем проведения запроса котировок в электронной форме без фиксированного объема товаров (работ, услуг).</w:t>
      </w:r>
    </w:p>
    <w:p w:rsidR="00953656" w:rsidRPr="00953656" w:rsidRDefault="00531EB9" w:rsidP="00953656">
      <w:pPr>
        <w:ind w:firstLine="709"/>
        <w:jc w:val="both"/>
        <w:rPr>
          <w:spacing w:val="-2"/>
          <w:sz w:val="26"/>
          <w:szCs w:val="26"/>
        </w:rPr>
      </w:pPr>
      <w:r w:rsidRPr="00531EB9">
        <w:rPr>
          <w:spacing w:val="-2"/>
          <w:sz w:val="26"/>
          <w:szCs w:val="26"/>
        </w:rPr>
        <w:t xml:space="preserve">4.2. </w:t>
      </w:r>
      <w:r w:rsidR="00953656" w:rsidRPr="00953656">
        <w:rPr>
          <w:spacing w:val="-2"/>
          <w:sz w:val="26"/>
          <w:szCs w:val="26"/>
        </w:rPr>
        <w:t>Неконкурентные закупки осуществляются следующими способами:</w:t>
      </w:r>
    </w:p>
    <w:p w:rsidR="00953656" w:rsidRPr="00953656" w:rsidRDefault="00953656" w:rsidP="00953656">
      <w:pPr>
        <w:ind w:firstLine="709"/>
        <w:jc w:val="both"/>
        <w:rPr>
          <w:spacing w:val="-2"/>
          <w:sz w:val="26"/>
          <w:szCs w:val="26"/>
        </w:rPr>
      </w:pPr>
      <w:r w:rsidRPr="00953656">
        <w:rPr>
          <w:spacing w:val="-2"/>
          <w:sz w:val="26"/>
          <w:szCs w:val="26"/>
        </w:rPr>
        <w:t>1) посредством закупки у единственного поставщика (исполнителя, подрядчика);</w:t>
      </w:r>
    </w:p>
    <w:p w:rsidR="00531EB9" w:rsidRPr="00531EB9" w:rsidRDefault="00953656" w:rsidP="00953656">
      <w:pPr>
        <w:ind w:firstLine="709"/>
        <w:jc w:val="both"/>
        <w:rPr>
          <w:spacing w:val="-2"/>
          <w:sz w:val="26"/>
          <w:szCs w:val="26"/>
        </w:rPr>
      </w:pPr>
      <w:r w:rsidRPr="00953656">
        <w:rPr>
          <w:spacing w:val="-2"/>
          <w:sz w:val="26"/>
          <w:szCs w:val="26"/>
        </w:rPr>
        <w:t>2) путем проведения закупки у субъектов малого и среднего предпринимательства по принципу «электронного магазина»</w:t>
      </w:r>
      <w:r w:rsidR="00531EB9"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4.3.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531EB9" w:rsidRPr="00531EB9" w:rsidRDefault="00531EB9" w:rsidP="00531EB9">
      <w:pPr>
        <w:ind w:firstLine="709"/>
        <w:jc w:val="both"/>
        <w:rPr>
          <w:spacing w:val="-2"/>
          <w:sz w:val="26"/>
          <w:szCs w:val="26"/>
        </w:rPr>
      </w:pPr>
      <w:r w:rsidRPr="00531EB9">
        <w:rPr>
          <w:spacing w:val="-2"/>
          <w:sz w:val="26"/>
          <w:szCs w:val="26"/>
        </w:rPr>
        <w:t xml:space="preserve">4.4. Закупка товаров, работ, услуг осуществляется Заказчиком только в электронной форме, за исключением случаев: </w:t>
      </w:r>
    </w:p>
    <w:p w:rsidR="00531EB9" w:rsidRPr="00531EB9" w:rsidRDefault="00531EB9" w:rsidP="00531EB9">
      <w:pPr>
        <w:ind w:firstLine="709"/>
        <w:jc w:val="both"/>
        <w:rPr>
          <w:spacing w:val="-2"/>
          <w:sz w:val="26"/>
          <w:szCs w:val="26"/>
        </w:rPr>
      </w:pPr>
      <w:r w:rsidRPr="00531EB9">
        <w:rPr>
          <w:spacing w:val="-2"/>
          <w:sz w:val="26"/>
          <w:szCs w:val="26"/>
        </w:rPr>
        <w:t>1) если информация о закупке в соответствии с частью 15 статьи 4 Федерального закона № 223-ФЗ не подлежит размещению в единой информационной системе;</w:t>
      </w:r>
    </w:p>
    <w:p w:rsidR="00531EB9" w:rsidRPr="00531EB9" w:rsidRDefault="00531EB9" w:rsidP="00531EB9">
      <w:pPr>
        <w:ind w:firstLine="709"/>
        <w:jc w:val="both"/>
        <w:rPr>
          <w:spacing w:val="-2"/>
          <w:sz w:val="26"/>
          <w:szCs w:val="26"/>
        </w:rPr>
      </w:pPr>
      <w:r w:rsidRPr="00531EB9">
        <w:rPr>
          <w:spacing w:val="-2"/>
          <w:sz w:val="26"/>
          <w:szCs w:val="26"/>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531EB9" w:rsidRPr="00531EB9" w:rsidRDefault="00531EB9" w:rsidP="00531EB9">
      <w:pPr>
        <w:ind w:firstLine="709"/>
        <w:jc w:val="both"/>
        <w:rPr>
          <w:spacing w:val="-2"/>
          <w:sz w:val="26"/>
          <w:szCs w:val="26"/>
        </w:rPr>
      </w:pPr>
      <w:r w:rsidRPr="00531EB9">
        <w:rPr>
          <w:spacing w:val="-2"/>
          <w:sz w:val="26"/>
          <w:szCs w:val="26"/>
        </w:rPr>
        <w:t>3) если закупка осуществляется у единственного поставщика (исполнителя, подрядчика) в соответствии с настоящим Положением.</w:t>
      </w:r>
    </w:p>
    <w:p w:rsidR="00531EB9" w:rsidRPr="00531EB9" w:rsidRDefault="00531EB9" w:rsidP="00531EB9">
      <w:pPr>
        <w:ind w:firstLine="709"/>
        <w:jc w:val="both"/>
        <w:rPr>
          <w:spacing w:val="-2"/>
          <w:sz w:val="26"/>
          <w:szCs w:val="26"/>
        </w:rPr>
      </w:pPr>
      <w:r w:rsidRPr="00531EB9">
        <w:rPr>
          <w:spacing w:val="-2"/>
          <w:sz w:val="26"/>
          <w:szCs w:val="26"/>
        </w:rPr>
        <w:t>4.5. Конкурентные закупки путем проведения конкурса (конкурс в электронной форме, закрытый конкурс), запроса предложений (запрос предложений в электронной форме, закрытый запрос предложений)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w:t>
      </w:r>
    </w:p>
    <w:p w:rsidR="00531EB9" w:rsidRPr="00531EB9" w:rsidRDefault="00531EB9" w:rsidP="00531EB9">
      <w:pPr>
        <w:ind w:firstLine="709"/>
        <w:jc w:val="both"/>
        <w:rPr>
          <w:spacing w:val="-2"/>
          <w:sz w:val="26"/>
          <w:szCs w:val="26"/>
        </w:rPr>
      </w:pPr>
      <w:proofErr w:type="gramStart"/>
      <w:r w:rsidRPr="00531EB9">
        <w:rPr>
          <w:spacing w:val="-2"/>
          <w:sz w:val="26"/>
          <w:szCs w:val="26"/>
        </w:rPr>
        <w:t>Конкурентные закупки путем проведения запроса предложений в электронной форме, участниками которой могут быть только субъекты малого и среднего предпринимательства,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 при условии, что начальная (максимальная) цена договора не превышает значение, установленное в пункте</w:t>
      </w:r>
      <w:proofErr w:type="gramEnd"/>
      <w:r w:rsidRPr="00531EB9">
        <w:rPr>
          <w:spacing w:val="-2"/>
          <w:sz w:val="26"/>
          <w:szCs w:val="26"/>
        </w:rPr>
        <w:t xml:space="preserve"> 3 части 3 статьи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4.6. </w:t>
      </w:r>
      <w:proofErr w:type="gramStart"/>
      <w:r w:rsidRPr="00531EB9">
        <w:rPr>
          <w:spacing w:val="-2"/>
          <w:sz w:val="26"/>
          <w:szCs w:val="26"/>
        </w:rPr>
        <w:t>Конкурентные закупки путем проведения аукциона (аукцион в электронной форме, закрытый аукцион), запроса котировок (запрос котировок в электронной форме, закрытый запрос котировок),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осуществляются в случае, если для закупаемых товаров, работ, услуг существует функционирующий рынок и которые можно сравнить по цене</w:t>
      </w:r>
      <w:proofErr w:type="gramEnd"/>
      <w:r w:rsidRPr="00531EB9">
        <w:rPr>
          <w:spacing w:val="-2"/>
          <w:sz w:val="26"/>
          <w:szCs w:val="26"/>
        </w:rPr>
        <w:t xml:space="preserve"> без использования дополнительных критериев.</w:t>
      </w:r>
    </w:p>
    <w:p w:rsidR="00531EB9" w:rsidRPr="00531EB9" w:rsidRDefault="00531EB9" w:rsidP="00531EB9">
      <w:pPr>
        <w:ind w:firstLine="709"/>
        <w:jc w:val="both"/>
        <w:rPr>
          <w:strike/>
          <w:spacing w:val="-2"/>
          <w:sz w:val="26"/>
          <w:szCs w:val="26"/>
        </w:rPr>
      </w:pPr>
      <w:proofErr w:type="gramStart"/>
      <w:r w:rsidRPr="00531EB9">
        <w:rPr>
          <w:spacing w:val="-2"/>
          <w:sz w:val="26"/>
          <w:szCs w:val="26"/>
        </w:rPr>
        <w:t>Конкурентные закупки путем проведения запроса котировок в электронной форме, участниками которой могут быть только субъекты малого и среднего предпринимательства,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значение, установленное в пункте 4 части 3 статьи 3.4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4.7. Закупка у единственного поставщика (исполнителя, подрядчика) – способ закупки, при котором договор заключается напрямую с поставщиком (исполнителем, подрядчиком) без использования конкурентных процедур с учетом требований, установленных Положением. </w:t>
      </w:r>
    </w:p>
    <w:p w:rsidR="00531EB9" w:rsidRPr="00531EB9" w:rsidRDefault="00531EB9" w:rsidP="00531EB9">
      <w:pPr>
        <w:ind w:firstLine="709"/>
        <w:jc w:val="both"/>
        <w:rPr>
          <w:spacing w:val="-2"/>
          <w:sz w:val="26"/>
          <w:szCs w:val="26"/>
        </w:rPr>
      </w:pPr>
      <w:proofErr w:type="gramStart"/>
      <w:r w:rsidRPr="00531EB9">
        <w:rPr>
          <w:spacing w:val="-2"/>
          <w:sz w:val="26"/>
          <w:szCs w:val="26"/>
        </w:rPr>
        <w:t>При этом для выбора единственного поставщика (исполнителя, подрядчика) Заказчиком может быть использован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w:t>
      </w:r>
      <w:proofErr w:type="gramEnd"/>
      <w:r w:rsidRPr="00531EB9">
        <w:rPr>
          <w:spacing w:val="-2"/>
          <w:sz w:val="26"/>
          <w:szCs w:val="26"/>
        </w:rPr>
        <w:t xml:space="preserve"> В таком случае процедура выбора единственного поставщика (исполнителя, подрядчика) осуществляется в соответствии с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4.8. </w:t>
      </w:r>
      <w:r w:rsidR="00953656" w:rsidRPr="00953656">
        <w:rPr>
          <w:spacing w:val="-2"/>
          <w:sz w:val="26"/>
          <w:szCs w:val="26"/>
        </w:rPr>
        <w:t>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а также закупки у субъектов малого и среднего предпринимательства по принципу «электронного магазина», осуществляются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4.9. </w:t>
      </w:r>
      <w:r w:rsidR="00953656" w:rsidRPr="00953656">
        <w:rPr>
          <w:spacing w:val="-2"/>
          <w:sz w:val="26"/>
          <w:szCs w:val="26"/>
        </w:rPr>
        <w:t>признать утратившим силу</w:t>
      </w:r>
      <w:r w:rsidRPr="00531EB9">
        <w:rPr>
          <w:spacing w:val="-2"/>
          <w:sz w:val="26"/>
          <w:szCs w:val="26"/>
        </w:rPr>
        <w:t>.</w:t>
      </w:r>
    </w:p>
    <w:p w:rsidR="00531EB9" w:rsidRDefault="00531EB9" w:rsidP="00531EB9">
      <w:pPr>
        <w:ind w:firstLine="709"/>
        <w:jc w:val="both"/>
        <w:rPr>
          <w:spacing w:val="-2"/>
          <w:sz w:val="26"/>
          <w:szCs w:val="26"/>
        </w:rPr>
      </w:pPr>
      <w:r w:rsidRPr="00531EB9">
        <w:rPr>
          <w:spacing w:val="-2"/>
          <w:sz w:val="26"/>
          <w:szCs w:val="26"/>
        </w:rPr>
        <w:t>4.10. Конкурентные закупки могут включать в себя один или несколько этапов.</w:t>
      </w:r>
    </w:p>
    <w:p w:rsidR="004E227E" w:rsidRPr="00531EB9" w:rsidRDefault="004E227E" w:rsidP="00531EB9">
      <w:pPr>
        <w:ind w:firstLine="709"/>
        <w:jc w:val="both"/>
        <w:rPr>
          <w:spacing w:val="-2"/>
          <w:sz w:val="26"/>
          <w:szCs w:val="26"/>
        </w:rPr>
      </w:pPr>
      <w:r w:rsidRPr="004E227E">
        <w:rPr>
          <w:spacing w:val="-2"/>
          <w:sz w:val="26"/>
          <w:szCs w:val="26"/>
        </w:rPr>
        <w:t>4.11. Закупки у субъектов малого и среднего предпринимательства по принципу «электронного магазина» осуществляются при условии, что начальная (максимальная) цена договора не превышает двадцать миллионов рублей.</w:t>
      </w:r>
    </w:p>
    <w:p w:rsidR="00531EB9" w:rsidRPr="00531EB9" w:rsidRDefault="00531EB9" w:rsidP="00531EB9">
      <w:pPr>
        <w:jc w:val="center"/>
        <w:rPr>
          <w:b/>
          <w:spacing w:val="-2"/>
          <w:sz w:val="26"/>
          <w:szCs w:val="26"/>
        </w:rPr>
      </w:pPr>
    </w:p>
    <w:p w:rsidR="00531EB9" w:rsidRPr="008737F0" w:rsidRDefault="008737F0" w:rsidP="00531EB9">
      <w:pPr>
        <w:jc w:val="center"/>
        <w:rPr>
          <w:spacing w:val="-2"/>
          <w:sz w:val="26"/>
          <w:szCs w:val="26"/>
        </w:rPr>
      </w:pPr>
      <w:r>
        <w:rPr>
          <w:spacing w:val="-2"/>
          <w:sz w:val="26"/>
          <w:szCs w:val="26"/>
        </w:rPr>
        <w:t>5</w:t>
      </w:r>
      <w:r w:rsidR="00531EB9" w:rsidRPr="008737F0">
        <w:rPr>
          <w:spacing w:val="-2"/>
          <w:sz w:val="26"/>
          <w:szCs w:val="26"/>
        </w:rPr>
        <w:t>. Требования к участникам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5.1.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5.2.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531EB9" w:rsidRPr="00531EB9" w:rsidRDefault="00531EB9" w:rsidP="00531EB9">
      <w:pPr>
        <w:ind w:firstLine="709"/>
        <w:jc w:val="both"/>
        <w:rPr>
          <w:spacing w:val="-2"/>
          <w:sz w:val="26"/>
          <w:szCs w:val="26"/>
        </w:rPr>
      </w:pPr>
      <w:r w:rsidRPr="00531EB9">
        <w:rPr>
          <w:spacing w:val="-2"/>
          <w:sz w:val="26"/>
          <w:szCs w:val="26"/>
        </w:rPr>
        <w:t>5.3. При осуществлении конкурентной закупки Заказчик устанавливает следующие единые требования к участникам закупки:</w:t>
      </w:r>
    </w:p>
    <w:p w:rsidR="00531EB9" w:rsidRPr="00531EB9" w:rsidRDefault="00531EB9" w:rsidP="00531EB9">
      <w:pPr>
        <w:ind w:firstLine="709"/>
        <w:jc w:val="both"/>
        <w:rPr>
          <w:spacing w:val="-2"/>
          <w:sz w:val="26"/>
          <w:szCs w:val="26"/>
        </w:rPr>
      </w:pPr>
      <w:r w:rsidRPr="00531EB9">
        <w:rPr>
          <w:spacing w:val="-2"/>
          <w:sz w:val="26"/>
          <w:szCs w:val="26"/>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31EB9">
        <w:rPr>
          <w:spacing w:val="-2"/>
          <w:sz w:val="26"/>
          <w:szCs w:val="26"/>
        </w:rPr>
        <w:t>являющихся</w:t>
      </w:r>
      <w:proofErr w:type="gramEnd"/>
      <w:r w:rsidRPr="00531EB9">
        <w:rPr>
          <w:spacing w:val="-2"/>
          <w:sz w:val="26"/>
          <w:szCs w:val="26"/>
        </w:rPr>
        <w:t xml:space="preserve"> предметом закупки;</w:t>
      </w:r>
    </w:p>
    <w:p w:rsidR="00531EB9" w:rsidRPr="00531EB9" w:rsidRDefault="00531EB9" w:rsidP="00531EB9">
      <w:pPr>
        <w:ind w:firstLine="709"/>
        <w:jc w:val="both"/>
        <w:rPr>
          <w:spacing w:val="-2"/>
          <w:sz w:val="26"/>
          <w:szCs w:val="26"/>
        </w:rPr>
      </w:pPr>
      <w:r w:rsidRPr="00531EB9">
        <w:rPr>
          <w:spacing w:val="-2"/>
          <w:sz w:val="26"/>
          <w:szCs w:val="26"/>
        </w:rPr>
        <w:t xml:space="preserve">2) </w:t>
      </w:r>
      <w:proofErr w:type="spellStart"/>
      <w:r w:rsidRPr="00531EB9">
        <w:rPr>
          <w:spacing w:val="-2"/>
          <w:sz w:val="26"/>
          <w:szCs w:val="26"/>
        </w:rPr>
        <w:t>непроведение</w:t>
      </w:r>
      <w:proofErr w:type="spellEnd"/>
      <w:r w:rsidRPr="00531EB9">
        <w:rPr>
          <w:spacing w:val="-2"/>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31EB9" w:rsidRPr="00531EB9" w:rsidRDefault="00531EB9" w:rsidP="00531EB9">
      <w:pPr>
        <w:ind w:firstLine="709"/>
        <w:jc w:val="both"/>
        <w:rPr>
          <w:spacing w:val="-2"/>
          <w:sz w:val="26"/>
          <w:szCs w:val="26"/>
        </w:rPr>
      </w:pPr>
      <w:r w:rsidRPr="00531EB9">
        <w:rPr>
          <w:spacing w:val="-2"/>
          <w:sz w:val="26"/>
          <w:szCs w:val="26"/>
        </w:rPr>
        <w:t xml:space="preserve">3) </w:t>
      </w:r>
      <w:proofErr w:type="spellStart"/>
      <w:r w:rsidRPr="00531EB9">
        <w:rPr>
          <w:spacing w:val="-2"/>
          <w:sz w:val="26"/>
          <w:szCs w:val="26"/>
        </w:rPr>
        <w:t>неприостановление</w:t>
      </w:r>
      <w:proofErr w:type="spellEnd"/>
      <w:r w:rsidRPr="00531EB9">
        <w:rPr>
          <w:spacing w:val="-2"/>
          <w:sz w:val="26"/>
          <w:szCs w:val="26"/>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531EB9" w:rsidRPr="00531EB9" w:rsidRDefault="00531EB9" w:rsidP="00531EB9">
      <w:pPr>
        <w:ind w:firstLine="709"/>
        <w:jc w:val="both"/>
        <w:rPr>
          <w:spacing w:val="-2"/>
          <w:sz w:val="26"/>
          <w:szCs w:val="26"/>
        </w:rPr>
      </w:pPr>
      <w:proofErr w:type="gramStart"/>
      <w:r w:rsidRPr="00531EB9">
        <w:rPr>
          <w:spacing w:val="-2"/>
          <w:sz w:val="26"/>
          <w:szCs w:val="2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1EB9">
        <w:rPr>
          <w:spacing w:val="-2"/>
          <w:sz w:val="26"/>
          <w:szCs w:val="26"/>
        </w:rPr>
        <w:t xml:space="preserve"> обязанности </w:t>
      </w:r>
      <w:proofErr w:type="gramStart"/>
      <w:r w:rsidRPr="00531EB9">
        <w:rPr>
          <w:spacing w:val="-2"/>
          <w:sz w:val="26"/>
          <w:szCs w:val="26"/>
        </w:rPr>
        <w:t>заявителя</w:t>
      </w:r>
      <w:proofErr w:type="gramEnd"/>
      <w:r w:rsidRPr="00531EB9">
        <w:rPr>
          <w:spacing w:val="-2"/>
          <w:sz w:val="26"/>
          <w:szCs w:val="2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1EB9">
        <w:rPr>
          <w:spacing w:val="-2"/>
          <w:sz w:val="26"/>
          <w:szCs w:val="26"/>
        </w:rPr>
        <w:t>указанных</w:t>
      </w:r>
      <w:proofErr w:type="gramEnd"/>
      <w:r w:rsidRPr="00531EB9">
        <w:rPr>
          <w:spacing w:val="-2"/>
          <w:sz w:val="26"/>
          <w:szCs w:val="26"/>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31EB9" w:rsidRPr="00531EB9" w:rsidRDefault="00531EB9" w:rsidP="00531EB9">
      <w:pPr>
        <w:ind w:firstLine="709"/>
        <w:jc w:val="both"/>
        <w:rPr>
          <w:spacing w:val="-2"/>
          <w:sz w:val="26"/>
          <w:szCs w:val="26"/>
        </w:rPr>
      </w:pPr>
      <w:proofErr w:type="gramStart"/>
      <w:r w:rsidRPr="00531EB9">
        <w:rPr>
          <w:spacing w:val="-2"/>
          <w:sz w:val="26"/>
          <w:szCs w:val="2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31EB9">
        <w:rPr>
          <w:spacing w:val="-2"/>
          <w:sz w:val="26"/>
          <w:szCs w:val="26"/>
        </w:rPr>
        <w:t xml:space="preserve"> </w:t>
      </w:r>
      <w:proofErr w:type="gramStart"/>
      <w:r w:rsidRPr="00531EB9">
        <w:rPr>
          <w:spacing w:val="-2"/>
          <w:sz w:val="26"/>
          <w:szCs w:val="2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31EB9" w:rsidRPr="00531EB9" w:rsidRDefault="00531EB9" w:rsidP="00531EB9">
      <w:pPr>
        <w:ind w:firstLine="709"/>
        <w:jc w:val="both"/>
        <w:rPr>
          <w:spacing w:val="-2"/>
          <w:sz w:val="26"/>
          <w:szCs w:val="26"/>
        </w:rPr>
      </w:pPr>
      <w:r w:rsidRPr="00531EB9">
        <w:rPr>
          <w:spacing w:val="-2"/>
          <w:sz w:val="26"/>
          <w:szCs w:val="26"/>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31EB9" w:rsidRPr="00531EB9" w:rsidRDefault="00531EB9" w:rsidP="00531EB9">
      <w:pPr>
        <w:ind w:firstLine="709"/>
        <w:jc w:val="both"/>
        <w:rPr>
          <w:spacing w:val="-2"/>
          <w:sz w:val="26"/>
          <w:szCs w:val="26"/>
        </w:rPr>
      </w:pPr>
      <w:r w:rsidRPr="00531EB9">
        <w:rPr>
          <w:spacing w:val="-2"/>
          <w:sz w:val="26"/>
          <w:szCs w:val="2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E4AE4" w:rsidRPr="00CE4AE4" w:rsidRDefault="00CE4AE4" w:rsidP="00CE4AE4">
      <w:pPr>
        <w:ind w:firstLine="709"/>
        <w:jc w:val="both"/>
        <w:rPr>
          <w:spacing w:val="-2"/>
          <w:sz w:val="26"/>
          <w:szCs w:val="26"/>
        </w:rPr>
      </w:pPr>
      <w:proofErr w:type="gramStart"/>
      <w:r w:rsidRPr="00CE4AE4">
        <w:rPr>
          <w:spacing w:val="-2"/>
          <w:sz w:val="26"/>
          <w:szCs w:val="26"/>
        </w:rPr>
        <w:t xml:space="preserve">8)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E4AE4">
        <w:rPr>
          <w:spacing w:val="-2"/>
          <w:sz w:val="26"/>
          <w:szCs w:val="26"/>
        </w:rPr>
        <w:t>неполнородный</w:t>
      </w:r>
      <w:proofErr w:type="spellEnd"/>
      <w:r w:rsidRPr="00CE4AE4">
        <w:rPr>
          <w:spacing w:val="-2"/>
          <w:sz w:val="26"/>
          <w:szCs w:val="26"/>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CE4AE4" w:rsidRPr="00CE4AE4" w:rsidRDefault="00CE4AE4" w:rsidP="00CE4AE4">
      <w:pPr>
        <w:ind w:firstLine="709"/>
        <w:jc w:val="both"/>
        <w:rPr>
          <w:spacing w:val="-2"/>
          <w:sz w:val="26"/>
          <w:szCs w:val="26"/>
        </w:rPr>
      </w:pPr>
      <w:r w:rsidRPr="00CE4AE4">
        <w:rPr>
          <w:spacing w:val="-2"/>
          <w:sz w:val="26"/>
          <w:szCs w:val="26"/>
        </w:rPr>
        <w:t>а) физическим лицом (в том числе зарегистрированным в качестве индивидуального предпринимателя), являющимся участником закупки;</w:t>
      </w:r>
    </w:p>
    <w:p w:rsidR="00CE4AE4" w:rsidRPr="00CE4AE4" w:rsidRDefault="00CE4AE4" w:rsidP="00CE4AE4">
      <w:pPr>
        <w:ind w:firstLine="709"/>
        <w:jc w:val="both"/>
        <w:rPr>
          <w:spacing w:val="-2"/>
          <w:sz w:val="26"/>
          <w:szCs w:val="26"/>
        </w:rPr>
      </w:pPr>
      <w:r w:rsidRPr="00CE4AE4">
        <w:rPr>
          <w:spacing w:val="-2"/>
          <w:sz w:val="26"/>
          <w:szCs w:val="2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31EB9" w:rsidRDefault="00CE4AE4" w:rsidP="00CE4AE4">
      <w:pPr>
        <w:ind w:firstLine="709"/>
        <w:jc w:val="both"/>
        <w:rPr>
          <w:spacing w:val="-2"/>
          <w:sz w:val="26"/>
          <w:szCs w:val="26"/>
        </w:rPr>
      </w:pPr>
      <w:r w:rsidRPr="00CE4AE4">
        <w:rPr>
          <w:spacing w:val="-2"/>
          <w:sz w:val="26"/>
          <w:szCs w:val="26"/>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CE4AE4">
        <w:rPr>
          <w:spacing w:val="-2"/>
          <w:sz w:val="26"/>
          <w:szCs w:val="26"/>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CE4AE4" w:rsidRPr="00531EB9" w:rsidRDefault="00CE4AE4" w:rsidP="00CE4AE4">
      <w:pPr>
        <w:ind w:firstLine="709"/>
        <w:jc w:val="both"/>
        <w:rPr>
          <w:spacing w:val="-2"/>
          <w:sz w:val="26"/>
          <w:szCs w:val="26"/>
        </w:rPr>
      </w:pPr>
      <w:r w:rsidRPr="00CE4AE4">
        <w:rPr>
          <w:spacing w:val="-2"/>
          <w:sz w:val="26"/>
          <w:szCs w:val="26"/>
        </w:rPr>
        <w:t xml:space="preserve">9) участник закупки не является иностранным агентом в соответствии с Федеральным законом от 14 июля 2022 года № 255-ФЗ «О </w:t>
      </w:r>
      <w:proofErr w:type="gramStart"/>
      <w:r w:rsidRPr="00CE4AE4">
        <w:rPr>
          <w:spacing w:val="-2"/>
          <w:sz w:val="26"/>
          <w:szCs w:val="26"/>
        </w:rPr>
        <w:t>контроле за</w:t>
      </w:r>
      <w:proofErr w:type="gramEnd"/>
      <w:r w:rsidRPr="00CE4AE4">
        <w:rPr>
          <w:spacing w:val="-2"/>
          <w:sz w:val="26"/>
          <w:szCs w:val="26"/>
        </w:rPr>
        <w:t xml:space="preserve"> деятельностью лиц, находящихся под иностранным влиянием».</w:t>
      </w:r>
    </w:p>
    <w:p w:rsidR="00531EB9" w:rsidRPr="00531EB9" w:rsidRDefault="00531EB9" w:rsidP="00531EB9">
      <w:pPr>
        <w:ind w:firstLine="709"/>
        <w:jc w:val="both"/>
        <w:rPr>
          <w:spacing w:val="-2"/>
          <w:sz w:val="26"/>
          <w:szCs w:val="26"/>
        </w:rPr>
      </w:pPr>
      <w:r w:rsidRPr="00531EB9">
        <w:rPr>
          <w:spacing w:val="-2"/>
          <w:sz w:val="26"/>
          <w:szCs w:val="26"/>
        </w:rPr>
        <w:t xml:space="preserve">5.4. 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5.2 (при наличии таких требований) и пункте 5.3 Положения, или предоставил недостоверную информацию в отношении своего соответствия указанным требованиям.</w:t>
      </w:r>
    </w:p>
    <w:p w:rsidR="00531EB9" w:rsidRPr="00531EB9" w:rsidRDefault="00531EB9" w:rsidP="00531EB9">
      <w:pPr>
        <w:ind w:firstLine="709"/>
        <w:jc w:val="both"/>
        <w:rPr>
          <w:spacing w:val="-2"/>
          <w:sz w:val="26"/>
          <w:szCs w:val="26"/>
        </w:rPr>
      </w:pPr>
      <w:r w:rsidRPr="00531EB9">
        <w:rPr>
          <w:spacing w:val="-2"/>
          <w:sz w:val="26"/>
          <w:szCs w:val="26"/>
        </w:rPr>
        <w:t xml:space="preserve">5.5. </w:t>
      </w:r>
      <w:proofErr w:type="gramStart"/>
      <w:r w:rsidRPr="00531EB9">
        <w:rPr>
          <w:spacing w:val="-2"/>
          <w:sz w:val="26"/>
          <w:szCs w:val="26"/>
        </w:rPr>
        <w:t>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не позднее одного рабочего дня, следующего за днем установления факта, являющегося основанием для такого отказа, составляет и размещает в</w:t>
      </w:r>
      <w:r w:rsidR="004E227E" w:rsidRPr="004E227E">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00F51183">
        <w:rPr>
          <w:spacing w:val="-2"/>
          <w:sz w:val="26"/>
          <w:szCs w:val="26"/>
        </w:rPr>
        <w:t>,</w:t>
      </w:r>
      <w:r w:rsidRPr="00531EB9">
        <w:rPr>
          <w:spacing w:val="-2"/>
          <w:sz w:val="26"/>
          <w:szCs w:val="26"/>
        </w:rPr>
        <w:t xml:space="preserve"> протокол об отказе от заключения</w:t>
      </w:r>
      <w:proofErr w:type="gramEnd"/>
      <w:r w:rsidRPr="00531EB9">
        <w:rPr>
          <w:spacing w:val="-2"/>
          <w:sz w:val="26"/>
          <w:szCs w:val="26"/>
        </w:rPr>
        <w:t xml:space="preserve">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531EB9">
        <w:rPr>
          <w:spacing w:val="-2"/>
          <w:sz w:val="26"/>
          <w:szCs w:val="26"/>
        </w:rPr>
        <w:t>с даты</w:t>
      </w:r>
      <w:proofErr w:type="gramEnd"/>
      <w:r w:rsidRPr="00531EB9">
        <w:rPr>
          <w:spacing w:val="-2"/>
          <w:sz w:val="26"/>
          <w:szCs w:val="26"/>
        </w:rPr>
        <w:t xml:space="preserve"> его подписания направляется Заказчиком данному победителю.</w:t>
      </w:r>
    </w:p>
    <w:p w:rsidR="00531EB9" w:rsidRPr="00531EB9" w:rsidRDefault="00531EB9" w:rsidP="00531EB9">
      <w:pPr>
        <w:ind w:firstLine="709"/>
        <w:jc w:val="both"/>
        <w:rPr>
          <w:b/>
          <w:i/>
          <w:spacing w:val="-2"/>
          <w:sz w:val="26"/>
          <w:szCs w:val="26"/>
        </w:rPr>
      </w:pPr>
      <w:r w:rsidRPr="00531EB9">
        <w:rPr>
          <w:spacing w:val="-2"/>
          <w:sz w:val="26"/>
          <w:szCs w:val="26"/>
        </w:rPr>
        <w:t xml:space="preserve">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вправе заключить договор по результатам проведения конкурентной закупки с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Договор с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6</w:t>
      </w:r>
      <w:r w:rsidR="00531EB9" w:rsidRPr="008737F0">
        <w:rPr>
          <w:spacing w:val="-2"/>
          <w:sz w:val="26"/>
          <w:szCs w:val="26"/>
        </w:rPr>
        <w:t>. Правила описания предмета закупки.</w:t>
      </w:r>
    </w:p>
    <w:p w:rsidR="00531EB9" w:rsidRPr="008737F0" w:rsidRDefault="00531EB9" w:rsidP="00531EB9">
      <w:pPr>
        <w:jc w:val="center"/>
        <w:rPr>
          <w:spacing w:val="-2"/>
          <w:sz w:val="26"/>
          <w:szCs w:val="26"/>
        </w:rPr>
      </w:pPr>
      <w:r w:rsidRPr="008737F0">
        <w:rPr>
          <w:spacing w:val="-2"/>
          <w:sz w:val="26"/>
          <w:szCs w:val="26"/>
        </w:rPr>
        <w:t>Содержание извещения об осуществлении конкурентной закупки,</w:t>
      </w:r>
    </w:p>
    <w:p w:rsidR="00531EB9" w:rsidRPr="008737F0" w:rsidRDefault="00531EB9" w:rsidP="00531EB9">
      <w:pPr>
        <w:jc w:val="center"/>
        <w:rPr>
          <w:spacing w:val="-2"/>
          <w:sz w:val="26"/>
          <w:szCs w:val="26"/>
        </w:rPr>
      </w:pPr>
      <w:r w:rsidRPr="008737F0">
        <w:rPr>
          <w:spacing w:val="-2"/>
          <w:sz w:val="26"/>
          <w:szCs w:val="26"/>
        </w:rPr>
        <w:t>документации о конкурентной закупке</w:t>
      </w:r>
    </w:p>
    <w:p w:rsidR="00531EB9" w:rsidRPr="008737F0" w:rsidRDefault="00531EB9" w:rsidP="00531EB9">
      <w:pPr>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6.1. При описании в документации о конкурентной закупке и (или) извещении об осуществлении конкурентной закупки предмета закупки Заказчик должен руководствоваться правилами, установленными частью 6.1 статьи 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6.2. Извещение об осуществлении конкурентной закупки, за исключением запроса котировок в электронной форме, запроса котировок в электронной форме без фиксированного объема товаров (работ, услуг),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6.3. В извещении об осуществлении конкурентной закупки должны быть указаны:</w:t>
      </w:r>
    </w:p>
    <w:p w:rsidR="00531EB9" w:rsidRPr="00531EB9" w:rsidRDefault="00531EB9" w:rsidP="00531EB9">
      <w:pPr>
        <w:ind w:firstLine="709"/>
        <w:jc w:val="both"/>
        <w:rPr>
          <w:spacing w:val="-2"/>
          <w:sz w:val="26"/>
          <w:szCs w:val="26"/>
        </w:rPr>
      </w:pPr>
      <w:r w:rsidRPr="00531EB9">
        <w:rPr>
          <w:spacing w:val="-2"/>
          <w:sz w:val="26"/>
          <w:szCs w:val="26"/>
        </w:rPr>
        <w:t>1) информация, установленная частью 9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w:t>
      </w:r>
      <w:proofErr w:type="gramStart"/>
      <w:r w:rsidRPr="00531EB9">
        <w:rPr>
          <w:spacing w:val="-2"/>
          <w:sz w:val="26"/>
          <w:szCs w:val="26"/>
        </w:rPr>
        <w:t>При этом в извещении об осуществлении конкурентной закупки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w:t>
      </w:r>
      <w:proofErr w:type="gramEnd"/>
      <w:r w:rsidRPr="00531EB9">
        <w:rPr>
          <w:spacing w:val="-2"/>
          <w:sz w:val="26"/>
          <w:szCs w:val="26"/>
        </w:rPr>
        <w:t xml:space="preserve">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В случае осуществления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в извещении об осуществлении конкурентной закупки не указывается количество поставляемого товара, объем выполняемой работы, оказываемой услуги;</w:t>
      </w:r>
    </w:p>
    <w:p w:rsidR="00531EB9" w:rsidRPr="00531EB9" w:rsidRDefault="00531EB9" w:rsidP="00531EB9">
      <w:pPr>
        <w:ind w:firstLine="709"/>
        <w:jc w:val="both"/>
        <w:rPr>
          <w:spacing w:val="-2"/>
          <w:sz w:val="26"/>
          <w:szCs w:val="26"/>
        </w:rPr>
      </w:pPr>
      <w:r w:rsidRPr="00531EB9">
        <w:rPr>
          <w:spacing w:val="-2"/>
          <w:sz w:val="26"/>
          <w:szCs w:val="26"/>
        </w:rPr>
        <w:t>3) форма заявки на участие в запросе котировок в электронной форме, запросе котировок в электронной форме без фиксированного объема товаров (работ, услуг)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4) ограничение участия в определении поставщика (исполнителя, подрядчика), установленное в соответствии с Положением – при осуществлении конкурентных закупок,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5) требования к содержанию, форме, оформлению, составу заявки на участие в конкурентной закупке и инструкция по ее заполнению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При этом не допускается установление требований, влекущих за собой ограничение количества участников конкурентной закупки или доступа к участию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6)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7)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A40FB7" w:rsidRDefault="00531EB9" w:rsidP="00A40FB7">
      <w:pPr>
        <w:ind w:firstLine="709"/>
        <w:jc w:val="both"/>
        <w:rPr>
          <w:spacing w:val="-2"/>
          <w:sz w:val="26"/>
          <w:szCs w:val="26"/>
        </w:rPr>
      </w:pPr>
      <w:r w:rsidRPr="00531EB9">
        <w:rPr>
          <w:spacing w:val="-2"/>
          <w:sz w:val="26"/>
          <w:szCs w:val="26"/>
        </w:rPr>
        <w:t>8) иные сведения, предусмотренные регламентом работы электронной площадки (при наличии), – при осуществлении конкурент</w:t>
      </w:r>
      <w:r w:rsidR="00A40FB7">
        <w:rPr>
          <w:spacing w:val="-2"/>
          <w:sz w:val="26"/>
          <w:szCs w:val="26"/>
        </w:rPr>
        <w:t>ных закупок в электронной форме;</w:t>
      </w:r>
    </w:p>
    <w:p w:rsidR="00A40FB7" w:rsidRDefault="00A40FB7" w:rsidP="00A40FB7">
      <w:pPr>
        <w:ind w:firstLine="709"/>
        <w:jc w:val="both"/>
        <w:rPr>
          <w:szCs w:val="28"/>
        </w:rPr>
      </w:pPr>
      <w:r w:rsidRPr="00A40FB7">
        <w:rPr>
          <w:szCs w:val="28"/>
        </w:rPr>
        <w:t xml:space="preserve">9) </w:t>
      </w:r>
      <w:r w:rsidR="00F51183">
        <w:rPr>
          <w:szCs w:val="28"/>
        </w:rPr>
        <w:t>утратил силу</w:t>
      </w:r>
      <w:r w:rsidRPr="00A40FB7">
        <w:rPr>
          <w:szCs w:val="28"/>
        </w:rPr>
        <w:t>;</w:t>
      </w:r>
    </w:p>
    <w:p w:rsidR="00A40FB7" w:rsidRDefault="00A40FB7" w:rsidP="00A40FB7">
      <w:pPr>
        <w:ind w:firstLine="709"/>
        <w:jc w:val="both"/>
        <w:rPr>
          <w:szCs w:val="28"/>
        </w:rPr>
      </w:pPr>
      <w:r w:rsidRPr="00A40FB7">
        <w:rPr>
          <w:szCs w:val="28"/>
        </w:rPr>
        <w:t xml:space="preserve">10) </w:t>
      </w:r>
      <w:r w:rsidR="00F51183">
        <w:rPr>
          <w:szCs w:val="28"/>
        </w:rPr>
        <w:t>утратил силу</w:t>
      </w:r>
      <w:r w:rsidR="00E07C26">
        <w:rPr>
          <w:szCs w:val="28"/>
        </w:rPr>
        <w:t>;</w:t>
      </w:r>
    </w:p>
    <w:p w:rsidR="00E07C26" w:rsidRDefault="00E07C26" w:rsidP="00A40FB7">
      <w:pPr>
        <w:ind w:firstLine="709"/>
        <w:jc w:val="both"/>
        <w:rPr>
          <w:szCs w:val="28"/>
        </w:rPr>
      </w:pPr>
      <w:r w:rsidRPr="00E07C26">
        <w:rPr>
          <w:szCs w:val="28"/>
        </w:rPr>
        <w:t>11) требования к участникам закупки.</w:t>
      </w:r>
    </w:p>
    <w:p w:rsidR="00531EB9" w:rsidRPr="00531EB9" w:rsidRDefault="00531EB9" w:rsidP="00531EB9">
      <w:pPr>
        <w:ind w:firstLine="709"/>
        <w:jc w:val="both"/>
        <w:rPr>
          <w:spacing w:val="-2"/>
          <w:sz w:val="26"/>
          <w:szCs w:val="26"/>
        </w:rPr>
      </w:pPr>
      <w:r w:rsidRPr="00531EB9">
        <w:rPr>
          <w:spacing w:val="-2"/>
          <w:sz w:val="26"/>
          <w:szCs w:val="26"/>
        </w:rPr>
        <w:t>6.4. В документации о конкурентной закупке должны быть указаны:</w:t>
      </w:r>
    </w:p>
    <w:p w:rsidR="00531EB9" w:rsidRPr="00531EB9" w:rsidRDefault="00531EB9" w:rsidP="00531EB9">
      <w:pPr>
        <w:ind w:firstLine="709"/>
        <w:jc w:val="both"/>
        <w:rPr>
          <w:spacing w:val="-2"/>
          <w:sz w:val="26"/>
          <w:szCs w:val="26"/>
        </w:rPr>
      </w:pPr>
      <w:r w:rsidRPr="00531EB9">
        <w:rPr>
          <w:spacing w:val="-2"/>
          <w:sz w:val="26"/>
          <w:szCs w:val="26"/>
        </w:rPr>
        <w:t>1) информация, установленная частью 10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w:t>
      </w:r>
      <w:proofErr w:type="gramStart"/>
      <w:r w:rsidRPr="00531EB9">
        <w:rPr>
          <w:spacing w:val="-2"/>
          <w:sz w:val="26"/>
          <w:szCs w:val="26"/>
        </w:rPr>
        <w:t>При этом в документации о конкурентной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w:t>
      </w:r>
      <w:proofErr w:type="gramEnd"/>
      <w:r w:rsidRPr="00531EB9">
        <w:rPr>
          <w:spacing w:val="-2"/>
          <w:sz w:val="26"/>
          <w:szCs w:val="26"/>
        </w:rPr>
        <w:t xml:space="preserve"> закупки 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В случае осуществления конкурентной закупки путем проведения аукциона в электронной форме без фиксированного объема товаров (работ, услуг) в документации о конкурентной закупке не указывается количество поставляемого товара, объем выполняемой работы, оказываемой услуги;</w:t>
      </w:r>
    </w:p>
    <w:p w:rsidR="00531EB9" w:rsidRPr="00531EB9" w:rsidRDefault="00531EB9" w:rsidP="00531EB9">
      <w:pPr>
        <w:ind w:firstLine="709"/>
        <w:jc w:val="both"/>
        <w:rPr>
          <w:spacing w:val="-2"/>
          <w:sz w:val="26"/>
          <w:szCs w:val="26"/>
        </w:rPr>
      </w:pPr>
      <w:r w:rsidRPr="00531EB9">
        <w:rPr>
          <w:spacing w:val="-2"/>
          <w:sz w:val="26"/>
          <w:szCs w:val="26"/>
        </w:rPr>
        <w:t xml:space="preserve">3) </w:t>
      </w:r>
      <w:r w:rsidR="00F51183">
        <w:rPr>
          <w:szCs w:val="28"/>
        </w:rPr>
        <w:t>утратил силу</w:t>
      </w:r>
      <w:r w:rsidRPr="00531EB9">
        <w:rPr>
          <w:spacing w:val="-2"/>
          <w:sz w:val="26"/>
          <w:szCs w:val="26"/>
        </w:rPr>
        <w:t>;</w:t>
      </w:r>
    </w:p>
    <w:p w:rsidR="00531EB9" w:rsidRPr="00531EB9" w:rsidRDefault="00531EB9" w:rsidP="00F51183">
      <w:pPr>
        <w:ind w:firstLine="709"/>
        <w:jc w:val="both"/>
        <w:rPr>
          <w:spacing w:val="-2"/>
          <w:sz w:val="26"/>
          <w:szCs w:val="26"/>
        </w:rPr>
      </w:pPr>
      <w:r w:rsidRPr="00531EB9">
        <w:rPr>
          <w:spacing w:val="-2"/>
          <w:sz w:val="26"/>
          <w:szCs w:val="26"/>
        </w:rPr>
        <w:t xml:space="preserve">4) </w:t>
      </w:r>
      <w:r w:rsidR="00F51183">
        <w:rPr>
          <w:szCs w:val="28"/>
        </w:rPr>
        <w:t>утратил силу</w:t>
      </w:r>
      <w:r w:rsidRPr="00531EB9">
        <w:rPr>
          <w:spacing w:val="-2"/>
          <w:sz w:val="26"/>
          <w:szCs w:val="26"/>
        </w:rPr>
        <w:t>;</w:t>
      </w:r>
    </w:p>
    <w:p w:rsidR="00531EB9" w:rsidRPr="00531EB9" w:rsidRDefault="00531EB9" w:rsidP="00531EB9">
      <w:pPr>
        <w:ind w:firstLine="709"/>
        <w:jc w:val="both"/>
        <w:rPr>
          <w:spacing w:val="-2"/>
          <w:sz w:val="26"/>
          <w:szCs w:val="26"/>
        </w:rPr>
      </w:pPr>
      <w:r w:rsidRPr="00531EB9">
        <w:rPr>
          <w:sz w:val="26"/>
          <w:szCs w:val="26"/>
        </w:rPr>
        <w:t xml:space="preserve">5) </w:t>
      </w:r>
      <w:r w:rsidR="00770FC6">
        <w:rPr>
          <w:spacing w:val="-2"/>
          <w:sz w:val="26"/>
          <w:szCs w:val="26"/>
        </w:rPr>
        <w:t>утратил силу</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6) </w:t>
      </w:r>
      <w:r w:rsidR="00770FC6">
        <w:rPr>
          <w:spacing w:val="-2"/>
          <w:sz w:val="26"/>
          <w:szCs w:val="26"/>
        </w:rPr>
        <w:t>утратил силу</w:t>
      </w:r>
      <w:r w:rsidR="00770FC6" w:rsidRPr="00770FC6">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7)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rsidRPr="00531EB9">
        <w:rPr>
          <w:spacing w:val="-2"/>
          <w:sz w:val="26"/>
          <w:szCs w:val="26"/>
        </w:rPr>
        <w:t>В случае определения поставщика машин и оборудования Заказчик устанавливает в документации о конкурентной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Pr="00531EB9">
        <w:rPr>
          <w:spacing w:val="-2"/>
          <w:sz w:val="26"/>
          <w:szCs w:val="26"/>
        </w:rPr>
        <w:t xml:space="preserve"> В случае определения поставщика новых машин и оборудования Заказчик устанавливает в документации о конкурентной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531EB9" w:rsidRPr="00531EB9" w:rsidRDefault="00531EB9" w:rsidP="00531EB9">
      <w:pPr>
        <w:ind w:firstLine="709"/>
        <w:jc w:val="both"/>
        <w:rPr>
          <w:spacing w:val="-2"/>
          <w:sz w:val="26"/>
          <w:szCs w:val="26"/>
        </w:rPr>
      </w:pPr>
      <w:r w:rsidRPr="00531EB9">
        <w:rPr>
          <w:spacing w:val="-2"/>
          <w:sz w:val="26"/>
          <w:szCs w:val="26"/>
        </w:rPr>
        <w:t>8) дата окончания срока рассмотрения и оценки первых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 дата окончания срока рассмотрения и оценки ценовых предложений, вторых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10) величина снижения начальной цены договора («шаг аукциона») – при осуществлении конкурентных закупок путем проведения аукциона в электронной форме, закрытого аукциона;</w:t>
      </w:r>
    </w:p>
    <w:p w:rsidR="00531EB9" w:rsidRPr="00531EB9" w:rsidRDefault="00531EB9" w:rsidP="00531EB9">
      <w:pPr>
        <w:ind w:firstLine="709"/>
        <w:jc w:val="both"/>
        <w:rPr>
          <w:spacing w:val="-2"/>
          <w:sz w:val="26"/>
          <w:szCs w:val="26"/>
        </w:rPr>
      </w:pPr>
      <w:r w:rsidRPr="00531EB9">
        <w:rPr>
          <w:spacing w:val="-2"/>
          <w:sz w:val="26"/>
          <w:szCs w:val="26"/>
        </w:rPr>
        <w:t>11) величина снижения начальной суммы цен единиц товара, работы, услуги («шаг аукциона») - при осуществлении конкурентных закупок путем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 дата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конкурентной закупке, дата окончания срока рассмотрения вторых частей заявок на участие в конкурентной закупке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13) дата проведения конкурентной закупки, в случае, если дата проведения конкурентной закупки приходится на нерабочий день, день проведения конкурентной закупки переносится на следующий за ним рабочий день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14) порядок проведения конкурентной закупки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15) исчерпывающий перечень документов, которые должны быть представлены участниками закупки в соответствии с подпунктом 1 пункта 5.3 Положения, а также требование, предъявляемое к участникам закупки в соответствии с пунктом 5.2 Положения (при наличии такого требования);</w:t>
      </w:r>
    </w:p>
    <w:p w:rsidR="00531EB9" w:rsidRPr="00531EB9" w:rsidRDefault="00531EB9" w:rsidP="00531EB9">
      <w:pPr>
        <w:ind w:firstLine="709"/>
        <w:jc w:val="both"/>
        <w:rPr>
          <w:spacing w:val="-2"/>
          <w:sz w:val="26"/>
          <w:szCs w:val="26"/>
        </w:rPr>
      </w:pPr>
      <w:r w:rsidRPr="00531EB9">
        <w:rPr>
          <w:spacing w:val="-2"/>
          <w:sz w:val="26"/>
          <w:szCs w:val="26"/>
        </w:rPr>
        <w:t>16) порядок и срок отзыва заявок на участие в конкурентной закупке, порядок возврата заявок на участие в конкурентной закупке (в том числе поступивших после окончания срока подачи этих заявок), порядок внесения изменений в эти заявки;</w:t>
      </w:r>
    </w:p>
    <w:p w:rsidR="00531EB9" w:rsidRPr="00531EB9" w:rsidRDefault="00531EB9" w:rsidP="00531EB9">
      <w:pPr>
        <w:ind w:firstLine="709"/>
        <w:jc w:val="both"/>
        <w:rPr>
          <w:spacing w:val="-2"/>
          <w:sz w:val="26"/>
          <w:szCs w:val="26"/>
        </w:rPr>
      </w:pPr>
      <w:proofErr w:type="gramStart"/>
      <w:r w:rsidRPr="00531EB9">
        <w:rPr>
          <w:spacing w:val="-2"/>
          <w:sz w:val="26"/>
          <w:szCs w:val="26"/>
        </w:rPr>
        <w:t>17) информация о том, что оплата поставки товара осуществляется исходя из количества поставляемого товара по цене единицы товара, указанной в Спецификации, являющейся приложением к договору, пересчитанной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 - в случае, если заказчиком в проект договора включено условие о том</w:t>
      </w:r>
      <w:proofErr w:type="gramEnd"/>
      <w:r w:rsidRPr="00531EB9">
        <w:rPr>
          <w:spacing w:val="-2"/>
          <w:sz w:val="26"/>
          <w:szCs w:val="26"/>
        </w:rPr>
        <w:t>,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18)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19)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531EB9" w:rsidRPr="00531EB9" w:rsidRDefault="00531EB9" w:rsidP="00531EB9">
      <w:pPr>
        <w:ind w:firstLine="709"/>
        <w:jc w:val="both"/>
        <w:rPr>
          <w:spacing w:val="-2"/>
          <w:sz w:val="26"/>
          <w:szCs w:val="26"/>
        </w:rPr>
      </w:pPr>
      <w:r w:rsidRPr="00531EB9">
        <w:rPr>
          <w:spacing w:val="-2"/>
          <w:sz w:val="26"/>
          <w:szCs w:val="26"/>
        </w:rPr>
        <w:t>20) иные сведения, предусмотренные регламентом работы электронной площадки (при наличии), – при осуществлении конкурентных закупок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6.5. Условием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является включение в документацию о конкурентной закупке сведений, предусмотренных пунктом 5 постановления Правительства Российской Федерации от 16 сентября 2016 года № 925.</w:t>
      </w:r>
    </w:p>
    <w:p w:rsidR="00531EB9" w:rsidRPr="00531EB9" w:rsidRDefault="00531EB9" w:rsidP="00531EB9">
      <w:pPr>
        <w:ind w:firstLine="709"/>
        <w:jc w:val="both"/>
        <w:rPr>
          <w:spacing w:val="-2"/>
          <w:sz w:val="26"/>
          <w:szCs w:val="26"/>
        </w:rPr>
      </w:pPr>
      <w:r w:rsidRPr="00531EB9">
        <w:rPr>
          <w:spacing w:val="-2"/>
          <w:sz w:val="26"/>
          <w:szCs w:val="26"/>
        </w:rPr>
        <w:t>6.6. Приоритет не предоставляется в случаях, указанных в пункте 6 постановления Правительства Российской Федерации от 16 сентября 2016 года № 925.</w:t>
      </w:r>
    </w:p>
    <w:p w:rsidR="00531EB9" w:rsidRPr="00531EB9" w:rsidRDefault="00531EB9" w:rsidP="00531EB9">
      <w:pPr>
        <w:jc w:val="center"/>
        <w:rPr>
          <w:b/>
          <w:spacing w:val="-2"/>
          <w:sz w:val="26"/>
          <w:szCs w:val="26"/>
        </w:rPr>
      </w:pPr>
    </w:p>
    <w:p w:rsidR="00531EB9" w:rsidRPr="008737F0" w:rsidRDefault="008737F0" w:rsidP="00531EB9">
      <w:pPr>
        <w:jc w:val="center"/>
        <w:rPr>
          <w:spacing w:val="-2"/>
          <w:sz w:val="26"/>
          <w:szCs w:val="26"/>
        </w:rPr>
      </w:pPr>
      <w:r>
        <w:rPr>
          <w:spacing w:val="-2"/>
          <w:sz w:val="26"/>
          <w:szCs w:val="26"/>
        </w:rPr>
        <w:t>7</w:t>
      </w:r>
      <w:r w:rsidR="00531EB9" w:rsidRPr="008737F0">
        <w:rPr>
          <w:spacing w:val="-2"/>
          <w:sz w:val="26"/>
          <w:szCs w:val="26"/>
        </w:rPr>
        <w:t>. Требование, порядок, срок и случаи возврата обеспечения заявок</w:t>
      </w:r>
    </w:p>
    <w:p w:rsidR="00531EB9" w:rsidRPr="008737F0" w:rsidRDefault="00531EB9" w:rsidP="00531EB9">
      <w:pPr>
        <w:jc w:val="center"/>
        <w:rPr>
          <w:spacing w:val="-2"/>
          <w:sz w:val="26"/>
          <w:szCs w:val="26"/>
        </w:rPr>
      </w:pPr>
      <w:r w:rsidRPr="008737F0">
        <w:rPr>
          <w:spacing w:val="-2"/>
          <w:sz w:val="26"/>
          <w:szCs w:val="26"/>
        </w:rPr>
        <w:t>на участие в конкурентных закупках</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7.1. </w:t>
      </w:r>
      <w:proofErr w:type="gramStart"/>
      <w:r w:rsidRPr="00531EB9">
        <w:rPr>
          <w:spacing w:val="-2"/>
          <w:sz w:val="26"/>
          <w:szCs w:val="2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w:t>
      </w:r>
      <w:r w:rsidR="00EF4AC2" w:rsidRPr="00EF4AC2">
        <w:rPr>
          <w:spacing w:val="-2"/>
          <w:sz w:val="26"/>
          <w:szCs w:val="26"/>
        </w:rPr>
        <w:t>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w:t>
      </w:r>
      <w:proofErr w:type="gramEnd"/>
      <w:r w:rsidRPr="00531EB9">
        <w:rPr>
          <w:spacing w:val="-2"/>
          <w:sz w:val="26"/>
          <w:szCs w:val="26"/>
        </w:rPr>
        <w:t xml:space="preserve">. Выбор способа обеспечения заявки </w:t>
      </w:r>
      <w:proofErr w:type="gramStart"/>
      <w:r w:rsidRPr="00531EB9">
        <w:rPr>
          <w:spacing w:val="-2"/>
          <w:sz w:val="26"/>
          <w:szCs w:val="26"/>
        </w:rPr>
        <w:t>на участие в конкурентной закупке из числа предусмотренных Заказчиком в извещении об осуществлении</w:t>
      </w:r>
      <w:proofErr w:type="gramEnd"/>
      <w:r w:rsidRPr="00531EB9">
        <w:rPr>
          <w:spacing w:val="-2"/>
          <w:sz w:val="26"/>
          <w:szCs w:val="26"/>
        </w:rPr>
        <w:t xml:space="preserve"> конкурентной закупки, документации о конкурентной закупке осуществляется участником закупки.</w:t>
      </w:r>
    </w:p>
    <w:p w:rsidR="00531EB9" w:rsidRPr="00531EB9" w:rsidRDefault="00531EB9" w:rsidP="00531EB9">
      <w:pPr>
        <w:ind w:firstLine="709"/>
        <w:jc w:val="both"/>
        <w:rPr>
          <w:spacing w:val="-2"/>
          <w:sz w:val="26"/>
          <w:szCs w:val="26"/>
        </w:rPr>
      </w:pPr>
      <w:r w:rsidRPr="00531EB9">
        <w:rPr>
          <w:spacing w:val="-2"/>
          <w:sz w:val="26"/>
          <w:szCs w:val="26"/>
        </w:rPr>
        <w:t>7.2.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531EB9">
        <w:rPr>
          <w:spacing w:val="-2"/>
          <w:sz w:val="26"/>
          <w:szCs w:val="26"/>
        </w:rPr>
        <w:t>,</w:t>
      </w:r>
      <w:proofErr w:type="gramEnd"/>
      <w:r w:rsidRPr="00531EB9">
        <w:rPr>
          <w:spacing w:val="-2"/>
          <w:sz w:val="26"/>
          <w:szCs w:val="26"/>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531EB9" w:rsidRPr="00531EB9" w:rsidRDefault="00531EB9" w:rsidP="00531EB9">
      <w:pPr>
        <w:ind w:firstLine="709"/>
        <w:jc w:val="both"/>
        <w:rPr>
          <w:spacing w:val="-2"/>
          <w:sz w:val="26"/>
          <w:szCs w:val="26"/>
        </w:rPr>
      </w:pPr>
      <w:r w:rsidRPr="00531EB9">
        <w:rPr>
          <w:spacing w:val="-2"/>
          <w:sz w:val="26"/>
          <w:szCs w:val="26"/>
        </w:rPr>
        <w:t>7.3. Возврат участнику конкурентной закупки обеспечения заявки на участие в конкурентной закупке не производится в следующих случаях:</w:t>
      </w:r>
    </w:p>
    <w:p w:rsidR="00531EB9" w:rsidRPr="00531EB9" w:rsidRDefault="00531EB9" w:rsidP="00531EB9">
      <w:pPr>
        <w:ind w:firstLine="709"/>
        <w:jc w:val="both"/>
        <w:rPr>
          <w:spacing w:val="-2"/>
          <w:sz w:val="26"/>
          <w:szCs w:val="26"/>
        </w:rPr>
      </w:pPr>
      <w:r w:rsidRPr="00531EB9">
        <w:rPr>
          <w:spacing w:val="-2"/>
          <w:sz w:val="26"/>
          <w:szCs w:val="26"/>
        </w:rPr>
        <w:t>1) уклонение или отказ участника закупки от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 xml:space="preserve">2) </w:t>
      </w:r>
      <w:proofErr w:type="spellStart"/>
      <w:r w:rsidRPr="00531EB9">
        <w:rPr>
          <w:spacing w:val="-2"/>
          <w:sz w:val="26"/>
          <w:szCs w:val="26"/>
        </w:rPr>
        <w:t>непредоставление</w:t>
      </w:r>
      <w:proofErr w:type="spellEnd"/>
      <w:r w:rsidRPr="00531EB9">
        <w:rPr>
          <w:spacing w:val="-2"/>
          <w:sz w:val="26"/>
          <w:szCs w:val="26"/>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7.4. Требование об обеспечении заявки на участие в конкурентной закупке в равной мере относится ко всем участникам закупки.</w:t>
      </w:r>
    </w:p>
    <w:p w:rsidR="00531EB9" w:rsidRPr="00531EB9" w:rsidRDefault="00531EB9" w:rsidP="00531EB9">
      <w:pPr>
        <w:ind w:firstLine="709"/>
        <w:jc w:val="both"/>
        <w:rPr>
          <w:spacing w:val="-2"/>
          <w:sz w:val="26"/>
          <w:szCs w:val="26"/>
        </w:rPr>
      </w:pPr>
      <w:r w:rsidRPr="00531EB9">
        <w:rPr>
          <w:spacing w:val="-2"/>
          <w:sz w:val="26"/>
          <w:szCs w:val="26"/>
        </w:rPr>
        <w:t xml:space="preserve">7.5. </w:t>
      </w:r>
      <w:r w:rsidR="00C04C52">
        <w:rPr>
          <w:spacing w:val="-2"/>
          <w:sz w:val="26"/>
          <w:szCs w:val="26"/>
        </w:rPr>
        <w:t>Независимая б</w:t>
      </w:r>
      <w:r w:rsidRPr="00531EB9">
        <w:rPr>
          <w:spacing w:val="-2"/>
          <w:sz w:val="26"/>
          <w:szCs w:val="26"/>
        </w:rPr>
        <w:t xml:space="preserve">анковская гарантия, внесенная в качестве обеспечения заявки на участие в конкурентной закупке, должна быть включена в реестр </w:t>
      </w:r>
      <w:r w:rsidR="00A40FB7">
        <w:rPr>
          <w:spacing w:val="-2"/>
          <w:sz w:val="26"/>
          <w:szCs w:val="26"/>
        </w:rPr>
        <w:t>независимых</w:t>
      </w:r>
      <w:r w:rsidRPr="00531EB9">
        <w:rPr>
          <w:spacing w:val="-2"/>
          <w:sz w:val="26"/>
          <w:szCs w:val="26"/>
        </w:rPr>
        <w:t xml:space="preserve"> гарантий, размещенный в единой информационной системе, или закрытый реестр </w:t>
      </w:r>
      <w:r w:rsidR="00A40FB7">
        <w:rPr>
          <w:spacing w:val="-2"/>
          <w:sz w:val="26"/>
          <w:szCs w:val="26"/>
        </w:rPr>
        <w:t>независимых</w:t>
      </w:r>
      <w:r w:rsidRPr="00531EB9">
        <w:rPr>
          <w:spacing w:val="-2"/>
          <w:sz w:val="26"/>
          <w:szCs w:val="26"/>
        </w:rPr>
        <w:t xml:space="preserve"> гарантий (при осуществлении закупок товаров, работ, услуг, сведения о которых составляют государственную тайну).</w:t>
      </w:r>
    </w:p>
    <w:p w:rsidR="00531EB9" w:rsidRPr="00531EB9" w:rsidRDefault="00531EB9" w:rsidP="00531EB9">
      <w:pPr>
        <w:ind w:firstLine="709"/>
        <w:jc w:val="both"/>
        <w:rPr>
          <w:spacing w:val="-2"/>
          <w:sz w:val="26"/>
          <w:szCs w:val="26"/>
        </w:rPr>
      </w:pPr>
      <w:r w:rsidRPr="00531EB9">
        <w:rPr>
          <w:spacing w:val="-2"/>
          <w:sz w:val="26"/>
          <w:szCs w:val="26"/>
        </w:rPr>
        <w:t>7.6. Денежные средства, внесенные в качестве обеспечения заявки на участие в конкурентных закупках, возвращаются участнику закупки в следующих случаях:</w:t>
      </w:r>
    </w:p>
    <w:p w:rsidR="00531EB9" w:rsidRPr="00531EB9" w:rsidRDefault="00531EB9" w:rsidP="00531EB9">
      <w:pPr>
        <w:ind w:firstLine="709"/>
        <w:jc w:val="both"/>
        <w:rPr>
          <w:sz w:val="26"/>
          <w:szCs w:val="26"/>
        </w:rPr>
      </w:pPr>
      <w:r w:rsidRPr="00531EB9">
        <w:rPr>
          <w:spacing w:val="-2"/>
          <w:sz w:val="26"/>
          <w:szCs w:val="26"/>
        </w:rPr>
        <w:t xml:space="preserve">1) </w:t>
      </w:r>
      <w:r w:rsidR="0031173B" w:rsidRPr="0031173B">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31173B">
        <w:rPr>
          <w:spacing w:val="-2"/>
          <w:sz w:val="26"/>
          <w:szCs w:val="26"/>
        </w:rPr>
        <w:t xml:space="preserve"> </w:t>
      </w:r>
      <w:r w:rsidRPr="00531EB9">
        <w:rPr>
          <w:spacing w:val="-2"/>
          <w:sz w:val="26"/>
          <w:szCs w:val="26"/>
        </w:rPr>
        <w:t xml:space="preserve">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иного участника конкурентной закупки, </w:t>
      </w:r>
      <w:r w:rsidRPr="00531EB9">
        <w:rPr>
          <w:sz w:val="26"/>
          <w:szCs w:val="26"/>
        </w:rPr>
        <w:t xml:space="preserve">заявке на </w:t>
      </w:r>
      <w:proofErr w:type="gramStart"/>
      <w:r w:rsidRPr="00531EB9">
        <w:rPr>
          <w:sz w:val="26"/>
          <w:szCs w:val="26"/>
        </w:rPr>
        <w:t>участие</w:t>
      </w:r>
      <w:proofErr w:type="gramEnd"/>
      <w:r w:rsidRPr="00531EB9">
        <w:rPr>
          <w:sz w:val="26"/>
          <w:szCs w:val="26"/>
        </w:rPr>
        <w:t xml:space="preserve"> в конкурентной закупке которого присвоен второй номер (далее в настоящем абзаце – иной участник конкурентной закупки). </w:t>
      </w:r>
      <w:r w:rsidRPr="00531EB9">
        <w:rPr>
          <w:spacing w:val="-2"/>
          <w:sz w:val="26"/>
          <w:szCs w:val="26"/>
        </w:rPr>
        <w:t xml:space="preserve">Денежные средства победителю конкурентной закупки, иному участнику </w:t>
      </w:r>
      <w:r w:rsidRPr="00531EB9">
        <w:rPr>
          <w:sz w:val="26"/>
          <w:szCs w:val="26"/>
        </w:rPr>
        <w:t>конкурентной</w:t>
      </w:r>
      <w:r w:rsidRPr="00531EB9">
        <w:rPr>
          <w:spacing w:val="-2"/>
          <w:sz w:val="26"/>
          <w:szCs w:val="26"/>
        </w:rPr>
        <w:t xml:space="preserve">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заключения договора с иным участником </w:t>
      </w:r>
      <w:r w:rsidRPr="00531EB9">
        <w:rPr>
          <w:sz w:val="26"/>
          <w:szCs w:val="26"/>
        </w:rPr>
        <w:t>конкурентной</w:t>
      </w:r>
      <w:r w:rsidRPr="00531EB9">
        <w:rPr>
          <w:spacing w:val="-2"/>
          <w:sz w:val="26"/>
          <w:szCs w:val="26"/>
        </w:rPr>
        <w:t xml:space="preserve"> закупки</w:t>
      </w:r>
      <w:r w:rsidRPr="00531EB9">
        <w:rPr>
          <w:sz w:val="26"/>
          <w:szCs w:val="26"/>
        </w:rPr>
        <w:t xml:space="preserve">. </w:t>
      </w:r>
      <w:r w:rsidRPr="00531EB9">
        <w:rPr>
          <w:spacing w:val="-2"/>
          <w:sz w:val="26"/>
          <w:szCs w:val="26"/>
        </w:rPr>
        <w:t xml:space="preserve">В случае если победитель конкурентной закупки признан уклонившимся от заключения договора и Заказчик не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признания победителя конкурентной закупки уклонившимся от заключения договора. </w:t>
      </w:r>
      <w:r w:rsidRPr="00531EB9">
        <w:rPr>
          <w:sz w:val="26"/>
          <w:szCs w:val="26"/>
        </w:rPr>
        <w:t>В случае если конкурентная закупка признана несостоявшейся д</w:t>
      </w:r>
      <w:r w:rsidRPr="00531EB9">
        <w:rPr>
          <w:spacing w:val="-2"/>
          <w:sz w:val="26"/>
          <w:szCs w:val="26"/>
        </w:rPr>
        <w:t xml:space="preserve">енежные средства участнику конкурентной закупки, </w:t>
      </w:r>
      <w:r w:rsidRPr="00531EB9">
        <w:rPr>
          <w:sz w:val="26"/>
          <w:szCs w:val="26"/>
        </w:rPr>
        <w:t>с которым в соответствии с Положением заключается договор,</w:t>
      </w:r>
      <w:r w:rsidRPr="00531EB9">
        <w:rPr>
          <w:spacing w:val="-2"/>
          <w:sz w:val="26"/>
          <w:szCs w:val="26"/>
        </w:rPr>
        <w:t xml:space="preserve"> возвращаются в течение пяти рабочих дней со дня заключения договора с участником конкурентной закупки, </w:t>
      </w:r>
      <w:r w:rsidRPr="00531EB9">
        <w:rPr>
          <w:sz w:val="26"/>
          <w:szCs w:val="26"/>
        </w:rPr>
        <w:t>с которым в соответствии с Положением заключается договор;</w:t>
      </w:r>
    </w:p>
    <w:p w:rsidR="00531EB9" w:rsidRPr="00531EB9" w:rsidRDefault="00531EB9" w:rsidP="00531EB9">
      <w:pPr>
        <w:ind w:firstLine="709"/>
        <w:jc w:val="both"/>
        <w:rPr>
          <w:spacing w:val="-2"/>
          <w:sz w:val="26"/>
          <w:szCs w:val="26"/>
        </w:rPr>
      </w:pPr>
      <w:r w:rsidRPr="00531EB9">
        <w:rPr>
          <w:spacing w:val="-2"/>
          <w:sz w:val="26"/>
          <w:szCs w:val="26"/>
        </w:rPr>
        <w:t>2) отмена конкурентной закупки;</w:t>
      </w:r>
    </w:p>
    <w:p w:rsidR="00531EB9" w:rsidRPr="00531EB9" w:rsidRDefault="00531EB9" w:rsidP="00531EB9">
      <w:pPr>
        <w:ind w:firstLine="709"/>
        <w:jc w:val="both"/>
        <w:rPr>
          <w:spacing w:val="-2"/>
          <w:sz w:val="26"/>
          <w:szCs w:val="26"/>
        </w:rPr>
      </w:pPr>
      <w:r w:rsidRPr="00531EB9">
        <w:rPr>
          <w:spacing w:val="-2"/>
          <w:sz w:val="26"/>
          <w:szCs w:val="26"/>
        </w:rPr>
        <w:t>3) откл</w:t>
      </w:r>
      <w:r w:rsidR="008D557E">
        <w:rPr>
          <w:spacing w:val="-2"/>
          <w:sz w:val="26"/>
          <w:szCs w:val="26"/>
        </w:rPr>
        <w:t>онение заявки участника закупки</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4) отказ в допуске к участию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5) отзыв заявки участником закупки до окончания срока подачи заявок;</w:t>
      </w:r>
    </w:p>
    <w:p w:rsidR="00531EB9" w:rsidRPr="00531EB9" w:rsidRDefault="00531EB9" w:rsidP="00531EB9">
      <w:pPr>
        <w:ind w:firstLine="709"/>
        <w:jc w:val="both"/>
        <w:rPr>
          <w:spacing w:val="-2"/>
          <w:sz w:val="26"/>
          <w:szCs w:val="26"/>
        </w:rPr>
      </w:pPr>
      <w:r w:rsidRPr="00531EB9">
        <w:rPr>
          <w:spacing w:val="-2"/>
          <w:sz w:val="26"/>
          <w:szCs w:val="26"/>
        </w:rPr>
        <w:t>6) получение заявки на участие в конкурентной закупке после окончания срока подачи заявок;</w:t>
      </w:r>
    </w:p>
    <w:p w:rsidR="00531EB9" w:rsidRPr="00531EB9" w:rsidRDefault="00531EB9" w:rsidP="00531EB9">
      <w:pPr>
        <w:ind w:firstLine="709"/>
        <w:jc w:val="both"/>
        <w:rPr>
          <w:spacing w:val="-2"/>
          <w:sz w:val="26"/>
          <w:szCs w:val="26"/>
        </w:rPr>
      </w:pPr>
      <w:r w:rsidRPr="00531EB9">
        <w:rPr>
          <w:spacing w:val="-2"/>
          <w:sz w:val="26"/>
          <w:szCs w:val="26"/>
        </w:rPr>
        <w:t xml:space="preserve">7) отстранение участника закупки от участия в конкурентной закупке или отказ от заключения договора с победителем конкурентной закупки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в соответствии с пунктом 5.4 Положения.</w:t>
      </w:r>
    </w:p>
    <w:p w:rsidR="00531EB9" w:rsidRPr="00531EB9" w:rsidRDefault="00531EB9" w:rsidP="00531EB9">
      <w:pPr>
        <w:ind w:firstLine="709"/>
        <w:jc w:val="both"/>
        <w:rPr>
          <w:spacing w:val="-2"/>
          <w:sz w:val="26"/>
          <w:szCs w:val="26"/>
        </w:rPr>
      </w:pPr>
      <w:r w:rsidRPr="00531EB9">
        <w:rPr>
          <w:spacing w:val="-2"/>
          <w:sz w:val="26"/>
          <w:szCs w:val="26"/>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в порядке и сроки, предусмотренные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7.7. Возврат банковской гарантии в случаях, указанных в пункте 7.6 Положения, Заказчиком предоставившему ее лицу или гаранту не осуществляется, взыскание по ней не производится.</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8</w:t>
      </w:r>
      <w:r w:rsidR="00531EB9" w:rsidRPr="008737F0">
        <w:rPr>
          <w:spacing w:val="-2"/>
          <w:sz w:val="26"/>
          <w:szCs w:val="26"/>
        </w:rPr>
        <w:t>. Проведение конкурса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8.1. Конкурс в электронной форме осуществляется с учетом порядка, установленного статьей 3.2 Федерального закона № 223-ФЗ,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Конкурс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31EB9">
        <w:rPr>
          <w:spacing w:val="-2"/>
          <w:sz w:val="26"/>
          <w:szCs w:val="26"/>
        </w:rPr>
        <w:t>предложение</w:t>
      </w:r>
      <w:proofErr w:type="gramEnd"/>
      <w:r w:rsidRPr="00531EB9">
        <w:rPr>
          <w:spacing w:val="-2"/>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8.2. Заказчик размещает в единой информационной системе извещение о проведении конкурса в электронной форме и конкурсную документацию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конкурса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конкурса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8.3. Извещение о проведении конкурса в электронной форме и конкурсная документация разрабатываются в соответствии с требованиями пункта 6.3 и пункта 6.4 Положения.</w:t>
      </w:r>
    </w:p>
    <w:p w:rsidR="00531EB9" w:rsidRPr="00531EB9" w:rsidRDefault="00531EB9" w:rsidP="00531EB9">
      <w:pPr>
        <w:ind w:firstLine="709"/>
        <w:jc w:val="both"/>
        <w:rPr>
          <w:spacing w:val="-2"/>
          <w:sz w:val="26"/>
          <w:szCs w:val="26"/>
        </w:rPr>
      </w:pPr>
      <w:r w:rsidRPr="00531EB9">
        <w:rPr>
          <w:spacing w:val="-2"/>
          <w:sz w:val="26"/>
          <w:szCs w:val="26"/>
        </w:rPr>
        <w:t>8.4. Конкурсная документация должна быть доступна для ознакомления в единой информационной системе</w:t>
      </w:r>
      <w:r w:rsidR="001507EA">
        <w:rPr>
          <w:spacing w:val="-2"/>
          <w:sz w:val="26"/>
          <w:szCs w:val="26"/>
        </w:rPr>
        <w:t xml:space="preserve">, </w:t>
      </w:r>
      <w:r w:rsidR="001507EA"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конкурсе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8.5. Подача заявок на участие в конкурсе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8.6. Заявка на участие в конкурсе в электронной форме 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pacing w:val="-2"/>
          <w:sz w:val="26"/>
          <w:szCs w:val="26"/>
        </w:rPr>
        <w:t xml:space="preserve">8.7. </w:t>
      </w:r>
      <w:r w:rsidRPr="00531EB9">
        <w:rPr>
          <w:sz w:val="26"/>
          <w:szCs w:val="26"/>
        </w:rPr>
        <w:t xml:space="preserve">В порядке, предусмотренном регламентом работы электронной площадки, первая и вторая часть заявки на участие в </w:t>
      </w:r>
      <w:r w:rsidRPr="00531EB9">
        <w:rPr>
          <w:spacing w:val="-2"/>
          <w:sz w:val="26"/>
          <w:szCs w:val="26"/>
        </w:rPr>
        <w:t>конкурсе в электронной форме</w:t>
      </w:r>
      <w:r w:rsidRPr="00531EB9">
        <w:rPr>
          <w:sz w:val="26"/>
          <w:szCs w:val="26"/>
        </w:rPr>
        <w:t xml:space="preserve"> могут направляться Заказчику одновременно. 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конкурсе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8.8. Первая часть заявки на участие в конкурсе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2) 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конкурсе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w:t>
      </w:r>
      <w:proofErr w:type="gramStart"/>
      <w:r w:rsidRPr="00531EB9">
        <w:rPr>
          <w:spacing w:val="-2"/>
          <w:sz w:val="26"/>
          <w:szCs w:val="26"/>
        </w:rPr>
        <w:t>для принятия решения об отказе участнику закупки в допуске к участию в конкурсе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EB4DF7" w:rsidP="00531EB9">
      <w:pPr>
        <w:ind w:firstLine="709"/>
        <w:jc w:val="both"/>
        <w:rPr>
          <w:spacing w:val="-2"/>
          <w:sz w:val="26"/>
          <w:szCs w:val="26"/>
        </w:rPr>
      </w:pPr>
      <w:r w:rsidRPr="00EB4DF7">
        <w:rPr>
          <w:spacing w:val="-2"/>
          <w:sz w:val="26"/>
          <w:szCs w:val="26"/>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531EB9" w:rsidRPr="00531EB9" w:rsidRDefault="00531EB9" w:rsidP="00531EB9">
      <w:pPr>
        <w:ind w:firstLine="709"/>
        <w:jc w:val="both"/>
        <w:rPr>
          <w:spacing w:val="-2"/>
          <w:sz w:val="26"/>
          <w:szCs w:val="26"/>
        </w:rPr>
      </w:pPr>
      <w:r w:rsidRPr="00531EB9">
        <w:rPr>
          <w:spacing w:val="-2"/>
          <w:sz w:val="26"/>
          <w:szCs w:val="26"/>
        </w:rPr>
        <w:t>8.9.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конкурсной документации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 xml:space="preserve">3) декларация о соответствии участника закупки требованиям, установленным в соответствии с </w:t>
      </w:r>
      <w:r w:rsidR="00B226C2" w:rsidRPr="00B226C2">
        <w:rPr>
          <w:spacing w:val="-2"/>
          <w:sz w:val="26"/>
          <w:szCs w:val="26"/>
        </w:rPr>
        <w:t>подпунктами 2 – 9</w:t>
      </w:r>
      <w:r w:rsidR="00B226C2">
        <w:rPr>
          <w:spacing w:val="-2"/>
          <w:sz w:val="26"/>
          <w:szCs w:val="26"/>
        </w:rPr>
        <w:t>пункта</w:t>
      </w:r>
      <w:r w:rsidRPr="00531EB9">
        <w:rPr>
          <w:spacing w:val="-2"/>
          <w:sz w:val="26"/>
          <w:szCs w:val="26"/>
        </w:rPr>
        <w:t xml:space="preserve">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 xml:space="preserve">конкурса в электронной </w:t>
      </w:r>
      <w:proofErr w:type="gramStart"/>
      <w:r w:rsidRPr="00531EB9">
        <w:rPr>
          <w:spacing w:val="-2"/>
          <w:sz w:val="26"/>
          <w:szCs w:val="26"/>
        </w:rPr>
        <w:t>форме</w:t>
      </w:r>
      <w:proofErr w:type="gramEnd"/>
      <w:r w:rsidRPr="00531EB9">
        <w:rPr>
          <w:spacing w:val="-2"/>
          <w:sz w:val="26"/>
          <w:szCs w:val="26"/>
        </w:rPr>
        <w:t xml:space="preserve"> </w:t>
      </w:r>
      <w:r w:rsidRPr="00531EB9">
        <w:rPr>
          <w:sz w:val="26"/>
          <w:szCs w:val="26"/>
        </w:rPr>
        <w:t xml:space="preserve">участниками </w:t>
      </w:r>
      <w:proofErr w:type="gramStart"/>
      <w:r w:rsidRPr="00531EB9">
        <w:rPr>
          <w:sz w:val="26"/>
          <w:szCs w:val="26"/>
        </w:rPr>
        <w:t>которой</w:t>
      </w:r>
      <w:proofErr w:type="gramEnd"/>
      <w:r w:rsidRPr="00531EB9">
        <w:rPr>
          <w:sz w:val="26"/>
          <w:szCs w:val="26"/>
        </w:rPr>
        <w:t xml:space="preserve">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6) в случае, если в конкурсной документации указан такой критерий оценки заявок на участие в конкурсе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531EB9" w:rsidRPr="00531EB9" w:rsidRDefault="00531EB9" w:rsidP="00531EB9">
      <w:pPr>
        <w:ind w:firstLine="709"/>
        <w:jc w:val="both"/>
        <w:rPr>
          <w:strike/>
          <w:spacing w:val="-2"/>
          <w:sz w:val="26"/>
          <w:szCs w:val="26"/>
        </w:rPr>
      </w:pPr>
      <w:r w:rsidRPr="00531EB9">
        <w:rPr>
          <w:spacing w:val="-2"/>
          <w:sz w:val="26"/>
          <w:szCs w:val="26"/>
        </w:rPr>
        <w:t>7) в случае, если в конкурсной документации указан такой критерий оценки заявок на участие в конкурсе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531EB9" w:rsidRPr="00531EB9" w:rsidRDefault="00531EB9" w:rsidP="00531EB9">
      <w:pPr>
        <w:ind w:firstLine="709"/>
        <w:jc w:val="both"/>
        <w:rPr>
          <w:spacing w:val="-2"/>
          <w:sz w:val="26"/>
          <w:szCs w:val="26"/>
        </w:rPr>
      </w:pPr>
      <w:r w:rsidRPr="00531EB9">
        <w:rPr>
          <w:spacing w:val="-2"/>
          <w:sz w:val="26"/>
          <w:szCs w:val="26"/>
        </w:rPr>
        <w:t>8.10. Присвоение порядкового (идентификационного) номера заявкам на участие в конкурсе в электронной форме и уведомление участников закупки,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8.11. 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на участие в конкурсе в электронной форме, конкурс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конкурентной закупке не подано ни одной заявки на участие в конкурентной закупке,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окончания </w:t>
      </w:r>
      <w:r w:rsidRPr="00531EB9">
        <w:rPr>
          <w:spacing w:val="-2"/>
          <w:sz w:val="26"/>
          <w:szCs w:val="26"/>
        </w:rPr>
        <w:t xml:space="preserve">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554C3A" w:rsidRPr="00554C3A">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554C3A">
        <w:rPr>
          <w:spacing w:val="-2"/>
          <w:sz w:val="26"/>
          <w:szCs w:val="26"/>
        </w:rPr>
        <w:t xml:space="preserve"> </w:t>
      </w:r>
      <w:r w:rsidRPr="00531EB9">
        <w:rPr>
          <w:spacing w:val="-2"/>
          <w:sz w:val="26"/>
          <w:szCs w:val="26"/>
        </w:rPr>
        <w:t>в сроки, установленные частью 12 статьи</w:t>
      </w:r>
      <w:proofErr w:type="gramEnd"/>
      <w:r w:rsidRPr="00531EB9">
        <w:rPr>
          <w:spacing w:val="-2"/>
          <w:sz w:val="26"/>
          <w:szCs w:val="26"/>
        </w:rPr>
        <w:t xml:space="preserve">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участника закупки, подавшего единственную заявку на участие в конкурсе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закупки, подавший единственную заявку на участие в конкурсе в электронной форме, уведомляется о признании конкурса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единственной заявки на участие в конкурсе в электронной форме рассматривает данную заявку, в том числе, содержащиеся в ней информацию, документы и (или) сведения, предусмотренные пунктами 8.8 и </w:t>
      </w:r>
      <w:r w:rsidRPr="00531EB9">
        <w:rPr>
          <w:sz w:val="26"/>
          <w:szCs w:val="26"/>
        </w:rPr>
        <w:t>8.9 Положения</w:t>
      </w:r>
      <w:r w:rsidRPr="00531EB9">
        <w:rPr>
          <w:spacing w:val="-2"/>
          <w:sz w:val="26"/>
          <w:szCs w:val="26"/>
        </w:rPr>
        <w:t>, на предмет ее соответствия (несоответствия) требованиям конкурсной документации и оформляет итоговый протокол (протокол рассмотрения единственной заявки на участие в конкурсе в электронной</w:t>
      </w:r>
      <w:proofErr w:type="gramEnd"/>
      <w:r w:rsidRPr="00531EB9">
        <w:rPr>
          <w:spacing w:val="-2"/>
          <w:sz w:val="26"/>
          <w:szCs w:val="26"/>
        </w:rPr>
        <w:t xml:space="preserve"> форме), </w:t>
      </w:r>
      <w:proofErr w:type="gramStart"/>
      <w:r w:rsidRPr="00531EB9">
        <w:rPr>
          <w:spacing w:val="-2"/>
          <w:sz w:val="26"/>
          <w:szCs w:val="26"/>
        </w:rPr>
        <w:t>который</w:t>
      </w:r>
      <w:proofErr w:type="gramEnd"/>
      <w:r w:rsidRPr="00531EB9">
        <w:rPr>
          <w:spacing w:val="-2"/>
          <w:sz w:val="26"/>
          <w:szCs w:val="26"/>
        </w:rPr>
        <w:t xml:space="preserve">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в электронной форме) должен содержать следующую информацию: решение о 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либо о несоответствии участника закупки, подавшего единственную заявку на</w:t>
      </w:r>
      <w:proofErr w:type="gramEnd"/>
      <w:r w:rsidRPr="00531EB9">
        <w:rPr>
          <w:spacing w:val="-2"/>
          <w:sz w:val="26"/>
          <w:szCs w:val="26"/>
        </w:rPr>
        <w:t xml:space="preserve"> участие в конкурсе в электронной форме, и поданной им заявки требованиям, установленным конкурсной документацией, с указанием положений конкурсной документации, которым не соответствует единственная заявка на участие в конкурсе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конкурсе в электронной форме, и поданной им заявки на участие в конкурсе в электронной форме; о признании конкурса в электронной форме несостоявшимся. </w:t>
      </w:r>
      <w:proofErr w:type="gramStart"/>
      <w:r w:rsidRPr="00531EB9">
        <w:rPr>
          <w:spacing w:val="-2"/>
          <w:sz w:val="26"/>
          <w:szCs w:val="26"/>
        </w:rPr>
        <w:t xml:space="preserve">Итоговый протокол (протокол рассмотрения единственной заявки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554C3A" w:rsidRPr="00554C3A">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554C3A">
        <w:rPr>
          <w:spacing w:val="-2"/>
          <w:sz w:val="26"/>
          <w:szCs w:val="26"/>
        </w:rPr>
        <w:t xml:space="preserve"> </w:t>
      </w:r>
      <w:r w:rsidRPr="00531EB9">
        <w:rPr>
          <w:spacing w:val="-2"/>
          <w:sz w:val="26"/>
          <w:szCs w:val="26"/>
        </w:rPr>
        <w:t>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закупки, подавшему единственную заявку на участие в конкурсе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w:t>
      </w:r>
      <w:proofErr w:type="gramEnd"/>
      <w:r w:rsidRPr="00531EB9">
        <w:rPr>
          <w:spacing w:val="-2"/>
          <w:sz w:val="26"/>
          <w:szCs w:val="26"/>
        </w:rPr>
        <w:t xml:space="preserve"> Договор с участником закупки, подавшим единственную заявку на участие в конкурсе в электронной форме, заключается </w:t>
      </w:r>
      <w:r w:rsidRPr="00531EB9">
        <w:rPr>
          <w:sz w:val="26"/>
          <w:szCs w:val="26"/>
        </w:rPr>
        <w:t xml:space="preserve">в порядке, установленном в пункте </w:t>
      </w:r>
      <w:r w:rsidR="00A249CF" w:rsidRPr="00A249CF">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конкурсе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8.12. Срок рассмотрения и оценки первых частей заявок на участие в конкурсе в электронной форме Комиссией не может превышать пять рабочих дней.</w:t>
      </w:r>
    </w:p>
    <w:p w:rsidR="00531EB9" w:rsidRPr="00531EB9" w:rsidRDefault="00531EB9" w:rsidP="00531EB9">
      <w:pPr>
        <w:ind w:firstLine="709"/>
        <w:jc w:val="both"/>
        <w:rPr>
          <w:spacing w:val="-2"/>
          <w:sz w:val="26"/>
          <w:szCs w:val="26"/>
        </w:rPr>
      </w:pPr>
      <w:proofErr w:type="gramStart"/>
      <w:r w:rsidRPr="00531EB9">
        <w:rPr>
          <w:spacing w:val="-2"/>
          <w:sz w:val="26"/>
          <w:szCs w:val="26"/>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8.8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в порядке и по</w:t>
      </w:r>
      <w:proofErr w:type="gramEnd"/>
      <w:r w:rsidRPr="00531EB9">
        <w:rPr>
          <w:spacing w:val="-2"/>
          <w:sz w:val="26"/>
          <w:szCs w:val="26"/>
        </w:rPr>
        <w:t xml:space="preserve"> основаниям, которые предусмотрены пунктом 8.13 Положения.</w:t>
      </w:r>
    </w:p>
    <w:p w:rsidR="00531EB9" w:rsidRPr="00531EB9" w:rsidRDefault="00531EB9" w:rsidP="00531EB9">
      <w:pPr>
        <w:ind w:firstLine="709"/>
        <w:jc w:val="both"/>
        <w:rPr>
          <w:spacing w:val="-2"/>
          <w:sz w:val="26"/>
          <w:szCs w:val="26"/>
        </w:rPr>
      </w:pPr>
      <w:r w:rsidRPr="00531EB9">
        <w:rPr>
          <w:spacing w:val="-2"/>
          <w:sz w:val="26"/>
          <w:szCs w:val="26"/>
        </w:rPr>
        <w:t>8.13. Участник закупки не допускается к участию в конкурсе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1) непредставления документов и информации, предусмотренных подпунктами 1, 3 пункта 8.8 Положения, несоответствия указанных документов и информации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2) наличия в документах и информации, предусмотренных пунктом 8.8 Положения, недостоверной информации на дату окончания срока подачи заявок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8.14. Комиссия осуществляет оценку первых частей заявок на участие в конкурсе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w:t>
      </w:r>
      <w:proofErr w:type="gramStart"/>
      <w:r w:rsidRPr="00531EB9">
        <w:rPr>
          <w:spacing w:val="-2"/>
          <w:sz w:val="26"/>
          <w:szCs w:val="26"/>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8.17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8.15. </w:t>
      </w:r>
      <w:proofErr w:type="gramStart"/>
      <w:r w:rsidRPr="00531EB9">
        <w:rPr>
          <w:spacing w:val="-2"/>
          <w:sz w:val="26"/>
          <w:szCs w:val="26"/>
        </w:rPr>
        <w:t>По результатам рассмотрения и оценки первых частей заявок на участие в конкурсе в электронной форме Комиссия оформляет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w:t>
      </w:r>
      <w:proofErr w:type="gramEnd"/>
      <w:r w:rsidRPr="00531EB9">
        <w:rPr>
          <w:spacing w:val="-2"/>
          <w:sz w:val="26"/>
          <w:szCs w:val="26"/>
        </w:rPr>
        <w:t xml:space="preserve"> участие в конкурсе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должен содержать без указания на участника закупки, который направил такую заявку, информацию: о месте, дате, времени рассмотрения и оценки первых частей заявок на участие в конкурсе</w:t>
      </w:r>
      <w:proofErr w:type="gramEnd"/>
      <w:r w:rsidRPr="00531EB9">
        <w:rPr>
          <w:spacing w:val="-2"/>
          <w:sz w:val="26"/>
          <w:szCs w:val="26"/>
        </w:rPr>
        <w:t xml:space="preserve"> в электронной форме; о порядковых (идентификационных) номерах заявок на участие в конкурсе в электронной форме; </w:t>
      </w:r>
      <w:proofErr w:type="gramStart"/>
      <w:r w:rsidRPr="00531EB9">
        <w:rPr>
          <w:spacing w:val="-2"/>
          <w:sz w:val="26"/>
          <w:szCs w:val="26"/>
        </w:rPr>
        <w:t>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w:t>
      </w:r>
      <w:proofErr w:type="gramEnd"/>
      <w:r w:rsidRPr="00531EB9">
        <w:rPr>
          <w:spacing w:val="-2"/>
          <w:sz w:val="26"/>
          <w:szCs w:val="26"/>
        </w:rPr>
        <w:t xml:space="preserve">,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к участию в конкурсе в электронной форме или об отказе в допуске к участию в конкурсе в электронной форме; </w:t>
      </w:r>
      <w:proofErr w:type="gramStart"/>
      <w:r w:rsidRPr="00531EB9">
        <w:rPr>
          <w:spacing w:val="-2"/>
          <w:sz w:val="26"/>
          <w:szCs w:val="26"/>
        </w:rPr>
        <w:t>о результатах оценки заявок на участие в конкурсе в электронной форме по критериям</w:t>
      </w:r>
      <w:proofErr w:type="gramEnd"/>
      <w:r w:rsidRPr="00531EB9">
        <w:rPr>
          <w:spacing w:val="-2"/>
          <w:sz w:val="26"/>
          <w:szCs w:val="26"/>
        </w:rPr>
        <w:t xml:space="preserve"> качественные, функциональные и эксплуатационные характеристики предмета закупки (при установлении этих критериев в конкурсной документации),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 xml:space="preserve">8.16.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proofErr w:type="spellStart"/>
      <w:proofErr w:type="gramStart"/>
      <w:r w:rsidR="00A3045D" w:rsidRPr="00A3045D">
        <w:rPr>
          <w:spacing w:val="-2"/>
          <w:sz w:val="26"/>
          <w:szCs w:val="26"/>
        </w:rPr>
        <w:t>в</w:t>
      </w:r>
      <w:proofErr w:type="spellEnd"/>
      <w:proofErr w:type="gramEnd"/>
      <w:r w:rsidR="00A3045D" w:rsidRPr="00A3045D">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8.17.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или о допуске только одного участника конкурса в электронной форме, подавшего заявку на участие в конкурсе в электронной форме, к участию в конкурсе в электронной форме конкурс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w:t>
      </w:r>
      <w:r w:rsidR="00A3045D">
        <w:rPr>
          <w:spacing w:val="-2"/>
          <w:sz w:val="26"/>
          <w:szCs w:val="26"/>
        </w:rPr>
        <w:t>дки, и размещается Заказчиком в</w:t>
      </w:r>
      <w:r w:rsidR="00A3045D" w:rsidRPr="00A3045D">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w:t>
      </w:r>
      <w:proofErr w:type="gramEnd"/>
      <w:r w:rsidRPr="00531EB9">
        <w:rPr>
          <w:spacing w:val="-2"/>
          <w:sz w:val="26"/>
          <w:szCs w:val="26"/>
        </w:rPr>
        <w:t>,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 допуске только одного участника закупки, подавшего заявку на участие в конкурсе в электронной форме, к участию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конкурсе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конкурентной закупки уведомляется о признании конкурса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второй части заявки единственного участника конкурса в электронной форме на участие в конкурсе в электронной форме и ценового предложения рассматривает эту заявку, а также информацию, документы и (или) сведения, предусмотренные </w:t>
      </w:r>
      <w:r w:rsidRPr="00531EB9">
        <w:rPr>
          <w:sz w:val="26"/>
          <w:szCs w:val="26"/>
        </w:rPr>
        <w:t>пунктом 8.9 Положения</w:t>
      </w:r>
      <w:r w:rsidRPr="00531EB9">
        <w:rPr>
          <w:spacing w:val="-2"/>
          <w:sz w:val="26"/>
          <w:szCs w:val="26"/>
        </w:rPr>
        <w:t>, на предмет соответствия (несоответствия) требованиям конкурсной документации и оформляет итоговый протокол (протокол рассмотрения заявки единственного участника конкурса в</w:t>
      </w:r>
      <w:proofErr w:type="gramEnd"/>
      <w:r w:rsidRPr="00531EB9">
        <w:rPr>
          <w:spacing w:val="-2"/>
          <w:sz w:val="26"/>
          <w:szCs w:val="26"/>
        </w:rPr>
        <w:t xml:space="preserve"> электронной форме), </w:t>
      </w:r>
      <w:proofErr w:type="gramStart"/>
      <w:r w:rsidRPr="00531EB9">
        <w:rPr>
          <w:spacing w:val="-2"/>
          <w:sz w:val="26"/>
          <w:szCs w:val="26"/>
        </w:rPr>
        <w:t>который</w:t>
      </w:r>
      <w:proofErr w:type="gramEnd"/>
      <w:r w:rsidRPr="00531EB9">
        <w:rPr>
          <w:spacing w:val="-2"/>
          <w:sz w:val="26"/>
          <w:szCs w:val="26"/>
        </w:rPr>
        <w:t xml:space="preserve">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конкурса в электронной форме) должен содержать следующую информацию: решение о соответствии единственного участника конкурса в электронной форме и поданной им заявки на участие в конкурсе в электронной форме требованиям конкурсной документации либо о несоответствии данного участника и поданной им заявки на участие</w:t>
      </w:r>
      <w:proofErr w:type="gramEnd"/>
      <w:r w:rsidRPr="00531EB9">
        <w:rPr>
          <w:spacing w:val="-2"/>
          <w:sz w:val="26"/>
          <w:szCs w:val="26"/>
        </w:rPr>
        <w:t xml:space="preserve"> </w:t>
      </w:r>
      <w:proofErr w:type="gramStart"/>
      <w:r w:rsidRPr="00531EB9">
        <w:rPr>
          <w:spacing w:val="-2"/>
          <w:sz w:val="26"/>
          <w:szCs w:val="26"/>
        </w:rPr>
        <w:t>в конкурсе в электронной форме требованиям конкурсной документации с указанием положений конкурсной документации,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в электронной форме и поданной им заявки на участие в конкурсе в электронной форме;</w:t>
      </w:r>
      <w:proofErr w:type="gramEnd"/>
      <w:r w:rsidRPr="00531EB9">
        <w:rPr>
          <w:spacing w:val="-2"/>
          <w:sz w:val="26"/>
          <w:szCs w:val="26"/>
        </w:rPr>
        <w:t xml:space="preserve"> о признании конкурса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(протокол рассмотрения заявки единственного участника конкурса в электронной форме) направляется оператору электронной площадки в порядке, предусмотренном регламентом работы электронной площа</w:t>
      </w:r>
      <w:r w:rsidR="00A3045D">
        <w:rPr>
          <w:spacing w:val="-2"/>
          <w:sz w:val="26"/>
          <w:szCs w:val="26"/>
        </w:rPr>
        <w:t>дки, и размещается Заказчиком в</w:t>
      </w:r>
      <w:r w:rsidR="00A3045D" w:rsidRPr="00A3045D">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конкурса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531EB9">
        <w:rPr>
          <w:sz w:val="26"/>
          <w:szCs w:val="26"/>
        </w:rPr>
        <w:t xml:space="preserve">в порядке, установленном </w:t>
      </w:r>
      <w:r w:rsidR="000F7205" w:rsidRPr="000F7205">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 xml:space="preserve">Порядок рассмотрения и оценки </w:t>
      </w:r>
      <w:r w:rsidRPr="00531EB9">
        <w:rPr>
          <w:sz w:val="26"/>
          <w:szCs w:val="26"/>
        </w:rPr>
        <w:t>ц</w:t>
      </w:r>
      <w:r w:rsidRPr="00531EB9">
        <w:rPr>
          <w:spacing w:val="-2"/>
          <w:sz w:val="26"/>
          <w:szCs w:val="26"/>
        </w:rPr>
        <w:t>еновых предложений, вторых частей заявок на участие в конкурсе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pacing w:val="-2"/>
          <w:sz w:val="26"/>
          <w:szCs w:val="26"/>
        </w:rPr>
        <w:t xml:space="preserve">8.18. Ценовые предложения, вторые части заявок на участие в конкурсе в электронной форме участников закупки, допущенных к участию в конкурсе в электронной форме, направляются Заказчику в порядке, предусмотренном регламентом работы электронной площадки. </w:t>
      </w:r>
      <w:r w:rsidRPr="00531EB9">
        <w:rPr>
          <w:sz w:val="26"/>
          <w:szCs w:val="26"/>
        </w:rPr>
        <w:t>Срок рассмотрения и оценки ц</w:t>
      </w:r>
      <w:r w:rsidRPr="00531EB9">
        <w:rPr>
          <w:spacing w:val="-2"/>
          <w:sz w:val="26"/>
          <w:szCs w:val="26"/>
        </w:rPr>
        <w:t xml:space="preserve">еновых предложений, </w:t>
      </w:r>
      <w:r w:rsidRPr="00531EB9">
        <w:rPr>
          <w:sz w:val="26"/>
          <w:szCs w:val="26"/>
        </w:rPr>
        <w:t xml:space="preserve">вторых частей заявок на участие в </w:t>
      </w:r>
      <w:r w:rsidRPr="00531EB9">
        <w:rPr>
          <w:spacing w:val="-2"/>
          <w:sz w:val="26"/>
          <w:szCs w:val="26"/>
        </w:rPr>
        <w:t>конкурсе в электронной форме</w:t>
      </w:r>
      <w:r w:rsidRPr="00531EB9">
        <w:rPr>
          <w:sz w:val="26"/>
          <w:szCs w:val="26"/>
        </w:rPr>
        <w:t xml:space="preserve"> не может превышать три рабочих дня.</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на основании результатов рассмотрения </w:t>
      </w:r>
      <w:r w:rsidRPr="00531EB9">
        <w:rPr>
          <w:sz w:val="26"/>
          <w:szCs w:val="26"/>
        </w:rPr>
        <w:t>ц</w:t>
      </w:r>
      <w:r w:rsidRPr="00531EB9">
        <w:rPr>
          <w:spacing w:val="-2"/>
          <w:sz w:val="26"/>
          <w:szCs w:val="26"/>
        </w:rPr>
        <w:t>еновых предложений, вторых частей заявок, в том числе, содержащихся в них информации, документов и (или) сведений, предусмотренных пунктом 8.9 Положения, принимается решение о соответствии или о несоответствии заявки на участие в конкурсе в электронной форме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8.19. Заявка на участие в конкурсе в электронной форме признается не соответствующей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1) в случае непредставления документов, информации и (или) сведений, предусмотренных подпунктами 1 – 5 пункта 8.9 Положения, несоответствия указанных документов, информации и (или) сведений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2) в случае наличия в документах, информации и (или) сведениях, предусмотренных пунктом 8.9 Положения, недостоверной информации на дату окончания срока подачи заявок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в случае несоответствия участника закупки, допущенного к участию в конкурсе в электронной форме, требованиям, установленным конкурсной документацией в соответствии пунктом с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8.20. В случае установления недостоверности информации, представленной участником закупки, допущенным к участию в конкурсе в электронной форме,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8.21. </w:t>
      </w:r>
      <w:proofErr w:type="gramStart"/>
      <w:r w:rsidRPr="00531EB9">
        <w:rPr>
          <w:spacing w:val="-2"/>
          <w:sz w:val="26"/>
          <w:szCs w:val="26"/>
        </w:rPr>
        <w:t xml:space="preserve">Комиссия осуществляет оценку ценовых предложений,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конкурса в электронной форме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с учетом </w:t>
      </w:r>
      <w:r w:rsidR="000F2111" w:rsidRPr="000F2111">
        <w:rPr>
          <w:spacing w:val="-2"/>
          <w:sz w:val="26"/>
          <w:szCs w:val="26"/>
        </w:rPr>
        <w:t>запретов или ограничений закупок товаров</w:t>
      </w:r>
      <w:proofErr w:type="gramEnd"/>
      <w:r w:rsidR="000F2111" w:rsidRPr="000F2111">
        <w:rPr>
          <w:spacing w:val="-2"/>
          <w:sz w:val="26"/>
          <w:szCs w:val="26"/>
        </w:rPr>
        <w:t xml:space="preserve"> (</w:t>
      </w:r>
      <w:proofErr w:type="gramStart"/>
      <w:r w:rsidR="000F2111" w:rsidRPr="000F2111">
        <w:rPr>
          <w:spacing w:val="-2"/>
          <w:sz w:val="26"/>
          <w:szCs w:val="26"/>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запреты, ограничения, преимущества установлены в соответствии с пунктом 1 части</w:t>
      </w:r>
      <w:proofErr w:type="gramEnd"/>
      <w:r w:rsidR="000F2111" w:rsidRPr="000F2111">
        <w:rPr>
          <w:spacing w:val="-2"/>
          <w:sz w:val="26"/>
          <w:szCs w:val="26"/>
        </w:rPr>
        <w:t xml:space="preserve"> 2 статьи 3.1-4 Федерального закона № 223-ФЗ</w:t>
      </w:r>
      <w:r w:rsidRPr="00531EB9">
        <w:rPr>
          <w:spacing w:val="-2"/>
          <w:sz w:val="26"/>
          <w:szCs w:val="26"/>
        </w:rPr>
        <w:t xml:space="preserve">. </w:t>
      </w:r>
      <w:proofErr w:type="gramStart"/>
      <w:r w:rsidRPr="00531EB9">
        <w:rPr>
          <w:spacing w:val="-2"/>
          <w:sz w:val="26"/>
          <w:szCs w:val="26"/>
        </w:rPr>
        <w:t>Оценка указанных заявок не осуществляется в случае признания конкурса в электронной форме несостоявшимся в соответствии с пунктом 8.23 Положения.</w:t>
      </w:r>
      <w:proofErr w:type="gramEnd"/>
    </w:p>
    <w:p w:rsidR="00531EB9" w:rsidRPr="00531EB9" w:rsidRDefault="00531EB9" w:rsidP="00531EB9">
      <w:pPr>
        <w:tabs>
          <w:tab w:val="left" w:pos="3686"/>
        </w:tabs>
        <w:ind w:firstLine="709"/>
        <w:jc w:val="both"/>
        <w:rPr>
          <w:spacing w:val="-2"/>
          <w:sz w:val="26"/>
          <w:szCs w:val="26"/>
        </w:rPr>
      </w:pPr>
      <w:r w:rsidRPr="00531EB9">
        <w:rPr>
          <w:spacing w:val="-2"/>
          <w:sz w:val="26"/>
          <w:szCs w:val="26"/>
        </w:rPr>
        <w:t>8.22. Результаты рассмотрения и оценки ценовых предложений, вторых частей заявок на участие в конкурсе в электронной форме фиксируются в итоговом протоколе (протоколе подведения итогов конкурса в электронной форме), указанном в пункте 8.25 Положения.</w:t>
      </w:r>
    </w:p>
    <w:p w:rsidR="00531EB9" w:rsidRPr="00531EB9" w:rsidRDefault="00531EB9" w:rsidP="00531EB9">
      <w:pPr>
        <w:ind w:firstLine="709"/>
        <w:jc w:val="both"/>
        <w:rPr>
          <w:spacing w:val="-2"/>
          <w:sz w:val="26"/>
          <w:szCs w:val="26"/>
        </w:rPr>
      </w:pPr>
      <w:r w:rsidRPr="00531EB9">
        <w:rPr>
          <w:spacing w:val="-2"/>
          <w:sz w:val="26"/>
          <w:szCs w:val="26"/>
        </w:rPr>
        <w:t>8.23.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ценовых предложений,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конкурсе в электронной форме только одна заявка и подавший ее участник признаны соответствующими требованиям, установленным конкурсной документацией, Заказчик в порядке, предусмотренном настоящим Положением, направляет единственному участнику конкурса в электронной форме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531EB9">
        <w:rPr>
          <w:sz w:val="26"/>
          <w:szCs w:val="26"/>
        </w:rPr>
        <w:t xml:space="preserve">в порядке, установленном </w:t>
      </w:r>
      <w:r w:rsidR="000F7205" w:rsidRPr="000F7205">
        <w:rPr>
          <w:szCs w:val="28"/>
        </w:rPr>
        <w:t xml:space="preserve">в порядке, установленном в разделе </w:t>
      </w:r>
      <w:r w:rsidR="000F7205" w:rsidRPr="000F7205">
        <w:rPr>
          <w:szCs w:val="28"/>
          <w:lang w:val="en-US"/>
        </w:rPr>
        <w:t>XV</w:t>
      </w:r>
      <w:r w:rsidR="000F7205" w:rsidRPr="000F7205">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8.24. </w:t>
      </w:r>
      <w:proofErr w:type="gramStart"/>
      <w:r w:rsidRPr="00531EB9">
        <w:rPr>
          <w:spacing w:val="-2"/>
          <w:sz w:val="26"/>
          <w:szCs w:val="26"/>
        </w:rPr>
        <w:t>Комиссия на основании результатов оценки первых частей заявок на участие в конкурсе в электронной форме, содержащихся в протоколе, составляемом в ходе осуществления конкурентной закупки (протоколе рассмотрения и оценки первых частей заявок на участие в конкурсе в электронной форме) и на основании результатов оценки ценовых предложений, вторых частей заявок на участие в конкурсе в электронной форме присваивает каждой заявке на участие</w:t>
      </w:r>
      <w:proofErr w:type="gramEnd"/>
      <w:r w:rsidRPr="00531EB9">
        <w:rPr>
          <w:spacing w:val="-2"/>
          <w:sz w:val="26"/>
          <w:szCs w:val="26"/>
        </w:rPr>
        <w:t xml:space="preserve"> в конкурсе в электронной форме порядковый номер в порядке уменьшения степени выгодности содержащихся в ней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531EB9" w:rsidRPr="00531EB9" w:rsidRDefault="00531EB9" w:rsidP="00531EB9">
      <w:pPr>
        <w:ind w:firstLine="709"/>
        <w:jc w:val="both"/>
        <w:rPr>
          <w:spacing w:val="-2"/>
          <w:sz w:val="26"/>
          <w:szCs w:val="26"/>
        </w:rPr>
      </w:pPr>
      <w:r w:rsidRPr="00531EB9">
        <w:rPr>
          <w:spacing w:val="-2"/>
          <w:sz w:val="26"/>
          <w:szCs w:val="26"/>
        </w:rPr>
        <w:t>8.25. Итоговый протокол (протокол подведения итогов конкурса в электронной форме) подписывается всеми присутствующими на заседании членами Комиссии не позднее даты окончания с</w:t>
      </w:r>
      <w:r w:rsidRPr="00531EB9">
        <w:rPr>
          <w:sz w:val="26"/>
          <w:szCs w:val="26"/>
        </w:rPr>
        <w:t>рока рассмотрения и оценки 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 xml:space="preserve">конкурсе в электронной форме. </w:t>
      </w:r>
      <w:proofErr w:type="gramStart"/>
      <w:r w:rsidRPr="00531EB9">
        <w:rPr>
          <w:spacing w:val="-2"/>
          <w:sz w:val="26"/>
          <w:szCs w:val="26"/>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8.23 Положения.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конкурса в электронной форме) должен содержать информацию: о месте, дате, времени рассмотрения и оценки </w:t>
      </w:r>
      <w:r w:rsidRPr="00531EB9">
        <w:rPr>
          <w:sz w:val="26"/>
          <w:szCs w:val="26"/>
        </w:rPr>
        <w:t>ц</w:t>
      </w:r>
      <w:r w:rsidRPr="00531EB9">
        <w:rPr>
          <w:spacing w:val="-2"/>
          <w:sz w:val="26"/>
          <w:szCs w:val="26"/>
        </w:rPr>
        <w:t>еновых предложений, вторых частей заявок на участие в конкурсе в электронной форме; об участниках закупки, заявки которых на участие в конкурсе в электронной форме были рассмотрены;</w:t>
      </w:r>
      <w:proofErr w:type="gramEnd"/>
      <w:r w:rsidRPr="00531EB9">
        <w:rPr>
          <w:spacing w:val="-2"/>
          <w:sz w:val="26"/>
          <w:szCs w:val="26"/>
        </w:rPr>
        <w:t xml:space="preserve"> </w:t>
      </w:r>
      <w:proofErr w:type="gramStart"/>
      <w:r w:rsidRPr="00531EB9">
        <w:rPr>
          <w:spacing w:val="-2"/>
          <w:sz w:val="26"/>
          <w:szCs w:val="26"/>
        </w:rPr>
        <w:t>о соответствии заявки на участие в конкурсе в электронной форме требованиям, установленным конкурсной документацией, либо несоответствии заявки на участие в конкурсе в электронной форме требованиям, установленным конкурсной документацией,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roofErr w:type="gramEnd"/>
      <w:r w:rsidRPr="00531EB9">
        <w:rPr>
          <w:spacing w:val="-2"/>
          <w:sz w:val="26"/>
          <w:szCs w:val="26"/>
        </w:rPr>
        <w:t xml:space="preserve"> </w:t>
      </w:r>
      <w:proofErr w:type="gramStart"/>
      <w:r w:rsidRPr="00531EB9">
        <w:rPr>
          <w:spacing w:val="-2"/>
          <w:sz w:val="26"/>
          <w:szCs w:val="26"/>
        </w:rPr>
        <w:t>о решении каждого присутствующего члена Комиссии в отношении заявки на участие в конкурсе в электронной форме каждого участника закупки; о результатах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таким критериям;</w:t>
      </w:r>
      <w:proofErr w:type="gramEnd"/>
      <w:r w:rsidRPr="00531EB9">
        <w:rPr>
          <w:spacing w:val="-2"/>
          <w:sz w:val="26"/>
          <w:szCs w:val="26"/>
        </w:rPr>
        <w:t xml:space="preserve"> </w:t>
      </w:r>
      <w:proofErr w:type="gramStart"/>
      <w:r w:rsidRPr="00531EB9">
        <w:rPr>
          <w:spacing w:val="-2"/>
          <w:sz w:val="26"/>
          <w:szCs w:val="26"/>
        </w:rPr>
        <w:t>о присвоенных заявкам на участие в конкурсе в электронной форме значениях по каждому из предусмотренных критериев оценки заявок на участие в конкурсе в электронной форме; о принятом на основании результатов оценки заявок на участие в конкурсе в электронной форме решении о присвоении этим заявкам порядковых номеров;</w:t>
      </w:r>
      <w:proofErr w:type="gramEnd"/>
      <w:r w:rsidRPr="00531EB9">
        <w:rPr>
          <w:spacing w:val="-2"/>
          <w:sz w:val="26"/>
          <w:szCs w:val="26"/>
        </w:rPr>
        <w:t xml:space="preserve"> о победителе конкурса в электронной форме и ином участнике конкурса в электронной форме, заявке на участие в </w:t>
      </w:r>
      <w:proofErr w:type="gramStart"/>
      <w:r w:rsidRPr="00531EB9">
        <w:rPr>
          <w:spacing w:val="-2"/>
          <w:sz w:val="26"/>
          <w:szCs w:val="26"/>
        </w:rPr>
        <w:t>конкурсе</w:t>
      </w:r>
      <w:proofErr w:type="gramEnd"/>
      <w:r w:rsidRPr="00531EB9">
        <w:rPr>
          <w:spacing w:val="-2"/>
          <w:sz w:val="26"/>
          <w:szCs w:val="26"/>
        </w:rPr>
        <w:t xml:space="preserve"> в электронной форме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конкурсе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 xml:space="preserve">8.26. Заказчик в порядке, предусмотренном настоящим Положением, направляет победителю конкурса в электронной форме проект договора, прилагаемого к извещению о проведении конкурса в электронной форме и конкурсной документации. </w:t>
      </w:r>
      <w:proofErr w:type="gramStart"/>
      <w:r w:rsidRPr="00531EB9">
        <w:rPr>
          <w:spacing w:val="-2"/>
          <w:sz w:val="26"/>
          <w:szCs w:val="26"/>
        </w:rPr>
        <w:t xml:space="preserve">Договор с победителем конкурса в электронной форме заключается </w:t>
      </w:r>
      <w:r w:rsidRPr="00531EB9">
        <w:rPr>
          <w:sz w:val="26"/>
          <w:szCs w:val="26"/>
        </w:rPr>
        <w:t xml:space="preserve">в порядке, установленном </w:t>
      </w:r>
      <w:r w:rsidR="00822CF2" w:rsidRPr="00822CF2">
        <w:rPr>
          <w:sz w:val="26"/>
          <w:szCs w:val="26"/>
        </w:rPr>
        <w:t>в порядке, установленном в разделе XV Положения</w:t>
      </w:r>
      <w:r w:rsidRPr="00531EB9">
        <w:rPr>
          <w:sz w:val="26"/>
          <w:szCs w:val="26"/>
        </w:rPr>
        <w:t xml:space="preserve">, </w:t>
      </w:r>
      <w:r w:rsidRPr="00531EB9">
        <w:rPr>
          <w:spacing w:val="-2"/>
          <w:sz w:val="26"/>
          <w:szCs w:val="26"/>
        </w:rPr>
        <w:t xml:space="preserve">с учетом </w:t>
      </w:r>
      <w:r w:rsidR="000F2111" w:rsidRPr="000F2111">
        <w:rPr>
          <w:spacing w:val="-2"/>
          <w:sz w:val="26"/>
          <w:szCs w:val="26"/>
        </w:rPr>
        <w:t>запретов или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 том числе поставляемых при выполнении закупаемых</w:t>
      </w:r>
      <w:proofErr w:type="gramEnd"/>
      <w:r w:rsidR="000F2111" w:rsidRPr="000F2111">
        <w:rPr>
          <w:spacing w:val="-2"/>
          <w:sz w:val="26"/>
          <w:szCs w:val="26"/>
        </w:rPr>
        <w:t xml:space="preserve"> </w:t>
      </w:r>
      <w:proofErr w:type="gramStart"/>
      <w:r w:rsidR="000F2111" w:rsidRPr="000F2111">
        <w:rPr>
          <w:spacing w:val="-2"/>
          <w:sz w:val="26"/>
          <w:szCs w:val="26"/>
        </w:rPr>
        <w:t>работ, оказании закупаемых услуг), работ, услуг, соответственно выполняемых, оказываемых российскими лицами, в случае, если такие запреты, ограничения, преимущества установлены в соответствии с пунктом 1 части 2 статьи 3.1-4 Федерального закона № 223-ФЗ</w:t>
      </w:r>
      <w:r w:rsidRPr="00531EB9">
        <w:rPr>
          <w:spacing w:val="-2"/>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Итоговый протокол (протокол подведения итогов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07644E" w:rsidRPr="0007644E">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8.27. </w:t>
      </w: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конкурс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конкурсе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конкурсе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конкурса в электронной форме или новую закупку, изменив при</w:t>
      </w:r>
      <w:r w:rsidRPr="00531EB9">
        <w:rPr>
          <w:sz w:val="26"/>
          <w:szCs w:val="26"/>
        </w:rPr>
        <w:t xml:space="preserve"> этом условия исполнения договора.</w:t>
      </w:r>
    </w:p>
    <w:p w:rsidR="00531EB9" w:rsidRPr="00531EB9" w:rsidRDefault="00531EB9" w:rsidP="00531EB9">
      <w:pPr>
        <w:jc w:val="both"/>
        <w:rPr>
          <w:spacing w:val="-2"/>
          <w:sz w:val="26"/>
          <w:szCs w:val="26"/>
        </w:rPr>
      </w:pPr>
    </w:p>
    <w:p w:rsidR="00531EB9" w:rsidRPr="008737F0" w:rsidRDefault="008737F0" w:rsidP="00531EB9">
      <w:pPr>
        <w:ind w:firstLine="709"/>
        <w:jc w:val="center"/>
        <w:rPr>
          <w:spacing w:val="-2"/>
          <w:sz w:val="26"/>
          <w:szCs w:val="26"/>
        </w:rPr>
      </w:pPr>
      <w:r>
        <w:rPr>
          <w:spacing w:val="-2"/>
          <w:sz w:val="26"/>
          <w:szCs w:val="26"/>
        </w:rPr>
        <w:t>9</w:t>
      </w:r>
      <w:r w:rsidR="00531EB9" w:rsidRPr="008737F0">
        <w:rPr>
          <w:spacing w:val="-2"/>
          <w:sz w:val="26"/>
          <w:szCs w:val="26"/>
        </w:rPr>
        <w:t>. Проведение аукциона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z w:val="26"/>
          <w:szCs w:val="26"/>
        </w:rPr>
      </w:pPr>
      <w:r w:rsidRPr="00531EB9">
        <w:rPr>
          <w:spacing w:val="-2"/>
          <w:sz w:val="26"/>
          <w:szCs w:val="26"/>
        </w:rPr>
        <w:t>9.1. Аукцион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Аукцион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r w:rsidRPr="00531EB9">
        <w:rPr>
          <w:spacing w:val="-2"/>
          <w:sz w:val="26"/>
          <w:szCs w:val="26"/>
        </w:rPr>
        <w:t xml:space="preserve"> В случае</w:t>
      </w:r>
      <w:proofErr w:type="gramStart"/>
      <w:r w:rsidRPr="00531EB9">
        <w:rPr>
          <w:spacing w:val="-2"/>
          <w:sz w:val="26"/>
          <w:szCs w:val="26"/>
        </w:rPr>
        <w:t>,</w:t>
      </w:r>
      <w:proofErr w:type="gramEnd"/>
      <w:r w:rsidRPr="00531EB9">
        <w:rPr>
          <w:spacing w:val="-2"/>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31EB9" w:rsidRPr="00531EB9" w:rsidRDefault="00531EB9" w:rsidP="00531EB9">
      <w:pPr>
        <w:ind w:firstLine="709"/>
        <w:jc w:val="both"/>
        <w:rPr>
          <w:spacing w:val="-2"/>
          <w:sz w:val="26"/>
          <w:szCs w:val="26"/>
        </w:rPr>
      </w:pPr>
      <w:r w:rsidRPr="00531EB9">
        <w:rPr>
          <w:spacing w:val="-2"/>
          <w:sz w:val="26"/>
          <w:szCs w:val="26"/>
        </w:rPr>
        <w:t>9.2. Заказчик размещает в единой информационной системе извещение о проведен</w:t>
      </w:r>
      <w:proofErr w:type="gramStart"/>
      <w:r w:rsidRPr="00531EB9">
        <w:rPr>
          <w:spacing w:val="-2"/>
          <w:sz w:val="26"/>
          <w:szCs w:val="26"/>
        </w:rPr>
        <w:t>ии ау</w:t>
      </w:r>
      <w:proofErr w:type="gramEnd"/>
      <w:r w:rsidRPr="00531EB9">
        <w:rPr>
          <w:spacing w:val="-2"/>
          <w:sz w:val="26"/>
          <w:szCs w:val="26"/>
        </w:rPr>
        <w:t>кциона в электронной форме и документацию об аукционе в электронной форме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аукциона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аукциона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z w:val="26"/>
          <w:szCs w:val="26"/>
        </w:rPr>
      </w:pPr>
      <w:r w:rsidRPr="00531EB9">
        <w:rPr>
          <w:spacing w:val="-2"/>
          <w:sz w:val="26"/>
          <w:szCs w:val="26"/>
        </w:rPr>
        <w:t xml:space="preserve">9.3. </w:t>
      </w:r>
      <w:r w:rsidRPr="00531EB9">
        <w:rPr>
          <w:sz w:val="26"/>
          <w:szCs w:val="26"/>
        </w:rPr>
        <w:t>Извещение о проведен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кциона в электронной форме</w:t>
      </w:r>
      <w:r w:rsidRPr="00531EB9">
        <w:rPr>
          <w:sz w:val="26"/>
          <w:szCs w:val="26"/>
        </w:rPr>
        <w:t xml:space="preserve"> и документация </w:t>
      </w:r>
      <w:r w:rsidRPr="00531EB9">
        <w:rPr>
          <w:spacing w:val="-2"/>
          <w:sz w:val="26"/>
          <w:szCs w:val="26"/>
        </w:rPr>
        <w:t>об аукционе в электронной форме</w:t>
      </w:r>
      <w:r w:rsidRPr="00531EB9">
        <w:rPr>
          <w:sz w:val="26"/>
          <w:szCs w:val="26"/>
        </w:rPr>
        <w:t xml:space="preserve"> разрабатываются в соответствии с требованиями пункта 6.3 и пункта 6.4 Положения.</w:t>
      </w:r>
    </w:p>
    <w:p w:rsidR="00531EB9" w:rsidRPr="00531EB9" w:rsidRDefault="00531EB9" w:rsidP="00531EB9">
      <w:pPr>
        <w:ind w:firstLine="709"/>
        <w:jc w:val="both"/>
        <w:rPr>
          <w:b/>
          <w:spacing w:val="-2"/>
          <w:sz w:val="26"/>
          <w:szCs w:val="26"/>
        </w:rPr>
      </w:pPr>
      <w:r w:rsidRPr="00531EB9">
        <w:rPr>
          <w:spacing w:val="-2"/>
          <w:sz w:val="26"/>
          <w:szCs w:val="26"/>
        </w:rPr>
        <w:t>9.4. Документация об аукционе в электронной форме должна быть доступна для ознакомления в единой информационной системе</w:t>
      </w:r>
      <w:r w:rsidR="0000406E">
        <w:rPr>
          <w:spacing w:val="-2"/>
          <w:sz w:val="26"/>
          <w:szCs w:val="26"/>
        </w:rPr>
        <w:t xml:space="preserve">, </w:t>
      </w:r>
      <w:r w:rsidR="0000406E"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9.5. Подача заявок на участие в аукционе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9.6. </w:t>
      </w:r>
      <w:r w:rsidRPr="00531EB9">
        <w:rPr>
          <w:sz w:val="26"/>
          <w:szCs w:val="26"/>
        </w:rPr>
        <w:t xml:space="preserve">Заявка на участие в </w:t>
      </w:r>
      <w:r w:rsidRPr="00531EB9">
        <w:rPr>
          <w:spacing w:val="-2"/>
          <w:sz w:val="26"/>
          <w:szCs w:val="26"/>
        </w:rPr>
        <w:t xml:space="preserve">аукционе в электронной форме </w:t>
      </w:r>
      <w:r w:rsidRPr="00531EB9">
        <w:rPr>
          <w:sz w:val="26"/>
          <w:szCs w:val="26"/>
        </w:rPr>
        <w:t>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z w:val="26"/>
          <w:szCs w:val="26"/>
        </w:rPr>
        <w:t xml:space="preserve">9.7. </w:t>
      </w:r>
      <w:r w:rsidRPr="00531EB9">
        <w:rPr>
          <w:spacing w:val="-2"/>
          <w:sz w:val="26"/>
          <w:szCs w:val="26"/>
        </w:rPr>
        <w:t>Первая часть заявки на участие в аукционе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D4260F" w:rsidP="00531EB9">
      <w:pPr>
        <w:ind w:firstLine="709"/>
        <w:jc w:val="both"/>
        <w:rPr>
          <w:spacing w:val="-2"/>
          <w:sz w:val="26"/>
          <w:szCs w:val="26"/>
        </w:rPr>
      </w:pPr>
      <w:r w:rsidRPr="00D4260F">
        <w:rPr>
          <w:spacing w:val="-2"/>
          <w:sz w:val="26"/>
          <w:szCs w:val="26"/>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9.8. Вторая часть заявки на участие в аукционе в электронной форме должна содержать требуемые Заказчиком в документации об аукционе в электронной форме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 xml:space="preserve">3) декларация о соответствии участника закупки требованиям, установленным в соответствии с </w:t>
      </w:r>
      <w:r w:rsidR="00822CF2" w:rsidRPr="00822CF2">
        <w:rPr>
          <w:spacing w:val="-2"/>
          <w:sz w:val="26"/>
          <w:szCs w:val="26"/>
        </w:rPr>
        <w:t>подпунктами 2 – 9</w:t>
      </w:r>
      <w:r w:rsidRPr="00531EB9">
        <w:rPr>
          <w:spacing w:val="-2"/>
          <w:sz w:val="26"/>
          <w:szCs w:val="26"/>
        </w:rPr>
        <w:t xml:space="preserve">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об аукционе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 xml:space="preserve">9.9. </w:t>
      </w:r>
      <w:r w:rsidRPr="00531EB9">
        <w:rPr>
          <w:sz w:val="26"/>
          <w:szCs w:val="26"/>
        </w:rPr>
        <w:t xml:space="preserve">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аукционе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9.10.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9.11. Присвоение порядкового (идентификационного) номера заявкам на участие в аукционе в электронной форме и уведомление участников аукциона в электронной форме,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9.12. Первая часть заявки на участие в аукционе в электронной форме направляется Заказчику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9.13.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аукцион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не подано ни одной заявки на участие в аукционе в электронной форме, 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w:t>
      </w:r>
      <w:r w:rsidRPr="00531EB9">
        <w:rPr>
          <w:spacing w:val="-2"/>
          <w:sz w:val="26"/>
          <w:szCs w:val="26"/>
        </w:rPr>
        <w:t xml:space="preserve">окончания срока подачи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663533" w:rsidRPr="00663533">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сроки, установленные частью 12 статьи 4</w:t>
      </w:r>
      <w:proofErr w:type="gramEnd"/>
      <w:r w:rsidRPr="00531EB9">
        <w:rPr>
          <w:spacing w:val="-2"/>
          <w:sz w:val="26"/>
          <w:szCs w:val="26"/>
        </w:rPr>
        <w:t xml:space="preserve">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подана только одна заявка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аукциона в электронной форме, подавший единственную заявку на участие в аукционе в электронной форме,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Комиссия в течение трех рабочих дней с даты получения единственной заявки на участие в аукционе в электронной форме рассматривает обе части заявки на участие в аукционе в электронной форме, в том числе, содержащиеся в них информацию, документы и (или) сведения, предусмотренные пунктами 9.7 и 9.8 Положения, на предмет соответствия (несоответствия) требованиям документации об аукционе в электронной форме и оформляет итоговый</w:t>
      </w:r>
      <w:proofErr w:type="gramEnd"/>
      <w:r w:rsidRPr="00531EB9">
        <w:rPr>
          <w:spacing w:val="-2"/>
          <w:sz w:val="26"/>
          <w:szCs w:val="26"/>
        </w:rPr>
        <w:t xml:space="preserve"> протокол (протокол рассмотрения единственной заявки на участие в аукционе в электронной форме),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должен содержать следующую информацию: решение о соответствии 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либо о несоответствии</w:t>
      </w:r>
      <w:proofErr w:type="gramEnd"/>
      <w:r w:rsidRPr="00531EB9">
        <w:rPr>
          <w:spacing w:val="-2"/>
          <w:sz w:val="26"/>
          <w:szCs w:val="26"/>
        </w:rPr>
        <w:t xml:space="preserve"> </w:t>
      </w:r>
      <w:proofErr w:type="gramStart"/>
      <w:r w:rsidRPr="00531EB9">
        <w:rPr>
          <w:spacing w:val="-2"/>
          <w:sz w:val="26"/>
          <w:szCs w:val="26"/>
        </w:rPr>
        <w:t>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единственная заявка на участие в аукционе в электронной форме, положений заявки на участие в аукционе в электронной форме, которые не соответствуют этим</w:t>
      </w:r>
      <w:proofErr w:type="gramEnd"/>
      <w:r w:rsidRPr="00531EB9">
        <w:rPr>
          <w:spacing w:val="-2"/>
          <w:sz w:val="26"/>
          <w:szCs w:val="26"/>
        </w:rPr>
        <w:t xml:space="preserve">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участника аукциона в электронной форме, подавшего единственную заявку на участие в аукционе в электронной форме, и поданной им заявки на участие в аукционе в электронной форме; </w:t>
      </w:r>
      <w:r w:rsidRPr="00531EB9">
        <w:rPr>
          <w:sz w:val="26"/>
          <w:szCs w:val="26"/>
        </w:rPr>
        <w:t>о признан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 xml:space="preserve">кциона в электронной форме </w:t>
      </w:r>
      <w:r w:rsidRPr="00531EB9">
        <w:rPr>
          <w:sz w:val="26"/>
          <w:szCs w:val="26"/>
        </w:rPr>
        <w:t xml:space="preserve">несостоявшимся. </w:t>
      </w:r>
      <w:proofErr w:type="gramStart"/>
      <w:r w:rsidRPr="00531EB9">
        <w:rPr>
          <w:sz w:val="26"/>
          <w:szCs w:val="26"/>
        </w:rPr>
        <w:t>Итоговый протокол (п</w:t>
      </w:r>
      <w:r w:rsidRPr="00531EB9">
        <w:rPr>
          <w:spacing w:val="-2"/>
          <w:sz w:val="26"/>
          <w:szCs w:val="26"/>
        </w:rPr>
        <w:t xml:space="preserve">ротокол рассмотрения единственной заявки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663533" w:rsidRPr="00663533">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00663533">
        <w:rPr>
          <w:spacing w:val="-2"/>
          <w:sz w:val="26"/>
          <w:szCs w:val="26"/>
        </w:rPr>
        <w:t xml:space="preserve"> </w:t>
      </w:r>
      <w:r w:rsidRPr="00531EB9">
        <w:rPr>
          <w:spacing w:val="-2"/>
          <w:sz w:val="26"/>
          <w:szCs w:val="26"/>
        </w:rPr>
        <w:t>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аукциона в электронной форме, подавшему единственную заявку на участие в аукционе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w:t>
      </w:r>
      <w:proofErr w:type="gramEnd"/>
      <w:r w:rsidRPr="00531EB9">
        <w:rPr>
          <w:spacing w:val="-2"/>
          <w:sz w:val="26"/>
          <w:szCs w:val="26"/>
        </w:rPr>
        <w:t xml:space="preserve"> в электронной форме. Договор с участником аукциона в электронной форме, подавшим единственную заявку на участие в аукционе в электронной форме, заключается </w:t>
      </w:r>
      <w:r w:rsidRPr="00531EB9">
        <w:rPr>
          <w:sz w:val="26"/>
          <w:szCs w:val="26"/>
        </w:rPr>
        <w:t xml:space="preserve">в порядке, установленном в </w:t>
      </w:r>
      <w:proofErr w:type="spellStart"/>
      <w:proofErr w:type="gramStart"/>
      <w:r w:rsidR="00FD4FB3" w:rsidRPr="00FD4FB3">
        <w:rPr>
          <w:sz w:val="26"/>
          <w:szCs w:val="26"/>
        </w:rPr>
        <w:t>в</w:t>
      </w:r>
      <w:proofErr w:type="spellEnd"/>
      <w:proofErr w:type="gramEnd"/>
      <w:r w:rsidR="00FD4FB3" w:rsidRPr="00FD4FB3">
        <w:rPr>
          <w:sz w:val="26"/>
          <w:szCs w:val="26"/>
        </w:rPr>
        <w:t xml:space="preserve"> порядке, установленном в разделе XV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9.14. Комиссия проверяет первые части заявок на участие в аукционе в электронной форме, содержащие информацию, предусмотренную пунктом 9.7 Положения, на соответствие требованиям, установленным документацией об аукционе в электронной форме в отношении закупаемых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Срок рассмотрения первых частей заявок на участие в аукционе в электронной форме не может превышать семь дней </w:t>
      </w:r>
      <w:proofErr w:type="gramStart"/>
      <w:r w:rsidRPr="00531EB9">
        <w:rPr>
          <w:spacing w:val="-2"/>
          <w:sz w:val="26"/>
          <w:szCs w:val="26"/>
        </w:rPr>
        <w:t>с даты окончания</w:t>
      </w:r>
      <w:proofErr w:type="gramEnd"/>
      <w:r w:rsidRPr="00531EB9">
        <w:rPr>
          <w:spacing w:val="-2"/>
          <w:sz w:val="26"/>
          <w:szCs w:val="26"/>
        </w:rPr>
        <w:t xml:space="preserve"> срока подачи указанных заявок.</w:t>
      </w:r>
    </w:p>
    <w:p w:rsidR="00531EB9" w:rsidRPr="00531EB9" w:rsidRDefault="00531EB9" w:rsidP="00531EB9">
      <w:pPr>
        <w:ind w:firstLine="709"/>
        <w:jc w:val="both"/>
        <w:rPr>
          <w:spacing w:val="-2"/>
          <w:sz w:val="26"/>
          <w:szCs w:val="26"/>
        </w:rPr>
      </w:pPr>
      <w:r w:rsidRPr="00531EB9">
        <w:rPr>
          <w:spacing w:val="-2"/>
          <w:sz w:val="26"/>
          <w:szCs w:val="26"/>
        </w:rPr>
        <w:t xml:space="preserve">9.15. </w:t>
      </w:r>
      <w:proofErr w:type="gramStart"/>
      <w:r w:rsidRPr="00531EB9">
        <w:rPr>
          <w:spacing w:val="-2"/>
          <w:sz w:val="26"/>
          <w:szCs w:val="26"/>
        </w:rPr>
        <w:t>По результатам рассмотрения первых частей заявок на участие в аукционе в электронной форме, содержащих информацию, предусмотренную пунктом 9.7 Положения, Комиссия принимает решение о допуске участника закупки, подавшего заявку на участие в аукционе в электронной форме, к участию в аукционе в электронной форме или об отказе в допуске к участию в аукционе в электронной форме в порядке и по основаниям, которые</w:t>
      </w:r>
      <w:proofErr w:type="gramEnd"/>
      <w:r w:rsidRPr="00531EB9">
        <w:rPr>
          <w:spacing w:val="-2"/>
          <w:sz w:val="26"/>
          <w:szCs w:val="26"/>
        </w:rPr>
        <w:t xml:space="preserve"> предусмотрены пунктом 9.16 Положения.</w:t>
      </w:r>
    </w:p>
    <w:p w:rsidR="00531EB9" w:rsidRPr="00531EB9" w:rsidRDefault="00531EB9" w:rsidP="00531EB9">
      <w:pPr>
        <w:ind w:firstLine="709"/>
        <w:jc w:val="both"/>
        <w:rPr>
          <w:spacing w:val="-2"/>
          <w:sz w:val="26"/>
          <w:szCs w:val="26"/>
        </w:rPr>
      </w:pPr>
      <w:r w:rsidRPr="00531EB9">
        <w:rPr>
          <w:spacing w:val="-2"/>
          <w:sz w:val="26"/>
          <w:szCs w:val="26"/>
        </w:rPr>
        <w:t>9.16. Участник закупки не допускается к участию в аукционе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 xml:space="preserve">1) </w:t>
      </w:r>
      <w:r w:rsidRPr="00531EB9">
        <w:rPr>
          <w:sz w:val="26"/>
          <w:szCs w:val="26"/>
        </w:rPr>
        <w:t xml:space="preserve">непредставления информации, предусмотренной пунктом 9.7 Положения, несоответствия указанной информации требованиям, установленным документацией об </w:t>
      </w:r>
      <w:r w:rsidRPr="00531EB9">
        <w:rPr>
          <w:spacing w:val="-2"/>
          <w:sz w:val="26"/>
          <w:szCs w:val="26"/>
        </w:rPr>
        <w:t>аукционе в электронной форме</w:t>
      </w:r>
      <w:r w:rsidRPr="00531EB9">
        <w:rPr>
          <w:sz w:val="26"/>
          <w:szCs w:val="26"/>
        </w:rPr>
        <w:t xml:space="preserve">, наличия в указанных документах и информации недостоверной информации на дату окончания срока подачи заявок на участие в </w:t>
      </w:r>
      <w:r w:rsidRPr="00531EB9">
        <w:rPr>
          <w:spacing w:val="-2"/>
          <w:sz w:val="26"/>
          <w:szCs w:val="26"/>
        </w:rPr>
        <w:t>аукционе в электронной форме</w:t>
      </w:r>
      <w:r w:rsidR="00A40FB7">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9.17. </w:t>
      </w:r>
      <w:proofErr w:type="gramStart"/>
      <w:r w:rsidRPr="00531EB9">
        <w:rPr>
          <w:spacing w:val="-2"/>
          <w:sz w:val="26"/>
          <w:szCs w:val="26"/>
        </w:rPr>
        <w:t>По результатам рассмотрения первых частей заявок на участие в аукционе в электронной форме Комиссия оформляет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должен содержать без указания на участника аукциона в электронной форме, который направил такую заявку, информацию: о порядковых (идентификационных) номерах заявок на участие в аукционе в электронной форме;</w:t>
      </w:r>
      <w:proofErr w:type="gramEnd"/>
      <w:r w:rsidRPr="00531EB9">
        <w:rPr>
          <w:spacing w:val="-2"/>
          <w:sz w:val="26"/>
          <w:szCs w:val="26"/>
        </w:rPr>
        <w:t xml:space="preserve"> </w:t>
      </w:r>
      <w:proofErr w:type="gramStart"/>
      <w:r w:rsidRPr="00531EB9">
        <w:rPr>
          <w:spacing w:val="-2"/>
          <w:sz w:val="26"/>
          <w:szCs w:val="26"/>
        </w:rPr>
        <w:t>о допуске участника закупки, подавшего заявку на участие в аукционе в электронной форме, которой присвоен соответствующий порядковый (идентификационный) номер, к участию в аукционе в электронной форме или об отказе в допуске к участию в аукционе в электронной форме с указанием положений документации об аукционе в электронной форме, которым не соответствует заявка на участие в аукционе в электронной форме, положений заявки</w:t>
      </w:r>
      <w:proofErr w:type="gramEnd"/>
      <w:r w:rsidRPr="00531EB9">
        <w:rPr>
          <w:spacing w:val="-2"/>
          <w:sz w:val="26"/>
          <w:szCs w:val="26"/>
        </w:rPr>
        <w:t xml:space="preserve"> на участие в аукционе в электронной форме, которые не соответствуют требованиям, установленным документацией об аукционе в электронной форме; о решении каждого </w:t>
      </w:r>
      <w:r w:rsidRPr="00531EB9">
        <w:rPr>
          <w:sz w:val="26"/>
          <w:szCs w:val="26"/>
        </w:rPr>
        <w:t>присутствующего</w:t>
      </w:r>
      <w:r w:rsidRPr="00531EB9">
        <w:rPr>
          <w:spacing w:val="-2"/>
          <w:sz w:val="26"/>
          <w:szCs w:val="26"/>
        </w:rPr>
        <w:t xml:space="preserve"> члена Комиссии в отношении каждого участника закупки о допуске к участию в аукционе в электронной форме или об отказе в допуске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9.18. </w:t>
      </w:r>
      <w:proofErr w:type="gramStart"/>
      <w:r w:rsidRPr="00531EB9">
        <w:rPr>
          <w:spacing w:val="-2"/>
          <w:sz w:val="26"/>
          <w:szCs w:val="26"/>
        </w:rPr>
        <w:t xml:space="preserve">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591B66" w:rsidRPr="00591B66">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trike/>
          <w:spacing w:val="-2"/>
          <w:sz w:val="26"/>
          <w:szCs w:val="26"/>
        </w:rPr>
      </w:pPr>
      <w:r w:rsidRPr="00531EB9">
        <w:rPr>
          <w:spacing w:val="-2"/>
          <w:sz w:val="26"/>
          <w:szCs w:val="26"/>
        </w:rPr>
        <w:t>9.19.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или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 аукцион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Комиссией оформляется итоговый протокол, в котором указываются: информация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Комиссией принято решение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поданной единственным участником аукциона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аукциона в электронной форме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Заказчиком второй части заявки на участие в аукционе в электронной форме единственного участника аукциона в электронной форме рассматривает единственную заявку, в том числе, содержащиеся в ней информацию, документы и (или) сведения, предусмотренные </w:t>
      </w:r>
      <w:r w:rsidRPr="00531EB9">
        <w:rPr>
          <w:sz w:val="26"/>
          <w:szCs w:val="26"/>
        </w:rPr>
        <w:t>пунктом 9.8 Положения</w:t>
      </w:r>
      <w:r w:rsidRPr="00531EB9">
        <w:rPr>
          <w:spacing w:val="-2"/>
          <w:sz w:val="26"/>
          <w:szCs w:val="26"/>
        </w:rPr>
        <w:t>, на предмет соответствия (несоответствия) требованиям документации об аукционе в электронной форме и оформляет итоговый протокол (протокол</w:t>
      </w:r>
      <w:proofErr w:type="gramEnd"/>
      <w:r w:rsidRPr="00531EB9">
        <w:rPr>
          <w:spacing w:val="-2"/>
          <w:sz w:val="26"/>
          <w:szCs w:val="26"/>
        </w:rPr>
        <w:t xml:space="preserve"> рассмотрения заявки единственного участника аукциона в электронной форме),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должен содержать следующую информацию: решение о соответствии единственного участника аукциона в электронной форме и поданной им заявки на участие в аукционе в электронной форме требованиям документации об аукционе в электронной форме либо о несоответствии этого участника и данной</w:t>
      </w:r>
      <w:proofErr w:type="gramEnd"/>
      <w:r w:rsidRPr="00531EB9">
        <w:rPr>
          <w:spacing w:val="-2"/>
          <w:sz w:val="26"/>
          <w:szCs w:val="26"/>
        </w:rPr>
        <w:t xml:space="preserve"> заявки требованиям документации </w:t>
      </w:r>
      <w:proofErr w:type="gramStart"/>
      <w:r w:rsidRPr="00531EB9">
        <w:rPr>
          <w:spacing w:val="-2"/>
          <w:sz w:val="26"/>
          <w:szCs w:val="26"/>
        </w:rPr>
        <w:t>об аукционе в электронной форме с указанием положений документации об аукционе в электронной форме</w:t>
      </w:r>
      <w:proofErr w:type="gramEnd"/>
      <w:r w:rsidRPr="00531EB9">
        <w:rPr>
          <w:spacing w:val="-2"/>
          <w:sz w:val="26"/>
          <w:szCs w:val="26"/>
        </w:rPr>
        <w:t xml:space="preserve">, которым не соответствует эта заявка, и положений заявки на участие в аукционе в электронной форме, которые не соответствуют этим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единственного участника аукциона в электронной форме и поданной им заявки на участие в аукционе в электронной форме;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несостоявшимся. </w:t>
      </w:r>
      <w:proofErr w:type="gramStart"/>
      <w:r w:rsidRPr="00531EB9">
        <w:rPr>
          <w:spacing w:val="-2"/>
          <w:sz w:val="26"/>
          <w:szCs w:val="26"/>
        </w:rPr>
        <w:t xml:space="preserve">Итоговый протокол (протокол рассмотрения заявки единственного участника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A56BD" w:rsidRPr="00DA56BD">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аукциона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w:t>
      </w:r>
      <w:proofErr w:type="gramEnd"/>
      <w:r w:rsidRPr="00531EB9">
        <w:rPr>
          <w:spacing w:val="-2"/>
          <w:sz w:val="26"/>
          <w:szCs w:val="26"/>
        </w:rPr>
        <w:t xml:space="preserve"> Договор с единственным участником аукциона в электронной форме заключается </w:t>
      </w:r>
      <w:r w:rsidRPr="00531EB9">
        <w:rPr>
          <w:sz w:val="26"/>
          <w:szCs w:val="26"/>
        </w:rPr>
        <w:t xml:space="preserve">в порядке, </w:t>
      </w:r>
      <w:r w:rsidR="00FD4FB3">
        <w:rPr>
          <w:szCs w:val="28"/>
        </w:rPr>
        <w:t xml:space="preserve">в порядке, установленном в разделе </w:t>
      </w:r>
      <w:r w:rsidR="00FD4FB3">
        <w:rPr>
          <w:szCs w:val="28"/>
          <w:lang w:val="en-US"/>
        </w:rPr>
        <w:t>XV</w:t>
      </w:r>
      <w:r w:rsidR="00FD4FB3">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проведения аукциона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9.20. Проведение аукциона в электронной форме осуществляется в порядке, установленном документацией об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9.21. В аукционе в электронной форме могут участвовать только участники закупки, допущенные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9.22. </w:t>
      </w:r>
      <w:proofErr w:type="gramStart"/>
      <w:r w:rsidRPr="00531EB9">
        <w:rPr>
          <w:spacing w:val="-2"/>
          <w:sz w:val="26"/>
          <w:szCs w:val="26"/>
        </w:rPr>
        <w:t>Аукцион в электронной форме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и определенный с учетом пункта 9.23 Положения день.</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9.23. Днем проведения аукциона в электронной форме является рабочий день, следующий после истечения двух дней с даты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9.24. Аукцион в электронной форме проводится путем снижения начальной (максимальной) цены договора, указанной в документации об аукционе в электронной форме. При проведен</w:t>
      </w:r>
      <w:proofErr w:type="gramStart"/>
      <w:r w:rsidRPr="00531EB9">
        <w:rPr>
          <w:spacing w:val="-2"/>
          <w:sz w:val="26"/>
          <w:szCs w:val="26"/>
        </w:rPr>
        <w:t>ии ау</w:t>
      </w:r>
      <w:proofErr w:type="gramEnd"/>
      <w:r w:rsidRPr="00531EB9">
        <w:rPr>
          <w:spacing w:val="-2"/>
          <w:sz w:val="26"/>
          <w:szCs w:val="26"/>
        </w:rPr>
        <w:t>кциона в электронной форме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Аукцион в электронной форме включает в себя порядок подачи его участниками ценовых предложений с учетом следующих требований:</w:t>
      </w:r>
    </w:p>
    <w:p w:rsidR="00531EB9" w:rsidRPr="00531EB9" w:rsidRDefault="00531EB9" w:rsidP="00531EB9">
      <w:pPr>
        <w:ind w:firstLine="709"/>
        <w:jc w:val="both"/>
        <w:rPr>
          <w:spacing w:val="-2"/>
          <w:sz w:val="26"/>
          <w:szCs w:val="26"/>
        </w:rPr>
      </w:pPr>
      <w:r w:rsidRPr="00531EB9">
        <w:rPr>
          <w:spacing w:val="-2"/>
          <w:sz w:val="26"/>
          <w:szCs w:val="26"/>
        </w:rPr>
        <w:t>1) «шаг аукциона» составляет от 0,5 процента до 5 процентов начальной (максимальной) цены договора;</w:t>
      </w:r>
    </w:p>
    <w:p w:rsidR="00531EB9" w:rsidRPr="00531EB9" w:rsidRDefault="00531EB9" w:rsidP="00531EB9">
      <w:pPr>
        <w:ind w:firstLine="709"/>
        <w:jc w:val="both"/>
        <w:rPr>
          <w:spacing w:val="-2"/>
          <w:sz w:val="26"/>
          <w:szCs w:val="26"/>
        </w:rPr>
      </w:pPr>
      <w:r w:rsidRPr="00531EB9">
        <w:rPr>
          <w:spacing w:val="-2"/>
          <w:sz w:val="26"/>
          <w:szCs w:val="26"/>
        </w:rPr>
        <w:t>2) снижение текущего минимального ценового предложения осуществляется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3) участник аукциона в электронной форме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531EB9" w:rsidRPr="00531EB9" w:rsidRDefault="00531EB9" w:rsidP="00531EB9">
      <w:pPr>
        <w:ind w:firstLine="709"/>
        <w:jc w:val="both"/>
        <w:rPr>
          <w:spacing w:val="-2"/>
          <w:sz w:val="26"/>
          <w:szCs w:val="26"/>
        </w:rPr>
      </w:pPr>
      <w:r w:rsidRPr="00531EB9">
        <w:rPr>
          <w:spacing w:val="-2"/>
          <w:sz w:val="26"/>
          <w:szCs w:val="26"/>
        </w:rPr>
        <w:t>4) участник аукциона в электронной форме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9.25. В случае</w:t>
      </w:r>
      <w:proofErr w:type="gramStart"/>
      <w:r w:rsidRPr="00531EB9">
        <w:rPr>
          <w:spacing w:val="-2"/>
          <w:sz w:val="26"/>
          <w:szCs w:val="26"/>
        </w:rPr>
        <w:t>,</w:t>
      </w:r>
      <w:proofErr w:type="gramEnd"/>
      <w:r w:rsidRPr="00531EB9">
        <w:rPr>
          <w:spacing w:val="-2"/>
          <w:sz w:val="26"/>
          <w:szCs w:val="26"/>
        </w:rPr>
        <w:t xml:space="preserve"> если участником аукциона в электронной форме предложено ценовое предложение, равное ценовому предложению, предложенному другим участником аукциона в электронной форме, лучшим признается ценовое предложение, поступившее раньше.</w:t>
      </w:r>
    </w:p>
    <w:p w:rsidR="00531EB9" w:rsidRPr="00531EB9" w:rsidRDefault="00531EB9" w:rsidP="00531EB9">
      <w:pPr>
        <w:ind w:firstLine="709"/>
        <w:jc w:val="both"/>
        <w:rPr>
          <w:sz w:val="26"/>
          <w:szCs w:val="26"/>
        </w:rPr>
      </w:pPr>
      <w:r w:rsidRPr="00531EB9">
        <w:rPr>
          <w:spacing w:val="-2"/>
          <w:sz w:val="26"/>
          <w:szCs w:val="26"/>
        </w:rPr>
        <w:t>9.26. Протокол проведения аукциона в электронной форме составляется в порядке, предусмотренном регламентом работы электронной площадки.</w:t>
      </w:r>
    </w:p>
    <w:p w:rsidR="00FD4FB3" w:rsidRPr="00FD4FB3" w:rsidRDefault="00FD4FB3" w:rsidP="00FD4FB3">
      <w:pPr>
        <w:ind w:firstLine="709"/>
        <w:jc w:val="both"/>
        <w:rPr>
          <w:sz w:val="26"/>
          <w:szCs w:val="26"/>
        </w:rPr>
      </w:pPr>
      <w:r w:rsidRPr="00FD4FB3">
        <w:rPr>
          <w:sz w:val="26"/>
          <w:szCs w:val="26"/>
        </w:rPr>
        <w:t>9.27. В случае</w:t>
      </w:r>
      <w:proofErr w:type="gramStart"/>
      <w:r w:rsidRPr="00FD4FB3">
        <w:rPr>
          <w:sz w:val="26"/>
          <w:szCs w:val="26"/>
        </w:rPr>
        <w:t>,</w:t>
      </w:r>
      <w:proofErr w:type="gramEnd"/>
      <w:r w:rsidRPr="00FD4FB3">
        <w:rPr>
          <w:sz w:val="26"/>
          <w:szCs w:val="26"/>
        </w:rPr>
        <w:t xml:space="preserve"> если при проведении аукциона в электронной форме 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w:t>
      </w:r>
    </w:p>
    <w:p w:rsidR="00FD4FB3" w:rsidRPr="00FD4FB3" w:rsidRDefault="00FD4FB3" w:rsidP="00FD4FB3">
      <w:pPr>
        <w:ind w:firstLine="709"/>
        <w:jc w:val="both"/>
        <w:rPr>
          <w:sz w:val="26"/>
          <w:szCs w:val="26"/>
        </w:rPr>
      </w:pPr>
      <w:r w:rsidRPr="00FD4FB3">
        <w:rPr>
          <w:sz w:val="26"/>
          <w:szCs w:val="26"/>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участников закупки, допущенных к участию в аукционе в электронной форме;</w:t>
      </w:r>
    </w:p>
    <w:p w:rsidR="00FD4FB3" w:rsidRPr="00FD4FB3" w:rsidRDefault="00FD4FB3" w:rsidP="00FD4FB3">
      <w:pPr>
        <w:ind w:firstLine="709"/>
        <w:jc w:val="both"/>
        <w:rPr>
          <w:sz w:val="26"/>
          <w:szCs w:val="26"/>
        </w:rPr>
      </w:pPr>
      <w:proofErr w:type="gramStart"/>
      <w:r w:rsidRPr="00FD4FB3">
        <w:rPr>
          <w:sz w:val="26"/>
          <w:szCs w:val="26"/>
        </w:rPr>
        <w:t>Комиссия в течение трех рабочих дней с даты получения Заказчиком вторых частей заявок на участие в аукционе в электронной форме рассматривает вторые части этих заявок, в том числе, содержащиеся в них информацию, документы и (или) сведения, предусмотренные пунктом 9.8 Положения, на предмет соответствия (несоответствия) требованиям документации об аукционе в электронной форме и оформляет итоговый протокол (протокол подведения итогов аукциона в</w:t>
      </w:r>
      <w:proofErr w:type="gramEnd"/>
      <w:r w:rsidRPr="00FD4FB3">
        <w:rPr>
          <w:sz w:val="26"/>
          <w:szCs w:val="26"/>
        </w:rPr>
        <w:t xml:space="preserve"> электронной форме), </w:t>
      </w:r>
      <w:proofErr w:type="gramStart"/>
      <w:r w:rsidRPr="00FD4FB3">
        <w:rPr>
          <w:sz w:val="26"/>
          <w:szCs w:val="26"/>
        </w:rPr>
        <w:t>который</w:t>
      </w:r>
      <w:proofErr w:type="gramEnd"/>
      <w:r w:rsidRPr="00FD4FB3">
        <w:rPr>
          <w:sz w:val="26"/>
          <w:szCs w:val="26"/>
        </w:rPr>
        <w:t xml:space="preserve"> подписывается всеми присутствующими на заседании членами Комиссии. </w:t>
      </w:r>
      <w:proofErr w:type="gramStart"/>
      <w:r w:rsidRPr="00FD4FB3">
        <w:rPr>
          <w:sz w:val="26"/>
          <w:szCs w:val="26"/>
        </w:rPr>
        <w:t>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должен содержать следующую информацию: решение о соответствии участников аукциона в электронной форме, и поданных ими заявок на участие в аукционе в электронной форме требованиям документации об аукционе в электронной форме или о несоответствии участников аукциона в электронной форме, и данных</w:t>
      </w:r>
      <w:proofErr w:type="gramEnd"/>
      <w:r w:rsidRPr="00FD4FB3">
        <w:rPr>
          <w:sz w:val="26"/>
          <w:szCs w:val="26"/>
        </w:rPr>
        <w:t xml:space="preserve"> заявок требованиям документации </w:t>
      </w:r>
      <w:proofErr w:type="gramStart"/>
      <w:r w:rsidRPr="00FD4FB3">
        <w:rPr>
          <w:sz w:val="26"/>
          <w:szCs w:val="26"/>
        </w:rPr>
        <w:t>об аукционе в электронной форме с указанием положений документации об аукционе в электронной форме</w:t>
      </w:r>
      <w:proofErr w:type="gramEnd"/>
      <w:r w:rsidRPr="00FD4FB3">
        <w:rPr>
          <w:sz w:val="26"/>
          <w:szCs w:val="26"/>
        </w:rPr>
        <w:t>, которым не соответствуют данные заявки, и положений заявок на участие в аукционе в электронной форме, которые не соответствуют этим требованиям; решение каждого присутствующего члена Комиссии в отношении участников аукциона в электронной форме и поданных ими заявок на участие в аукционе в электронной форме. 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сроки, установленные частью 12 статьи 4 Федерального закона № 223-ФЗ.</w:t>
      </w:r>
    </w:p>
    <w:p w:rsidR="00FD4FB3" w:rsidRPr="00FD4FB3" w:rsidRDefault="00FD4FB3" w:rsidP="00FD4FB3">
      <w:pPr>
        <w:ind w:firstLine="709"/>
        <w:jc w:val="both"/>
        <w:rPr>
          <w:sz w:val="26"/>
          <w:szCs w:val="26"/>
        </w:rPr>
      </w:pPr>
      <w:r w:rsidRPr="00FD4FB3">
        <w:rPr>
          <w:sz w:val="26"/>
          <w:szCs w:val="26"/>
        </w:rPr>
        <w:t>Договор заключается в порядке, установленном в разделе XV Положения:</w:t>
      </w:r>
    </w:p>
    <w:p w:rsidR="00FD4FB3" w:rsidRPr="00FD4FB3" w:rsidRDefault="00FD4FB3" w:rsidP="00FD4FB3">
      <w:pPr>
        <w:ind w:firstLine="709"/>
        <w:jc w:val="both"/>
        <w:rPr>
          <w:sz w:val="26"/>
          <w:szCs w:val="26"/>
        </w:rPr>
      </w:pPr>
      <w:r w:rsidRPr="00FD4FB3">
        <w:rPr>
          <w:sz w:val="26"/>
          <w:szCs w:val="26"/>
        </w:rPr>
        <w:t xml:space="preserve">с участником аукциона в электронной форме, заявка на участие в </w:t>
      </w:r>
      <w:proofErr w:type="gramStart"/>
      <w:r w:rsidRPr="00FD4FB3">
        <w:rPr>
          <w:sz w:val="26"/>
          <w:szCs w:val="26"/>
        </w:rPr>
        <w:t>аукционе</w:t>
      </w:r>
      <w:proofErr w:type="gramEnd"/>
      <w:r w:rsidRPr="00FD4FB3">
        <w:rPr>
          <w:sz w:val="26"/>
          <w:szCs w:val="26"/>
        </w:rPr>
        <w:t xml:space="preserve"> в электронной форме которого подана ранее других заявок на участие в аукционе в электронной форме, если несколько участников аукциона в электронной форме и поданные ими заявки признаны соответствующими требованиям документации об аукционе в электронной форме;</w:t>
      </w:r>
    </w:p>
    <w:p w:rsidR="00FD4FB3" w:rsidRPr="00FD4FB3" w:rsidRDefault="00FD4FB3" w:rsidP="00FD4FB3">
      <w:pPr>
        <w:ind w:firstLine="709"/>
        <w:jc w:val="both"/>
        <w:rPr>
          <w:sz w:val="26"/>
          <w:szCs w:val="26"/>
        </w:rPr>
      </w:pPr>
      <w:r w:rsidRPr="00FD4FB3">
        <w:rPr>
          <w:sz w:val="26"/>
          <w:szCs w:val="26"/>
        </w:rPr>
        <w:t>с единственным участником аукциона в электронной форме, если только один участник аукциона в электронной форме и поданная им заявка признаны соответствующими требованиям документации об аукционе в электронной форме.</w:t>
      </w:r>
    </w:p>
    <w:p w:rsidR="00531EB9" w:rsidRPr="00531EB9" w:rsidRDefault="00FD4FB3" w:rsidP="00FD4FB3">
      <w:pPr>
        <w:ind w:firstLine="709"/>
        <w:jc w:val="both"/>
        <w:rPr>
          <w:spacing w:val="-2"/>
          <w:sz w:val="26"/>
          <w:szCs w:val="26"/>
        </w:rPr>
      </w:pPr>
      <w:r w:rsidRPr="00FD4FB3">
        <w:rPr>
          <w:sz w:val="26"/>
          <w:szCs w:val="26"/>
        </w:rPr>
        <w:t xml:space="preserve">Проект договора, прилагаемого к извещению о проведении аукциона в электронной форме и документации об аукционе в электронной форме, направляется Заказчиком участнику аукциона в электронной форме, заявка на участие в </w:t>
      </w:r>
      <w:proofErr w:type="gramStart"/>
      <w:r w:rsidRPr="00FD4FB3">
        <w:rPr>
          <w:sz w:val="26"/>
          <w:szCs w:val="26"/>
        </w:rPr>
        <w:t>аукционе</w:t>
      </w:r>
      <w:proofErr w:type="gramEnd"/>
      <w:r w:rsidRPr="00FD4FB3">
        <w:rPr>
          <w:sz w:val="26"/>
          <w:szCs w:val="26"/>
        </w:rPr>
        <w:t xml:space="preserve"> в электронной форме которого подана ранее других заявок на участие в аукционе в электронной форме или единственному участнику аукциона в электронной форме в порядке, предусмотренном настоящим Положением.</w:t>
      </w:r>
    </w:p>
    <w:p w:rsidR="00531EB9" w:rsidRPr="00531EB9" w:rsidRDefault="00531EB9" w:rsidP="00531EB9">
      <w:pPr>
        <w:ind w:firstLine="709"/>
        <w:jc w:val="both"/>
        <w:rPr>
          <w:sz w:val="26"/>
          <w:szCs w:val="26"/>
        </w:rPr>
      </w:pPr>
    </w:p>
    <w:p w:rsidR="00531EB9" w:rsidRPr="00531EB9" w:rsidRDefault="00531EB9" w:rsidP="00531EB9">
      <w:pPr>
        <w:ind w:firstLine="709"/>
        <w:jc w:val="center"/>
        <w:rPr>
          <w:sz w:val="26"/>
          <w:szCs w:val="26"/>
        </w:rPr>
      </w:pPr>
      <w:r w:rsidRPr="00531EB9">
        <w:rPr>
          <w:sz w:val="26"/>
          <w:szCs w:val="26"/>
        </w:rPr>
        <w:t xml:space="preserve">Порядок рассмотрения вторых частей заявок на участие в </w:t>
      </w:r>
      <w:r w:rsidRPr="00531EB9">
        <w:rPr>
          <w:spacing w:val="-2"/>
          <w:sz w:val="26"/>
          <w:szCs w:val="26"/>
        </w:rPr>
        <w:t>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z w:val="26"/>
          <w:szCs w:val="26"/>
        </w:rPr>
      </w:pPr>
      <w:r w:rsidRPr="00531EB9">
        <w:rPr>
          <w:sz w:val="26"/>
          <w:szCs w:val="26"/>
        </w:rPr>
        <w:t xml:space="preserve">9.28. </w:t>
      </w:r>
      <w:r w:rsidRPr="00531EB9">
        <w:rPr>
          <w:spacing w:val="-2"/>
          <w:sz w:val="26"/>
          <w:szCs w:val="26"/>
        </w:rPr>
        <w:t>Вторые части заявок на участие в аукционе в электронной форме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в том числе, содержащиеся в них информацию, документы и (или) сведения, предусмотренные пунктом 9.8 Положения, в части соответствия их требованиям, установленным документацией об аукционе в электронной форме.</w:t>
      </w:r>
    </w:p>
    <w:p w:rsidR="00531EB9" w:rsidRPr="00531EB9" w:rsidRDefault="00531EB9" w:rsidP="00531EB9">
      <w:pPr>
        <w:ind w:firstLine="709"/>
        <w:jc w:val="both"/>
        <w:rPr>
          <w:sz w:val="26"/>
          <w:szCs w:val="26"/>
        </w:rPr>
      </w:pPr>
      <w:r w:rsidRPr="00531EB9">
        <w:rPr>
          <w:sz w:val="26"/>
          <w:szCs w:val="26"/>
        </w:rPr>
        <w:t xml:space="preserve">9.29. Комиссией на основании результатов рассмотрения вторых частей заявок на участие в </w:t>
      </w:r>
      <w:r w:rsidRPr="00531EB9">
        <w:rPr>
          <w:spacing w:val="-2"/>
          <w:sz w:val="26"/>
          <w:szCs w:val="26"/>
        </w:rPr>
        <w:t>аукционе в электронной форме</w:t>
      </w:r>
      <w:r w:rsidRPr="00531EB9">
        <w:rPr>
          <w:sz w:val="26"/>
          <w:szCs w:val="26"/>
        </w:rPr>
        <w:t xml:space="preserve"> принимается решение о соответствии или о несоответствии заявки на участие в </w:t>
      </w:r>
      <w:r w:rsidRPr="00531EB9">
        <w:rPr>
          <w:spacing w:val="-2"/>
          <w:sz w:val="26"/>
          <w:szCs w:val="26"/>
        </w:rPr>
        <w:t xml:space="preserve">аукционе в электронной форме </w:t>
      </w:r>
      <w:r w:rsidRPr="00531EB9">
        <w:rPr>
          <w:sz w:val="26"/>
          <w:szCs w:val="26"/>
        </w:rPr>
        <w:t xml:space="preserve">требованиям, установленным документацией об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lang w:eastAsia="en-US"/>
        </w:rPr>
      </w:pPr>
      <w:r w:rsidRPr="00531EB9">
        <w:rPr>
          <w:sz w:val="26"/>
          <w:szCs w:val="26"/>
        </w:rPr>
        <w:t xml:space="preserve">9.30. </w:t>
      </w:r>
      <w:r w:rsidRPr="00531EB9">
        <w:rPr>
          <w:sz w:val="26"/>
          <w:szCs w:val="26"/>
          <w:lang w:eastAsia="en-US"/>
        </w:rPr>
        <w:t xml:space="preserve">Комиссия рассматривает вторые части заявок на участие в </w:t>
      </w:r>
      <w:r w:rsidRPr="00531EB9">
        <w:rPr>
          <w:spacing w:val="-2"/>
          <w:sz w:val="26"/>
          <w:szCs w:val="26"/>
        </w:rPr>
        <w:t>аукционе в электронной форме</w:t>
      </w:r>
      <w:r w:rsidRPr="00531EB9">
        <w:rPr>
          <w:sz w:val="26"/>
          <w:szCs w:val="26"/>
          <w:lang w:eastAsia="en-US"/>
        </w:rPr>
        <w:t xml:space="preserve">, направленные оператором электронной площадки в соответствии с пунктом 9.28 Положения, до принятия решения о соответствии двух таких заявок требованиям, установленным документацией об </w:t>
      </w:r>
      <w:r w:rsidRPr="00531EB9">
        <w:rPr>
          <w:spacing w:val="-2"/>
          <w:sz w:val="26"/>
          <w:szCs w:val="26"/>
        </w:rPr>
        <w:t>аукционе в электронной форме</w:t>
      </w:r>
      <w:r w:rsidRPr="00531EB9">
        <w:rPr>
          <w:sz w:val="26"/>
          <w:szCs w:val="26"/>
          <w:lang w:eastAsia="en-US"/>
        </w:rPr>
        <w:t xml:space="preserve">. </w:t>
      </w:r>
    </w:p>
    <w:p w:rsidR="00531EB9" w:rsidRPr="00531EB9" w:rsidRDefault="00531EB9" w:rsidP="00531EB9">
      <w:pPr>
        <w:ind w:firstLine="709"/>
        <w:jc w:val="both"/>
        <w:rPr>
          <w:spacing w:val="-2"/>
          <w:sz w:val="26"/>
          <w:szCs w:val="26"/>
        </w:rPr>
      </w:pPr>
      <w:r w:rsidRPr="00531EB9">
        <w:rPr>
          <w:sz w:val="26"/>
          <w:szCs w:val="26"/>
        </w:rPr>
        <w:t xml:space="preserve">Рассмотрение заявок на участие в </w:t>
      </w:r>
      <w:r w:rsidRPr="00531EB9">
        <w:rPr>
          <w:spacing w:val="-2"/>
          <w:sz w:val="26"/>
          <w:szCs w:val="26"/>
        </w:rPr>
        <w:t>аукционе в электронной форме</w:t>
      </w:r>
      <w:r w:rsidRPr="00531EB9">
        <w:rPr>
          <w:sz w:val="26"/>
          <w:szCs w:val="26"/>
        </w:rPr>
        <w:t xml:space="preserve"> начинается с заявки на участие в </w:t>
      </w:r>
      <w:r w:rsidRPr="00531EB9">
        <w:rPr>
          <w:spacing w:val="-2"/>
          <w:sz w:val="26"/>
          <w:szCs w:val="26"/>
        </w:rPr>
        <w:t>аукционе в электронной форме участника закупки, допущенного к участию в аукционе в электронной форме</w:t>
      </w:r>
      <w:r w:rsidRPr="00531EB9">
        <w:rPr>
          <w:sz w:val="26"/>
          <w:szCs w:val="26"/>
        </w:rPr>
        <w:t xml:space="preserve">, и подавшего наименьшее ценовое предложение (предложившего наиболее низкую цену договора). </w:t>
      </w:r>
      <w:r w:rsidRPr="00531EB9">
        <w:rPr>
          <w:spacing w:val="-2"/>
          <w:sz w:val="26"/>
          <w:szCs w:val="26"/>
        </w:rPr>
        <w:t xml:space="preserve">Первый номер присваивается заявке на участие в аукционе в электронной форме, в которой содержится </w:t>
      </w:r>
      <w:r w:rsidRPr="00531EB9">
        <w:rPr>
          <w:sz w:val="26"/>
          <w:szCs w:val="26"/>
        </w:rPr>
        <w:t>наименьшее ценовое предложение (наиболее низкая цена договора)</w:t>
      </w:r>
      <w:r w:rsidRPr="00531EB9">
        <w:rPr>
          <w:spacing w:val="-2"/>
          <w:sz w:val="26"/>
          <w:szCs w:val="26"/>
        </w:rPr>
        <w:t>.</w:t>
      </w:r>
    </w:p>
    <w:p w:rsidR="00531EB9" w:rsidRPr="00531EB9" w:rsidRDefault="00531EB9" w:rsidP="00531EB9">
      <w:pPr>
        <w:ind w:firstLine="709"/>
        <w:jc w:val="both"/>
        <w:rPr>
          <w:i/>
          <w:sz w:val="26"/>
          <w:szCs w:val="26"/>
        </w:rPr>
      </w:pPr>
      <w:r w:rsidRPr="00531EB9">
        <w:rPr>
          <w:sz w:val="26"/>
          <w:szCs w:val="26"/>
        </w:rPr>
        <w:t xml:space="preserve">Общий срок рассмотрения вторых частей заявок на участие в </w:t>
      </w:r>
      <w:r w:rsidRPr="00531EB9">
        <w:rPr>
          <w:spacing w:val="-2"/>
          <w:sz w:val="26"/>
          <w:szCs w:val="26"/>
        </w:rPr>
        <w:t>аукционе в электронной форме</w:t>
      </w:r>
      <w:r w:rsidRPr="00531EB9">
        <w:rPr>
          <w:sz w:val="26"/>
          <w:szCs w:val="26"/>
        </w:rPr>
        <w:t xml:space="preserve"> не может превышать три рабочих дня </w:t>
      </w:r>
      <w:proofErr w:type="gramStart"/>
      <w:r w:rsidRPr="00531EB9">
        <w:rPr>
          <w:sz w:val="26"/>
          <w:szCs w:val="26"/>
        </w:rPr>
        <w:t>с даты получения</w:t>
      </w:r>
      <w:proofErr w:type="gramEnd"/>
      <w:r w:rsidRPr="00531EB9">
        <w:rPr>
          <w:sz w:val="26"/>
          <w:szCs w:val="26"/>
        </w:rPr>
        <w:t xml:space="preserve"> Заказчиком вторых частей заявок на участие в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rPr>
      </w:pPr>
      <w:r w:rsidRPr="00531EB9">
        <w:rPr>
          <w:sz w:val="26"/>
          <w:szCs w:val="26"/>
        </w:rPr>
        <w:t xml:space="preserve">9.31. Заявка на участие в </w:t>
      </w:r>
      <w:r w:rsidRPr="00531EB9">
        <w:rPr>
          <w:spacing w:val="-2"/>
          <w:sz w:val="26"/>
          <w:szCs w:val="26"/>
        </w:rPr>
        <w:t>аукционе в электронной форме</w:t>
      </w:r>
      <w:r w:rsidRPr="00531EB9">
        <w:rPr>
          <w:sz w:val="26"/>
          <w:szCs w:val="26"/>
        </w:rPr>
        <w:t xml:space="preserve"> признается не соответствующей требованиям, установленным документацией об </w:t>
      </w:r>
      <w:r w:rsidRPr="00531EB9">
        <w:rPr>
          <w:spacing w:val="-2"/>
          <w:sz w:val="26"/>
          <w:szCs w:val="26"/>
        </w:rPr>
        <w:t>аукционе в электронной форме</w:t>
      </w:r>
      <w:r w:rsidRPr="00531EB9">
        <w:rPr>
          <w:sz w:val="26"/>
          <w:szCs w:val="26"/>
        </w:rPr>
        <w:t>, в случае:</w:t>
      </w:r>
    </w:p>
    <w:p w:rsidR="00531EB9" w:rsidRPr="00531EB9" w:rsidRDefault="00531EB9" w:rsidP="00531EB9">
      <w:pPr>
        <w:ind w:firstLine="709"/>
        <w:jc w:val="both"/>
        <w:rPr>
          <w:sz w:val="26"/>
          <w:szCs w:val="26"/>
        </w:rPr>
      </w:pPr>
      <w:proofErr w:type="gramStart"/>
      <w:r w:rsidRPr="00531EB9">
        <w:rPr>
          <w:sz w:val="26"/>
          <w:szCs w:val="26"/>
        </w:rPr>
        <w:t xml:space="preserve">1) непредставления документов, информации </w:t>
      </w:r>
      <w:r w:rsidRPr="00531EB9">
        <w:rPr>
          <w:spacing w:val="-2"/>
          <w:sz w:val="26"/>
          <w:szCs w:val="26"/>
        </w:rPr>
        <w:t>и (или) сведений</w:t>
      </w:r>
      <w:r w:rsidRPr="00531EB9">
        <w:rPr>
          <w:sz w:val="26"/>
          <w:szCs w:val="26"/>
        </w:rPr>
        <w:t xml:space="preserve"> которые предусмотрены пунктом 9.8 Положения, несоответствия указанных документов, информации </w:t>
      </w:r>
      <w:r w:rsidRPr="00531EB9">
        <w:rPr>
          <w:spacing w:val="-2"/>
          <w:sz w:val="26"/>
          <w:szCs w:val="26"/>
        </w:rPr>
        <w:t>и (или) сведений</w:t>
      </w:r>
      <w:r w:rsidRPr="00531EB9">
        <w:rPr>
          <w:sz w:val="26"/>
          <w:szCs w:val="26"/>
        </w:rPr>
        <w:t xml:space="preserve"> требованиям, установленным документацией об </w:t>
      </w:r>
      <w:r w:rsidRPr="00531EB9">
        <w:rPr>
          <w:spacing w:val="-2"/>
          <w:sz w:val="26"/>
          <w:szCs w:val="26"/>
        </w:rPr>
        <w:t>аукционе в электронной форме</w:t>
      </w:r>
      <w:r w:rsidRPr="00531EB9">
        <w:rPr>
          <w:sz w:val="26"/>
          <w:szCs w:val="26"/>
        </w:rPr>
        <w:t xml:space="preserve">, наличия в указанных документах, информации </w:t>
      </w:r>
      <w:r w:rsidRPr="00531EB9">
        <w:rPr>
          <w:spacing w:val="-2"/>
          <w:sz w:val="26"/>
          <w:szCs w:val="26"/>
        </w:rPr>
        <w:t>и (или) сведениях</w:t>
      </w:r>
      <w:r w:rsidRPr="00531EB9">
        <w:rPr>
          <w:sz w:val="26"/>
          <w:szCs w:val="26"/>
        </w:rPr>
        <w:t xml:space="preserve"> недостоверной информации на дату окончания срока подачи заявок на участие в </w:t>
      </w:r>
      <w:r w:rsidRPr="00531EB9">
        <w:rPr>
          <w:spacing w:val="-2"/>
          <w:sz w:val="26"/>
          <w:szCs w:val="26"/>
        </w:rPr>
        <w:t>аукционе в электронной форме</w:t>
      </w:r>
      <w:r w:rsidRPr="00531EB9">
        <w:rPr>
          <w:sz w:val="26"/>
          <w:szCs w:val="26"/>
        </w:rPr>
        <w:t>;</w:t>
      </w:r>
      <w:proofErr w:type="gramEnd"/>
    </w:p>
    <w:p w:rsidR="00531EB9" w:rsidRPr="00531EB9" w:rsidRDefault="00531EB9" w:rsidP="00531EB9">
      <w:pPr>
        <w:ind w:firstLine="709"/>
        <w:jc w:val="both"/>
        <w:rPr>
          <w:sz w:val="26"/>
          <w:szCs w:val="26"/>
        </w:rPr>
      </w:pPr>
      <w:r w:rsidRPr="00531EB9">
        <w:rPr>
          <w:sz w:val="26"/>
          <w:szCs w:val="26"/>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z w:val="26"/>
          <w:szCs w:val="26"/>
        </w:rPr>
      </w:pPr>
      <w:r w:rsidRPr="00531EB9">
        <w:rPr>
          <w:sz w:val="26"/>
          <w:szCs w:val="26"/>
        </w:rPr>
        <w:t xml:space="preserve">9.32. Результаты рассмотрения заявок на участие в </w:t>
      </w:r>
      <w:r w:rsidRPr="00531EB9">
        <w:rPr>
          <w:spacing w:val="-2"/>
          <w:sz w:val="26"/>
          <w:szCs w:val="26"/>
        </w:rPr>
        <w:t>аукционе в электронной форме</w:t>
      </w:r>
      <w:r w:rsidRPr="00531EB9">
        <w:rPr>
          <w:sz w:val="26"/>
          <w:szCs w:val="26"/>
        </w:rPr>
        <w:t xml:space="preserve"> фиксируются в итоговом протоколе (протоколе подведения итогов </w:t>
      </w:r>
      <w:r w:rsidRPr="00531EB9">
        <w:rPr>
          <w:spacing w:val="-2"/>
          <w:sz w:val="26"/>
          <w:szCs w:val="26"/>
        </w:rPr>
        <w:t>аукциона в электронной форме)</w:t>
      </w:r>
      <w:r w:rsidRPr="00531EB9">
        <w:rPr>
          <w:sz w:val="26"/>
          <w:szCs w:val="26"/>
        </w:rPr>
        <w:t xml:space="preserve">, который подписывается всеми присутствующими на заседании членами Комиссии </w:t>
      </w:r>
      <w:r w:rsidRPr="00531EB9">
        <w:rPr>
          <w:spacing w:val="-2"/>
          <w:sz w:val="26"/>
          <w:szCs w:val="26"/>
        </w:rPr>
        <w:t xml:space="preserve">не позднее даты </w:t>
      </w:r>
      <w:proofErr w:type="gramStart"/>
      <w:r w:rsidRPr="00531EB9">
        <w:rPr>
          <w:spacing w:val="-2"/>
          <w:sz w:val="26"/>
          <w:szCs w:val="26"/>
        </w:rPr>
        <w:t>окончания с</w:t>
      </w:r>
      <w:r w:rsidRPr="00531EB9">
        <w:rPr>
          <w:sz w:val="26"/>
          <w:szCs w:val="26"/>
        </w:rPr>
        <w:t>рока рассмотрения вторых частей заявок</w:t>
      </w:r>
      <w:proofErr w:type="gramEnd"/>
      <w:r w:rsidRPr="00531EB9">
        <w:rPr>
          <w:sz w:val="26"/>
          <w:szCs w:val="26"/>
        </w:rPr>
        <w:t xml:space="preserve"> на участие в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rPr>
      </w:pPr>
      <w:r w:rsidRPr="00531EB9">
        <w:rPr>
          <w:spacing w:val="-2"/>
          <w:sz w:val="26"/>
          <w:szCs w:val="26"/>
        </w:rPr>
        <w:t>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w:t>
      </w:r>
      <w:r w:rsidR="00DB69E7" w:rsidRPr="00DB69E7">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w:t>
      </w:r>
      <w:r w:rsidRPr="00531EB9">
        <w:rPr>
          <w:sz w:val="26"/>
          <w:szCs w:val="26"/>
        </w:rPr>
        <w:t xml:space="preserve">должен содержать информацию: </w:t>
      </w:r>
      <w:r w:rsidRPr="00531EB9">
        <w:rPr>
          <w:spacing w:val="-2"/>
          <w:sz w:val="26"/>
          <w:szCs w:val="26"/>
        </w:rPr>
        <w:t xml:space="preserve">об участниках закупки; о начальной </w:t>
      </w:r>
      <w:r w:rsidR="00FC2964">
        <w:rPr>
          <w:spacing w:val="-2"/>
          <w:sz w:val="26"/>
          <w:szCs w:val="26"/>
        </w:rPr>
        <w:t>(максимальной) цене договора</w:t>
      </w:r>
      <w:r w:rsidRPr="00531EB9">
        <w:rPr>
          <w:spacing w:val="-2"/>
          <w:sz w:val="26"/>
          <w:szCs w:val="26"/>
        </w:rPr>
        <w:t xml:space="preserve">; о ценовых предложениях участников закупки, заявки которых рассмотрены Комиссией и признаны соответствующими </w:t>
      </w:r>
      <w:r w:rsidRPr="00531EB9">
        <w:rPr>
          <w:sz w:val="26"/>
          <w:szCs w:val="26"/>
          <w:lang w:eastAsia="en-US"/>
        </w:rPr>
        <w:t xml:space="preserve">требованиям, установленным документацией об </w:t>
      </w:r>
      <w:r w:rsidRPr="00531EB9">
        <w:rPr>
          <w:spacing w:val="-2"/>
          <w:sz w:val="26"/>
          <w:szCs w:val="26"/>
        </w:rPr>
        <w:t>аукционе в электронной форме;</w:t>
      </w:r>
      <w:proofErr w:type="gramEnd"/>
      <w:r w:rsidRPr="00531EB9">
        <w:rPr>
          <w:spacing w:val="-2"/>
          <w:sz w:val="26"/>
          <w:szCs w:val="26"/>
        </w:rPr>
        <w:t xml:space="preserve"> </w:t>
      </w:r>
      <w:proofErr w:type="gramStart"/>
      <w:r w:rsidRPr="00531EB9">
        <w:rPr>
          <w:spacing w:val="-2"/>
          <w:sz w:val="26"/>
          <w:szCs w:val="26"/>
        </w:rPr>
        <w:t>о порядковых (идентификационных) номерах заявок на участие в аукционе в электронной форме, в отношении которых принято решение о соответствии требованиям, установленным документацией об аукционе в электронной форме, или о несоответствии требованиям, установленным документацией об аукционе в электронной форме, с указанием положений документации об аукционе в электронной форме, которым не соответствуют данные заявки и положений заявок на участие в аукционе в</w:t>
      </w:r>
      <w:proofErr w:type="gramEnd"/>
      <w:r w:rsidRPr="00531EB9">
        <w:rPr>
          <w:spacing w:val="-2"/>
          <w:sz w:val="26"/>
          <w:szCs w:val="26"/>
        </w:rPr>
        <w:t xml:space="preserve"> электронной форме, которые не соответствуют этим требованиям; о решении каждого </w:t>
      </w:r>
      <w:r w:rsidRPr="00531EB9">
        <w:rPr>
          <w:sz w:val="26"/>
          <w:szCs w:val="26"/>
        </w:rPr>
        <w:t>присутствующего</w:t>
      </w:r>
      <w:r w:rsidRPr="00531EB9">
        <w:rPr>
          <w:spacing w:val="-2"/>
          <w:sz w:val="26"/>
          <w:szCs w:val="26"/>
        </w:rPr>
        <w:t xml:space="preserve"> члена Комиссии в отношении заявки на участие в аукционе в электронной форме каждого участника аукциона в электронной форме; о победителе аукциона в электронной форме и ином участнике аукциона в электронной форме, заявке на участие в </w:t>
      </w:r>
      <w:proofErr w:type="gramStart"/>
      <w:r w:rsidRPr="00531EB9">
        <w:rPr>
          <w:spacing w:val="-2"/>
          <w:sz w:val="26"/>
          <w:szCs w:val="26"/>
        </w:rPr>
        <w:t>аукционе</w:t>
      </w:r>
      <w:proofErr w:type="gramEnd"/>
      <w:r w:rsidRPr="00531EB9">
        <w:rPr>
          <w:spacing w:val="-2"/>
          <w:sz w:val="26"/>
          <w:szCs w:val="26"/>
        </w:rPr>
        <w:t xml:space="preserve"> в электронной форме которого присвоен второй номер (заявка на участие в аукционе в электронной форме которого признана второй соответствующей требованиям, установленным документацией об аукционе в электронной форме);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которых присвоены первый и второй номера.</w:t>
      </w:r>
    </w:p>
    <w:p w:rsidR="00531EB9" w:rsidRPr="00531EB9" w:rsidRDefault="00531EB9" w:rsidP="00531EB9">
      <w:pPr>
        <w:ind w:firstLine="709"/>
        <w:jc w:val="both"/>
        <w:rPr>
          <w:sz w:val="26"/>
          <w:szCs w:val="26"/>
        </w:rPr>
      </w:pPr>
      <w:r w:rsidRPr="00531EB9">
        <w:rPr>
          <w:spacing w:val="-2"/>
          <w:sz w:val="26"/>
          <w:szCs w:val="26"/>
        </w:rPr>
        <w:t>Заказчик в порядке, предусмотренном настоящим Положением, направляет победителю аукциона в электронной форме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и документации об аукционе в электронной форме. </w:t>
      </w:r>
      <w:proofErr w:type="gramStart"/>
      <w:r w:rsidRPr="00531EB9">
        <w:rPr>
          <w:spacing w:val="-2"/>
          <w:sz w:val="26"/>
          <w:szCs w:val="26"/>
        </w:rPr>
        <w:t xml:space="preserve">Договор с победителем аукциона в электронной форме заключается </w:t>
      </w:r>
      <w:r w:rsidRPr="00531EB9">
        <w:rPr>
          <w:sz w:val="26"/>
          <w:szCs w:val="26"/>
        </w:rPr>
        <w:t xml:space="preserve">в порядке, установленном </w:t>
      </w:r>
      <w:r w:rsidR="009B248D" w:rsidRPr="009B248D">
        <w:rPr>
          <w:sz w:val="26"/>
          <w:szCs w:val="26"/>
        </w:rPr>
        <w:t>в порядке, установленном в разделе XV Положения</w:t>
      </w:r>
      <w:r w:rsidRPr="00531EB9">
        <w:rPr>
          <w:sz w:val="26"/>
          <w:szCs w:val="26"/>
        </w:rPr>
        <w:t xml:space="preserve">, </w:t>
      </w:r>
      <w:r w:rsidRPr="00531EB9">
        <w:rPr>
          <w:spacing w:val="-2"/>
          <w:sz w:val="26"/>
          <w:szCs w:val="26"/>
        </w:rPr>
        <w:t xml:space="preserve">с учетом </w:t>
      </w:r>
      <w:r w:rsidR="00D4260F" w:rsidRPr="00D4260F">
        <w:rPr>
          <w:spacing w:val="-2"/>
          <w:sz w:val="26"/>
          <w:szCs w:val="26"/>
        </w:rPr>
        <w:t>запретов или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 том числе поставляемых при выполнении закупаемых</w:t>
      </w:r>
      <w:proofErr w:type="gramEnd"/>
      <w:r w:rsidR="00D4260F" w:rsidRPr="00D4260F">
        <w:rPr>
          <w:spacing w:val="-2"/>
          <w:sz w:val="26"/>
          <w:szCs w:val="26"/>
        </w:rPr>
        <w:t xml:space="preserve"> </w:t>
      </w:r>
      <w:proofErr w:type="gramStart"/>
      <w:r w:rsidR="00D4260F" w:rsidRPr="00D4260F">
        <w:rPr>
          <w:spacing w:val="-2"/>
          <w:sz w:val="26"/>
          <w:szCs w:val="26"/>
        </w:rPr>
        <w:t>работ, оказании закупаемых услуг), работ, услуг, соответственно выполняемых, оказываемых российскими лицами, в случае, если такие запреты, ограничения, преимущества установлены в соответствии с пунктом 1 части 2 статьи 3.1-4 Федерального закона № 223-ФЗ</w:t>
      </w:r>
      <w:r w:rsidRPr="00531EB9">
        <w:rPr>
          <w:spacing w:val="-2"/>
          <w:sz w:val="26"/>
          <w:szCs w:val="26"/>
        </w:rPr>
        <w:t>.</w:t>
      </w:r>
      <w:proofErr w:type="gramEnd"/>
    </w:p>
    <w:p w:rsidR="00531EB9" w:rsidRPr="00531EB9" w:rsidRDefault="00531EB9" w:rsidP="00531EB9">
      <w:pPr>
        <w:ind w:firstLine="709"/>
        <w:jc w:val="both"/>
        <w:rPr>
          <w:sz w:val="26"/>
          <w:szCs w:val="26"/>
        </w:rPr>
      </w:pPr>
      <w:r w:rsidRPr="00531EB9">
        <w:rPr>
          <w:sz w:val="26"/>
          <w:szCs w:val="26"/>
        </w:rPr>
        <w:t xml:space="preserve">9.33. </w:t>
      </w: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аукционе в электронной форме или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аукцион в электронной форме признается несостоявшимся. В итоговый протокол (протокол подведения итогов аукциона в электронной форме), указанный в пункте 9.32 Положения, вносится информация о признании аукциона в электронной форме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9.34. 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Заказчик в порядке, предусмотренном настоящим Положением, направляет единственному участнику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участником аукциона в электронной форме заключается </w:t>
      </w:r>
      <w:r w:rsidRPr="00531EB9">
        <w:rPr>
          <w:sz w:val="26"/>
          <w:szCs w:val="26"/>
        </w:rPr>
        <w:t xml:space="preserve">в порядке, установленном </w:t>
      </w:r>
      <w:r w:rsidR="009B248D" w:rsidRPr="009B248D">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trike/>
          <w:spacing w:val="-2"/>
          <w:sz w:val="26"/>
          <w:szCs w:val="26"/>
        </w:rPr>
      </w:pPr>
      <w:r w:rsidRPr="00531EB9">
        <w:rPr>
          <w:sz w:val="26"/>
          <w:szCs w:val="26"/>
        </w:rPr>
        <w:t>9.35.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аукцион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аукционе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аукционе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аукциона в электронной форме или новую закупку, изменив при</w:t>
      </w:r>
      <w:r w:rsidRPr="00531EB9">
        <w:rPr>
          <w:sz w:val="26"/>
          <w:szCs w:val="26"/>
        </w:rPr>
        <w:t xml:space="preserve"> этом условия исполнения договора. </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10</w:t>
      </w:r>
      <w:r w:rsidR="00531EB9" w:rsidRPr="008737F0">
        <w:rPr>
          <w:spacing w:val="-2"/>
          <w:sz w:val="26"/>
          <w:szCs w:val="26"/>
        </w:rPr>
        <w:t>. Проведение запроса котировок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10.1. Запрос котировок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Запрос котировок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31EB9" w:rsidRPr="00531EB9" w:rsidRDefault="00531EB9" w:rsidP="00531EB9">
      <w:pPr>
        <w:ind w:firstLine="709"/>
        <w:jc w:val="both"/>
        <w:rPr>
          <w:spacing w:val="-2"/>
          <w:sz w:val="26"/>
          <w:szCs w:val="26"/>
        </w:rPr>
      </w:pPr>
      <w:r w:rsidRPr="00531EB9">
        <w:rPr>
          <w:spacing w:val="-2"/>
          <w:sz w:val="26"/>
          <w:szCs w:val="26"/>
        </w:rPr>
        <w:t>10.2.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запроса котировок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котировок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10.3. </w:t>
      </w:r>
      <w:r w:rsidRPr="00531EB9">
        <w:rPr>
          <w:sz w:val="26"/>
          <w:szCs w:val="26"/>
        </w:rPr>
        <w:t xml:space="preserve">Извещение о проведении </w:t>
      </w:r>
      <w:r w:rsidRPr="00531EB9">
        <w:rPr>
          <w:spacing w:val="-2"/>
          <w:sz w:val="26"/>
          <w:szCs w:val="26"/>
        </w:rPr>
        <w:t>запроса котировок в электронной форме</w:t>
      </w:r>
      <w:r w:rsidRPr="00531EB9">
        <w:rPr>
          <w:sz w:val="26"/>
          <w:szCs w:val="26"/>
        </w:rPr>
        <w:t xml:space="preserve"> разрабатывается в соответствии с требованиями пункта 6.3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заявки на участие в запросе котировок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10.4. Подача заявок на участие в запросе котировок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подается по форме, установленной в извещении о проведении запроса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10.5. </w:t>
      </w:r>
      <w:r w:rsidRPr="00531EB9">
        <w:rPr>
          <w:sz w:val="26"/>
          <w:szCs w:val="26"/>
        </w:rPr>
        <w:t xml:space="preserve">В случае установления недостоверности информации, содержащейся в документах, представленных участником закупки, Комиссия </w:t>
      </w:r>
      <w:r w:rsidRPr="00531EB9">
        <w:rPr>
          <w:spacing w:val="-2"/>
          <w:sz w:val="26"/>
          <w:szCs w:val="26"/>
        </w:rPr>
        <w:t>и (или) Заказчик</w:t>
      </w:r>
      <w:r w:rsidRPr="00531EB9">
        <w:rPr>
          <w:sz w:val="26"/>
          <w:szCs w:val="26"/>
        </w:rPr>
        <w:t xml:space="preserve">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10.6. Присвоение порядкового (идентификационного) номера заявкам на участие в запросе котировок в электронной форме и уведомление участников запроса котировок в электронной форме,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10.7. Заявка на участие в запросе котировок в электронной форме должна содержать следующие документы и информацию:</w:t>
      </w:r>
    </w:p>
    <w:p w:rsidR="00531EB9" w:rsidRPr="00531EB9" w:rsidRDefault="00531EB9" w:rsidP="00531EB9">
      <w:pPr>
        <w:ind w:firstLine="709"/>
        <w:jc w:val="both"/>
        <w:rPr>
          <w:spacing w:val="-2"/>
          <w:sz w:val="26"/>
          <w:szCs w:val="26"/>
        </w:rPr>
      </w:pPr>
      <w:r w:rsidRPr="00531EB9">
        <w:rPr>
          <w:spacing w:val="-2"/>
          <w:sz w:val="26"/>
          <w:szCs w:val="26"/>
        </w:rPr>
        <w:t>1) ценовое предложение участника закупки;</w:t>
      </w:r>
    </w:p>
    <w:p w:rsidR="00531EB9" w:rsidRPr="00531EB9" w:rsidRDefault="00531EB9" w:rsidP="00531EB9">
      <w:pPr>
        <w:ind w:firstLine="709"/>
        <w:jc w:val="both"/>
        <w:rPr>
          <w:spacing w:val="-2"/>
          <w:sz w:val="26"/>
          <w:szCs w:val="26"/>
        </w:rPr>
      </w:pPr>
      <w:r w:rsidRPr="00531EB9">
        <w:rPr>
          <w:spacing w:val="-2"/>
          <w:sz w:val="26"/>
          <w:szCs w:val="26"/>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или закупки работы, услуги, для выполнения, оказания которых используется товар:</w:t>
      </w:r>
    </w:p>
    <w:p w:rsidR="00531EB9" w:rsidRPr="00531EB9" w:rsidRDefault="00C22538" w:rsidP="00531EB9">
      <w:pPr>
        <w:ind w:firstLine="709"/>
        <w:jc w:val="both"/>
        <w:rPr>
          <w:spacing w:val="-2"/>
          <w:sz w:val="26"/>
          <w:szCs w:val="26"/>
        </w:rPr>
      </w:pPr>
      <w:r w:rsidRPr="00C22538">
        <w:rPr>
          <w:spacing w:val="-2"/>
          <w:sz w:val="26"/>
          <w:szCs w:val="26"/>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531EB9" w:rsidRPr="00531EB9">
        <w:rPr>
          <w:spacing w:val="-2"/>
          <w:sz w:val="26"/>
          <w:szCs w:val="26"/>
        </w:rPr>
        <w:t xml:space="preserve"> </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 xml:space="preserve">6) декларация о соответствии участника закупки требованиям, установленным в соответствии с </w:t>
      </w:r>
      <w:r w:rsidR="008E3DB5">
        <w:rPr>
          <w:szCs w:val="28"/>
        </w:rPr>
        <w:t>подпунктами 2 – 9</w:t>
      </w:r>
      <w:r w:rsidRPr="00531EB9">
        <w:rPr>
          <w:spacing w:val="-2"/>
          <w:sz w:val="26"/>
          <w:szCs w:val="26"/>
        </w:rPr>
        <w:t xml:space="preserve">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7) в случаях, предусмотренных извещением о проведении запроса котировок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 xml:space="preserve">8)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запроса котировок в электронной форме</w:t>
      </w:r>
      <w:r w:rsidRPr="00531EB9">
        <w:rPr>
          <w:sz w:val="26"/>
          <w:szCs w:val="26"/>
        </w:rPr>
        <w:t xml:space="preserve"> у субъектов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10.8.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Комиссией оформляется итоговый протокол, в котором указываются: информация о признании запроса котировок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B69E7" w:rsidRPr="00DB69E7">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w:t>
      </w:r>
      <w:proofErr w:type="gramEnd"/>
      <w:r w:rsidRPr="00531EB9">
        <w:rPr>
          <w:spacing w:val="-2"/>
          <w:sz w:val="26"/>
          <w:szCs w:val="26"/>
        </w:rPr>
        <w:t xml:space="preserve"> статьи 4 Федерального закона № 223-ФЗ.</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Рассмотрение и оценка заявок на участие в запросе котировок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10.9. Заявки на участие в запросе котировок в электронной форме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Комиссия осуществляет рассмотрение и оценку заявок на участие в запросе котировок в электронной форме. 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10.10. </w:t>
      </w:r>
      <w:proofErr w:type="gramStart"/>
      <w:r w:rsidRPr="00531EB9">
        <w:rPr>
          <w:spacing w:val="-2"/>
          <w:sz w:val="26"/>
          <w:szCs w:val="26"/>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на участие в запросе котировок в электронной форме и (или) участника</w:t>
      </w:r>
      <w:proofErr w:type="gramEnd"/>
      <w:r w:rsidRPr="00531EB9">
        <w:rPr>
          <w:spacing w:val="-2"/>
          <w:sz w:val="26"/>
          <w:szCs w:val="26"/>
        </w:rPr>
        <w:t xml:space="preserve"> закупки требованиям, установленным в извещении о проведении запроса котировок в электронной форме, и об отклонении заявки на участие в запросе котировок в электронной форме в случаях, которые предусмотрены пунктом 10.11 Положения.</w:t>
      </w:r>
    </w:p>
    <w:p w:rsidR="00531EB9" w:rsidRPr="00531EB9" w:rsidRDefault="00531EB9" w:rsidP="00531EB9">
      <w:pPr>
        <w:ind w:firstLine="709"/>
        <w:jc w:val="both"/>
        <w:rPr>
          <w:spacing w:val="-2"/>
          <w:sz w:val="26"/>
          <w:szCs w:val="26"/>
        </w:rPr>
      </w:pPr>
      <w:r w:rsidRPr="00531EB9">
        <w:rPr>
          <w:spacing w:val="-2"/>
          <w:sz w:val="26"/>
          <w:szCs w:val="26"/>
        </w:rPr>
        <w:t>10.11. Заявка на участие в запросе котировок в электронной форме участника закупки отклоняется Комиссией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документов, информации и (или) сведений, которые предусмотрены пунктом 10.7 Положения, несоответствия указанных документов, информации и (или) сведений требованиям, установленным извещением о проведении </w:t>
      </w:r>
      <w:r w:rsidRPr="00531EB9">
        <w:rPr>
          <w:spacing w:val="-2"/>
          <w:sz w:val="26"/>
          <w:szCs w:val="26"/>
        </w:rPr>
        <w:t>запроса котировок в электронной форме</w:t>
      </w:r>
      <w:r w:rsidRPr="00531EB9">
        <w:rPr>
          <w:sz w:val="26"/>
          <w:szCs w:val="26"/>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531EB9">
        <w:rPr>
          <w:spacing w:val="-2"/>
          <w:sz w:val="26"/>
          <w:szCs w:val="26"/>
        </w:rPr>
        <w:t>запросе котировок в электронной форме</w:t>
      </w:r>
      <w:r w:rsidRPr="00531EB9">
        <w:rPr>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2) несоответствия участника закупки требованиям, установленным извещением о проведении запроса котировок в электронной форме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3) содержания в составе заявки на участие в запросе котировок в электронной форме противоречивых сведений.</w:t>
      </w:r>
    </w:p>
    <w:p w:rsidR="00531EB9" w:rsidRPr="00531EB9" w:rsidRDefault="00531EB9" w:rsidP="00531EB9">
      <w:pPr>
        <w:ind w:firstLine="709"/>
        <w:jc w:val="both"/>
        <w:rPr>
          <w:spacing w:val="-2"/>
          <w:sz w:val="26"/>
          <w:szCs w:val="26"/>
        </w:rPr>
      </w:pPr>
      <w:r w:rsidRPr="00531EB9">
        <w:rPr>
          <w:spacing w:val="-2"/>
          <w:sz w:val="26"/>
          <w:szCs w:val="26"/>
        </w:rPr>
        <w:t xml:space="preserve">10.12. На основании результатов оценки заявок на участие в запросе котировок в электронной форме Комиссия присваивает каждой заявке </w:t>
      </w:r>
      <w:proofErr w:type="gramStart"/>
      <w:r w:rsidRPr="00531EB9">
        <w:rPr>
          <w:spacing w:val="-2"/>
          <w:sz w:val="26"/>
          <w:szCs w:val="26"/>
        </w:rPr>
        <w:t>на участие в запросе котировок в электронной форме порядковый номер по мере увеличения предложенных в таких заявках</w:t>
      </w:r>
      <w:proofErr w:type="gramEnd"/>
      <w:r w:rsidRPr="00531EB9">
        <w:rPr>
          <w:spacing w:val="-2"/>
          <w:sz w:val="26"/>
          <w:szCs w:val="26"/>
        </w:rPr>
        <w:t xml:space="preserve"> цены договора. Заявке на участие в запросе котировок в электронной форме, содержащей наименьшее ценовое предложение (предложение о наиболее низкой цене договора), присваивается первый номер.</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в которых предложено такое же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 xml:space="preserve">10.13. </w:t>
      </w:r>
      <w:proofErr w:type="gramStart"/>
      <w:r w:rsidRPr="00531EB9">
        <w:rPr>
          <w:spacing w:val="-2"/>
          <w:sz w:val="26"/>
          <w:szCs w:val="26"/>
        </w:rPr>
        <w:t>Результаты рассмотрения и оценки заявок на участие в запросе котировок в электронной форме фиксируются в итоговом протоколе (протоколе рассмотрения и оценки заявок на участие в запросе котировок в электронной форме),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включается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w:t>
      </w:r>
      <w:proofErr w:type="gramEnd"/>
      <w:r w:rsidRPr="00531EB9">
        <w:rPr>
          <w:spacing w:val="-2"/>
          <w:sz w:val="26"/>
          <w:szCs w:val="26"/>
        </w:rPr>
        <w:t xml:space="preserve">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о победителе запроса котировок в электронной форме и ином участнике конкурентной закупки, заявке на участие в запросе </w:t>
      </w:r>
      <w:proofErr w:type="gramStart"/>
      <w:r w:rsidRPr="00531EB9">
        <w:rPr>
          <w:spacing w:val="-2"/>
          <w:sz w:val="26"/>
          <w:szCs w:val="26"/>
        </w:rPr>
        <w:t>котировок</w:t>
      </w:r>
      <w:proofErr w:type="gramEnd"/>
      <w:r w:rsidRPr="00531EB9">
        <w:rPr>
          <w:spacing w:val="-2"/>
          <w:sz w:val="26"/>
          <w:szCs w:val="26"/>
        </w:rPr>
        <w:t xml:space="preserve"> в электронной форме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w:t>
      </w:r>
      <w:proofErr w:type="gramStart"/>
      <w:r w:rsidRPr="00531EB9">
        <w:rPr>
          <w:spacing w:val="-2"/>
          <w:sz w:val="26"/>
          <w:szCs w:val="26"/>
        </w:rPr>
        <w:t>котировок</w:t>
      </w:r>
      <w:proofErr w:type="gramEnd"/>
      <w:r w:rsidRPr="00531EB9">
        <w:rPr>
          <w:spacing w:val="-2"/>
          <w:sz w:val="26"/>
          <w:szCs w:val="26"/>
        </w:rPr>
        <w:t xml:space="preserve">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Итоговый протокол (протокол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705D4" w:rsidRPr="00D705D4">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победителю запроса котировок в электронной форме проект договора, прилагаемого к извещению о проведении запроса котировок в электронной форме. Договор с победителем запроса котировок в электронной форме заключается </w:t>
      </w:r>
      <w:r w:rsidRPr="00531EB9">
        <w:rPr>
          <w:sz w:val="26"/>
          <w:szCs w:val="26"/>
        </w:rPr>
        <w:t xml:space="preserve">в порядке, установленном </w:t>
      </w:r>
      <w:r w:rsidR="008E3DB5" w:rsidRPr="006E45F5">
        <w:rPr>
          <w:szCs w:val="28"/>
        </w:rPr>
        <w:t xml:space="preserve">в порядке, установленном в разделе </w:t>
      </w:r>
      <w:r w:rsidR="008E3DB5" w:rsidRPr="006E45F5">
        <w:rPr>
          <w:szCs w:val="28"/>
          <w:lang w:val="en-US"/>
        </w:rPr>
        <w:t>XV</w:t>
      </w:r>
      <w:r w:rsidR="008E3DB5" w:rsidRPr="006E45F5">
        <w:rPr>
          <w:szCs w:val="28"/>
        </w:rPr>
        <w:t xml:space="preserve"> Положения</w:t>
      </w:r>
      <w:r w:rsidRPr="00531EB9">
        <w:rPr>
          <w:spacing w:val="-2"/>
          <w:sz w:val="26"/>
          <w:szCs w:val="26"/>
        </w:rPr>
        <w:t>.</w:t>
      </w:r>
    </w:p>
    <w:p w:rsidR="00531EB9" w:rsidRPr="00531EB9" w:rsidRDefault="00531EB9" w:rsidP="00531EB9">
      <w:pPr>
        <w:ind w:firstLine="709"/>
        <w:jc w:val="both"/>
        <w:rPr>
          <w:b/>
          <w:spacing w:val="-2"/>
          <w:sz w:val="26"/>
          <w:szCs w:val="26"/>
        </w:rPr>
      </w:pPr>
      <w:r w:rsidRPr="00531EB9">
        <w:rPr>
          <w:spacing w:val="-2"/>
          <w:sz w:val="26"/>
          <w:szCs w:val="26"/>
        </w:rPr>
        <w:t>10.14.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705D4" w:rsidRPr="00D705D4">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w:t>
      </w:r>
      <w:proofErr w:type="gramEnd"/>
      <w:r w:rsidRPr="00531EB9">
        <w:rPr>
          <w:spacing w:val="-2"/>
          <w:sz w:val="26"/>
          <w:szCs w:val="26"/>
        </w:rPr>
        <w:t xml:space="preserve">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только одна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w:t>
      </w:r>
      <w:proofErr w:type="gramEnd"/>
      <w:r w:rsidRPr="00531EB9">
        <w:rPr>
          <w:spacing w:val="-2"/>
          <w:sz w:val="26"/>
          <w:szCs w:val="26"/>
        </w:rPr>
        <w:t xml:space="preserve"> о порядковых (идентификационных) номерах заявок на участие в запросе котировок в электронной форме;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EC73DC" w:rsidRPr="00EC73DC">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w:t>
      </w:r>
      <w:proofErr w:type="gramEnd"/>
      <w:r w:rsidRPr="00531EB9">
        <w:rPr>
          <w:spacing w:val="-2"/>
          <w:sz w:val="26"/>
          <w:szCs w:val="26"/>
        </w:rPr>
        <w:t xml:space="preserve">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запроса котировок в электронной форме проект договора, прилагаемого к извещению о проведении запроса котировок в электронной форме. Договор с единственным участником запроса котировок в электронной форме заключается </w:t>
      </w:r>
      <w:r w:rsidRPr="00531EB9">
        <w:rPr>
          <w:sz w:val="26"/>
          <w:szCs w:val="26"/>
        </w:rPr>
        <w:t xml:space="preserve">в порядке, установленном </w:t>
      </w:r>
      <w:r w:rsidR="006528CF" w:rsidRPr="006528CF">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10.15. В случае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w:t>
      </w:r>
      <w:proofErr w:type="gramStart"/>
      <w:r w:rsidRPr="00531EB9">
        <w:rPr>
          <w:spacing w:val="-2"/>
          <w:sz w:val="26"/>
          <w:szCs w:val="26"/>
        </w:rPr>
        <w:t>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подавшего единственную заявку на участие в запросе котировок в электронной форме; решение каждого члена Комиссии о соответствии (несоответствии) такой заявки требованиям извещения о проведении запроса котировок в электронной форме;</w:t>
      </w:r>
      <w:proofErr w:type="gramEnd"/>
      <w:r w:rsidRPr="00531EB9">
        <w:rPr>
          <w:spacing w:val="-2"/>
          <w:sz w:val="26"/>
          <w:szCs w:val="26"/>
        </w:rPr>
        <w:t xml:space="preserve"> информация </w:t>
      </w:r>
      <w:r w:rsidRPr="00531EB9">
        <w:rPr>
          <w:sz w:val="26"/>
          <w:szCs w:val="26"/>
        </w:rPr>
        <w:t xml:space="preserve">о признании </w:t>
      </w:r>
      <w:r w:rsidRPr="00531EB9">
        <w:rPr>
          <w:spacing w:val="-2"/>
          <w:sz w:val="26"/>
          <w:szCs w:val="26"/>
        </w:rPr>
        <w:t>запроса котировок в электронной форме</w:t>
      </w:r>
      <w:r w:rsidRPr="00531EB9">
        <w:rPr>
          <w:sz w:val="26"/>
          <w:szCs w:val="26"/>
        </w:rPr>
        <w:t xml:space="preserve"> </w:t>
      </w:r>
      <w:proofErr w:type="gramStart"/>
      <w:r w:rsidRPr="00531EB9">
        <w:rPr>
          <w:sz w:val="26"/>
          <w:szCs w:val="26"/>
        </w:rPr>
        <w:t>несостоявшимся</w:t>
      </w:r>
      <w:proofErr w:type="gramEnd"/>
      <w:r w:rsidRPr="00531EB9">
        <w:rPr>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w:t>
      </w:r>
      <w:r w:rsidR="00EC73DC" w:rsidRPr="00EC73DC">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w:t>
      </w:r>
      <w:proofErr w:type="gramEnd"/>
      <w:r w:rsidRPr="00531EB9">
        <w:rPr>
          <w:spacing w:val="-2"/>
          <w:sz w:val="26"/>
          <w:szCs w:val="26"/>
        </w:rPr>
        <w:t xml:space="preserve">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котировок в электронной форме, подавшему единственную заявку на участие в запросе котировок в электронной форме, если данный участник и поданная им заявка на участие в запросе котировок в электронной форме признаны соответствующими требованиям извещения о проведении запроса котировок в электронной форме, проект договора, прилагаемого к извещению о проведении запроса котировок в</w:t>
      </w:r>
      <w:proofErr w:type="gramEnd"/>
      <w:r w:rsidRPr="00531EB9">
        <w:rPr>
          <w:spacing w:val="-2"/>
          <w:sz w:val="26"/>
          <w:szCs w:val="26"/>
        </w:rPr>
        <w:t xml:space="preserve"> электронной форме. Договор с участником запроса котировок в электронной форме, подавшим единственную заявку на участие в запросе котировок в электронной форме, заключается </w:t>
      </w:r>
      <w:r w:rsidRPr="00531EB9">
        <w:rPr>
          <w:sz w:val="26"/>
          <w:szCs w:val="26"/>
        </w:rPr>
        <w:t xml:space="preserve">в порядке, установленном </w:t>
      </w:r>
      <w:r w:rsidR="006528CF" w:rsidRPr="006528CF">
        <w:rPr>
          <w:sz w:val="26"/>
          <w:szCs w:val="26"/>
        </w:rPr>
        <w:t>в порядке, установленном в разделе XV Положения</w:t>
      </w:r>
      <w:r w:rsidRPr="00531EB9">
        <w:rPr>
          <w:sz w:val="26"/>
          <w:szCs w:val="26"/>
        </w:rPr>
        <w:t>.</w:t>
      </w:r>
    </w:p>
    <w:p w:rsidR="00531EB9" w:rsidRPr="00531EB9" w:rsidRDefault="00531EB9" w:rsidP="00531EB9">
      <w:pPr>
        <w:ind w:firstLine="709"/>
        <w:jc w:val="both"/>
        <w:rPr>
          <w:sz w:val="26"/>
          <w:szCs w:val="26"/>
        </w:rPr>
      </w:pPr>
      <w:r w:rsidRPr="00531EB9">
        <w:rPr>
          <w:sz w:val="26"/>
          <w:szCs w:val="26"/>
        </w:rPr>
        <w:t>10.16.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котировок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котировок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котировок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котировок в электронной форме или новую закупку, изменив при</w:t>
      </w:r>
      <w:r w:rsidRPr="00531EB9">
        <w:rPr>
          <w:sz w:val="26"/>
          <w:szCs w:val="26"/>
        </w:rPr>
        <w:t xml:space="preserve"> </w:t>
      </w:r>
      <w:proofErr w:type="gramStart"/>
      <w:r w:rsidRPr="00531EB9">
        <w:rPr>
          <w:sz w:val="26"/>
          <w:szCs w:val="26"/>
        </w:rPr>
        <w:t>этом</w:t>
      </w:r>
      <w:proofErr w:type="gramEnd"/>
      <w:r w:rsidRPr="00531EB9">
        <w:rPr>
          <w:sz w:val="26"/>
          <w:szCs w:val="26"/>
        </w:rPr>
        <w:t xml:space="preserve"> условия исполнения договора. </w:t>
      </w:r>
    </w:p>
    <w:p w:rsidR="00531EB9" w:rsidRPr="00531EB9" w:rsidRDefault="00531EB9" w:rsidP="00531EB9">
      <w:pPr>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11</w:t>
      </w:r>
      <w:r w:rsidR="00531EB9" w:rsidRPr="00C04CB1">
        <w:rPr>
          <w:spacing w:val="-2"/>
          <w:sz w:val="26"/>
          <w:szCs w:val="26"/>
        </w:rPr>
        <w:t>. Проведение запроса предложений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z w:val="26"/>
          <w:szCs w:val="26"/>
        </w:rPr>
      </w:pPr>
      <w:r w:rsidRPr="00531EB9">
        <w:rPr>
          <w:spacing w:val="-2"/>
          <w:sz w:val="26"/>
          <w:szCs w:val="26"/>
        </w:rPr>
        <w:t>11.1. Запрос предложений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Запрос предложений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531EB9">
        <w:rPr>
          <w:spacing w:val="-2"/>
          <w:sz w:val="26"/>
          <w:szCs w:val="26"/>
        </w:rPr>
        <w:t>участие</w:t>
      </w:r>
      <w:proofErr w:type="gramEnd"/>
      <w:r w:rsidRPr="00531EB9">
        <w:rPr>
          <w:spacing w:val="-2"/>
          <w:sz w:val="26"/>
          <w:szCs w:val="26"/>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rPr>
        <w:t>11.2. При проведении запроса предложений в электронной форме извещение о проведении запроса предложений в электронной форме и документация о проведении запроса предложений в электронной форме размещаются Заказчиком в единой информационной системе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запроса предложений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предложений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11.3. </w:t>
      </w:r>
      <w:r w:rsidRPr="00531EB9">
        <w:rPr>
          <w:sz w:val="26"/>
          <w:szCs w:val="26"/>
        </w:rPr>
        <w:t xml:space="preserve">Извещение о </w:t>
      </w:r>
      <w:r w:rsidRPr="00531EB9">
        <w:rPr>
          <w:spacing w:val="-2"/>
          <w:sz w:val="26"/>
          <w:szCs w:val="26"/>
        </w:rPr>
        <w:t>проведении запроса предложений в электронной форме</w:t>
      </w:r>
      <w:r w:rsidRPr="00531EB9">
        <w:rPr>
          <w:sz w:val="26"/>
          <w:szCs w:val="26"/>
        </w:rPr>
        <w:t xml:space="preserve"> и документация </w:t>
      </w:r>
      <w:r w:rsidRPr="00531EB9">
        <w:rPr>
          <w:spacing w:val="-2"/>
          <w:sz w:val="26"/>
          <w:szCs w:val="26"/>
        </w:rPr>
        <w:t>о проведении запроса предложений в электронной форме</w:t>
      </w:r>
      <w:r w:rsidRPr="00531EB9">
        <w:rPr>
          <w:sz w:val="26"/>
          <w:szCs w:val="26"/>
        </w:rPr>
        <w:t xml:space="preserve"> разрабатываются в соответствии с требованиями пункта 6.3 и пункта 6.4 Положения.</w:t>
      </w:r>
    </w:p>
    <w:p w:rsidR="00531EB9" w:rsidRPr="00531EB9" w:rsidRDefault="00531EB9" w:rsidP="00531EB9">
      <w:pPr>
        <w:ind w:firstLine="709"/>
        <w:jc w:val="both"/>
        <w:rPr>
          <w:spacing w:val="-2"/>
          <w:sz w:val="26"/>
          <w:szCs w:val="26"/>
        </w:rPr>
      </w:pPr>
      <w:r w:rsidRPr="00531EB9">
        <w:rPr>
          <w:spacing w:val="-2"/>
          <w:sz w:val="26"/>
          <w:szCs w:val="26"/>
        </w:rPr>
        <w:t>11.4. Документация о проведении запроса предложений в электронной форме должна быть доступна для ознакомления в единой информационной системе</w:t>
      </w:r>
      <w:r w:rsidR="0055168A">
        <w:rPr>
          <w:spacing w:val="-2"/>
          <w:sz w:val="26"/>
          <w:szCs w:val="26"/>
        </w:rPr>
        <w:t xml:space="preserve"> </w:t>
      </w:r>
      <w:r w:rsidR="0055168A"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11.5. Подача заявок на участие в запросе предложений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11.6. Заявка на участие в запросе предложений в электронной форме 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pacing w:val="-2"/>
          <w:sz w:val="26"/>
          <w:szCs w:val="26"/>
        </w:rPr>
        <w:t xml:space="preserve">11.7. </w:t>
      </w:r>
      <w:r w:rsidRPr="00531EB9">
        <w:rPr>
          <w:sz w:val="26"/>
          <w:szCs w:val="26"/>
        </w:rPr>
        <w:t xml:space="preserve">В порядке, предусмотренном регламентом работы электронной площадки, первая и вторая часть заявки на участие в </w:t>
      </w:r>
      <w:r w:rsidRPr="00531EB9">
        <w:rPr>
          <w:spacing w:val="-2"/>
          <w:sz w:val="26"/>
          <w:szCs w:val="26"/>
        </w:rPr>
        <w:t>запросе предложений в электронной форме</w:t>
      </w:r>
      <w:r w:rsidRPr="00531EB9">
        <w:rPr>
          <w:sz w:val="26"/>
          <w:szCs w:val="26"/>
        </w:rPr>
        <w:t xml:space="preserve"> могут направляться Заказчику одновременно. 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запросе предложений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11.8. Первая часть заявки на участие в запросе предложений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2) предложение участника закупки о качественных, функциональных и эксплуатационных характеристиках предмета закупки при установлении в документации о проведении запроса предложений в электронной форме таких критериев оценки заявок на участие в запросе предложений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w:t>
      </w:r>
      <w:proofErr w:type="gramStart"/>
      <w:r w:rsidRPr="00531EB9">
        <w:rPr>
          <w:spacing w:val="-2"/>
          <w:sz w:val="26"/>
          <w:szCs w:val="26"/>
        </w:rPr>
        <w:t>для принятия решения об отказе участнику закупки в допуске к участию в 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C22538" w:rsidP="00531EB9">
      <w:pPr>
        <w:ind w:firstLine="709"/>
        <w:jc w:val="both"/>
        <w:rPr>
          <w:spacing w:val="-2"/>
          <w:sz w:val="26"/>
          <w:szCs w:val="26"/>
        </w:rPr>
      </w:pPr>
      <w:r w:rsidRPr="00C22538">
        <w:rPr>
          <w:spacing w:val="-2"/>
          <w:sz w:val="26"/>
          <w:szCs w:val="26"/>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11.9. Вторая часть заявки на участие в запросе предложений в электронной форме должна содержать требуемые Заказчиком в документации о проведении запроса предложений в электронной форме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2) документы, подтверждающие соответствие участника закупки требованиям к участникам закупки, установленным Заказчиком в документации о проведении запроса предложений в электронной форме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 xml:space="preserve">3) декларация о соответствии участника закупки требованиям, установленным в соответствии с </w:t>
      </w:r>
      <w:r w:rsidR="00970F5C">
        <w:rPr>
          <w:szCs w:val="28"/>
        </w:rPr>
        <w:t>подпунктами 2 – 9</w:t>
      </w:r>
      <w:r w:rsidRPr="00531EB9">
        <w:rPr>
          <w:spacing w:val="-2"/>
          <w:sz w:val="26"/>
          <w:szCs w:val="26"/>
        </w:rPr>
        <w:t xml:space="preserve">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 проведении запроса предложений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запроса предложений в электронной форме</w:t>
      </w:r>
      <w:r w:rsidRPr="00531EB9">
        <w:rPr>
          <w:sz w:val="26"/>
          <w:szCs w:val="26"/>
        </w:rPr>
        <w:t xml:space="preserve"> у субъектов малого и среднего предпринимательства;</w:t>
      </w:r>
    </w:p>
    <w:p w:rsidR="00531EB9" w:rsidRPr="00531EB9" w:rsidRDefault="00531EB9" w:rsidP="00531EB9">
      <w:pPr>
        <w:ind w:firstLine="709"/>
        <w:jc w:val="both"/>
        <w:rPr>
          <w:spacing w:val="-2"/>
          <w:sz w:val="26"/>
          <w:szCs w:val="26"/>
        </w:rPr>
      </w:pPr>
      <w:proofErr w:type="gramStart"/>
      <w:r w:rsidRPr="00531EB9">
        <w:rPr>
          <w:spacing w:val="-2"/>
          <w:sz w:val="26"/>
          <w:szCs w:val="26"/>
        </w:rPr>
        <w:t>6)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 о проведении запроса предложений в</w:t>
      </w:r>
      <w:proofErr w:type="gramEnd"/>
      <w:r w:rsidRPr="00531EB9">
        <w:rPr>
          <w:spacing w:val="-2"/>
          <w:sz w:val="26"/>
          <w:szCs w:val="26"/>
        </w:rPr>
        <w:t xml:space="preserve"> электронной форме;</w:t>
      </w:r>
    </w:p>
    <w:p w:rsidR="00531EB9" w:rsidRPr="00531EB9" w:rsidRDefault="00531EB9" w:rsidP="00531EB9">
      <w:pPr>
        <w:ind w:firstLine="709"/>
        <w:jc w:val="both"/>
        <w:rPr>
          <w:spacing w:val="-2"/>
          <w:sz w:val="26"/>
          <w:szCs w:val="26"/>
        </w:rPr>
      </w:pPr>
      <w:r w:rsidRPr="00531EB9">
        <w:rPr>
          <w:spacing w:val="-2"/>
          <w:sz w:val="26"/>
          <w:szCs w:val="26"/>
        </w:rPr>
        <w:t>7)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запросе предложений в электронной форме не соответствующей требованиям документации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11.10. Присвоение порядкового (идентификационного) номера заявкам на участие в запросе предложений в электронной форме и уведомление участников запроса предложений в электронной форме,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11.11. Первые части заявок на участие в запросе предложений в электронной форме направляются Заказчику в порядке, предусмотренном регламентом работы электронной площадки.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на участие в запросе предложений в электронной форме, запрос предложений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окончания </w:t>
      </w:r>
      <w:r w:rsidRPr="00531EB9">
        <w:rPr>
          <w:spacing w:val="-2"/>
          <w:sz w:val="26"/>
          <w:szCs w:val="26"/>
        </w:rPr>
        <w:t xml:space="preserve">срока подачи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55168A" w:rsidRPr="0055168A">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w:t>
      </w:r>
      <w:proofErr w:type="gramEnd"/>
      <w:r w:rsidRPr="00531EB9">
        <w:rPr>
          <w:spacing w:val="-2"/>
          <w:sz w:val="26"/>
          <w:szCs w:val="26"/>
        </w:rPr>
        <w:t xml:space="preserve">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участника запроса предложений в электронной форме, подавшего единственную заявку на участие в запросе предложений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запроса предложений в электронной форме, подавший единственную заявку на участие в запросе предложений в электронной форме, уведомляется о признании запроса предложений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Комиссия в течение трех рабочих дней с даты получения единственной заявки на участие в запросе предложений в электронной форме рассматривает данную заявку, в том числе, содержащиеся в ней информацию, документы и (или) сведения, предусмотренные пунктами 11.8 и 11</w:t>
      </w:r>
      <w:r w:rsidRPr="00531EB9">
        <w:rPr>
          <w:sz w:val="26"/>
          <w:szCs w:val="26"/>
        </w:rPr>
        <w:t>.9 Положения</w:t>
      </w:r>
      <w:r w:rsidRPr="00531EB9">
        <w:rPr>
          <w:spacing w:val="-2"/>
          <w:sz w:val="26"/>
          <w:szCs w:val="26"/>
        </w:rPr>
        <w:t>, на предмет ее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единственной</w:t>
      </w:r>
      <w:proofErr w:type="gramEnd"/>
      <w:r w:rsidRPr="00531EB9">
        <w:rPr>
          <w:spacing w:val="-2"/>
          <w:sz w:val="26"/>
          <w:szCs w:val="26"/>
        </w:rPr>
        <w:t xml:space="preserve"> заявки на участие в запросе предложений в электронной форме), который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запросе предложений в электронной форме) должен содержать следующую информацию: решение о 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w:t>
      </w:r>
      <w:proofErr w:type="gramEnd"/>
      <w:r w:rsidRPr="00531EB9">
        <w:rPr>
          <w:spacing w:val="-2"/>
          <w:sz w:val="26"/>
          <w:szCs w:val="26"/>
        </w:rPr>
        <w:t xml:space="preserve"> </w:t>
      </w:r>
      <w:proofErr w:type="gramStart"/>
      <w:r w:rsidRPr="00531EB9">
        <w:rPr>
          <w:spacing w:val="-2"/>
          <w:sz w:val="26"/>
          <w:szCs w:val="26"/>
        </w:rPr>
        <w:t>в электронной форме либо о несоответствии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единственная заявка на участие в запросе предложений в электронной</w:t>
      </w:r>
      <w:proofErr w:type="gramEnd"/>
      <w:r w:rsidRPr="00531EB9">
        <w:rPr>
          <w:spacing w:val="-2"/>
          <w:sz w:val="26"/>
          <w:szCs w:val="26"/>
        </w:rPr>
        <w:t xml:space="preserve"> </w:t>
      </w:r>
      <w:proofErr w:type="gramStart"/>
      <w:r w:rsidRPr="00531EB9">
        <w:rPr>
          <w:spacing w:val="-2"/>
          <w:sz w:val="26"/>
          <w:szCs w:val="26"/>
        </w:rPr>
        <w:t>форме, и положений этой заявки, которые не соответствуют данным требованиям; решение каждого присутствующего члена Комиссии в отношении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(протокол рассмотрения единственной заявки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w:t>
      </w:r>
      <w:r w:rsidR="00D925AF" w:rsidRPr="00D925AF">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00D925AF">
        <w:rPr>
          <w:spacing w:val="-2"/>
          <w:sz w:val="26"/>
          <w:szCs w:val="26"/>
        </w:rPr>
        <w:t xml:space="preserve"> </w:t>
      </w:r>
      <w:r w:rsidRPr="00531EB9">
        <w:rPr>
          <w:spacing w:val="-2"/>
          <w:sz w:val="26"/>
          <w:szCs w:val="26"/>
        </w:rPr>
        <w:t>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предложений в электронной форме, подавшему единственную заявку на участие в запросе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w:t>
      </w:r>
      <w:proofErr w:type="gramEnd"/>
      <w:r w:rsidRPr="00531EB9">
        <w:rPr>
          <w:spacing w:val="-2"/>
          <w:sz w:val="26"/>
          <w:szCs w:val="26"/>
        </w:rPr>
        <w:t xml:space="preserve"> электронной форме и документации о проведении запроса предложений в электронной форме. Договор с участником запроса предложений в электронной форме, подавшим единственную заявку на участие в запросе предложений в электронной форме, заключается </w:t>
      </w:r>
      <w:r w:rsidRPr="00531EB9">
        <w:rPr>
          <w:sz w:val="26"/>
          <w:szCs w:val="26"/>
        </w:rPr>
        <w:t xml:space="preserve">в порядке, установленном </w:t>
      </w:r>
      <w:r w:rsidR="004714B5">
        <w:rPr>
          <w:szCs w:val="28"/>
        </w:rPr>
        <w:t xml:space="preserve">в порядке, установленном в разделе </w:t>
      </w:r>
      <w:r w:rsidR="004714B5">
        <w:rPr>
          <w:szCs w:val="28"/>
          <w:lang w:val="en-US"/>
        </w:rPr>
        <w:t>XV</w:t>
      </w:r>
      <w:r w:rsidR="004714B5">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запросе предложений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11.12. Срок рассмотрения и оценки первых частей заявок на участие в запросе предложений в электронной форме Комиссией не может превышать пять рабочих дней.</w:t>
      </w:r>
    </w:p>
    <w:p w:rsidR="00531EB9" w:rsidRPr="00531EB9" w:rsidRDefault="00531EB9" w:rsidP="00531EB9">
      <w:pPr>
        <w:ind w:firstLine="709"/>
        <w:jc w:val="both"/>
        <w:rPr>
          <w:spacing w:val="-2"/>
          <w:sz w:val="26"/>
          <w:szCs w:val="26"/>
        </w:rPr>
      </w:pPr>
      <w:proofErr w:type="gramStart"/>
      <w:r w:rsidRPr="00531EB9">
        <w:rPr>
          <w:spacing w:val="-2"/>
          <w:sz w:val="26"/>
          <w:szCs w:val="26"/>
        </w:rPr>
        <w:t>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11.8 Положения, Комиссия принимает решение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w:t>
      </w:r>
      <w:proofErr w:type="gramEnd"/>
      <w:r w:rsidRPr="00531EB9">
        <w:rPr>
          <w:spacing w:val="-2"/>
          <w:sz w:val="26"/>
          <w:szCs w:val="26"/>
        </w:rPr>
        <w:t xml:space="preserve"> в порядке и по основаниям, которые предусмотрены пунктом 11.13 Положения.</w:t>
      </w:r>
    </w:p>
    <w:p w:rsidR="00531EB9" w:rsidRPr="00531EB9" w:rsidRDefault="00531EB9" w:rsidP="00531EB9">
      <w:pPr>
        <w:ind w:firstLine="709"/>
        <w:jc w:val="both"/>
        <w:rPr>
          <w:spacing w:val="-2"/>
          <w:sz w:val="26"/>
          <w:szCs w:val="26"/>
        </w:rPr>
      </w:pPr>
      <w:r w:rsidRPr="00531EB9">
        <w:rPr>
          <w:spacing w:val="-2"/>
          <w:sz w:val="26"/>
          <w:szCs w:val="26"/>
        </w:rPr>
        <w:t>11.13. Участник закупки не допускается к участию в запросе предложений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1) непредставления документов и информации, предусмотренных подпунктами 1, 3 пункта 11.8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2) наличия в документах и информации, предусмотренных пунктом 11.8 Положения, недостоверной информации на дату окончания срока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11.14.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w:t>
      </w:r>
      <w:proofErr w:type="gramStart"/>
      <w:r w:rsidRPr="00531EB9">
        <w:rPr>
          <w:spacing w:val="-2"/>
          <w:sz w:val="26"/>
          <w:szCs w:val="26"/>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11.17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11.15. </w:t>
      </w:r>
      <w:proofErr w:type="gramStart"/>
      <w:r w:rsidRPr="00531EB9">
        <w:rPr>
          <w:spacing w:val="-2"/>
          <w:sz w:val="26"/>
          <w:szCs w:val="26"/>
        </w:rPr>
        <w:t>По результатам рассмотрения и оценки первых частей заявок на участие в запросе предложений в электронной форме Комиссия оформляет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w:t>
      </w:r>
      <w:proofErr w:type="gramEnd"/>
      <w:r w:rsidRPr="00531EB9">
        <w:rPr>
          <w:spacing w:val="-2"/>
          <w:sz w:val="26"/>
          <w:szCs w:val="26"/>
        </w:rPr>
        <w:t xml:space="preserve"> частей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должен содержать без указания на участника запроса предложений в электронной форме, который направил такую заявку, информацию: о месте, дате, времени рассмотрения и оценки первых</w:t>
      </w:r>
      <w:proofErr w:type="gramEnd"/>
      <w:r w:rsidRPr="00531EB9">
        <w:rPr>
          <w:spacing w:val="-2"/>
          <w:sz w:val="26"/>
          <w:szCs w:val="26"/>
        </w:rPr>
        <w:t xml:space="preserve"> частей заявок на участие в запросе предложений в электронной форме; о порядковых (идентификационных) номерах заявок на участие в запросе предложений в электронной форме; </w:t>
      </w:r>
      <w:proofErr w:type="gramStart"/>
      <w:r w:rsidRPr="00531EB9">
        <w:rPr>
          <w:spacing w:val="-2"/>
          <w:sz w:val="26"/>
          <w:szCs w:val="26"/>
        </w:rPr>
        <w:t>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с указанием положений документации о проведении запроса предложений в электронной форме, которым не соответствует заявка на участие в запросе предложений в электронной форме данного участника</w:t>
      </w:r>
      <w:proofErr w:type="gramEnd"/>
      <w:r w:rsidRPr="00531EB9">
        <w:rPr>
          <w:spacing w:val="-2"/>
          <w:sz w:val="26"/>
          <w:szCs w:val="26"/>
        </w:rPr>
        <w:t xml:space="preserve">, </w:t>
      </w:r>
      <w:proofErr w:type="gramStart"/>
      <w:r w:rsidRPr="00531EB9">
        <w:rPr>
          <w:spacing w:val="-2"/>
          <w:sz w:val="26"/>
          <w:szCs w:val="26"/>
        </w:rPr>
        <w:t>и положений заявки на участие в запросе предложений в электронной форме, которые не соответствуют требованиям, установленным документацией о проведении запроса предложений в электронной форме; о решении каждого присутствующего члена Комиссии в отношении каждого участника закупки о допуске к участию в запросе предложений в электронной форме или об отказе в допуске к участию в запросе предложений в электронной форме;</w:t>
      </w:r>
      <w:proofErr w:type="gramEnd"/>
      <w:r w:rsidRPr="00531EB9">
        <w:rPr>
          <w:spacing w:val="-2"/>
          <w:sz w:val="26"/>
          <w:szCs w:val="26"/>
        </w:rPr>
        <w:t xml:space="preserve"> </w:t>
      </w:r>
      <w:proofErr w:type="gramStart"/>
      <w:r w:rsidRPr="00531EB9">
        <w:rPr>
          <w:spacing w:val="-2"/>
          <w:sz w:val="26"/>
          <w:szCs w:val="26"/>
        </w:rPr>
        <w:t>о результатах оценки заявок на участие в запросе предложений в электронной форме по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документацией о проведении запроса предложений в</w:t>
      </w:r>
      <w:proofErr w:type="gramEnd"/>
      <w:r w:rsidRPr="00531EB9">
        <w:rPr>
          <w:spacing w:val="-2"/>
          <w:sz w:val="26"/>
          <w:szCs w:val="26"/>
        </w:rPr>
        <w:t xml:space="preserve">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11.16. </w:t>
      </w:r>
      <w:proofErr w:type="gramStart"/>
      <w:r w:rsidRPr="00531EB9">
        <w:rPr>
          <w:spacing w:val="-2"/>
          <w:sz w:val="26"/>
          <w:szCs w:val="26"/>
        </w:rPr>
        <w:t xml:space="preserve">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925AF" w:rsidRPr="00D925AF">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w:t>
      </w:r>
      <w:proofErr w:type="gramEnd"/>
      <w:r w:rsidRPr="00531EB9">
        <w:rPr>
          <w:spacing w:val="-2"/>
          <w:sz w:val="26"/>
          <w:szCs w:val="26"/>
        </w:rPr>
        <w:t xml:space="preserve">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11.17.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или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 запрос предложений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925AF" w:rsidRPr="00D925AF">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w:t>
      </w:r>
      <w:proofErr w:type="gramEnd"/>
      <w:r w:rsidRPr="00531EB9">
        <w:rPr>
          <w:spacing w:val="-2"/>
          <w:sz w:val="26"/>
          <w:szCs w:val="26"/>
        </w:rPr>
        <w:t xml:space="preserve">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w:t>
      </w:r>
      <w:proofErr w:type="gramStart"/>
      <w:r w:rsidRPr="00531EB9">
        <w:rPr>
          <w:spacing w:val="-2"/>
          <w:sz w:val="26"/>
          <w:szCs w:val="26"/>
        </w:rPr>
        <w:t>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запросе предложений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запроса предложений в электронной форме уведомляется о признании запроса предложений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второй части заявки единственного участника запроса предложений в электронной форме на участие в запросе предложений в электронной форме и ценового предложения рассматривает эту заявку, в том числе, содержащиеся в ней информацию, документы и (или) сведения, предусмотренные </w:t>
      </w:r>
      <w:r w:rsidRPr="00531EB9">
        <w:rPr>
          <w:sz w:val="26"/>
          <w:szCs w:val="26"/>
        </w:rPr>
        <w:t>пунктом 11.9 Положения</w:t>
      </w:r>
      <w:r w:rsidRPr="00531EB9">
        <w:rPr>
          <w:spacing w:val="-2"/>
          <w:sz w:val="26"/>
          <w:szCs w:val="26"/>
        </w:rPr>
        <w:t>, на предмет соответствия (несоответствия) требованиям документации о проведении запроса предложений в электронной</w:t>
      </w:r>
      <w:proofErr w:type="gramEnd"/>
      <w:r w:rsidRPr="00531EB9">
        <w:rPr>
          <w:spacing w:val="-2"/>
          <w:sz w:val="26"/>
          <w:szCs w:val="26"/>
        </w:rPr>
        <w:t xml:space="preserve"> форме и оформляет итоговый протокол (протокол </w:t>
      </w:r>
      <w:proofErr w:type="gramStart"/>
      <w:r w:rsidRPr="00531EB9">
        <w:rPr>
          <w:spacing w:val="-2"/>
          <w:sz w:val="26"/>
          <w:szCs w:val="26"/>
        </w:rPr>
        <w:t>рассмотрения заявки единственного участника запроса предложений</w:t>
      </w:r>
      <w:proofErr w:type="gramEnd"/>
      <w:r w:rsidRPr="00531EB9">
        <w:rPr>
          <w:spacing w:val="-2"/>
          <w:sz w:val="26"/>
          <w:szCs w:val="26"/>
        </w:rPr>
        <w:t xml:space="preserve"> в электронной форме), который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запроса предложений в электронной форме) должен содержать следующую информацию: решение о соответствии единственного участника запроса предложений в электронной форме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либо о</w:t>
      </w:r>
      <w:proofErr w:type="gramEnd"/>
      <w:r w:rsidRPr="00531EB9">
        <w:rPr>
          <w:spacing w:val="-2"/>
          <w:sz w:val="26"/>
          <w:szCs w:val="26"/>
        </w:rPr>
        <w:t xml:space="preserve"> </w:t>
      </w:r>
      <w:proofErr w:type="gramStart"/>
      <w:r w:rsidRPr="00531EB9">
        <w:rPr>
          <w:spacing w:val="-2"/>
          <w:sz w:val="26"/>
          <w:szCs w:val="26"/>
        </w:rPr>
        <w:t>несоответствии данного участника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этой заявки, которые не соответствуют этим требованиям;</w:t>
      </w:r>
      <w:proofErr w:type="gramEnd"/>
      <w:r w:rsidRPr="00531EB9">
        <w:rPr>
          <w:spacing w:val="-2"/>
          <w:sz w:val="26"/>
          <w:szCs w:val="26"/>
        </w:rPr>
        <w:t xml:space="preserve"> решение каждого присутствующего члена Комиссии в отношении единственного участника запроса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w:t>
      </w:r>
      <w:proofErr w:type="gramStart"/>
      <w:r w:rsidRPr="00531EB9">
        <w:rPr>
          <w:spacing w:val="-2"/>
          <w:sz w:val="26"/>
          <w:szCs w:val="26"/>
        </w:rPr>
        <w:t xml:space="preserve">Итоговый протокол (протокол рассмотрения заявки единственного участника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B30D8B" w:rsidRPr="00B30D8B">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запроса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w:t>
      </w:r>
      <w:proofErr w:type="gramEnd"/>
      <w:r w:rsidRPr="00531EB9">
        <w:rPr>
          <w:spacing w:val="-2"/>
          <w:sz w:val="26"/>
          <w:szCs w:val="26"/>
        </w:rPr>
        <w:t xml:space="preserve"> форме. Договор с единственным участником запроса предложений в электронной форме заключается </w:t>
      </w:r>
      <w:r w:rsidRPr="00531EB9">
        <w:rPr>
          <w:sz w:val="26"/>
          <w:szCs w:val="26"/>
        </w:rPr>
        <w:t xml:space="preserve">в порядке, установленном </w:t>
      </w:r>
      <w:r w:rsidR="004714B5">
        <w:rPr>
          <w:szCs w:val="28"/>
        </w:rPr>
        <w:t xml:space="preserve">в порядке, установленном в разделе </w:t>
      </w:r>
      <w:r w:rsidR="004714B5">
        <w:rPr>
          <w:szCs w:val="28"/>
          <w:lang w:val="en-US"/>
        </w:rPr>
        <w:t>XV</w:t>
      </w:r>
      <w:r w:rsidR="004714B5">
        <w:rPr>
          <w:szCs w:val="28"/>
        </w:rPr>
        <w:t xml:space="preserve"> Положения</w:t>
      </w:r>
      <w:r w:rsidRPr="00531EB9">
        <w:rPr>
          <w:sz w:val="26"/>
          <w:szCs w:val="26"/>
        </w:rPr>
        <w:t>.</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ценовых предложений</w:t>
      </w:r>
      <w:r w:rsidRPr="00531EB9">
        <w:rPr>
          <w:sz w:val="26"/>
          <w:szCs w:val="26"/>
        </w:rPr>
        <w:t xml:space="preserve"> </w:t>
      </w:r>
      <w:r w:rsidRPr="00531EB9">
        <w:rPr>
          <w:spacing w:val="-2"/>
          <w:sz w:val="26"/>
          <w:szCs w:val="26"/>
        </w:rPr>
        <w:t>вторых частей заявок на участие в запросе предложений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pacing w:val="-2"/>
          <w:sz w:val="26"/>
          <w:szCs w:val="26"/>
        </w:rPr>
        <w:t xml:space="preserve">11.18 Ценовые предложения, вторые части заявок на участие в запросе предложений в электронной форме участников закупки, допущенных к участию в запросе предложений в электронной форме, направляются Заказчику в порядке, предусмотренном регламентом работы электронной площадки. </w:t>
      </w:r>
      <w:r w:rsidRPr="00531EB9">
        <w:rPr>
          <w:sz w:val="26"/>
          <w:szCs w:val="26"/>
        </w:rPr>
        <w:t>Срок рассмотрения и оценки 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запросе предложений в электронной форме</w:t>
      </w:r>
      <w:r w:rsidRPr="00531EB9">
        <w:rPr>
          <w:sz w:val="26"/>
          <w:szCs w:val="26"/>
        </w:rPr>
        <w:t xml:space="preserve"> не может превышать три рабочих дня.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Комиссией на основании результатов рассмотрения </w:t>
      </w:r>
      <w:r w:rsidRPr="00531EB9">
        <w:rPr>
          <w:sz w:val="26"/>
          <w:szCs w:val="26"/>
        </w:rPr>
        <w:t>ц</w:t>
      </w:r>
      <w:r w:rsidRPr="00531EB9">
        <w:rPr>
          <w:spacing w:val="-2"/>
          <w:sz w:val="26"/>
          <w:szCs w:val="26"/>
        </w:rPr>
        <w:t>еновых предложений, вторых частей заявок, в том числе, содержащихся в них информации, документов и (или) сведений, предусмотренных пунктом 11.9 Положения, принимается решение о соответствии или 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11.19. Заявка на участие в запросе предложений в электронной форме признается не соответствующей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 в случае непредставления документов, информации и (или) сведений, предусмотренных подпунктами 1 – 5 пункта 11.9 Положения, несоответствия указанных документов, информации и (или) сведений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2) в случае наличия в документах, информации и (или) сведениях, предусмотренных пунктом 11.9 Положения, недостоверной информации на дату окончания срока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в случае несоответствия участника закупки, допущенного к участию в запросе предложений в электронной форме, требованиям, установленным документацией о проведении запроса предложений в электронной форме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11.20. В случае установления недостоверности информации, представленной участником закупки, допущенным к участию в запросе предложений в электронной форме,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11.21. </w:t>
      </w:r>
      <w:proofErr w:type="gramStart"/>
      <w:r w:rsidRPr="00531EB9">
        <w:rPr>
          <w:spacing w:val="-2"/>
          <w:sz w:val="26"/>
          <w:szCs w:val="26"/>
        </w:rPr>
        <w:t>Комиссия осуществляет оценку ценовых предложений,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проведении запроса предложений в электронной форме, для выявления победителя запроса предложений в электронной форме на основе критериев, указанных в документации о проведении запроса предложений в электронной форме и относящихся ко второй части заявки</w:t>
      </w:r>
      <w:proofErr w:type="gramEnd"/>
      <w:r w:rsidRPr="00531EB9">
        <w:rPr>
          <w:spacing w:val="-2"/>
          <w:sz w:val="26"/>
          <w:szCs w:val="26"/>
        </w:rPr>
        <w:t xml:space="preserve"> (</w:t>
      </w:r>
      <w:proofErr w:type="gramStart"/>
      <w:r w:rsidRPr="00531EB9">
        <w:rPr>
          <w:spacing w:val="-2"/>
          <w:sz w:val="26"/>
          <w:szCs w:val="26"/>
        </w:rPr>
        <w:t xml:space="preserve">при установлении этих критериев в документации о конкурентной закупке), с учетом </w:t>
      </w:r>
      <w:r w:rsidR="001524E0" w:rsidRPr="001524E0">
        <w:rPr>
          <w:spacing w:val="-2"/>
          <w:sz w:val="26"/>
          <w:szCs w:val="26"/>
        </w:rPr>
        <w:t>запретов или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w:t>
      </w:r>
      <w:proofErr w:type="gramEnd"/>
      <w:r w:rsidR="001524E0" w:rsidRPr="001524E0">
        <w:rPr>
          <w:spacing w:val="-2"/>
          <w:sz w:val="26"/>
          <w:szCs w:val="26"/>
        </w:rPr>
        <w:t xml:space="preserve"> российскими лицами, в случае, если такие запреты, ограничения, преимущества установлены в соответствии с пунктом 1 части 2 статьи 3.1-4 Федерального закона № 223-ФЗ</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11.22. Результаты рассмотрения и оценки ценовых предложений, вторых частей заявок на участие в запросе предложений в электронной форме фиксируются в итоговом протоколе (протоколе подведения итогов конкурентной закупки), указанном в пункте 11.25 Положения.</w:t>
      </w:r>
    </w:p>
    <w:p w:rsidR="00531EB9" w:rsidRPr="00531EB9" w:rsidRDefault="00531EB9" w:rsidP="00531EB9">
      <w:pPr>
        <w:ind w:firstLine="709"/>
        <w:jc w:val="both"/>
        <w:rPr>
          <w:spacing w:val="-2"/>
          <w:sz w:val="26"/>
          <w:szCs w:val="26"/>
        </w:rPr>
      </w:pPr>
      <w:r w:rsidRPr="00531EB9">
        <w:rPr>
          <w:spacing w:val="-2"/>
          <w:sz w:val="26"/>
          <w:szCs w:val="26"/>
        </w:rPr>
        <w:t>11.23.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ценовых предложений, вторых частей заявок на участие в запросе предложений в электронной форме Комиссия отклонила все заявки или только одна заявка и подавший ее участник соответствуют требованиям, установленным документацией о проведении запроса предложений в электронной форме, запрос предложений в электронной форме признается несостоявшимся. В итоговый протокол (протокол подведения итогов запроса предложений в электронной форме), указанный в пункте 11.25 Положения, вносится информация о признании запроса предложений в электронной форме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запросе предложений в электронной форме подана только одна заявка и подавший ее участник признаны соответствующими требованиям, установленным документацией о проведении запроса предложений в электронной форме, Заказчик в порядке, предусмотренном настоящим Положением, направляет единственному участнику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Pr="00531EB9">
        <w:rPr>
          <w:sz w:val="26"/>
          <w:szCs w:val="26"/>
        </w:rPr>
        <w:t xml:space="preserve">в порядке, установленном </w:t>
      </w:r>
      <w:r w:rsidR="004714B5">
        <w:rPr>
          <w:szCs w:val="28"/>
        </w:rPr>
        <w:t xml:space="preserve">в порядке, установленном в разделе </w:t>
      </w:r>
      <w:r w:rsidR="004714B5">
        <w:rPr>
          <w:szCs w:val="28"/>
          <w:lang w:val="en-US"/>
        </w:rPr>
        <w:t>XV</w:t>
      </w:r>
      <w:r w:rsidR="004714B5">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11.24. </w:t>
      </w:r>
      <w:proofErr w:type="gramStart"/>
      <w:r w:rsidRPr="00531EB9">
        <w:rPr>
          <w:spacing w:val="-2"/>
          <w:sz w:val="26"/>
          <w:szCs w:val="26"/>
        </w:rPr>
        <w:t>Комиссия на основании результатов оценки первых частей заявок на участие в запросе предложений в электронной форме, содержащихся в протоколе, составляемом в ходе осуществления запроса предложений в электронной форме (протоколе рассмотрения и оценки первых частей заявок на участие в запросе предложений в электронной форме) и на основании результатов оценки ценовых предложений, вторых частей заявок на участие в запросе предложений в электронной</w:t>
      </w:r>
      <w:proofErr w:type="gramEnd"/>
      <w:r w:rsidRPr="00531EB9">
        <w:rPr>
          <w:spacing w:val="-2"/>
          <w:sz w:val="26"/>
          <w:szCs w:val="26"/>
        </w:rPr>
        <w:t xml:space="preserve"> форме присваивает каждой заявке </w:t>
      </w:r>
      <w:proofErr w:type="gramStart"/>
      <w:r w:rsidRPr="00531EB9">
        <w:rPr>
          <w:spacing w:val="-2"/>
          <w:sz w:val="26"/>
          <w:szCs w:val="26"/>
        </w:rPr>
        <w:t>на участие в запросе предложений в электронной форме порядковый номер в порядке уменьшения степени выгодности содержащихся в них условий</w:t>
      </w:r>
      <w:proofErr w:type="gramEnd"/>
      <w:r w:rsidRPr="00531EB9">
        <w:rPr>
          <w:spacing w:val="-2"/>
          <w:sz w:val="26"/>
          <w:szCs w:val="26"/>
        </w:rPr>
        <w:t xml:space="preserve">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531EB9" w:rsidRPr="00531EB9" w:rsidRDefault="00531EB9" w:rsidP="00531EB9">
      <w:pPr>
        <w:ind w:firstLine="709"/>
        <w:jc w:val="both"/>
        <w:rPr>
          <w:spacing w:val="-2"/>
          <w:sz w:val="26"/>
          <w:szCs w:val="26"/>
        </w:rPr>
      </w:pPr>
      <w:r w:rsidRPr="00531EB9">
        <w:rPr>
          <w:spacing w:val="-2"/>
          <w:sz w:val="26"/>
          <w:szCs w:val="26"/>
        </w:rPr>
        <w:t>11.25. Итоговый протокол (протокол подведения итогов запроса предложений в электронной форме) подписывается всеми присутствующими на заседании членами Комиссии не позднее даты окончания с</w:t>
      </w:r>
      <w:r w:rsidRPr="00531EB9">
        <w:rPr>
          <w:sz w:val="26"/>
          <w:szCs w:val="26"/>
        </w:rPr>
        <w:t xml:space="preserve">рока рассмотрения и оценки </w:t>
      </w:r>
      <w:r w:rsidRPr="00531EB9">
        <w:rPr>
          <w:spacing w:val="-2"/>
          <w:sz w:val="26"/>
          <w:szCs w:val="26"/>
        </w:rPr>
        <w:t xml:space="preserve">рассмотрения </w:t>
      </w:r>
      <w:r w:rsidRPr="00531EB9">
        <w:rPr>
          <w:sz w:val="26"/>
          <w:szCs w:val="26"/>
        </w:rPr>
        <w:t>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 xml:space="preserve">запросе предложений в электронной форме. </w:t>
      </w:r>
      <w:proofErr w:type="gramStart"/>
      <w:r w:rsidRPr="00531EB9">
        <w:rPr>
          <w:spacing w:val="-2"/>
          <w:sz w:val="26"/>
          <w:szCs w:val="26"/>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11.23 Положения.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подведения итогов запроса предложений в электронной форме) должен содержать информацию: о месте, дате, времени рассмотрения и оценки вторых частей заявок на участие в запросе предложений в электронной форме; об участниках закупки, заявки которых на участие в запросе предложений в электронной форме были рассмотрены;</w:t>
      </w:r>
      <w:proofErr w:type="gramEnd"/>
      <w:r w:rsidRPr="00531EB9">
        <w:rPr>
          <w:spacing w:val="-2"/>
          <w:sz w:val="26"/>
          <w:szCs w:val="26"/>
        </w:rPr>
        <w:t xml:space="preserve"> </w:t>
      </w:r>
      <w:proofErr w:type="gramStart"/>
      <w:r w:rsidRPr="00531EB9">
        <w:rPr>
          <w:spacing w:val="-2"/>
          <w:sz w:val="26"/>
          <w:szCs w:val="26"/>
        </w:rPr>
        <w:t>о 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либо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w:t>
      </w:r>
      <w:proofErr w:type="gramEnd"/>
      <w:r w:rsidRPr="00531EB9">
        <w:rPr>
          <w:spacing w:val="-2"/>
          <w:sz w:val="26"/>
          <w:szCs w:val="26"/>
        </w:rPr>
        <w:t xml:space="preserve"> заявки на участие в запросе предложений в электронной форме, которые не соответствуют этим требованиям; о решении каждого присутствующего члена Комиссии в отношении заявки на участие в запросе предложений в электронной форме каждого участника закупки; </w:t>
      </w:r>
      <w:proofErr w:type="gramStart"/>
      <w:r w:rsidRPr="00531EB9">
        <w:rPr>
          <w:spacing w:val="-2"/>
          <w:sz w:val="26"/>
          <w:szCs w:val="26"/>
        </w:rPr>
        <w:t>о результатах оценки заявок на участие в запросе предложений в электронной форме по критериям</w:t>
      </w:r>
      <w:proofErr w:type="gramEnd"/>
      <w:r w:rsidRPr="00531EB9">
        <w:rPr>
          <w:spacing w:val="-2"/>
          <w:sz w:val="26"/>
          <w:szCs w:val="26"/>
        </w:rPr>
        <w:t xml:space="preserve">, установленным документацией о проведении запроса предложений в электронной форме, и решении каждого присутствующего члена Комиссии в отношении каждого участника закупки о присвоении ему баллов по таким критериям; </w:t>
      </w:r>
      <w:proofErr w:type="gramStart"/>
      <w:r w:rsidRPr="00531EB9">
        <w:rPr>
          <w:spacing w:val="-2"/>
          <w:sz w:val="26"/>
          <w:szCs w:val="26"/>
        </w:rPr>
        <w:t>о присвоенных заявкам на участие в запросе предложений в электронной форме значениях по каждому из предусмотренных критериев оценки заявок на участие в запросе предложений в электронной форме; 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w:t>
      </w:r>
      <w:proofErr w:type="gramEnd"/>
      <w:r w:rsidRPr="00531EB9">
        <w:rPr>
          <w:spacing w:val="-2"/>
          <w:sz w:val="26"/>
          <w:szCs w:val="26"/>
        </w:rPr>
        <w:t xml:space="preserve"> о победителе запроса предложений в электронной форме и ином участнике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запросе предложений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 xml:space="preserve">11.26. Заказчик в порядке, предусмотренном настоящим Положением, направляет победителю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w:t>
      </w:r>
      <w:proofErr w:type="gramStart"/>
      <w:r w:rsidRPr="00531EB9">
        <w:rPr>
          <w:spacing w:val="-2"/>
          <w:sz w:val="26"/>
          <w:szCs w:val="26"/>
        </w:rPr>
        <w:t xml:space="preserve">Договор с победителем запроса предложений в электронной форме заключается </w:t>
      </w:r>
      <w:r w:rsidRPr="00531EB9">
        <w:rPr>
          <w:sz w:val="26"/>
          <w:szCs w:val="26"/>
        </w:rPr>
        <w:t xml:space="preserve">в порядке, установленном в </w:t>
      </w:r>
      <w:r w:rsidR="008E39B8">
        <w:rPr>
          <w:szCs w:val="28"/>
        </w:rPr>
        <w:t xml:space="preserve">порядке, установленном в разделе </w:t>
      </w:r>
      <w:r w:rsidR="008E39B8">
        <w:rPr>
          <w:szCs w:val="28"/>
          <w:lang w:val="en-US"/>
        </w:rPr>
        <w:t>XV</w:t>
      </w:r>
      <w:r w:rsidR="008E39B8">
        <w:rPr>
          <w:szCs w:val="28"/>
        </w:rPr>
        <w:t xml:space="preserve"> Положения</w:t>
      </w:r>
      <w:r w:rsidRPr="00531EB9">
        <w:rPr>
          <w:sz w:val="26"/>
          <w:szCs w:val="26"/>
        </w:rPr>
        <w:t xml:space="preserve">, </w:t>
      </w:r>
      <w:r w:rsidRPr="00531EB9">
        <w:rPr>
          <w:spacing w:val="-2"/>
          <w:sz w:val="26"/>
          <w:szCs w:val="26"/>
        </w:rPr>
        <w:t xml:space="preserve">с учетом </w:t>
      </w:r>
      <w:r w:rsidR="0002707D" w:rsidRPr="0002707D">
        <w:rPr>
          <w:spacing w:val="-2"/>
          <w:sz w:val="26"/>
          <w:szCs w:val="26"/>
        </w:rPr>
        <w:t>запретов или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 том числе поставляемых при выполнении</w:t>
      </w:r>
      <w:proofErr w:type="gramEnd"/>
      <w:r w:rsidR="0002707D" w:rsidRPr="0002707D">
        <w:rPr>
          <w:spacing w:val="-2"/>
          <w:sz w:val="26"/>
          <w:szCs w:val="26"/>
        </w:rPr>
        <w:t xml:space="preserve"> </w:t>
      </w:r>
      <w:proofErr w:type="gramStart"/>
      <w:r w:rsidR="0002707D" w:rsidRPr="0002707D">
        <w:rPr>
          <w:spacing w:val="-2"/>
          <w:sz w:val="26"/>
          <w:szCs w:val="26"/>
        </w:rPr>
        <w:t>закупаемых работ, оказании закупаемых услуг), работ, услуг, соответственно выполняемых, оказываемых российскими лицами, в случае, если такие запреты, ограничения, преимущества установлены в соответствии с пунктом 1 части 2 статьи 3.1-4 Федерального закона № 223-ФЗ</w:t>
      </w:r>
      <w:r w:rsidRPr="00531EB9">
        <w:rPr>
          <w:spacing w:val="-2"/>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Итоговый протокол (протокол подведения итогов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11.27. </w:t>
      </w: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предложений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предложений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предложений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предложений в электронной форме или новую закупку, изменив при</w:t>
      </w:r>
      <w:r w:rsidRPr="00531EB9">
        <w:rPr>
          <w:sz w:val="26"/>
          <w:szCs w:val="26"/>
        </w:rPr>
        <w:t xml:space="preserve"> </w:t>
      </w:r>
      <w:proofErr w:type="gramStart"/>
      <w:r w:rsidRPr="00531EB9">
        <w:rPr>
          <w:sz w:val="26"/>
          <w:szCs w:val="26"/>
        </w:rPr>
        <w:t>этом</w:t>
      </w:r>
      <w:proofErr w:type="gramEnd"/>
      <w:r w:rsidRPr="00531EB9">
        <w:rPr>
          <w:sz w:val="26"/>
          <w:szCs w:val="26"/>
        </w:rPr>
        <w:t xml:space="preserve"> условия исполнения договора. </w:t>
      </w:r>
    </w:p>
    <w:p w:rsidR="00531EB9" w:rsidRPr="00531EB9" w:rsidRDefault="00531EB9" w:rsidP="00531EB9">
      <w:pPr>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12</w:t>
      </w:r>
      <w:r w:rsidR="00531EB9" w:rsidRPr="00C04CB1">
        <w:rPr>
          <w:spacing w:val="-2"/>
          <w:sz w:val="26"/>
          <w:szCs w:val="26"/>
        </w:rPr>
        <w:t>. Проведение аукциона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z w:val="26"/>
          <w:szCs w:val="26"/>
        </w:rPr>
      </w:pPr>
      <w:r w:rsidRPr="00531EB9">
        <w:rPr>
          <w:spacing w:val="-2"/>
          <w:sz w:val="26"/>
          <w:szCs w:val="26"/>
        </w:rPr>
        <w:t>12.1. Аукцион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color w:val="FF0000"/>
          <w:spacing w:val="-2"/>
          <w:sz w:val="26"/>
          <w:szCs w:val="26"/>
        </w:rPr>
      </w:pPr>
      <w:proofErr w:type="gramStart"/>
      <w:r w:rsidRPr="00531EB9">
        <w:rPr>
          <w:spacing w:val="-2"/>
          <w:sz w:val="26"/>
          <w:szCs w:val="26"/>
        </w:rPr>
        <w:t>Под аукционом в электронной форме без фиксированного объема товаров (работ, услуг) понимается форма торгов, при которой победителем аукциона в электронной форме без фиксированного объема товаров (работ, услуг),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без фиксированного объема товаров (работ, услуг) и которое предложило наименьшую сумму цен единиц товара, работы, услуги</w:t>
      </w:r>
      <w:proofErr w:type="gramEnd"/>
      <w:r w:rsidRPr="00531EB9">
        <w:rPr>
          <w:spacing w:val="-2"/>
          <w:sz w:val="26"/>
          <w:szCs w:val="26"/>
        </w:rPr>
        <w:t xml:space="preserve"> путем снижения начальной суммы цен единиц товара, работы, услуги, указанной в извещении о проведен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на установленную в документации об аукционе в электронной форме без фиксированного объема товаров (работ, услуг) величину («шаг аукциона»).</w:t>
      </w:r>
      <w:r w:rsidRPr="00531EB9">
        <w:rPr>
          <w:color w:val="FF0000"/>
          <w:spacing w:val="-2"/>
          <w:sz w:val="26"/>
          <w:szCs w:val="26"/>
        </w:rPr>
        <w:t xml:space="preserve"> </w:t>
      </w:r>
    </w:p>
    <w:p w:rsidR="00531EB9" w:rsidRPr="00531EB9" w:rsidRDefault="00531EB9" w:rsidP="00531EB9">
      <w:pPr>
        <w:ind w:firstLine="709"/>
        <w:jc w:val="both"/>
        <w:rPr>
          <w:spacing w:val="-2"/>
          <w:sz w:val="26"/>
          <w:szCs w:val="26"/>
        </w:rPr>
      </w:pPr>
      <w:r w:rsidRPr="00531EB9">
        <w:rPr>
          <w:spacing w:val="-2"/>
          <w:sz w:val="26"/>
          <w:szCs w:val="26"/>
        </w:rPr>
        <w:t xml:space="preserve">12.2. </w:t>
      </w:r>
      <w:proofErr w:type="gramStart"/>
      <w:r w:rsidRPr="00531EB9">
        <w:rPr>
          <w:spacing w:val="-2"/>
          <w:sz w:val="26"/>
          <w:szCs w:val="26"/>
        </w:rPr>
        <w:t>Заказчик размещает в единой информационной системе извещение о проведении аукциона в электронной форме без фиксированного объема товаров (работ, услуг) и документацию об аукционе в электронной форме без фиксированного объема товаров (работ, услуг) не менее чем за семь дней до даты окончания срока подачи заявок на участие в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z w:val="26"/>
          <w:szCs w:val="26"/>
        </w:rPr>
      </w:pPr>
      <w:r w:rsidRPr="00531EB9">
        <w:rPr>
          <w:spacing w:val="-2"/>
          <w:sz w:val="26"/>
          <w:szCs w:val="26"/>
        </w:rPr>
        <w:t xml:space="preserve">12.3. </w:t>
      </w:r>
      <w:r w:rsidRPr="00531EB9">
        <w:rPr>
          <w:sz w:val="26"/>
          <w:szCs w:val="26"/>
        </w:rPr>
        <w:t>Извещение о проведен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кциона в электронной форме без фиксированного объема товаров (работ, услуг)</w:t>
      </w:r>
      <w:r w:rsidRPr="00531EB9">
        <w:rPr>
          <w:sz w:val="26"/>
          <w:szCs w:val="26"/>
        </w:rPr>
        <w:t xml:space="preserve"> и документация </w:t>
      </w:r>
      <w:r w:rsidRPr="00531EB9">
        <w:rPr>
          <w:spacing w:val="-2"/>
          <w:sz w:val="26"/>
          <w:szCs w:val="26"/>
        </w:rPr>
        <w:t>об аукционе в электронной форме</w:t>
      </w:r>
      <w:r w:rsidRPr="00531EB9">
        <w:rPr>
          <w:sz w:val="26"/>
          <w:szCs w:val="26"/>
        </w:rPr>
        <w:t xml:space="preserve"> </w:t>
      </w:r>
      <w:r w:rsidRPr="00531EB9">
        <w:rPr>
          <w:spacing w:val="-2"/>
          <w:sz w:val="26"/>
          <w:szCs w:val="26"/>
        </w:rPr>
        <w:t xml:space="preserve">без фиксированного объема товаров (работ, услуг) </w:t>
      </w:r>
      <w:r w:rsidRPr="00531EB9">
        <w:rPr>
          <w:sz w:val="26"/>
          <w:szCs w:val="26"/>
        </w:rPr>
        <w:t>разрабатываются в соответствии с требованиями пункта 6.3 и пункта 6.4 Положения.</w:t>
      </w:r>
    </w:p>
    <w:p w:rsidR="00531EB9" w:rsidRPr="00531EB9" w:rsidRDefault="00531EB9" w:rsidP="00531EB9">
      <w:pPr>
        <w:ind w:firstLine="709"/>
        <w:jc w:val="both"/>
        <w:rPr>
          <w:b/>
          <w:spacing w:val="-2"/>
          <w:sz w:val="26"/>
          <w:szCs w:val="26"/>
        </w:rPr>
      </w:pPr>
      <w:r w:rsidRPr="00531EB9">
        <w:rPr>
          <w:spacing w:val="-2"/>
          <w:sz w:val="26"/>
          <w:szCs w:val="26"/>
        </w:rPr>
        <w:t>12.4. Документация об аукционе в электронной форме без фиксированного объема товаров (работ, услуг) должна быть доступна для ознакомления в единой информационной системе</w:t>
      </w:r>
      <w:r w:rsidR="006C4384">
        <w:rPr>
          <w:spacing w:val="-2"/>
          <w:sz w:val="26"/>
          <w:szCs w:val="26"/>
        </w:rPr>
        <w:t xml:space="preserve"> </w:t>
      </w:r>
      <w:r w:rsidR="006C4384"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12.5. Подача заявок на участие в аукционе в электронной форме без фиксированного объема товаров (работ, услуг) осуществляется с учетом требований статьи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12.6. </w:t>
      </w:r>
      <w:r w:rsidRPr="00531EB9">
        <w:rPr>
          <w:sz w:val="26"/>
          <w:szCs w:val="26"/>
        </w:rPr>
        <w:t xml:space="preserve">Заявка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z w:val="26"/>
          <w:szCs w:val="26"/>
        </w:rPr>
        <w:t xml:space="preserve">12.7. </w:t>
      </w:r>
      <w:r w:rsidRPr="00531EB9">
        <w:rPr>
          <w:spacing w:val="-2"/>
          <w:sz w:val="26"/>
          <w:szCs w:val="26"/>
        </w:rPr>
        <w:t>Первая часть заявки на участие в аукционе в электронной форме без фиксированного объема товаров (работ, услуг) должна содержать:</w:t>
      </w:r>
    </w:p>
    <w:p w:rsidR="00531EB9" w:rsidRPr="00531EB9" w:rsidRDefault="00531EB9" w:rsidP="00531EB9">
      <w:pPr>
        <w:ind w:firstLine="709"/>
        <w:jc w:val="both"/>
        <w:rPr>
          <w:spacing w:val="-2"/>
          <w:sz w:val="26"/>
          <w:szCs w:val="26"/>
        </w:rPr>
      </w:pPr>
      <w:proofErr w:type="gramStart"/>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без фиксированного объема товаров (работ, услуг) и не подлежащих изменению по результатам проведения аукциона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02707D" w:rsidP="00531EB9">
      <w:pPr>
        <w:ind w:firstLine="709"/>
        <w:jc w:val="both"/>
        <w:rPr>
          <w:spacing w:val="-2"/>
          <w:sz w:val="26"/>
          <w:szCs w:val="26"/>
        </w:rPr>
      </w:pPr>
      <w:r w:rsidRPr="0002707D">
        <w:rPr>
          <w:spacing w:val="-2"/>
          <w:sz w:val="26"/>
          <w:szCs w:val="26"/>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об аукционе в электронной форме без фиксированного объема товаров (работ, услуг),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аукционе в электронной форме без фиксированного объема товаров (работ, услуг)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 без фиксированного</w:t>
      </w:r>
      <w:proofErr w:type="gramEnd"/>
      <w:r w:rsidRPr="00531EB9">
        <w:rPr>
          <w:spacing w:val="-2"/>
          <w:sz w:val="26"/>
          <w:szCs w:val="26"/>
        </w:rPr>
        <w:t xml:space="preserve">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12.8. Вторая часть заявки на участие в аукционе в электронной форме без фиксированного объема товаров (работ, услуг) должна содержать требуемые Заказчиком в документации об аукционе в электронной форме без фиксированного объема товаров (работ, услуг)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без фиксированного объема товаров (работ, услуг)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 xml:space="preserve">3) декларация о соответствии участника закупки требованиям, установленным в соответствии с </w:t>
      </w:r>
      <w:r w:rsidR="008E39B8">
        <w:rPr>
          <w:szCs w:val="28"/>
        </w:rPr>
        <w:t>подпунктами 2 – 9</w:t>
      </w:r>
      <w:r w:rsidR="008E39B8" w:rsidRPr="00531EB9">
        <w:rPr>
          <w:spacing w:val="-2"/>
          <w:sz w:val="26"/>
          <w:szCs w:val="26"/>
        </w:rPr>
        <w:t xml:space="preserve"> </w:t>
      </w:r>
      <w:r w:rsidRPr="00531EB9">
        <w:rPr>
          <w:spacing w:val="-2"/>
          <w:sz w:val="26"/>
          <w:szCs w:val="26"/>
        </w:rPr>
        <w:t>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об аукционе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 xml:space="preserve">12.9. </w:t>
      </w:r>
      <w:r w:rsidRPr="00531EB9">
        <w:rPr>
          <w:sz w:val="26"/>
          <w:szCs w:val="26"/>
        </w:rPr>
        <w:t xml:space="preserve">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аукционе в электронной форме без фиксированного объема</w:t>
      </w:r>
      <w:proofErr w:type="gramEnd"/>
      <w:r w:rsidRPr="00531EB9">
        <w:rPr>
          <w:spacing w:val="-2"/>
          <w:sz w:val="26"/>
          <w:szCs w:val="26"/>
        </w:rPr>
        <w:t xml:space="preserve"> товаров (работ, услуг)</w:t>
      </w:r>
      <w:r w:rsidRPr="00531EB9">
        <w:rPr>
          <w:sz w:val="26"/>
          <w:szCs w:val="26"/>
        </w:rPr>
        <w:t xml:space="preserve"> сведений о ценовом предложении,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12.10.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12.11. </w:t>
      </w:r>
      <w:proofErr w:type="gramStart"/>
      <w:r w:rsidRPr="00531EB9">
        <w:rPr>
          <w:spacing w:val="-2"/>
          <w:sz w:val="26"/>
          <w:szCs w:val="26"/>
        </w:rPr>
        <w:t>Присвоение порядкового (идентификационного) номера заявкам на участие в аукционе в электронной форме без фиксированного объема товаров (работ, услуг) и уведомление участников аукциона в электронной форме без фиксированного объема товаров (работ, услуг), направивших заявки на участие в аукционе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Заявка на участие в аукционе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531EB9">
        <w:rPr>
          <w:spacing w:val="-2"/>
          <w:sz w:val="26"/>
          <w:szCs w:val="26"/>
        </w:rPr>
        <w:t>с возвратом заявки на участие в аукционе в электронной форме без фиксированного объема</w:t>
      </w:r>
      <w:proofErr w:type="gramEnd"/>
      <w:r w:rsidRPr="00531EB9">
        <w:rPr>
          <w:spacing w:val="-2"/>
          <w:sz w:val="26"/>
          <w:szCs w:val="26"/>
        </w:rPr>
        <w:t xml:space="preserve">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12.12. Первая часть заявки на участие в аукционе в электронной форме без фиксированного объема товаров (работ, услуг) направляется Заказчику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12.13.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 или не подано ни одной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не подано ни одной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w:t>
      </w:r>
      <w:r w:rsidRPr="00531EB9">
        <w:rPr>
          <w:spacing w:val="-2"/>
          <w:sz w:val="26"/>
          <w:szCs w:val="26"/>
        </w:rPr>
        <w:t xml:space="preserve">окончания срока подачи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w:t>
      </w:r>
      <w:r w:rsidR="006C4384" w:rsidRPr="006C4384">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proofErr w:type="gramEnd"/>
      <w:r w:rsidR="006C4384" w:rsidRPr="006C4384">
        <w:rPr>
          <w:spacing w:val="-2"/>
          <w:sz w:val="26"/>
          <w:szCs w:val="26"/>
        </w:rPr>
        <w:t>,</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аукциона в электронной форме без фиксированного объема товаров (работ, услуг), подавший единственную заявку на участие в аукционе в электронной форме без фиксированного объема товаров (работ, услуг),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color w:val="FF0000"/>
          <w:spacing w:val="-2"/>
          <w:sz w:val="26"/>
          <w:szCs w:val="26"/>
        </w:rPr>
      </w:pPr>
      <w:proofErr w:type="gramStart"/>
      <w:r w:rsidRPr="00531EB9">
        <w:rPr>
          <w:spacing w:val="-2"/>
          <w:sz w:val="26"/>
          <w:szCs w:val="26"/>
        </w:rPr>
        <w:t>Комиссия в течение трех рабочих дней с даты получения единственной заявки на участие в аукционе в электронной форме без фиксированного объема товаров (работ, услуг) рассматривает обе части заявки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пунктами 12.7 и 12.8 Положения, на предмет</w:t>
      </w:r>
      <w:proofErr w:type="gramEnd"/>
      <w:r w:rsidRPr="00531EB9">
        <w:rPr>
          <w:spacing w:val="-2"/>
          <w:sz w:val="26"/>
          <w:szCs w:val="26"/>
        </w:rPr>
        <w:t xml:space="preserve">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рассмотрения единственной заявки на участие в аукционе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без фиксированного объема товаров (работ, услуг)) должен содержать следующую информацию: решение о 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w:t>
      </w:r>
      <w:proofErr w:type="gramEnd"/>
      <w:r w:rsidRPr="00531EB9">
        <w:rPr>
          <w:spacing w:val="-2"/>
          <w:sz w:val="26"/>
          <w:szCs w:val="26"/>
        </w:rPr>
        <w:t xml:space="preserve"> </w:t>
      </w:r>
      <w:proofErr w:type="gramStart"/>
      <w:r w:rsidRPr="00531EB9">
        <w:rPr>
          <w:spacing w:val="-2"/>
          <w:sz w:val="26"/>
          <w:szCs w:val="26"/>
        </w:rPr>
        <w:t>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либо о несоответствии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требованиям документации об аукционе в</w:t>
      </w:r>
      <w:proofErr w:type="gramEnd"/>
      <w:r w:rsidRPr="00531EB9">
        <w:rPr>
          <w:spacing w:val="-2"/>
          <w:sz w:val="26"/>
          <w:szCs w:val="26"/>
        </w:rPr>
        <w:t xml:space="preserve"> </w:t>
      </w:r>
      <w:proofErr w:type="gramStart"/>
      <w:r w:rsidRPr="00531EB9">
        <w:rPr>
          <w:spacing w:val="-2"/>
          <w:sz w:val="26"/>
          <w:szCs w:val="26"/>
        </w:rPr>
        <w:t>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единственная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этим</w:t>
      </w:r>
      <w:proofErr w:type="gramEnd"/>
      <w:r w:rsidRPr="00531EB9">
        <w:rPr>
          <w:spacing w:val="-2"/>
          <w:sz w:val="26"/>
          <w:szCs w:val="26"/>
        </w:rPr>
        <w:t xml:space="preserve"> </w:t>
      </w:r>
      <w:proofErr w:type="gramStart"/>
      <w:r w:rsidRPr="00531EB9">
        <w:rPr>
          <w:spacing w:val="-2"/>
          <w:sz w:val="26"/>
          <w:szCs w:val="26"/>
        </w:rPr>
        <w:t xml:space="preserve">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531EB9">
        <w:rPr>
          <w:spacing w:val="-2"/>
          <w:sz w:val="26"/>
          <w:szCs w:val="26"/>
        </w:rPr>
        <w:t xml:space="preserve"> </w:t>
      </w:r>
      <w:r w:rsidRPr="00531EB9">
        <w:rPr>
          <w:sz w:val="26"/>
          <w:szCs w:val="26"/>
        </w:rPr>
        <w:t xml:space="preserve">о признании </w:t>
      </w:r>
      <w:r w:rsidRPr="00531EB9">
        <w:rPr>
          <w:spacing w:val="-2"/>
          <w:sz w:val="26"/>
          <w:szCs w:val="26"/>
        </w:rPr>
        <w:t xml:space="preserve">аукциона в электронной форме без фиксированного объема товаров (работ, услуг) </w:t>
      </w:r>
      <w:proofErr w:type="gramStart"/>
      <w:r w:rsidRPr="00531EB9">
        <w:rPr>
          <w:sz w:val="26"/>
          <w:szCs w:val="26"/>
        </w:rPr>
        <w:t>несостоявшимся</w:t>
      </w:r>
      <w:proofErr w:type="gramEnd"/>
      <w:r w:rsidRPr="00531EB9">
        <w:rPr>
          <w:sz w:val="26"/>
          <w:szCs w:val="26"/>
        </w:rPr>
        <w:t xml:space="preserve">. </w:t>
      </w:r>
      <w:proofErr w:type="gramStart"/>
      <w:r w:rsidRPr="00531EB9">
        <w:rPr>
          <w:sz w:val="26"/>
          <w:szCs w:val="26"/>
        </w:rPr>
        <w:t>Итоговый протокол (п</w:t>
      </w:r>
      <w:r w:rsidRPr="00531EB9">
        <w:rPr>
          <w:spacing w:val="-2"/>
          <w:sz w:val="26"/>
          <w:szCs w:val="26"/>
        </w:rPr>
        <w:t xml:space="preserve">ротокол рассмотрения единственной заявки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w:t>
      </w:r>
      <w:r w:rsidR="006C4384" w:rsidRPr="006C4384">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аукциона в электронной форме без фиксированного объема товаров (работ, услуг), подавшему единственную заявку на участие в аукционе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w:t>
      </w:r>
      <w:proofErr w:type="gramEnd"/>
      <w:r w:rsidRPr="00531EB9">
        <w:rPr>
          <w:spacing w:val="-2"/>
          <w:sz w:val="26"/>
          <w:szCs w:val="26"/>
        </w:rPr>
        <w:t xml:space="preserve"> в электронной форме без фиксированного объема товаров (работ, услуг),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участником аукциона в электронной форме без фиксированного объема товаров (работ, услуг), подавшим единственную заявку на участие в аукционе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100B2C">
        <w:rPr>
          <w:szCs w:val="28"/>
        </w:rPr>
        <w:t xml:space="preserve">в порядке, установленном в разделе </w:t>
      </w:r>
      <w:r w:rsidR="00100B2C">
        <w:rPr>
          <w:szCs w:val="28"/>
          <w:lang w:val="en-US"/>
        </w:rPr>
        <w:t>XV</w:t>
      </w:r>
      <w:r w:rsidR="00100B2C">
        <w:rPr>
          <w:szCs w:val="28"/>
        </w:rPr>
        <w:t xml:space="preserve"> Положения</w:t>
      </w:r>
      <w:r w:rsidRPr="00531EB9">
        <w:rPr>
          <w:sz w:val="26"/>
          <w:szCs w:val="26"/>
        </w:rPr>
        <w:t>.</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первых частей заявок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12.14. Комиссия проверяет первые части заявок на участие в аукционе в электронной форме без фиксированного объема товаров (работ, услуг), содержащие информацию, предусмотренную пунктом 12.7 Положения, на соответствие требованиям, установленным документацией об аукционе в электронной форме без фиксированного объема товаров (работ, услуг) в отношении закупаемых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Срок рассмотрения первых частей заявок на участие в аукционе в электронной форме не может превышать семь дней </w:t>
      </w:r>
      <w:proofErr w:type="gramStart"/>
      <w:r w:rsidRPr="00531EB9">
        <w:rPr>
          <w:spacing w:val="-2"/>
          <w:sz w:val="26"/>
          <w:szCs w:val="26"/>
        </w:rPr>
        <w:t>с даты окончания</w:t>
      </w:r>
      <w:proofErr w:type="gramEnd"/>
      <w:r w:rsidRPr="00531EB9">
        <w:rPr>
          <w:spacing w:val="-2"/>
          <w:sz w:val="26"/>
          <w:szCs w:val="26"/>
        </w:rPr>
        <w:t xml:space="preserve"> срока подачи указанных заявок.</w:t>
      </w:r>
    </w:p>
    <w:p w:rsidR="00531EB9" w:rsidRPr="00531EB9" w:rsidRDefault="00531EB9" w:rsidP="00531EB9">
      <w:pPr>
        <w:ind w:firstLine="709"/>
        <w:jc w:val="both"/>
        <w:rPr>
          <w:spacing w:val="-2"/>
          <w:sz w:val="26"/>
          <w:szCs w:val="26"/>
        </w:rPr>
      </w:pPr>
      <w:r w:rsidRPr="00531EB9">
        <w:rPr>
          <w:spacing w:val="-2"/>
          <w:sz w:val="26"/>
          <w:szCs w:val="26"/>
        </w:rPr>
        <w:t xml:space="preserve">12.15. </w:t>
      </w:r>
      <w:proofErr w:type="gramStart"/>
      <w:r w:rsidRPr="00531EB9">
        <w:rPr>
          <w:spacing w:val="-2"/>
          <w:sz w:val="26"/>
          <w:szCs w:val="26"/>
        </w:rPr>
        <w:t>По результатам рассмотрения первых частей заявок на участие в аукционе в электронной форме без фиксированного объема товаров (работ, услуг), содержащих информацию, предусмотренную пунктом 12.7 Положения, Комиссия принимает решение о допуске участника закупки,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r w:rsidRPr="00531EB9">
        <w:rPr>
          <w:spacing w:val="-2"/>
          <w:sz w:val="26"/>
          <w:szCs w:val="26"/>
        </w:rPr>
        <w:t xml:space="preserve">) или </w:t>
      </w:r>
      <w:proofErr w:type="gramStart"/>
      <w:r w:rsidRPr="00531EB9">
        <w:rPr>
          <w:spacing w:val="-2"/>
          <w:sz w:val="26"/>
          <w:szCs w:val="26"/>
        </w:rPr>
        <w:t>об отказе в допуске к участию в аукционе в электронной форме</w:t>
      </w:r>
      <w:proofErr w:type="gramEnd"/>
      <w:r w:rsidRPr="00531EB9">
        <w:rPr>
          <w:spacing w:val="-2"/>
          <w:sz w:val="26"/>
          <w:szCs w:val="26"/>
        </w:rPr>
        <w:t xml:space="preserve"> без фиксированного объема товаров (работ, услуг) в порядке и по основаниям, которые предусмотрены пунктом 12.16 Положения.</w:t>
      </w:r>
    </w:p>
    <w:p w:rsidR="00531EB9" w:rsidRPr="00531EB9" w:rsidRDefault="00531EB9" w:rsidP="00531EB9">
      <w:pPr>
        <w:ind w:firstLine="709"/>
        <w:jc w:val="both"/>
        <w:rPr>
          <w:spacing w:val="-2"/>
          <w:sz w:val="26"/>
          <w:szCs w:val="26"/>
        </w:rPr>
      </w:pPr>
      <w:r w:rsidRPr="00531EB9">
        <w:rPr>
          <w:spacing w:val="-2"/>
          <w:sz w:val="26"/>
          <w:szCs w:val="26"/>
        </w:rPr>
        <w:t>12.16. Участник закупки не допускается к участию в аукционе в электронной форме без фиксированного объема товаров (работ, услуг)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информации, предусмотренной пунктом 12.7 Положения, несоответствия указанной информации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наличия в указанных документах и информации недостоверной информации на дату окончания срока подачи заявок на участие в </w:t>
      </w:r>
      <w:r w:rsidRPr="00531EB9">
        <w:rPr>
          <w:spacing w:val="-2"/>
          <w:sz w:val="26"/>
          <w:szCs w:val="26"/>
        </w:rPr>
        <w:t>аукционе в электронной форме без фиксированного объема товаров (работ, услуг)</w:t>
      </w:r>
      <w:r w:rsidR="00A40FB7">
        <w:rPr>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12.17. </w:t>
      </w:r>
      <w:proofErr w:type="gramStart"/>
      <w:r w:rsidRPr="00531EB9">
        <w:rPr>
          <w:spacing w:val="-2"/>
          <w:sz w:val="26"/>
          <w:szCs w:val="26"/>
        </w:rPr>
        <w:t>По результатам рассмотрения первых частей заявок на участие в аукционе в электронной форме без фиксированного объема товаров (работ, услуг) Комиссия оформляет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подписываемый всеми присутствующими на заседании членами</w:t>
      </w:r>
      <w:proofErr w:type="gramEnd"/>
      <w:r w:rsidRPr="00531EB9">
        <w:rPr>
          <w:spacing w:val="-2"/>
          <w:sz w:val="26"/>
          <w:szCs w:val="26"/>
        </w:rPr>
        <w:t xml:space="preserve"> Комиссии не позднее даты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должен содержать без указания на участника аукциона в электронной форме без фиксированного объема товаров (работ, услуг</w:t>
      </w:r>
      <w:proofErr w:type="gramEnd"/>
      <w:r w:rsidRPr="00531EB9">
        <w:rPr>
          <w:spacing w:val="-2"/>
          <w:sz w:val="26"/>
          <w:szCs w:val="26"/>
        </w:rPr>
        <w:t xml:space="preserve">), </w:t>
      </w:r>
      <w:proofErr w:type="gramStart"/>
      <w:r w:rsidRPr="00531EB9">
        <w:rPr>
          <w:spacing w:val="-2"/>
          <w:sz w:val="26"/>
          <w:szCs w:val="26"/>
        </w:rPr>
        <w:t>который</w:t>
      </w:r>
      <w:proofErr w:type="gramEnd"/>
      <w:r w:rsidRPr="00531EB9">
        <w:rPr>
          <w:spacing w:val="-2"/>
          <w:sz w:val="26"/>
          <w:szCs w:val="26"/>
        </w:rPr>
        <w:t xml:space="preserve"> направил такую заявку, информацию: о порядковых (идентификационных) номерах заявок на участие в аукционе в электронной форме без фиксированного объема товаров (работ, услуг); </w:t>
      </w:r>
      <w:proofErr w:type="gramStart"/>
      <w:r w:rsidRPr="00531EB9">
        <w:rPr>
          <w:spacing w:val="-2"/>
          <w:sz w:val="26"/>
          <w:szCs w:val="26"/>
        </w:rPr>
        <w:t>о допуске участника закупки, подавшего заявку на участие в аукционе в электронной форме без фиксированного объема товаров (работ, услуг), которой присвоен соответствующий порядковый (идентификационный) номер,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с указанием положений документации</w:t>
      </w:r>
      <w:proofErr w:type="gramEnd"/>
      <w:r w:rsidRPr="00531EB9">
        <w:rPr>
          <w:spacing w:val="-2"/>
          <w:sz w:val="26"/>
          <w:szCs w:val="26"/>
        </w:rPr>
        <w:t xml:space="preserve"> </w:t>
      </w:r>
      <w:proofErr w:type="gramStart"/>
      <w:r w:rsidRPr="00531EB9">
        <w:rPr>
          <w:spacing w:val="-2"/>
          <w:sz w:val="26"/>
          <w:szCs w:val="26"/>
        </w:rPr>
        <w:t>об аукционе в электронной форме без фиксированного объема товаров (работ, услуг), которым не соответствует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требованиям, установленным документацией об аукционе в электронной форме без фиксированного объема товаров (работ, услуг</w:t>
      </w:r>
      <w:proofErr w:type="gramEnd"/>
      <w:r w:rsidRPr="00531EB9">
        <w:rPr>
          <w:spacing w:val="-2"/>
          <w:sz w:val="26"/>
          <w:szCs w:val="26"/>
        </w:rPr>
        <w:t xml:space="preserve">); </w:t>
      </w:r>
      <w:proofErr w:type="gramStart"/>
      <w:r w:rsidRPr="00531EB9">
        <w:rPr>
          <w:spacing w:val="-2"/>
          <w:sz w:val="26"/>
          <w:szCs w:val="26"/>
        </w:rPr>
        <w:t xml:space="preserve">о решении каждого </w:t>
      </w:r>
      <w:r w:rsidRPr="00531EB9">
        <w:rPr>
          <w:sz w:val="26"/>
          <w:szCs w:val="26"/>
        </w:rPr>
        <w:t>присутствующего</w:t>
      </w:r>
      <w:r w:rsidRPr="00531EB9">
        <w:rPr>
          <w:spacing w:val="-2"/>
          <w:sz w:val="26"/>
          <w:szCs w:val="26"/>
        </w:rPr>
        <w:t xml:space="preserve"> члена Комиссии в отношении каждого участника закупки о допуске к участию в аукционе</w:t>
      </w:r>
      <w:proofErr w:type="gramEnd"/>
      <w:r w:rsidRPr="00531EB9">
        <w:rPr>
          <w:spacing w:val="-2"/>
          <w:sz w:val="26"/>
          <w:szCs w:val="26"/>
        </w:rPr>
        <w:t xml:space="preserve">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12.18. </w:t>
      </w:r>
      <w:proofErr w:type="gramStart"/>
      <w:r w:rsidRPr="00531EB9">
        <w:rPr>
          <w:spacing w:val="-2"/>
          <w:sz w:val="26"/>
          <w:szCs w:val="26"/>
        </w:rPr>
        <w:t xml:space="preserve">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w:t>
      </w:r>
      <w:r w:rsidR="003D790E" w:rsidRPr="003D790E">
        <w:rPr>
          <w:spacing w:val="-2"/>
          <w:sz w:val="26"/>
          <w:szCs w:val="26"/>
        </w:rPr>
        <w:t>единой информационной системе, на официальном сайте, за исключением случаев, предусмотренных Федеральным законом</w:t>
      </w:r>
      <w:proofErr w:type="gramEnd"/>
      <w:r w:rsidR="003D790E" w:rsidRPr="003D790E">
        <w:rPr>
          <w:spacing w:val="-2"/>
          <w:sz w:val="26"/>
          <w:szCs w:val="26"/>
        </w:rPr>
        <w:t xml:space="preserve">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trike/>
          <w:spacing w:val="-2"/>
          <w:sz w:val="26"/>
          <w:szCs w:val="26"/>
        </w:rPr>
      </w:pPr>
      <w:r w:rsidRPr="00531EB9">
        <w:rPr>
          <w:spacing w:val="-2"/>
          <w:sz w:val="26"/>
          <w:szCs w:val="26"/>
        </w:rPr>
        <w:t>12.19.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w:t>
      </w:r>
      <w:proofErr w:type="gramStart"/>
      <w:r w:rsidRPr="00531EB9">
        <w:rPr>
          <w:spacing w:val="-2"/>
          <w:sz w:val="26"/>
          <w:szCs w:val="26"/>
        </w:rPr>
        <w:t>или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w:t>
      </w:r>
      <w:proofErr w:type="gramStart"/>
      <w:r w:rsidRPr="00531EB9">
        <w:rPr>
          <w:spacing w:val="-2"/>
          <w:sz w:val="26"/>
          <w:szCs w:val="26"/>
        </w:rPr>
        <w:t>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w:t>
      </w:r>
      <w:proofErr w:type="gramEnd"/>
      <w:r w:rsidRPr="00531EB9">
        <w:rPr>
          <w:spacing w:val="-2"/>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Комиссией принято решение о допуске только одного участника аукциона в электронной форме без фиксированного объема товаров (</w:t>
      </w:r>
      <w:proofErr w:type="gramStart"/>
      <w:r w:rsidRPr="00531EB9">
        <w:rPr>
          <w:spacing w:val="-2"/>
          <w:sz w:val="26"/>
          <w:szCs w:val="26"/>
        </w:rPr>
        <w:t>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без фиксированного объема товаров (работ, услуг), поданной единственным участником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аукциона в электронной форме без фиксированного объема товаров (работ, услуг)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Заказчиком второй части заявки на участие в аукционе в электронной без фиксированного объема товаров (работ, услуг) единственного участника аукциона в электронной форме без фиксированного объема товаров (работ, услуг) рассматривает единственную заявку, в том числе, содержащиеся в ней информацию, документы и (или) сведения, предусмотренные </w:t>
      </w:r>
      <w:r w:rsidRPr="00531EB9">
        <w:rPr>
          <w:sz w:val="26"/>
          <w:szCs w:val="26"/>
        </w:rPr>
        <w:t>пунктом 12.8 Положения</w:t>
      </w:r>
      <w:r w:rsidRPr="00531EB9">
        <w:rPr>
          <w:spacing w:val="-2"/>
          <w:sz w:val="26"/>
          <w:szCs w:val="26"/>
        </w:rPr>
        <w:t>, на предмет соответствия (несоответствия) требованиям</w:t>
      </w:r>
      <w:proofErr w:type="gramEnd"/>
      <w:r w:rsidRPr="00531EB9">
        <w:rPr>
          <w:spacing w:val="-2"/>
          <w:sz w:val="26"/>
          <w:szCs w:val="26"/>
        </w:rPr>
        <w:t xml:space="preserve"> документации об аукционе в электронной форме без фиксированного объема товаров (работ, услуг) и оформляет итоговый протокол (протокол рассмотрения заявки единственного участника аукциона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без фиксированного объема товаров (работ, услуг)) должен содержать следующую информацию: решение о соответствии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w:t>
      </w:r>
      <w:proofErr w:type="gramEnd"/>
      <w:r w:rsidRPr="00531EB9">
        <w:rPr>
          <w:spacing w:val="-2"/>
          <w:sz w:val="26"/>
          <w:szCs w:val="26"/>
        </w:rPr>
        <w:t xml:space="preserve"> </w:t>
      </w:r>
      <w:proofErr w:type="gramStart"/>
      <w:r w:rsidRPr="00531EB9">
        <w:rPr>
          <w:spacing w:val="-2"/>
          <w:sz w:val="26"/>
          <w:szCs w:val="26"/>
        </w:rPr>
        <w:t>объема товаров (работ, услуг) требованиям документации об аукционе в электронной форме без фиксированного объема товаров (работ, услуг) либо о несоответствии этого участника и данной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эта заявка, и положений</w:t>
      </w:r>
      <w:proofErr w:type="gramEnd"/>
      <w:r w:rsidRPr="00531EB9">
        <w:rPr>
          <w:spacing w:val="-2"/>
          <w:sz w:val="26"/>
          <w:szCs w:val="26"/>
        </w:rPr>
        <w:t xml:space="preserve"> </w:t>
      </w:r>
      <w:proofErr w:type="gramStart"/>
      <w:r w:rsidRPr="00531EB9">
        <w:rPr>
          <w:spacing w:val="-2"/>
          <w:sz w:val="26"/>
          <w:szCs w:val="26"/>
        </w:rPr>
        <w:t xml:space="preserve">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531EB9">
        <w:rPr>
          <w:spacing w:val="-2"/>
          <w:sz w:val="26"/>
          <w:szCs w:val="26"/>
        </w:rPr>
        <w:t xml:space="preserve"> 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(протокол рассмотрения заявки единственного участника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w:t>
      </w:r>
      <w:r w:rsidR="003D790E">
        <w:rPr>
          <w:spacing w:val="-2"/>
          <w:sz w:val="26"/>
          <w:szCs w:val="26"/>
        </w:rPr>
        <w:t>дки, и размещается Заказчиком в</w:t>
      </w:r>
      <w:r w:rsidR="003D790E" w:rsidRPr="003D790E">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w:t>
      </w:r>
      <w:proofErr w:type="gramEnd"/>
      <w:r w:rsidRPr="00531EB9">
        <w:rPr>
          <w:spacing w:val="-2"/>
          <w:sz w:val="26"/>
          <w:szCs w:val="26"/>
        </w:rPr>
        <w:t xml:space="preserve"> </w:t>
      </w:r>
      <w:proofErr w:type="gramStart"/>
      <w:r w:rsidRPr="00531EB9">
        <w:rPr>
          <w:spacing w:val="-2"/>
          <w:sz w:val="26"/>
          <w:szCs w:val="26"/>
        </w:rPr>
        <w:t>проведении</w:t>
      </w:r>
      <w:proofErr w:type="gramEnd"/>
      <w:r w:rsidRPr="00531EB9">
        <w:rPr>
          <w:spacing w:val="-2"/>
          <w:sz w:val="26"/>
          <w:szCs w:val="26"/>
        </w:rPr>
        <w:t xml:space="preserve">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297122">
        <w:rPr>
          <w:szCs w:val="28"/>
        </w:rPr>
        <w:t xml:space="preserve">в порядке, установленном в разделе </w:t>
      </w:r>
      <w:r w:rsidR="00297122">
        <w:rPr>
          <w:szCs w:val="28"/>
          <w:lang w:val="en-US"/>
        </w:rPr>
        <w:t>XV</w:t>
      </w:r>
      <w:r w:rsidR="00297122">
        <w:rPr>
          <w:szCs w:val="28"/>
        </w:rPr>
        <w:t xml:space="preserve"> Положения</w:t>
      </w:r>
      <w:r w:rsidRPr="00531EB9">
        <w:rPr>
          <w:sz w:val="26"/>
          <w:szCs w:val="26"/>
        </w:rPr>
        <w:t>.</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297122">
        <w:rPr>
          <w:spacing w:val="-2"/>
          <w:sz w:val="26"/>
          <w:szCs w:val="26"/>
        </w:rPr>
        <w:t>Порядок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12.20. Проведение аукциона в электронной форме без фиксированного объема товаров (работ, услуг) осуществляется в порядке, установленном документацией об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12.21. В аукционе в электронной форме без фиксированного объема товаров (работ, услуг) могут участвовать только участники закупки, допущенные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12.22. </w:t>
      </w:r>
      <w:proofErr w:type="gramStart"/>
      <w:r w:rsidRPr="00531EB9">
        <w:rPr>
          <w:spacing w:val="-2"/>
          <w:sz w:val="26"/>
          <w:szCs w:val="26"/>
        </w:rPr>
        <w:t>Аукцион в электронной форме без фиксированного объема товаров (работ, услуг)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без фиксированного объема товаров (работ, услуг) и определенный с учетом пункта 12.23 Положения день.</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12.23. Днем проведения аукциона в электронной форме без фиксированного объема товаров (работ, услуг) является рабочий день, следующий за днем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r w:rsidRPr="00531EB9">
        <w:rPr>
          <w:spacing w:val="-2"/>
          <w:sz w:val="26"/>
          <w:szCs w:val="26"/>
        </w:rPr>
        <w:t>12.24. Аукцион в электронной форме без фиксированного объема товаров (работ, услуг) проводится путем снижения начальной суммы цен единиц товара, работы, услуги, указанной в документации об аукционе в электронной форме без фиксированного объема товаров (работ, услуг).</w:t>
      </w:r>
      <w:r w:rsidRPr="00531EB9">
        <w:rPr>
          <w:color w:val="FF0000"/>
          <w:spacing w:val="-2"/>
          <w:sz w:val="26"/>
          <w:szCs w:val="26"/>
        </w:rPr>
        <w:t xml:space="preserve"> </w:t>
      </w:r>
      <w:r w:rsidRPr="00531EB9">
        <w:rPr>
          <w:spacing w:val="-2"/>
          <w:sz w:val="26"/>
          <w:szCs w:val="26"/>
        </w:rPr>
        <w:t>При проведен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его участники подают ценовые предложения, предусматривающие снижение текущего минимального предложения о сумме цен единиц товара, работы, услуги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Аукцион в электронной форме без фиксированного объема товаров (работ, услуг) включает в себя порядок подачи его участниками ценовых предложений с учетом следующих требований:</w:t>
      </w:r>
    </w:p>
    <w:p w:rsidR="00531EB9" w:rsidRPr="00531EB9" w:rsidRDefault="00531EB9" w:rsidP="00531EB9">
      <w:pPr>
        <w:ind w:firstLine="709"/>
        <w:jc w:val="both"/>
        <w:rPr>
          <w:spacing w:val="-2"/>
          <w:sz w:val="26"/>
          <w:szCs w:val="26"/>
        </w:rPr>
      </w:pPr>
      <w:r w:rsidRPr="00531EB9">
        <w:rPr>
          <w:spacing w:val="-2"/>
          <w:sz w:val="26"/>
          <w:szCs w:val="26"/>
        </w:rPr>
        <w:t>1) «шаг аукциона» составляет от 0,5 процента до 5 процентов начальной суммы цен единиц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2) снижение текущего минимального ценового предложения осуществляется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3) участник аукциона в электронной форме без фиксированного объема товаров (работ, услуг)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531EB9" w:rsidRPr="00531EB9" w:rsidRDefault="00531EB9" w:rsidP="00531EB9">
      <w:pPr>
        <w:ind w:firstLine="709"/>
        <w:jc w:val="both"/>
        <w:rPr>
          <w:spacing w:val="-2"/>
          <w:sz w:val="26"/>
          <w:szCs w:val="26"/>
        </w:rPr>
      </w:pPr>
      <w:r w:rsidRPr="00531EB9">
        <w:rPr>
          <w:spacing w:val="-2"/>
          <w:sz w:val="26"/>
          <w:szCs w:val="26"/>
        </w:rPr>
        <w:t>4) участник аукциона в электронной форме без фиксированного объема товаров (работ, услуг)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12.25. В случае</w:t>
      </w:r>
      <w:proofErr w:type="gramStart"/>
      <w:r w:rsidRPr="00531EB9">
        <w:rPr>
          <w:spacing w:val="-2"/>
          <w:sz w:val="26"/>
          <w:szCs w:val="26"/>
        </w:rPr>
        <w:t>,</w:t>
      </w:r>
      <w:proofErr w:type="gramEnd"/>
      <w:r w:rsidRPr="00531EB9">
        <w:rPr>
          <w:spacing w:val="-2"/>
          <w:sz w:val="26"/>
          <w:szCs w:val="26"/>
        </w:rPr>
        <w:t xml:space="preserve"> если участником аукциона в электронной форме без фиксированного объема товаров (работ, услуг) предложено ценовое предложение, равное ценовому предложению, предложенному другим участником аукциона в электронной форме без фиксированного объема товаров (работ, услуг), лучшим признается ценовое предложение, поступившее раньше.</w:t>
      </w:r>
    </w:p>
    <w:p w:rsidR="00531EB9" w:rsidRPr="00531EB9" w:rsidRDefault="00531EB9" w:rsidP="00531EB9">
      <w:pPr>
        <w:ind w:firstLine="709"/>
        <w:jc w:val="both"/>
        <w:rPr>
          <w:sz w:val="26"/>
          <w:szCs w:val="26"/>
        </w:rPr>
      </w:pPr>
      <w:r w:rsidRPr="00531EB9">
        <w:rPr>
          <w:spacing w:val="-2"/>
          <w:sz w:val="26"/>
          <w:szCs w:val="26"/>
        </w:rPr>
        <w:t>12.26. Протокол проведения аукциона в электронной форме без фиксированного объема товаров (работ, услуг) составляется в порядке, предусмотренном регламентом работы электронной площадки.</w:t>
      </w:r>
    </w:p>
    <w:p w:rsidR="00297122" w:rsidRPr="00297122" w:rsidRDefault="00531EB9" w:rsidP="00297122">
      <w:pPr>
        <w:ind w:firstLine="709"/>
        <w:jc w:val="both"/>
        <w:rPr>
          <w:sz w:val="26"/>
          <w:szCs w:val="26"/>
        </w:rPr>
      </w:pPr>
      <w:r w:rsidRPr="00531EB9">
        <w:rPr>
          <w:sz w:val="26"/>
          <w:szCs w:val="26"/>
        </w:rPr>
        <w:t xml:space="preserve">12.27. </w:t>
      </w:r>
      <w:r w:rsidR="00297122" w:rsidRPr="00297122">
        <w:rPr>
          <w:sz w:val="26"/>
          <w:szCs w:val="26"/>
        </w:rPr>
        <w:t>12.27. В случае</w:t>
      </w:r>
      <w:proofErr w:type="gramStart"/>
      <w:r w:rsidR="00297122" w:rsidRPr="00297122">
        <w:rPr>
          <w:sz w:val="26"/>
          <w:szCs w:val="26"/>
        </w:rPr>
        <w:t>,</w:t>
      </w:r>
      <w:proofErr w:type="gramEnd"/>
      <w:r w:rsidR="00297122" w:rsidRPr="00297122">
        <w:rPr>
          <w:sz w:val="26"/>
          <w:szCs w:val="26"/>
        </w:rPr>
        <w:t xml:space="preserve"> если при проведении аукциона в электронной форме без фиксированного объема товаров (работ, услуг) ни один из его участников не подал ценовое предложение, предусматривающее снижение начальной суммы цен единиц товара, работы, услуги на величину в пределах «шага аукциона»:</w:t>
      </w:r>
    </w:p>
    <w:p w:rsidR="00297122" w:rsidRPr="00297122" w:rsidRDefault="00297122" w:rsidP="00297122">
      <w:pPr>
        <w:ind w:firstLine="709"/>
        <w:jc w:val="both"/>
        <w:rPr>
          <w:sz w:val="26"/>
          <w:szCs w:val="26"/>
        </w:rPr>
      </w:pPr>
      <w:r w:rsidRPr="00297122">
        <w:rPr>
          <w:sz w:val="26"/>
          <w:szCs w:val="26"/>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без фиксированного объема товаров (работ, услуг) участников закупки, допущенных к участию в аукционе в электронной форме без фиксированного объема товаров (работ, услуг);</w:t>
      </w:r>
    </w:p>
    <w:p w:rsidR="00297122" w:rsidRPr="00297122" w:rsidRDefault="00297122" w:rsidP="00297122">
      <w:pPr>
        <w:ind w:firstLine="709"/>
        <w:jc w:val="both"/>
        <w:rPr>
          <w:sz w:val="26"/>
          <w:szCs w:val="26"/>
        </w:rPr>
      </w:pPr>
      <w:proofErr w:type="gramStart"/>
      <w:r w:rsidRPr="00297122">
        <w:rPr>
          <w:sz w:val="26"/>
          <w:szCs w:val="26"/>
        </w:rPr>
        <w:t>Комиссия в течение трех рабочих дней с даты получения Заказчиком вторых частей заявок на участие в аукционе в электронной форме без фиксированного объема товаров (работ, услуг) рассматривает вторые части этих заявок, содержащие информацию, документы и (или) сведения, предусмотренные пунктом 12.8 Положения, на предмет соответствия (несоответствия) требованиям документации об аукционе в электронной форме без фиксированного объема товаров (работ, услуг) и оформляет</w:t>
      </w:r>
      <w:proofErr w:type="gramEnd"/>
      <w:r w:rsidRPr="00297122">
        <w:rPr>
          <w:sz w:val="26"/>
          <w:szCs w:val="26"/>
        </w:rPr>
        <w:t xml:space="preserve"> итоговый протокол (протокол подведения итогов аукциона в электронной форме без фиксированного объема товаров (работ, услуг)), который подписывается всеми присутствующими на заседании членами Комиссии. </w:t>
      </w:r>
      <w:proofErr w:type="gramStart"/>
      <w:r w:rsidRPr="00297122">
        <w:rPr>
          <w:sz w:val="26"/>
          <w:szCs w:val="26"/>
        </w:rPr>
        <w:t>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без фиксированного объема товаров (работ, услуг)) должен содержать следующую информацию: решение о соответствии участников аукциона в электронной форме без фиксированного объема товаров (работ, услуг), и поданных ими заявок на участие в аукционе в электронной форме без фиксированного объема товаров (работ</w:t>
      </w:r>
      <w:proofErr w:type="gramEnd"/>
      <w:r w:rsidRPr="00297122">
        <w:rPr>
          <w:sz w:val="26"/>
          <w:szCs w:val="26"/>
        </w:rPr>
        <w:t xml:space="preserve">, </w:t>
      </w:r>
      <w:proofErr w:type="gramStart"/>
      <w:r w:rsidRPr="00297122">
        <w:rPr>
          <w:sz w:val="26"/>
          <w:szCs w:val="26"/>
        </w:rPr>
        <w:t>услуг) требованиям документации об аукционе в электронной форме без фиксированного объема товаров (работ, услуг) или о несоответствии участников аукциона в электронной форме без фиксированного объема товаров (работ, услуг), и данных заявок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w:t>
      </w:r>
      <w:proofErr w:type="gramEnd"/>
      <w:r w:rsidRPr="00297122">
        <w:rPr>
          <w:sz w:val="26"/>
          <w:szCs w:val="26"/>
        </w:rPr>
        <w:t xml:space="preserve">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решение каждого присутствующего члена Комиссии в отношении участников аукциона в электронной форме без фиксированного объема товаров (работ, услуг) и поданных ими заявок на участие в аукционе в электронной форме без фиксированного объема товаров (работ, услуг). </w:t>
      </w:r>
      <w:proofErr w:type="gramStart"/>
      <w:r w:rsidRPr="00297122">
        <w:rPr>
          <w:sz w:val="26"/>
          <w:szCs w:val="26"/>
        </w:rPr>
        <w:t>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сроки, установленные частью 12 статьи 4 Федерального закона № 223-ФЗ.</w:t>
      </w:r>
      <w:proofErr w:type="gramEnd"/>
    </w:p>
    <w:p w:rsidR="00297122" w:rsidRPr="00297122" w:rsidRDefault="00297122" w:rsidP="00297122">
      <w:pPr>
        <w:ind w:firstLine="709"/>
        <w:jc w:val="both"/>
        <w:rPr>
          <w:sz w:val="26"/>
          <w:szCs w:val="26"/>
        </w:rPr>
      </w:pPr>
      <w:r w:rsidRPr="00297122">
        <w:rPr>
          <w:sz w:val="26"/>
          <w:szCs w:val="26"/>
        </w:rPr>
        <w:t>Договор заключается в порядке, установленном в разделе XV Положения:</w:t>
      </w:r>
    </w:p>
    <w:p w:rsidR="00297122" w:rsidRPr="00297122" w:rsidRDefault="00297122" w:rsidP="00297122">
      <w:pPr>
        <w:ind w:firstLine="709"/>
        <w:jc w:val="both"/>
        <w:rPr>
          <w:sz w:val="26"/>
          <w:szCs w:val="26"/>
        </w:rPr>
      </w:pPr>
      <w:proofErr w:type="gramStart"/>
      <w:r w:rsidRPr="00297122">
        <w:rPr>
          <w:sz w:val="26"/>
          <w:szCs w:val="26"/>
        </w:rPr>
        <w:t>с участником аукциона в электронной форме без фиксированного объема товаров (работ, услуг), заявка на участие в аукционе в электронной форме без фиксированного объема товаров (работ, услуг) которого подана ранее других заявок на участие в аукционе в электронной форме без фиксированного объема товаров (работ, услуг), если несколько участников аукциона в электронной форме без фиксированного объема товаров (работ, услуг) и поданные ими</w:t>
      </w:r>
      <w:proofErr w:type="gramEnd"/>
      <w:r w:rsidRPr="00297122">
        <w:rPr>
          <w:sz w:val="26"/>
          <w:szCs w:val="26"/>
        </w:rPr>
        <w:t xml:space="preserve"> заявки признаны соответствующими требованиям документации об аукционе в электронной форме без фиксированного объема товаров (работ, услуг);</w:t>
      </w:r>
    </w:p>
    <w:p w:rsidR="00297122" w:rsidRPr="00297122" w:rsidRDefault="00297122" w:rsidP="00297122">
      <w:pPr>
        <w:ind w:firstLine="709"/>
        <w:jc w:val="both"/>
        <w:rPr>
          <w:sz w:val="26"/>
          <w:szCs w:val="26"/>
        </w:rPr>
      </w:pPr>
      <w:r w:rsidRPr="00297122">
        <w:rPr>
          <w:sz w:val="26"/>
          <w:szCs w:val="26"/>
        </w:rPr>
        <w:t>с единственным участником аукциона в электронной форме без фиксированного объема товаров (работ, услуг), если только один участник аукциона в электронной форме без фиксированного объема товаров (работ, услуг) и поданная им заявка признаны соответствующими требованиям документации об аукционе в электронной форме без фиксированного объема товаров (работ, услуг).</w:t>
      </w:r>
    </w:p>
    <w:p w:rsidR="00531EB9" w:rsidRPr="00531EB9" w:rsidRDefault="00297122" w:rsidP="00297122">
      <w:pPr>
        <w:ind w:firstLine="709"/>
        <w:jc w:val="both"/>
        <w:rPr>
          <w:spacing w:val="-2"/>
          <w:sz w:val="26"/>
          <w:szCs w:val="26"/>
        </w:rPr>
      </w:pPr>
      <w:proofErr w:type="gramStart"/>
      <w:r w:rsidRPr="00297122">
        <w:rPr>
          <w:sz w:val="26"/>
          <w:szCs w:val="26"/>
        </w:rPr>
        <w:t>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направляется Заказчиком участнику аукциона в электронной форме без фиксированного объема товаров (работ, услуг), заявка на участие в аукционе в электронной форме без фиксированного объема товаров (работ, услуг) которого подана ранее</w:t>
      </w:r>
      <w:proofErr w:type="gramEnd"/>
      <w:r w:rsidRPr="00297122">
        <w:rPr>
          <w:sz w:val="26"/>
          <w:szCs w:val="26"/>
        </w:rPr>
        <w:t xml:space="preserve"> других заявок на участие в аукционе в электронной форме без фиксированного объема товаров (работ, услуг) или единственному участнику аукциона в электронной форме без фиксированного объема товаров (работ, услуг) в порядке, предусмотренном настоящим Положением.</w:t>
      </w:r>
    </w:p>
    <w:p w:rsidR="00531EB9" w:rsidRPr="007A287A" w:rsidRDefault="00531EB9" w:rsidP="00531EB9">
      <w:pPr>
        <w:ind w:firstLine="709"/>
        <w:jc w:val="both"/>
        <w:rPr>
          <w:color w:val="000000" w:themeColor="text1"/>
          <w:sz w:val="26"/>
          <w:szCs w:val="26"/>
        </w:rPr>
      </w:pPr>
    </w:p>
    <w:p w:rsidR="00531EB9" w:rsidRPr="00531EB9" w:rsidRDefault="00531EB9" w:rsidP="00531EB9">
      <w:pPr>
        <w:ind w:firstLine="709"/>
        <w:jc w:val="center"/>
        <w:rPr>
          <w:sz w:val="26"/>
          <w:szCs w:val="26"/>
        </w:rPr>
      </w:pPr>
      <w:r w:rsidRPr="00531EB9">
        <w:rPr>
          <w:sz w:val="26"/>
          <w:szCs w:val="26"/>
        </w:rPr>
        <w:t xml:space="preserve">Порядок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p>
    <w:p w:rsidR="00531EB9" w:rsidRPr="007A287A" w:rsidRDefault="00531EB9" w:rsidP="00531EB9">
      <w:pPr>
        <w:ind w:firstLine="709"/>
        <w:jc w:val="both"/>
        <w:rPr>
          <w:color w:val="000000" w:themeColor="text1"/>
          <w:spacing w:val="-2"/>
          <w:sz w:val="26"/>
          <w:szCs w:val="26"/>
        </w:rPr>
      </w:pPr>
    </w:p>
    <w:p w:rsidR="00531EB9" w:rsidRPr="00531EB9" w:rsidRDefault="00531EB9" w:rsidP="00531EB9">
      <w:pPr>
        <w:ind w:firstLine="709"/>
        <w:jc w:val="both"/>
        <w:rPr>
          <w:sz w:val="26"/>
          <w:szCs w:val="26"/>
        </w:rPr>
      </w:pPr>
      <w:r w:rsidRPr="00531EB9">
        <w:rPr>
          <w:sz w:val="26"/>
          <w:szCs w:val="26"/>
        </w:rPr>
        <w:t xml:space="preserve">12.28. </w:t>
      </w:r>
      <w:r w:rsidRPr="00531EB9">
        <w:rPr>
          <w:spacing w:val="-2"/>
          <w:sz w:val="26"/>
          <w:szCs w:val="26"/>
        </w:rPr>
        <w:t xml:space="preserve">Вторые части заявок на участие в аукционе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w:t>
      </w:r>
      <w:proofErr w:type="gramStart"/>
      <w:r w:rsidRPr="00531EB9">
        <w:rPr>
          <w:spacing w:val="-2"/>
          <w:sz w:val="26"/>
          <w:szCs w:val="26"/>
        </w:rPr>
        <w:t>Комиссия рассматривает вторые части заявок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пунктом 12.8 Положения, в части соответствия их требованиям, установленным документацией об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z w:val="26"/>
          <w:szCs w:val="26"/>
        </w:rPr>
      </w:pPr>
      <w:r w:rsidRPr="00531EB9">
        <w:rPr>
          <w:sz w:val="26"/>
          <w:szCs w:val="26"/>
        </w:rPr>
        <w:t xml:space="preserve">12.29. </w:t>
      </w:r>
      <w:proofErr w:type="gramStart"/>
      <w:r w:rsidRPr="00531EB9">
        <w:rPr>
          <w:sz w:val="26"/>
          <w:szCs w:val="26"/>
        </w:rPr>
        <w:t xml:space="preserve">Комиссией на основании результатов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принимается решение о соответствии или о несоответствии заявки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 xml:space="preserve">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roofErr w:type="gramEnd"/>
    </w:p>
    <w:p w:rsidR="00531EB9" w:rsidRPr="00531EB9" w:rsidRDefault="00531EB9" w:rsidP="00531EB9">
      <w:pPr>
        <w:ind w:firstLine="709"/>
        <w:jc w:val="both"/>
        <w:rPr>
          <w:sz w:val="26"/>
          <w:szCs w:val="26"/>
          <w:lang w:eastAsia="en-US"/>
        </w:rPr>
      </w:pPr>
      <w:r w:rsidRPr="00531EB9">
        <w:rPr>
          <w:sz w:val="26"/>
          <w:szCs w:val="26"/>
        </w:rPr>
        <w:t xml:space="preserve">12.30. </w:t>
      </w:r>
      <w:proofErr w:type="gramStart"/>
      <w:r w:rsidRPr="00531EB9">
        <w:rPr>
          <w:sz w:val="26"/>
          <w:szCs w:val="26"/>
          <w:lang w:eastAsia="en-US"/>
        </w:rPr>
        <w:t xml:space="preserve">Комиссия рассматривает вторые части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lang w:eastAsia="en-US"/>
        </w:rPr>
        <w:t xml:space="preserve">, направленные оператором электронной площадки в соответствии с пунктом 12.28 Положения, до принятия решения о соответствии двух таких заявок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lang w:eastAsia="en-US"/>
        </w:rPr>
        <w:t xml:space="preserve">. </w:t>
      </w:r>
      <w:proofErr w:type="gramEnd"/>
    </w:p>
    <w:p w:rsidR="00531EB9" w:rsidRPr="00531EB9" w:rsidRDefault="00531EB9" w:rsidP="00531EB9">
      <w:pPr>
        <w:ind w:firstLine="709"/>
        <w:jc w:val="both"/>
        <w:rPr>
          <w:spacing w:val="-2"/>
          <w:sz w:val="26"/>
          <w:szCs w:val="26"/>
        </w:rPr>
      </w:pPr>
      <w:proofErr w:type="gramStart"/>
      <w:r w:rsidRPr="00531EB9">
        <w:rPr>
          <w:sz w:val="26"/>
          <w:szCs w:val="26"/>
        </w:rPr>
        <w:t xml:space="preserve">Рассмотрение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начинается с заявки на участие в </w:t>
      </w:r>
      <w:r w:rsidRPr="00531EB9">
        <w:rPr>
          <w:spacing w:val="-2"/>
          <w:sz w:val="26"/>
          <w:szCs w:val="26"/>
        </w:rPr>
        <w:t>аукционе в электронной форме без фиксированного объема товаров (работ, услуг) участника закупки, допущенного к участию в аукционе в электронной форме без фиксированного объема товаров (работ, услуг)</w:t>
      </w:r>
      <w:r w:rsidRPr="00531EB9">
        <w:rPr>
          <w:sz w:val="26"/>
          <w:szCs w:val="26"/>
        </w:rPr>
        <w:t>, и подавшего наименьшее ценовое предложение (предложившего наименьшую сумму цен единиц товара, работы, услуги</w:t>
      </w:r>
      <w:proofErr w:type="gramEnd"/>
      <w:r w:rsidRPr="00531EB9">
        <w:rPr>
          <w:sz w:val="26"/>
          <w:szCs w:val="26"/>
        </w:rPr>
        <w:t xml:space="preserve">). </w:t>
      </w:r>
      <w:r w:rsidRPr="00531EB9">
        <w:rPr>
          <w:spacing w:val="-2"/>
          <w:sz w:val="26"/>
          <w:szCs w:val="26"/>
        </w:rPr>
        <w:t xml:space="preserve">Первый номер присваивается заявке на участие в аукционе в электронной форме без фиксированного объема товаров (работ, услуг), </w:t>
      </w:r>
      <w:proofErr w:type="gramStart"/>
      <w:r w:rsidRPr="00531EB9">
        <w:rPr>
          <w:spacing w:val="-2"/>
          <w:sz w:val="26"/>
          <w:szCs w:val="26"/>
        </w:rPr>
        <w:t>в</w:t>
      </w:r>
      <w:proofErr w:type="gramEnd"/>
      <w:r w:rsidRPr="00531EB9">
        <w:rPr>
          <w:spacing w:val="-2"/>
          <w:sz w:val="26"/>
          <w:szCs w:val="26"/>
        </w:rPr>
        <w:t xml:space="preserve"> </w:t>
      </w:r>
      <w:proofErr w:type="gramStart"/>
      <w:r w:rsidRPr="00531EB9">
        <w:rPr>
          <w:spacing w:val="-2"/>
          <w:sz w:val="26"/>
          <w:szCs w:val="26"/>
        </w:rPr>
        <w:t>которой</w:t>
      </w:r>
      <w:proofErr w:type="gramEnd"/>
      <w:r w:rsidRPr="00531EB9">
        <w:rPr>
          <w:spacing w:val="-2"/>
          <w:sz w:val="26"/>
          <w:szCs w:val="26"/>
        </w:rPr>
        <w:t xml:space="preserve"> содержится </w:t>
      </w:r>
      <w:r w:rsidRPr="00531EB9">
        <w:rPr>
          <w:sz w:val="26"/>
          <w:szCs w:val="26"/>
        </w:rPr>
        <w:t>наименьшее ценовое предложение (наименьшая сумма цен единиц товара, работы, услуги)</w:t>
      </w:r>
      <w:r w:rsidRPr="00531EB9">
        <w:rPr>
          <w:spacing w:val="-2"/>
          <w:sz w:val="26"/>
          <w:szCs w:val="26"/>
        </w:rPr>
        <w:t>.</w:t>
      </w:r>
    </w:p>
    <w:p w:rsidR="00531EB9" w:rsidRPr="00531EB9" w:rsidRDefault="00531EB9" w:rsidP="00531EB9">
      <w:pPr>
        <w:ind w:firstLine="709"/>
        <w:jc w:val="both"/>
        <w:rPr>
          <w:i/>
          <w:sz w:val="26"/>
          <w:szCs w:val="26"/>
        </w:rPr>
      </w:pPr>
      <w:r w:rsidRPr="00531EB9">
        <w:rPr>
          <w:sz w:val="26"/>
          <w:szCs w:val="26"/>
        </w:rPr>
        <w:t xml:space="preserve">Общий срок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не может превышать три рабочих дня </w:t>
      </w:r>
      <w:proofErr w:type="gramStart"/>
      <w:r w:rsidRPr="00531EB9">
        <w:rPr>
          <w:sz w:val="26"/>
          <w:szCs w:val="26"/>
        </w:rPr>
        <w:t>с даты получения</w:t>
      </w:r>
      <w:proofErr w:type="gramEnd"/>
      <w:r w:rsidRPr="00531EB9">
        <w:rPr>
          <w:sz w:val="26"/>
          <w:szCs w:val="26"/>
        </w:rPr>
        <w:t xml:space="preserve"> Заказчиком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
    <w:p w:rsidR="00531EB9" w:rsidRPr="00531EB9" w:rsidRDefault="00531EB9" w:rsidP="00531EB9">
      <w:pPr>
        <w:ind w:firstLine="709"/>
        <w:jc w:val="both"/>
        <w:rPr>
          <w:sz w:val="26"/>
          <w:szCs w:val="26"/>
        </w:rPr>
      </w:pPr>
      <w:r w:rsidRPr="00531EB9">
        <w:rPr>
          <w:sz w:val="26"/>
          <w:szCs w:val="26"/>
        </w:rPr>
        <w:t xml:space="preserve">12.31. Заявка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признается не соответствующей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в случае:</w:t>
      </w:r>
    </w:p>
    <w:p w:rsidR="00531EB9" w:rsidRPr="00531EB9" w:rsidRDefault="00531EB9" w:rsidP="00531EB9">
      <w:pPr>
        <w:ind w:firstLine="709"/>
        <w:jc w:val="both"/>
        <w:rPr>
          <w:sz w:val="26"/>
          <w:szCs w:val="26"/>
        </w:rPr>
      </w:pPr>
      <w:proofErr w:type="gramStart"/>
      <w:r w:rsidRPr="00531EB9">
        <w:rPr>
          <w:sz w:val="26"/>
          <w:szCs w:val="26"/>
        </w:rPr>
        <w:t xml:space="preserve">1) непредставления документов, информации </w:t>
      </w:r>
      <w:r w:rsidRPr="00531EB9">
        <w:rPr>
          <w:spacing w:val="-2"/>
          <w:sz w:val="26"/>
          <w:szCs w:val="26"/>
        </w:rPr>
        <w:t>и (или) сведений</w:t>
      </w:r>
      <w:r w:rsidRPr="00531EB9">
        <w:rPr>
          <w:sz w:val="26"/>
          <w:szCs w:val="26"/>
        </w:rPr>
        <w:t xml:space="preserve"> которые предусмотрены пунктом 12.8 Положения, несоответствия указанных документов, информации </w:t>
      </w:r>
      <w:r w:rsidRPr="00531EB9">
        <w:rPr>
          <w:spacing w:val="-2"/>
          <w:sz w:val="26"/>
          <w:szCs w:val="26"/>
        </w:rPr>
        <w:t>и (или) сведений</w:t>
      </w:r>
      <w:r w:rsidRPr="00531EB9">
        <w:rPr>
          <w:sz w:val="26"/>
          <w:szCs w:val="26"/>
        </w:rPr>
        <w:t xml:space="preserve">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наличия в указанных документах, информации </w:t>
      </w:r>
      <w:r w:rsidRPr="00531EB9">
        <w:rPr>
          <w:spacing w:val="-2"/>
          <w:sz w:val="26"/>
          <w:szCs w:val="26"/>
        </w:rPr>
        <w:t>и (или) сведениях</w:t>
      </w:r>
      <w:r w:rsidRPr="00531EB9">
        <w:rPr>
          <w:sz w:val="26"/>
          <w:szCs w:val="26"/>
        </w:rPr>
        <w:t xml:space="preserve"> недостоверной информации на дату окончания срока подачи заявок на участие в </w:t>
      </w:r>
      <w:r w:rsidRPr="00531EB9">
        <w:rPr>
          <w:spacing w:val="-2"/>
          <w:sz w:val="26"/>
          <w:szCs w:val="26"/>
        </w:rPr>
        <w:t>аукционе в электронной форме без фиксированного объема товаров</w:t>
      </w:r>
      <w:proofErr w:type="gramEnd"/>
      <w:r w:rsidRPr="00531EB9">
        <w:rPr>
          <w:spacing w:val="-2"/>
          <w:sz w:val="26"/>
          <w:szCs w:val="26"/>
        </w:rPr>
        <w:t xml:space="preserve"> (работ, услуг)</w:t>
      </w:r>
      <w:r w:rsidRPr="00531EB9">
        <w:rPr>
          <w:sz w:val="26"/>
          <w:szCs w:val="26"/>
        </w:rPr>
        <w:t>;</w:t>
      </w:r>
    </w:p>
    <w:p w:rsidR="00531EB9" w:rsidRPr="00531EB9" w:rsidRDefault="00531EB9" w:rsidP="00531EB9">
      <w:pPr>
        <w:ind w:firstLine="709"/>
        <w:jc w:val="both"/>
        <w:rPr>
          <w:sz w:val="26"/>
          <w:szCs w:val="26"/>
        </w:rPr>
      </w:pPr>
      <w:r w:rsidRPr="00531EB9">
        <w:rPr>
          <w:sz w:val="26"/>
          <w:szCs w:val="26"/>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z w:val="26"/>
          <w:szCs w:val="26"/>
        </w:rPr>
      </w:pPr>
      <w:r w:rsidRPr="00531EB9">
        <w:rPr>
          <w:sz w:val="26"/>
          <w:szCs w:val="26"/>
        </w:rPr>
        <w:t xml:space="preserve">12.32. </w:t>
      </w:r>
      <w:proofErr w:type="gramStart"/>
      <w:r w:rsidRPr="00531EB9">
        <w:rPr>
          <w:sz w:val="26"/>
          <w:szCs w:val="26"/>
        </w:rPr>
        <w:t xml:space="preserve">Результаты рассмотрения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фиксируются в итоговом протоколе (протоколе подведения итогов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который подписывается всеми присутствующими на заседании членами Комиссии </w:t>
      </w:r>
      <w:r w:rsidRPr="00531EB9">
        <w:rPr>
          <w:spacing w:val="-2"/>
          <w:sz w:val="26"/>
          <w:szCs w:val="26"/>
        </w:rPr>
        <w:t>не позднее даты окончания с</w:t>
      </w:r>
      <w:r w:rsidRPr="00531EB9">
        <w:rPr>
          <w:sz w:val="26"/>
          <w:szCs w:val="26"/>
        </w:rPr>
        <w:t xml:space="preserve">рока рассмотрения вторых частей заявок на участие в </w:t>
      </w:r>
      <w:r w:rsidRPr="00531EB9">
        <w:rPr>
          <w:spacing w:val="-2"/>
          <w:sz w:val="26"/>
          <w:szCs w:val="26"/>
        </w:rPr>
        <w:t>аукционе в электронной форме без фиксированного объема</w:t>
      </w:r>
      <w:proofErr w:type="gramEnd"/>
      <w:r w:rsidRPr="00531EB9">
        <w:rPr>
          <w:spacing w:val="-2"/>
          <w:sz w:val="26"/>
          <w:szCs w:val="26"/>
        </w:rPr>
        <w:t xml:space="preserve"> товаров (работ, услуг)</w:t>
      </w:r>
      <w:r w:rsidRPr="00531EB9">
        <w:rPr>
          <w:sz w:val="26"/>
          <w:szCs w:val="26"/>
        </w:rPr>
        <w:t>.</w:t>
      </w:r>
    </w:p>
    <w:p w:rsidR="00531EB9" w:rsidRPr="00531EB9" w:rsidRDefault="00531EB9" w:rsidP="00531EB9">
      <w:pPr>
        <w:ind w:firstLine="709"/>
        <w:jc w:val="both"/>
        <w:rPr>
          <w:sz w:val="26"/>
          <w:szCs w:val="26"/>
        </w:rPr>
      </w:pPr>
      <w:proofErr w:type="gramStart"/>
      <w:r w:rsidRPr="00531EB9">
        <w:rPr>
          <w:spacing w:val="-2"/>
          <w:sz w:val="26"/>
          <w:szCs w:val="26"/>
        </w:rPr>
        <w:t>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w:t>
      </w:r>
      <w:r w:rsidR="00551B70" w:rsidRPr="00551B70">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без фиксированного объема товаров (работ, услуг)) </w:t>
      </w:r>
      <w:r w:rsidRPr="00531EB9">
        <w:rPr>
          <w:sz w:val="26"/>
          <w:szCs w:val="26"/>
        </w:rPr>
        <w:t xml:space="preserve">должен содержать информацию: </w:t>
      </w:r>
      <w:r w:rsidRPr="00531EB9">
        <w:rPr>
          <w:spacing w:val="-2"/>
          <w:sz w:val="26"/>
          <w:szCs w:val="26"/>
        </w:rPr>
        <w:t>об участниках закупки; о начальной сумме цен единиц товара, работы, услуги; о максимальном значении цены договора;</w:t>
      </w:r>
      <w:proofErr w:type="gramEnd"/>
      <w:r w:rsidRPr="00531EB9">
        <w:rPr>
          <w:spacing w:val="-2"/>
          <w:sz w:val="26"/>
          <w:szCs w:val="26"/>
        </w:rPr>
        <w:t xml:space="preserve"> о ценовых предложениях участников закупки, заявки которых рассмотрены Комиссией и признаны соответствующими </w:t>
      </w:r>
      <w:r w:rsidRPr="00531EB9">
        <w:rPr>
          <w:sz w:val="26"/>
          <w:szCs w:val="26"/>
          <w:lang w:eastAsia="en-US"/>
        </w:rPr>
        <w:t xml:space="preserve">требованиям, установленным документацией об </w:t>
      </w:r>
      <w:r w:rsidRPr="00531EB9">
        <w:rPr>
          <w:spacing w:val="-2"/>
          <w:sz w:val="26"/>
          <w:szCs w:val="26"/>
        </w:rPr>
        <w:t xml:space="preserve">аукционе в электронной форме без фиксированного объема товаров (работ, услуг); </w:t>
      </w:r>
      <w:proofErr w:type="gramStart"/>
      <w:r w:rsidRPr="00531EB9">
        <w:rPr>
          <w:spacing w:val="-2"/>
          <w:sz w:val="26"/>
          <w:szCs w:val="26"/>
        </w:rPr>
        <w:t>о порядковых (идентификационных) номерах заявок на участие в аукционе в электронной форме без фиксированного объема товаров (работ, услуг), в отношении которых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или о несоответствии требованиям, установленным документацией об аукционе в электронной форме без фиксированного объема товаров (работ, услуг), с указанием положений документации</w:t>
      </w:r>
      <w:proofErr w:type="gramEnd"/>
      <w:r w:rsidRPr="00531EB9">
        <w:rPr>
          <w:spacing w:val="-2"/>
          <w:sz w:val="26"/>
          <w:szCs w:val="26"/>
        </w:rPr>
        <w:t xml:space="preserve"> об аукционе в электронной форме без фиксированного объема товаров (работ, услуг), которым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w:t>
      </w:r>
      <w:proofErr w:type="gramStart"/>
      <w:r w:rsidRPr="00531EB9">
        <w:rPr>
          <w:spacing w:val="-2"/>
          <w:sz w:val="26"/>
          <w:szCs w:val="26"/>
        </w:rPr>
        <w:t xml:space="preserve">о решении каждого </w:t>
      </w:r>
      <w:r w:rsidRPr="00531EB9">
        <w:rPr>
          <w:sz w:val="26"/>
          <w:szCs w:val="26"/>
        </w:rPr>
        <w:t>присутствующего</w:t>
      </w:r>
      <w:r w:rsidRPr="00531EB9">
        <w:rPr>
          <w:spacing w:val="-2"/>
          <w:sz w:val="26"/>
          <w:szCs w:val="26"/>
        </w:rPr>
        <w:t xml:space="preserve"> члена Комиссии в отношении заявки на участие в аукционе в электронной форме</w:t>
      </w:r>
      <w:proofErr w:type="gramEnd"/>
      <w:r w:rsidRPr="00531EB9">
        <w:rPr>
          <w:spacing w:val="-2"/>
          <w:sz w:val="26"/>
          <w:szCs w:val="26"/>
        </w:rPr>
        <w:t xml:space="preserve"> без фиксированного объема товаров (работ, услуг) каждого участника аукциона в электронной форме без фиксированного объема товаров (работ, услуг); </w:t>
      </w:r>
      <w:proofErr w:type="gramStart"/>
      <w:r w:rsidRPr="00531EB9">
        <w:rPr>
          <w:spacing w:val="-2"/>
          <w:sz w:val="26"/>
          <w:szCs w:val="26"/>
        </w:rPr>
        <w:t>о победителе аукциона в электронной форме без фиксированного объема товаров (работ, услуг) и ином участнике аукциона в электронной форме без фиксированного объема товаров (работ, услуг), заявке на участие в аукционе в электронной форме без фиксированного объема товаров (работ, услуг) которого присвоен второй номер (заявка на участие в аукционе в электронной форме без фиксированного объема товаров (работ, услуг) которого признана второй</w:t>
      </w:r>
      <w:proofErr w:type="gramEnd"/>
      <w:r w:rsidRPr="00531EB9">
        <w:rPr>
          <w:spacing w:val="-2"/>
          <w:sz w:val="26"/>
          <w:szCs w:val="26"/>
        </w:rPr>
        <w:t xml:space="preserve"> </w:t>
      </w:r>
      <w:proofErr w:type="gramStart"/>
      <w:r w:rsidRPr="00531EB9">
        <w:rPr>
          <w:spacing w:val="-2"/>
          <w:sz w:val="26"/>
          <w:szCs w:val="26"/>
        </w:rPr>
        <w:t>соответствующей требованиям, установленным документацией об аукционе в электронной форме без фиксированного объема товаров (работ, услуг));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без фиксированного объема товаров (работ, услуг) которых присвоены первый и второй номера.</w:t>
      </w:r>
      <w:proofErr w:type="gramEnd"/>
    </w:p>
    <w:p w:rsidR="00531EB9" w:rsidRPr="00531EB9" w:rsidRDefault="00531EB9" w:rsidP="00531EB9">
      <w:pPr>
        <w:ind w:firstLine="709"/>
        <w:jc w:val="both"/>
        <w:rPr>
          <w:sz w:val="26"/>
          <w:szCs w:val="26"/>
        </w:rPr>
      </w:pPr>
      <w:r w:rsidRPr="00531EB9">
        <w:rPr>
          <w:spacing w:val="-2"/>
          <w:sz w:val="26"/>
          <w:szCs w:val="26"/>
        </w:rPr>
        <w:t>Заказчик в порядке, предусмотренном настоящим Положением, направляет победителю аукциона в электронной форме без фиксированного объема товаров (работ, услуг)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w:t>
      </w:r>
      <w:proofErr w:type="gramStart"/>
      <w:r w:rsidRPr="00531EB9">
        <w:rPr>
          <w:spacing w:val="-2"/>
          <w:sz w:val="26"/>
          <w:szCs w:val="26"/>
        </w:rPr>
        <w:t xml:space="preserve">Договор с победителем аукциона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E50020">
        <w:rPr>
          <w:szCs w:val="28"/>
        </w:rPr>
        <w:t xml:space="preserve">в порядке, установленном в разделе </w:t>
      </w:r>
      <w:r w:rsidR="00E50020">
        <w:rPr>
          <w:szCs w:val="28"/>
          <w:lang w:val="en-US"/>
        </w:rPr>
        <w:t>XV</w:t>
      </w:r>
      <w:r w:rsidR="00E50020">
        <w:rPr>
          <w:szCs w:val="28"/>
        </w:rPr>
        <w:t xml:space="preserve"> Положения</w:t>
      </w:r>
      <w:r w:rsidRPr="00531EB9">
        <w:rPr>
          <w:sz w:val="26"/>
          <w:szCs w:val="26"/>
        </w:rPr>
        <w:t xml:space="preserve">, </w:t>
      </w:r>
      <w:r w:rsidRPr="00531EB9">
        <w:rPr>
          <w:spacing w:val="-2"/>
          <w:sz w:val="26"/>
          <w:szCs w:val="26"/>
        </w:rPr>
        <w:t xml:space="preserve">с учетом </w:t>
      </w:r>
      <w:r w:rsidR="00D66F54" w:rsidRPr="00D66F54">
        <w:rPr>
          <w:spacing w:val="-2"/>
          <w:sz w:val="26"/>
          <w:szCs w:val="26"/>
        </w:rPr>
        <w:t>запретов или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w:t>
      </w:r>
      <w:proofErr w:type="gramEnd"/>
      <w:r w:rsidR="00D66F54" w:rsidRPr="00D66F54">
        <w:rPr>
          <w:spacing w:val="-2"/>
          <w:sz w:val="26"/>
          <w:szCs w:val="26"/>
        </w:rPr>
        <w:t xml:space="preserve">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запреты, ограничения, преимущества установлены в соответствии с пунктом 1 части 2 статьи 3.1-4 Федерального закона № 223-ФЗ</w:t>
      </w:r>
      <w:r w:rsidRPr="00531EB9">
        <w:rPr>
          <w:spacing w:val="-2"/>
          <w:sz w:val="26"/>
          <w:szCs w:val="26"/>
        </w:rPr>
        <w:t>.</w:t>
      </w:r>
    </w:p>
    <w:p w:rsidR="00531EB9" w:rsidRPr="00531EB9" w:rsidRDefault="00531EB9" w:rsidP="00531EB9">
      <w:pPr>
        <w:ind w:firstLine="709"/>
        <w:jc w:val="both"/>
        <w:rPr>
          <w:sz w:val="26"/>
          <w:szCs w:val="26"/>
        </w:rPr>
      </w:pPr>
      <w:r w:rsidRPr="00531EB9">
        <w:rPr>
          <w:sz w:val="26"/>
          <w:szCs w:val="26"/>
        </w:rPr>
        <w:t xml:space="preserve">12.33. </w:t>
      </w: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Комиссией принято решение о несоответствии требованиям, установленным документацией об аукционе в электронной форме без фиксированного объема товаров (работ, услуг), всех вторых частей заявок на участие в аукционе в электронной форме без фиксированного объема товаров (работ, услуг) или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 В итоговый протокол (протокол подведения итогов аукциона в электронной форме без фиксированного объема товаров (работ, услуг)), указанный в пункте 12.32 Положения, вносится информация 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12.34. 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Заказчик в порядке, </w:t>
      </w:r>
      <w:proofErr w:type="gramStart"/>
      <w:r w:rsidRPr="00531EB9">
        <w:rPr>
          <w:spacing w:val="-2"/>
          <w:sz w:val="26"/>
          <w:szCs w:val="26"/>
        </w:rPr>
        <w:t>предусмотренном настоящим Положением, направляет единственному участнику аукциона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w:t>
      </w:r>
      <w:proofErr w:type="gramEnd"/>
      <w:r w:rsidRPr="00531EB9">
        <w:rPr>
          <w:spacing w:val="-2"/>
          <w:sz w:val="26"/>
          <w:szCs w:val="26"/>
        </w:rPr>
        <w:t xml:space="preserve"> Договор с единственным участником аукциона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E50020">
        <w:rPr>
          <w:szCs w:val="28"/>
        </w:rPr>
        <w:t xml:space="preserve">в порядке, установленном в разделе </w:t>
      </w:r>
      <w:r w:rsidR="00E50020">
        <w:rPr>
          <w:szCs w:val="28"/>
          <w:lang w:val="en-US"/>
        </w:rPr>
        <w:t>XV</w:t>
      </w:r>
      <w:r w:rsidR="00E50020">
        <w:rPr>
          <w:szCs w:val="28"/>
        </w:rPr>
        <w:t xml:space="preserve"> Положения</w:t>
      </w:r>
      <w:r w:rsidRPr="00531EB9">
        <w:rPr>
          <w:sz w:val="26"/>
          <w:szCs w:val="26"/>
        </w:rPr>
        <w:t>.</w:t>
      </w:r>
    </w:p>
    <w:p w:rsidR="00531EB9" w:rsidRPr="00531EB9" w:rsidRDefault="00531EB9" w:rsidP="00531EB9">
      <w:pPr>
        <w:ind w:firstLine="709"/>
        <w:jc w:val="both"/>
        <w:rPr>
          <w:sz w:val="26"/>
          <w:szCs w:val="26"/>
        </w:rPr>
      </w:pPr>
      <w:r w:rsidRPr="00531EB9">
        <w:rPr>
          <w:sz w:val="26"/>
          <w:szCs w:val="26"/>
        </w:rPr>
        <w:t>12.35.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аукцион в электронной форме без фиксированного объема товаров (работ, услуг)</w:t>
      </w:r>
      <w:r w:rsidRPr="00531EB9">
        <w:rPr>
          <w:sz w:val="26"/>
          <w:szCs w:val="26"/>
        </w:rPr>
        <w:t xml:space="preserve"> признан несостоявшимся в связи с тем, что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аукциона в электронной форме без фиксированного объема товаров (работ, услуг) или новую закупку, изменив при</w:t>
      </w:r>
      <w:r w:rsidRPr="00531EB9">
        <w:rPr>
          <w:sz w:val="26"/>
          <w:szCs w:val="26"/>
        </w:rPr>
        <w:t xml:space="preserve"> этом условия исполнения договора.</w:t>
      </w:r>
    </w:p>
    <w:p w:rsidR="00531EB9" w:rsidRPr="00531EB9" w:rsidRDefault="00531EB9" w:rsidP="00531EB9">
      <w:pPr>
        <w:jc w:val="both"/>
        <w:rPr>
          <w:spacing w:val="-2"/>
          <w:sz w:val="26"/>
          <w:szCs w:val="26"/>
        </w:rPr>
      </w:pPr>
    </w:p>
    <w:p w:rsidR="00531EB9" w:rsidRPr="00C04CB1" w:rsidRDefault="00C04CB1" w:rsidP="00531EB9">
      <w:pPr>
        <w:jc w:val="center"/>
        <w:rPr>
          <w:spacing w:val="-2"/>
          <w:sz w:val="26"/>
          <w:szCs w:val="26"/>
        </w:rPr>
      </w:pPr>
      <w:r>
        <w:rPr>
          <w:spacing w:val="-2"/>
          <w:sz w:val="26"/>
          <w:szCs w:val="26"/>
        </w:rPr>
        <w:t>13</w:t>
      </w:r>
      <w:r w:rsidR="00531EB9" w:rsidRPr="00C04CB1">
        <w:rPr>
          <w:spacing w:val="-2"/>
          <w:sz w:val="26"/>
          <w:szCs w:val="26"/>
        </w:rPr>
        <w:t>. Проведение запроса котировок в электронной форме без фиксированного объема товаров (работ, услуг)</w:t>
      </w:r>
    </w:p>
    <w:p w:rsidR="00531EB9" w:rsidRPr="00531EB9" w:rsidRDefault="00531EB9" w:rsidP="00531EB9">
      <w:pPr>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13.1. Запрос котировок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Под запросом котировок в электронной форме без фиксированного объема товаров (работ, услуг) понимается форма торгов, при которой победителем запроса котировок в электронной форме без фиксированного объема товаров (работ, услуг) признается участник закупки, заявка которого соответствует требованиям, установленным извещением о проведении запроса котировок в электронной форме без фиксированного объема товаров (работ, услуг), и содержит наименьшую сумму цен единиц товара, работы, услуги.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13.2.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не менее чем </w:t>
      </w:r>
      <w:proofErr w:type="gramStart"/>
      <w:r w:rsidRPr="00531EB9">
        <w:rPr>
          <w:spacing w:val="-2"/>
          <w:sz w:val="26"/>
          <w:szCs w:val="26"/>
        </w:rPr>
        <w:t>за четыре рабочих дня до даты окончания срока подачи заявок на участие в запросе котировок в электронной форме</w:t>
      </w:r>
      <w:proofErr w:type="gramEnd"/>
      <w:r w:rsidRPr="00531EB9">
        <w:rPr>
          <w:spacing w:val="-2"/>
          <w:sz w:val="26"/>
          <w:szCs w:val="26"/>
        </w:rPr>
        <w:t xml:space="preserve">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13.3. </w:t>
      </w:r>
      <w:r w:rsidRPr="00531EB9">
        <w:rPr>
          <w:sz w:val="26"/>
          <w:szCs w:val="26"/>
        </w:rPr>
        <w:t xml:space="preserve">Извещение о проведении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разрабатывается в соответствии с требованиями пункта 6.3 Положения.</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заявки на участие в запросе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13.4. Подача заявок на участие в запросе котировок в электронной форме без фиксированного объема товаров (работ, услуг)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без фиксированного объема товаров (работ, услуг) подается по форме, установленной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13.5. </w:t>
      </w:r>
      <w:r w:rsidRPr="00531EB9">
        <w:rPr>
          <w:sz w:val="26"/>
          <w:szCs w:val="26"/>
        </w:rPr>
        <w:t xml:space="preserve">В случае установления недостоверности информации, содержащейся в документах, представленных участником закупки, Комиссия </w:t>
      </w:r>
      <w:r w:rsidRPr="00531EB9">
        <w:rPr>
          <w:spacing w:val="-2"/>
          <w:sz w:val="26"/>
          <w:szCs w:val="26"/>
        </w:rPr>
        <w:t>и (или) Заказчик</w:t>
      </w:r>
      <w:r w:rsidRPr="00531EB9">
        <w:rPr>
          <w:sz w:val="26"/>
          <w:szCs w:val="26"/>
        </w:rPr>
        <w:t xml:space="preserve">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13.6. </w:t>
      </w:r>
      <w:proofErr w:type="gramStart"/>
      <w:r w:rsidRPr="00531EB9">
        <w:rPr>
          <w:spacing w:val="-2"/>
          <w:sz w:val="26"/>
          <w:szCs w:val="26"/>
        </w:rPr>
        <w:t>Присвоение порядкового (идентификационного) номера заявкам на участие в запросе котировок в электронной форме без фиксированного объема товаров (работ, услуг) и уведомление участников запроса котировок в электронной форме без фиксированного объема товаров (работ, услуг), направивших заявки на участие в запросе котировок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w:t>
      </w:r>
      <w:proofErr w:type="gramEnd"/>
      <w:r w:rsidRPr="00531EB9">
        <w:rPr>
          <w:spacing w:val="-2"/>
          <w:sz w:val="26"/>
          <w:szCs w:val="26"/>
        </w:rPr>
        <w:t xml:space="preserve">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Заявка на участие в запросе котировок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531EB9">
        <w:rPr>
          <w:spacing w:val="-2"/>
          <w:sz w:val="26"/>
          <w:szCs w:val="26"/>
        </w:rPr>
        <w:t>с возвратом заявки на участие в запросе котировок в электронной форме без фиксированного объема</w:t>
      </w:r>
      <w:proofErr w:type="gramEnd"/>
      <w:r w:rsidRPr="00531EB9">
        <w:rPr>
          <w:spacing w:val="-2"/>
          <w:sz w:val="26"/>
          <w:szCs w:val="26"/>
        </w:rPr>
        <w:t xml:space="preserve">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13.7. Заявка на участие в запросе котировок в электронной форме без фиксированного объема товаров (работ, услуг) должна содержать следующие документы и информацию:</w:t>
      </w:r>
    </w:p>
    <w:p w:rsidR="00531EB9" w:rsidRPr="00531EB9" w:rsidRDefault="00531EB9" w:rsidP="00531EB9">
      <w:pPr>
        <w:ind w:firstLine="709"/>
        <w:jc w:val="both"/>
        <w:rPr>
          <w:spacing w:val="-2"/>
          <w:sz w:val="26"/>
          <w:szCs w:val="26"/>
        </w:rPr>
      </w:pPr>
      <w:r w:rsidRPr="00531EB9">
        <w:rPr>
          <w:spacing w:val="-2"/>
          <w:sz w:val="26"/>
          <w:szCs w:val="26"/>
        </w:rPr>
        <w:t>1) ценовое предложение участника закупки (предложение участника закупки о сумме цен единиц товара, работы, услуги);</w:t>
      </w:r>
    </w:p>
    <w:p w:rsidR="00531EB9" w:rsidRPr="00531EB9" w:rsidRDefault="00531EB9" w:rsidP="00531EB9">
      <w:pPr>
        <w:ind w:firstLine="709"/>
        <w:jc w:val="both"/>
        <w:rPr>
          <w:spacing w:val="-2"/>
          <w:sz w:val="26"/>
          <w:szCs w:val="26"/>
        </w:rPr>
      </w:pPr>
      <w:proofErr w:type="gramStart"/>
      <w:r w:rsidRPr="00531EB9">
        <w:rPr>
          <w:spacing w:val="-2"/>
          <w:sz w:val="26"/>
          <w:szCs w:val="26"/>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без фиксированного объема товаров (работ, услуг) и не подлежащих изменению по результатам проведения запроса котировок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или закупки работы, услуги, для выполнения, оказания которых используется товар:</w:t>
      </w:r>
    </w:p>
    <w:p w:rsidR="00531EB9" w:rsidRPr="00531EB9" w:rsidRDefault="00D66F54" w:rsidP="00531EB9">
      <w:pPr>
        <w:ind w:firstLine="709"/>
        <w:jc w:val="both"/>
        <w:rPr>
          <w:spacing w:val="-2"/>
          <w:sz w:val="26"/>
          <w:szCs w:val="26"/>
        </w:rPr>
      </w:pPr>
      <w:r w:rsidRPr="00D66F54">
        <w:rPr>
          <w:spacing w:val="-2"/>
          <w:sz w:val="26"/>
          <w:szCs w:val="26"/>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531EB9" w:rsidRPr="00531EB9">
        <w:rPr>
          <w:spacing w:val="-2"/>
          <w:sz w:val="26"/>
          <w:szCs w:val="26"/>
        </w:rPr>
        <w:t xml:space="preserve"> </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в извещении о проведении запроса котировок в электронной форме без фиксированного объема товаров (работ, услуг),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котировок в электронной форме без фиксированного объема товаров (работ, услуг) в случае отсутствия в извещении о проведении запроса котировок в электронной форме без фиксированного объема товаров (работ, услуг)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31EB9">
        <w:rPr>
          <w:spacing w:val="-2"/>
          <w:sz w:val="26"/>
          <w:szCs w:val="26"/>
        </w:rPr>
        <w:t xml:space="preserve">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без фиксированного объема товаров (работ, услуг)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 xml:space="preserve">6) декларация о соответствии участника закупки требованиям, установленным в соответствии с </w:t>
      </w:r>
      <w:r w:rsidR="001A00CF">
        <w:rPr>
          <w:szCs w:val="28"/>
        </w:rPr>
        <w:t>подпунктами 2 – 9</w:t>
      </w:r>
      <w:r w:rsidRPr="00531EB9">
        <w:rPr>
          <w:spacing w:val="-2"/>
          <w:sz w:val="26"/>
          <w:szCs w:val="26"/>
        </w:rPr>
        <w:t xml:space="preserve">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7) в случаях, предусмотренных извещением о проведении запроса котировок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13.8.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 или не подано ни одной заявки на участие в запросе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без фиксированного объема товаров (работ, услуг) не подано ни одной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запроса котировок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551B70" w:rsidRPr="00551B70">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w:t>
      </w:r>
      <w:proofErr w:type="gramEnd"/>
      <w:r w:rsidR="00551B70" w:rsidRPr="00551B70">
        <w:rPr>
          <w:spacing w:val="-2"/>
          <w:sz w:val="26"/>
          <w:szCs w:val="26"/>
        </w:rPr>
        <w:t xml:space="preserve">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Рассмотрение и оценка заявок на участие в запросе котировок в электронной форме без фиксированного объема товаров (работ, услуг)</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13.9. Заявки на участие в запросе котировок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без фиксированного объема товаров (работ, услуг), Комиссия осуществляет рассмотрение и оценку заявок на участие в запросе котировок в электронной форме без фиксированного объема товаров (работ, услуг). Комиссия рассматривает заявки на участие в запросе котировок в электронной форме без фиксированного объема товаров (работ, услуг) на соответствие требованиям, установленным извещением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13.10. </w:t>
      </w:r>
      <w:proofErr w:type="gramStart"/>
      <w:r w:rsidRPr="00531EB9">
        <w:rPr>
          <w:spacing w:val="-2"/>
          <w:sz w:val="26"/>
          <w:szCs w:val="26"/>
        </w:rPr>
        <w:t>По результатам рассмотрения заявок на участие в запросе котировок в электронной форме без фиксированного объема товаров (работ, услуг) Комиссия принимает решение о признании заявки на участие в запросе котировок в электронной форме без фиксированного объема товаров (работ, услуг)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без фиксированного объема товаров</w:t>
      </w:r>
      <w:proofErr w:type="gramEnd"/>
      <w:r w:rsidRPr="00531EB9">
        <w:rPr>
          <w:spacing w:val="-2"/>
          <w:sz w:val="26"/>
          <w:szCs w:val="26"/>
        </w:rPr>
        <w:t xml:space="preserve"> (</w:t>
      </w:r>
      <w:proofErr w:type="gramStart"/>
      <w:r w:rsidRPr="00531EB9">
        <w:rPr>
          <w:spacing w:val="-2"/>
          <w:sz w:val="26"/>
          <w:szCs w:val="26"/>
        </w:rPr>
        <w:t>работ, услуг), либо решение о несоответствии заявки на участие в запросе котировок в электронной форме без фиксированного объема товаров (работ, услуг) и (или) участника закупки требованиям, установленным в извещении о проведении запроса котировок в электронной форме без фиксированного объема товаров (работ, услуг), и об отклонении заявки на участие в запросе котировок в электронной форме без фиксированного объема товаров (работ, услуг</w:t>
      </w:r>
      <w:proofErr w:type="gramEnd"/>
      <w:r w:rsidRPr="00531EB9">
        <w:rPr>
          <w:spacing w:val="-2"/>
          <w:sz w:val="26"/>
          <w:szCs w:val="26"/>
        </w:rPr>
        <w:t>) в случаях, которые предусмотрены пунктом 13.11 Положения.</w:t>
      </w:r>
    </w:p>
    <w:p w:rsidR="00531EB9" w:rsidRPr="00531EB9" w:rsidRDefault="00531EB9" w:rsidP="00531EB9">
      <w:pPr>
        <w:ind w:firstLine="709"/>
        <w:jc w:val="both"/>
        <w:rPr>
          <w:spacing w:val="-2"/>
          <w:sz w:val="26"/>
          <w:szCs w:val="26"/>
        </w:rPr>
      </w:pPr>
      <w:r w:rsidRPr="00531EB9">
        <w:rPr>
          <w:spacing w:val="-2"/>
          <w:sz w:val="26"/>
          <w:szCs w:val="26"/>
        </w:rPr>
        <w:t>13.11. Заявка на участие в запросе котировок в электронной форме без фиксированного объема товаров (работ, услуг) участника закупки отклоняется Комиссией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документов, информации и (или) сведений, которые предусмотрены пунктом 13.7 Положения, несоответствия указанных документов, информации и (или) сведений требованиям, установленным извещением о проведении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531EB9">
        <w:rPr>
          <w:spacing w:val="-2"/>
          <w:sz w:val="26"/>
          <w:szCs w:val="26"/>
        </w:rPr>
        <w:t>запросе котировок в электронной форме без</w:t>
      </w:r>
      <w:proofErr w:type="gramEnd"/>
      <w:r w:rsidRPr="00531EB9">
        <w:rPr>
          <w:spacing w:val="-2"/>
          <w:sz w:val="26"/>
          <w:szCs w:val="26"/>
        </w:rPr>
        <w:t xml:space="preserve"> фиксированного объема товаров (работ, услуг)</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2) несоответствия участника закупки требованиям, установленным извещением о проведении запроса котировок в электронной форме без фиксированного объема товаров (работ, услуг)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3) содержания в составе заявки на участие в запросе котировок в электронной форме без фиксированного объема товаров (работ, услуг) противоречивых сведений.</w:t>
      </w:r>
    </w:p>
    <w:p w:rsidR="00531EB9" w:rsidRPr="00531EB9" w:rsidRDefault="00531EB9" w:rsidP="00531EB9">
      <w:pPr>
        <w:ind w:firstLine="709"/>
        <w:jc w:val="both"/>
        <w:rPr>
          <w:spacing w:val="-2"/>
          <w:sz w:val="26"/>
          <w:szCs w:val="26"/>
        </w:rPr>
      </w:pPr>
      <w:r w:rsidRPr="00531EB9">
        <w:rPr>
          <w:spacing w:val="-2"/>
          <w:sz w:val="26"/>
          <w:szCs w:val="26"/>
        </w:rPr>
        <w:t xml:space="preserve">13.12. </w:t>
      </w:r>
      <w:proofErr w:type="gramStart"/>
      <w:r w:rsidRPr="00531EB9">
        <w:rPr>
          <w:spacing w:val="-2"/>
          <w:sz w:val="26"/>
          <w:szCs w:val="26"/>
        </w:rPr>
        <w:t>На основании результатов оценки заявок на участие в запросе котировок в электронной форме без фиксированного объема товаров (работ, услуг) Комиссия присваивает каждой заявке на участие в запросе котировок в электронной форме без фиксированного объема товаров (работ, услуг) порядковый номер по мере увеличения предложенных в таких заявках суммы цен единиц товара, работы, услуги.</w:t>
      </w:r>
      <w:proofErr w:type="gramEnd"/>
      <w:r w:rsidRPr="00531EB9">
        <w:rPr>
          <w:spacing w:val="-2"/>
          <w:sz w:val="26"/>
          <w:szCs w:val="26"/>
        </w:rPr>
        <w:t xml:space="preserve"> Заявке на участие в запросе котировок в электронной форме без фиксированного объема товаров (работ, услуг), содержащей наименьшее ценовое предложение (предложение о наименьшей сумме цен единиц товара, работы, услуги), присваивается первый номер.</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котировок в электронной форме без фиксированного объема товаров (работ, услуг) содержатся одинаковые ценовые предложения, меньший порядковый номер присваивается заявке на участие в запросе котировок в электронной форме без фиксированного объема товаров (работ, услуг), которая поступила ранее других заявок на участие в запросе котировок в электронной форме без фиксированного объема товаров (работ, услуг), в которых предложено такое же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 xml:space="preserve">13.13. </w:t>
      </w:r>
      <w:proofErr w:type="gramStart"/>
      <w:r w:rsidRPr="00531EB9">
        <w:rPr>
          <w:spacing w:val="-2"/>
          <w:sz w:val="26"/>
          <w:szCs w:val="26"/>
        </w:rPr>
        <w:t>Результаты рассмотрения и оценки заявок на участие в запросе котировок в электронной форме без фиксированного объема товаров (работ, услуг) фиксируются в итоговом протоколе (протоколе рассмотрения и оценки заявок на участие в запросе котировок в электронной форме без фиксированного объема товаров (работ, услуг)), который подписывается всеми присутствующими членами Комиссии не позднее даты окончания срока рассмотрения и оценки заявок на участие в</w:t>
      </w:r>
      <w:proofErr w:type="gramEnd"/>
      <w:r w:rsidRPr="00531EB9">
        <w:rPr>
          <w:spacing w:val="-2"/>
          <w:sz w:val="26"/>
          <w:szCs w:val="26"/>
        </w:rPr>
        <w:t xml:space="preserve"> </w:t>
      </w:r>
      <w:proofErr w:type="gramStart"/>
      <w:r w:rsidRPr="00531EB9">
        <w:rPr>
          <w:spacing w:val="-2"/>
          <w:sz w:val="26"/>
          <w:szCs w:val="26"/>
        </w:rPr>
        <w:t>запросе</w:t>
      </w:r>
      <w:proofErr w:type="gramEnd"/>
      <w:r w:rsidRPr="00531EB9">
        <w:rPr>
          <w:spacing w:val="-2"/>
          <w:sz w:val="26"/>
          <w:szCs w:val="26"/>
        </w:rPr>
        <w:t xml:space="preserve">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включается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w:t>
      </w:r>
      <w:proofErr w:type="gramEnd"/>
      <w:r w:rsidRPr="00531EB9">
        <w:rPr>
          <w:spacing w:val="-2"/>
          <w:sz w:val="26"/>
          <w:szCs w:val="26"/>
        </w:rPr>
        <w:t xml:space="preserve">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w:t>
      </w:r>
      <w:proofErr w:type="gramStart"/>
      <w:r w:rsidRPr="00531EB9">
        <w:rPr>
          <w:spacing w:val="-2"/>
          <w:sz w:val="26"/>
          <w:szCs w:val="26"/>
        </w:rPr>
        <w:t>о порядковых номерах, присвоенных каждой заявке на участие в запросе котировок в электронной форме без фиксированного объема товаров (работ, услуг); о победителе запроса котировок в электронной форме без фиксированного объема товаров (работ, услуг) и ином участнике конкурентной закупки, заявке на участие в запросе котировок в электронной форме без фиксированного объема товаров (работ, услуг) которого присвоен второй номер;</w:t>
      </w:r>
      <w:proofErr w:type="gramEnd"/>
      <w:r w:rsidRPr="00531EB9">
        <w:rPr>
          <w:spacing w:val="-2"/>
          <w:sz w:val="26"/>
          <w:szCs w:val="26"/>
        </w:rPr>
        <w:t xml:space="preserve">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без фиксированного объема товаров (работ, услуг) которых присвоены первый и второй номера.</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551B70" w:rsidRPr="00551B70">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551B70">
        <w:rPr>
          <w:spacing w:val="-2"/>
          <w:sz w:val="26"/>
          <w:szCs w:val="26"/>
        </w:rPr>
        <w:t xml:space="preserve"> </w:t>
      </w:r>
      <w:r w:rsidRPr="00531EB9">
        <w:rPr>
          <w:spacing w:val="-2"/>
          <w:sz w:val="26"/>
          <w:szCs w:val="26"/>
        </w:rPr>
        <w:t>в сроки, установленные частью 12 статьи 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победителю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победителем запроса котировок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1A00CF">
        <w:rPr>
          <w:szCs w:val="28"/>
        </w:rPr>
        <w:t xml:space="preserve">в порядке, установленном в разделе </w:t>
      </w:r>
      <w:r w:rsidR="001A00CF">
        <w:rPr>
          <w:szCs w:val="28"/>
          <w:lang w:val="en-US"/>
        </w:rPr>
        <w:t>XV</w:t>
      </w:r>
      <w:r w:rsidR="001A00CF">
        <w:rPr>
          <w:szCs w:val="28"/>
        </w:rPr>
        <w:t xml:space="preserve"> Положения</w:t>
      </w:r>
      <w:r w:rsidRPr="00531EB9">
        <w:rPr>
          <w:spacing w:val="-2"/>
          <w:sz w:val="26"/>
          <w:szCs w:val="26"/>
        </w:rPr>
        <w:t>.</w:t>
      </w:r>
    </w:p>
    <w:p w:rsidR="00531EB9" w:rsidRPr="00531EB9" w:rsidRDefault="00531EB9" w:rsidP="00531EB9">
      <w:pPr>
        <w:ind w:firstLine="709"/>
        <w:jc w:val="both"/>
        <w:rPr>
          <w:b/>
          <w:spacing w:val="-2"/>
          <w:sz w:val="26"/>
          <w:szCs w:val="26"/>
        </w:rPr>
      </w:pPr>
      <w:r w:rsidRPr="00531EB9">
        <w:rPr>
          <w:spacing w:val="-2"/>
          <w:sz w:val="26"/>
          <w:szCs w:val="26"/>
        </w:rPr>
        <w:t>13.14.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или только одна такая заявка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признана</w:t>
      </w:r>
      <w:proofErr w:type="gramEnd"/>
      <w:r w:rsidRPr="00531EB9">
        <w:rPr>
          <w:spacing w:val="-2"/>
          <w:sz w:val="26"/>
          <w:szCs w:val="26"/>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07065" w:rsidRPr="00D07065">
        <w:rPr>
          <w:spacing w:val="-2"/>
          <w:sz w:val="26"/>
          <w:szCs w:val="26"/>
        </w:rPr>
        <w:t>в единой информационной системе, на официальном сайте, за исключением случаев, предусмотренных Федеральным законом № 223-ФЗ</w:t>
      </w:r>
      <w:proofErr w:type="gramEnd"/>
      <w:r w:rsidR="00D07065" w:rsidRPr="00D07065">
        <w:rPr>
          <w:spacing w:val="-2"/>
          <w:sz w:val="26"/>
          <w:szCs w:val="26"/>
        </w:rPr>
        <w:t xml:space="preserve">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без фиксированного объема товаров (работ, услуг) только одна заявка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признана</w:t>
      </w:r>
      <w:proofErr w:type="gramEnd"/>
      <w:r w:rsidRPr="00531EB9">
        <w:rPr>
          <w:spacing w:val="-2"/>
          <w:sz w:val="26"/>
          <w:szCs w:val="26"/>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без фиксированного объема товаров (работ, услуг); информация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07065" w:rsidRPr="00D07065">
        <w:rPr>
          <w:spacing w:val="-2"/>
          <w:sz w:val="26"/>
          <w:szCs w:val="26"/>
        </w:rPr>
        <w:t>в единой информационной системе, на официальном сайте, за исключением случаев, предусмотренных Федеральным законом № 223-ФЗ</w:t>
      </w:r>
      <w:proofErr w:type="gramEnd"/>
      <w:r w:rsidR="00D07065" w:rsidRPr="00D07065">
        <w:rPr>
          <w:spacing w:val="-2"/>
          <w:sz w:val="26"/>
          <w:szCs w:val="26"/>
        </w:rPr>
        <w:t xml:space="preserve">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единственным участником запроса котировок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E46C0C">
        <w:rPr>
          <w:szCs w:val="28"/>
        </w:rPr>
        <w:t xml:space="preserve">в порядке, установленном в разделе </w:t>
      </w:r>
      <w:r w:rsidR="00E46C0C">
        <w:rPr>
          <w:szCs w:val="28"/>
          <w:lang w:val="en-US"/>
        </w:rPr>
        <w:t>XV</w:t>
      </w:r>
      <w:r w:rsidR="00E46C0C">
        <w:rPr>
          <w:szCs w:val="28"/>
        </w:rPr>
        <w:t xml:space="preserve"> Положения</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13.15. </w:t>
      </w:r>
      <w:proofErr w:type="gramStart"/>
      <w:r w:rsidRPr="00531EB9">
        <w:rPr>
          <w:spacing w:val="-2"/>
          <w:sz w:val="26"/>
          <w:szCs w:val="26"/>
        </w:rPr>
        <w:t>В случае если запрос котировок в электронной форме без фиксированного объема товаров (работ, услуг) признан несостоявшимся в связи с тем, что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без фиксированного объема товаров (работ, услуг), подавшего единственную заявку на участие в запросе котировок в электронной форме без фиксированного объема товаров (работ, услуг); решение каждого члена Комиссии о соответствии (несоответствии) такой заявки требованиям извещения о проведении запроса котировок в электронной форме без фиксированного объема товаров (работ, услуг); информация </w:t>
      </w:r>
      <w:r w:rsidRPr="00531EB9">
        <w:rPr>
          <w:sz w:val="26"/>
          <w:szCs w:val="26"/>
        </w:rPr>
        <w:t xml:space="preserve">о признании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несостоявшимся.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07065" w:rsidRPr="00D07065">
        <w:rPr>
          <w:spacing w:val="-2"/>
          <w:sz w:val="26"/>
          <w:szCs w:val="26"/>
        </w:rPr>
        <w:t>в единой информационной системе, на официальном сайте, за исключением случаев, предусмотренных Федеральным законом № 223-ФЗ</w:t>
      </w:r>
      <w:proofErr w:type="gramEnd"/>
      <w:r w:rsidR="00D07065" w:rsidRPr="00D07065">
        <w:rPr>
          <w:spacing w:val="-2"/>
          <w:sz w:val="26"/>
          <w:szCs w:val="26"/>
        </w:rPr>
        <w:t xml:space="preserve">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котировок в электронной форме без фиксированного объема товаров (работ, услуг), подавшему единственную заявку на участие в запросе котировок в электронной форме без фиксированного объема товаров (работ, услуг), если данный участник и поданная им заявка на участие в запросе котировок в электронной форме без фиксированного объема товаров (работ, услуг) признаны соответствующими требованиям</w:t>
      </w:r>
      <w:proofErr w:type="gramEnd"/>
      <w:r w:rsidRPr="00531EB9">
        <w:rPr>
          <w:spacing w:val="-2"/>
          <w:sz w:val="26"/>
          <w:szCs w:val="26"/>
        </w:rPr>
        <w:t xml:space="preserve"> извещения о проведении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участником запроса котировок в электронной форме без фиксированного объема товаров (работ, услуг), подавшим единственную заявку на участие в запросе котировок в электронной форме без фиксированного объема товаров (работ, услуг), заключается </w:t>
      </w:r>
      <w:r w:rsidRPr="00531EB9">
        <w:rPr>
          <w:sz w:val="26"/>
          <w:szCs w:val="26"/>
        </w:rPr>
        <w:t xml:space="preserve">в порядке, установленном </w:t>
      </w:r>
      <w:r w:rsidR="00E46C0C">
        <w:rPr>
          <w:szCs w:val="28"/>
        </w:rPr>
        <w:t xml:space="preserve">в порядке, установленном в разделе </w:t>
      </w:r>
      <w:r w:rsidR="00E46C0C">
        <w:rPr>
          <w:szCs w:val="28"/>
          <w:lang w:val="en-US"/>
        </w:rPr>
        <w:t>XV</w:t>
      </w:r>
      <w:r w:rsidR="00E46C0C">
        <w:rPr>
          <w:szCs w:val="28"/>
        </w:rPr>
        <w:t xml:space="preserve"> Положения</w:t>
      </w:r>
      <w:r w:rsidRPr="00531EB9">
        <w:rPr>
          <w:sz w:val="26"/>
          <w:szCs w:val="26"/>
        </w:rPr>
        <w:t>.</w:t>
      </w:r>
    </w:p>
    <w:p w:rsidR="00531EB9" w:rsidRPr="00531EB9" w:rsidRDefault="00531EB9" w:rsidP="00531EB9">
      <w:pPr>
        <w:ind w:firstLine="709"/>
        <w:jc w:val="both"/>
        <w:rPr>
          <w:sz w:val="26"/>
          <w:szCs w:val="26"/>
        </w:rPr>
      </w:pPr>
      <w:r w:rsidRPr="00531EB9">
        <w:rPr>
          <w:sz w:val="26"/>
          <w:szCs w:val="26"/>
        </w:rPr>
        <w:t>13.16.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котировок в электронной форме без фиксированного объема товаров (работ, услуг)</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котировок в электронной форме без фиксированного объема товаров (работ, услуг)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котировок в электронной форме без фиксированного объема товаров (работ, услуг)</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котировок в электронной форме без фиксированного объема товаров (работ, услуг) или новую закупку, изменив при</w:t>
      </w:r>
      <w:r w:rsidRPr="00531EB9">
        <w:rPr>
          <w:sz w:val="26"/>
          <w:szCs w:val="26"/>
        </w:rPr>
        <w:t xml:space="preserve"> этом условия исполнения договора. </w:t>
      </w:r>
    </w:p>
    <w:p w:rsidR="00531EB9" w:rsidRPr="00531EB9" w:rsidRDefault="00531EB9" w:rsidP="00531EB9">
      <w:pPr>
        <w:jc w:val="both"/>
        <w:rPr>
          <w:spacing w:val="-2"/>
          <w:sz w:val="26"/>
          <w:szCs w:val="26"/>
        </w:rPr>
      </w:pPr>
    </w:p>
    <w:p w:rsidR="00D07065" w:rsidRDefault="00C04CB1" w:rsidP="00D07065">
      <w:pPr>
        <w:jc w:val="center"/>
        <w:rPr>
          <w:spacing w:val="-2"/>
          <w:sz w:val="26"/>
          <w:szCs w:val="26"/>
        </w:rPr>
      </w:pPr>
      <w:r>
        <w:rPr>
          <w:spacing w:val="-2"/>
          <w:sz w:val="26"/>
          <w:szCs w:val="26"/>
        </w:rPr>
        <w:t>14</w:t>
      </w:r>
      <w:r w:rsidR="00531EB9" w:rsidRPr="00C04CB1">
        <w:rPr>
          <w:spacing w:val="-2"/>
          <w:sz w:val="26"/>
          <w:szCs w:val="26"/>
        </w:rPr>
        <w:t xml:space="preserve">. </w:t>
      </w:r>
      <w:r w:rsidR="00D07065" w:rsidRPr="00D07065">
        <w:rPr>
          <w:spacing w:val="-2"/>
          <w:sz w:val="26"/>
          <w:szCs w:val="26"/>
        </w:rPr>
        <w:t xml:space="preserve">Проведение неконкурентных закупок </w:t>
      </w:r>
    </w:p>
    <w:p w:rsidR="00D92836" w:rsidRPr="00D92836" w:rsidRDefault="00D92836" w:rsidP="00D92836">
      <w:pPr>
        <w:jc w:val="center"/>
        <w:rPr>
          <w:spacing w:val="-2"/>
          <w:sz w:val="26"/>
          <w:szCs w:val="26"/>
        </w:rPr>
      </w:pPr>
      <w:r w:rsidRPr="00D92836">
        <w:rPr>
          <w:spacing w:val="-2"/>
          <w:sz w:val="26"/>
          <w:szCs w:val="26"/>
        </w:rPr>
        <w:t xml:space="preserve">Порядок подготовки и осуществления закупки </w:t>
      </w:r>
      <w:proofErr w:type="gramStart"/>
      <w:r w:rsidRPr="00D92836">
        <w:rPr>
          <w:spacing w:val="-2"/>
          <w:sz w:val="26"/>
          <w:szCs w:val="26"/>
        </w:rPr>
        <w:t>у</w:t>
      </w:r>
      <w:proofErr w:type="gramEnd"/>
      <w:r w:rsidRPr="00D92836">
        <w:rPr>
          <w:spacing w:val="-2"/>
          <w:sz w:val="26"/>
          <w:szCs w:val="26"/>
        </w:rPr>
        <w:t xml:space="preserve"> единственного</w:t>
      </w:r>
    </w:p>
    <w:p w:rsidR="00D92836" w:rsidRPr="00D92836" w:rsidRDefault="00D92836" w:rsidP="00D92836">
      <w:pPr>
        <w:jc w:val="center"/>
        <w:rPr>
          <w:spacing w:val="-2"/>
          <w:sz w:val="26"/>
          <w:szCs w:val="26"/>
        </w:rPr>
      </w:pPr>
      <w:r w:rsidRPr="00D92836">
        <w:rPr>
          <w:spacing w:val="-2"/>
          <w:sz w:val="26"/>
          <w:szCs w:val="26"/>
        </w:rPr>
        <w:t>поставщика (исполнителя, подрядчика) и исчерпывающий перечень</w:t>
      </w:r>
    </w:p>
    <w:p w:rsidR="00D92836" w:rsidRDefault="00D92836" w:rsidP="00D92836">
      <w:pPr>
        <w:jc w:val="center"/>
        <w:rPr>
          <w:spacing w:val="-2"/>
          <w:sz w:val="26"/>
          <w:szCs w:val="26"/>
        </w:rPr>
      </w:pPr>
      <w:r w:rsidRPr="00D92836">
        <w:rPr>
          <w:spacing w:val="-2"/>
          <w:sz w:val="26"/>
          <w:szCs w:val="26"/>
        </w:rPr>
        <w:t>случаев проведения такой закупки</w:t>
      </w:r>
    </w:p>
    <w:p w:rsidR="00D92836" w:rsidRDefault="00D92836" w:rsidP="00D92836">
      <w:pPr>
        <w:jc w:val="center"/>
        <w:rPr>
          <w:spacing w:val="-2"/>
          <w:sz w:val="26"/>
          <w:szCs w:val="26"/>
        </w:rPr>
      </w:pPr>
    </w:p>
    <w:p w:rsidR="00A40FB7" w:rsidRDefault="00A40FB7" w:rsidP="00D92836">
      <w:pPr>
        <w:ind w:firstLine="709"/>
        <w:jc w:val="both"/>
        <w:rPr>
          <w:sz w:val="26"/>
          <w:szCs w:val="26"/>
        </w:rPr>
      </w:pPr>
      <w:r w:rsidRPr="00A40FB7">
        <w:rPr>
          <w:sz w:val="26"/>
          <w:szCs w:val="26"/>
        </w:rPr>
        <w:t xml:space="preserve">14.1. Решение о закупке товаров, работ, услуг у единственного поставщика (исполнителя, подрядчика) Заказчик принимает не </w:t>
      </w:r>
      <w:proofErr w:type="gramStart"/>
      <w:r w:rsidRPr="00A40FB7">
        <w:rPr>
          <w:sz w:val="26"/>
          <w:szCs w:val="26"/>
        </w:rPr>
        <w:t>позднее</w:t>
      </w:r>
      <w:proofErr w:type="gramEnd"/>
      <w:r w:rsidRPr="00A40FB7">
        <w:rPr>
          <w:sz w:val="26"/>
          <w:szCs w:val="26"/>
        </w:rPr>
        <w:t xml:space="preserve">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способа закупки у единственного поставщика (исполнителя, подрядчика), информацию о поставщике (исполнителе, подрядчике), с которым необходимо заключить договор.</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В случае осуществления закупки товаров, работ, услуг у единственного поставщика (исполнителя, подрядчика), стоимость которых не превышает сто тысяч рублей (за исключением товаров, закупаемых в соответствии с </w:t>
      </w:r>
      <w:hyperlink w:anchor="Par886" w:tooltip="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 w:history="1">
        <w:r w:rsidRPr="00A40FB7">
          <w:rPr>
            <w:rFonts w:ascii="Times New Roman" w:hAnsi="Times New Roman" w:cs="Times New Roman"/>
            <w:color w:val="0000FF"/>
            <w:sz w:val="26"/>
            <w:szCs w:val="26"/>
          </w:rPr>
          <w:t>подпунктом 59 пункта 14.3</w:t>
        </w:r>
      </w:hyperlink>
      <w:r w:rsidRPr="00A40FB7">
        <w:rPr>
          <w:rFonts w:ascii="Times New Roman" w:hAnsi="Times New Roman" w:cs="Times New Roman"/>
          <w:sz w:val="26"/>
          <w:szCs w:val="26"/>
        </w:rPr>
        <w:t xml:space="preserve"> настоящего Положения), Заказчик вправе не оформлять такой протокол.</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В случае осуществления закупки товаров у единственного поставщика на основании </w:t>
      </w:r>
      <w:hyperlink w:anchor="Par886" w:tooltip="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 w:history="1">
        <w:r w:rsidRPr="00A40FB7">
          <w:rPr>
            <w:rFonts w:ascii="Times New Roman" w:hAnsi="Times New Roman" w:cs="Times New Roman"/>
            <w:color w:val="0000FF"/>
            <w:sz w:val="26"/>
            <w:szCs w:val="26"/>
          </w:rPr>
          <w:t>подпункта 59 пункта 14.3</w:t>
        </w:r>
      </w:hyperlink>
      <w:r w:rsidRPr="00A40FB7">
        <w:rPr>
          <w:rFonts w:ascii="Times New Roman" w:hAnsi="Times New Roman" w:cs="Times New Roman"/>
          <w:sz w:val="26"/>
          <w:szCs w:val="26"/>
        </w:rPr>
        <w:t xml:space="preserve"> настоящего Положения к протоколу об осуществлении закупки у единственного поставщика дополнительно должны быть приложены документы, подтверждающие проведение Заказчиком анализа рынка соответствующих товаров.</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14.2. 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w:t>
      </w:r>
      <w:hyperlink w:anchor="Par249" w:tooltip="5.3. При осуществлении конкурентной закупки Заказчик устанавливает следующие единые требования к участникам закупки:" w:history="1">
        <w:r w:rsidRPr="00A40FB7">
          <w:rPr>
            <w:rFonts w:ascii="Times New Roman" w:hAnsi="Times New Roman" w:cs="Times New Roman"/>
            <w:color w:val="0000FF"/>
            <w:sz w:val="26"/>
            <w:szCs w:val="26"/>
          </w:rPr>
          <w:t>пунктом 5.3</w:t>
        </w:r>
      </w:hyperlink>
      <w:r w:rsidRPr="00A40FB7">
        <w:rPr>
          <w:rFonts w:ascii="Times New Roman" w:hAnsi="Times New Roman" w:cs="Times New Roman"/>
          <w:sz w:val="26"/>
          <w:szCs w:val="26"/>
        </w:rPr>
        <w:t xml:space="preserve"> Положения. Заказчик вправе не оформлять результаты осуществления такого контроля документально.</w:t>
      </w:r>
      <w:bookmarkStart w:id="4" w:name="Par821"/>
      <w:bookmarkEnd w:id="4"/>
    </w:p>
    <w:p w:rsidR="00D00A02" w:rsidRDefault="00A40FB7" w:rsidP="0093111B">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14.3. Закупка у единственного поставщика (исполнителя, подрядчика) может </w:t>
      </w:r>
    </w:p>
    <w:p w:rsidR="00AE192E" w:rsidRDefault="00A40FB7" w:rsidP="0093111B">
      <w:pPr>
        <w:pStyle w:val="ConsPlusNormal"/>
        <w:tabs>
          <w:tab w:val="left" w:pos="993"/>
        </w:tabs>
        <w:ind w:firstLine="0"/>
        <w:jc w:val="both"/>
        <w:rPr>
          <w:rFonts w:ascii="Times New Roman" w:hAnsi="Times New Roman" w:cs="Times New Roman"/>
          <w:sz w:val="26"/>
          <w:szCs w:val="26"/>
        </w:rPr>
      </w:pPr>
      <w:r w:rsidRPr="00D00A02">
        <w:rPr>
          <w:rFonts w:ascii="Times New Roman" w:hAnsi="Times New Roman" w:cs="Times New Roman"/>
          <w:sz w:val="26"/>
          <w:szCs w:val="26"/>
        </w:rPr>
        <w:t>осуществляться Заказчиком в следующих случаях:</w:t>
      </w:r>
      <w:bookmarkStart w:id="5" w:name="Par825"/>
      <w:bookmarkEnd w:id="5"/>
    </w:p>
    <w:p w:rsidR="00AE192E" w:rsidRDefault="00AE192E" w:rsidP="0093111B">
      <w:pPr>
        <w:pStyle w:val="ConsPlusNormal"/>
        <w:tabs>
          <w:tab w:val="left" w:pos="993"/>
        </w:tabs>
        <w:ind w:firstLine="567"/>
        <w:jc w:val="both"/>
        <w:rPr>
          <w:rFonts w:ascii="Times New Roman" w:hAnsi="Times New Roman" w:cs="Times New Roman"/>
          <w:sz w:val="26"/>
          <w:szCs w:val="26"/>
        </w:rPr>
      </w:pPr>
      <w:r w:rsidRPr="00AE192E">
        <w:rPr>
          <w:rFonts w:ascii="Times New Roman" w:hAnsi="Times New Roman" w:cs="Times New Roman"/>
          <w:sz w:val="26"/>
          <w:szCs w:val="26"/>
        </w:rPr>
        <w:t>1)</w:t>
      </w:r>
      <w:r>
        <w:rPr>
          <w:rFonts w:ascii="Times New Roman" w:hAnsi="Times New Roman" w:cs="Times New Roman"/>
          <w:sz w:val="26"/>
          <w:szCs w:val="26"/>
        </w:rPr>
        <w:t xml:space="preserve"> </w:t>
      </w:r>
      <w:r w:rsidR="00A40FB7" w:rsidRPr="00A40FB7">
        <w:rPr>
          <w:rFonts w:ascii="Times New Roman" w:hAnsi="Times New Roman" w:cs="Times New Roman"/>
          <w:sz w:val="26"/>
          <w:szCs w:val="26"/>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1" w:history="1">
        <w:r w:rsidR="00A40FB7" w:rsidRPr="00A40FB7">
          <w:rPr>
            <w:rFonts w:ascii="Times New Roman" w:hAnsi="Times New Roman" w:cs="Times New Roman"/>
            <w:color w:val="0000FF"/>
            <w:sz w:val="26"/>
            <w:szCs w:val="26"/>
          </w:rPr>
          <w:t>законом</w:t>
        </w:r>
      </w:hyperlink>
      <w:r w:rsidR="00A40FB7" w:rsidRPr="00A40FB7">
        <w:rPr>
          <w:rFonts w:ascii="Times New Roman" w:hAnsi="Times New Roman" w:cs="Times New Roman"/>
          <w:sz w:val="26"/>
          <w:szCs w:val="26"/>
        </w:rPr>
        <w:t xml:space="preserve"> от 17 августа 1995 года N 147-ФЗ "О естественных монополиях", а также услуг центрального депозитария;</w:t>
      </w:r>
    </w:p>
    <w:p w:rsidR="00AE192E" w:rsidRDefault="00A40FB7" w:rsidP="0093111B">
      <w:pPr>
        <w:pStyle w:val="ConsPlusNormal"/>
        <w:tabs>
          <w:tab w:val="left" w:pos="993"/>
        </w:tabs>
        <w:ind w:firstLine="567"/>
        <w:jc w:val="both"/>
        <w:rPr>
          <w:rFonts w:ascii="Times New Roman" w:hAnsi="Times New Roman" w:cs="Times New Roman"/>
          <w:sz w:val="26"/>
          <w:szCs w:val="26"/>
        </w:rPr>
      </w:pPr>
      <w:r w:rsidRPr="00A40FB7">
        <w:rPr>
          <w:rFonts w:ascii="Times New Roman" w:hAnsi="Times New Roman" w:cs="Times New Roman"/>
          <w:sz w:val="26"/>
          <w:szCs w:val="26"/>
        </w:rPr>
        <w:t>2) выполнение работы по мобилизационной подготовке в Российской Федерации;</w:t>
      </w:r>
      <w:r>
        <w:rPr>
          <w:rFonts w:ascii="Times New Roman" w:hAnsi="Times New Roman" w:cs="Times New Roman"/>
          <w:sz w:val="26"/>
          <w:szCs w:val="26"/>
        </w:rPr>
        <w:t xml:space="preserve"> </w:t>
      </w:r>
    </w:p>
    <w:p w:rsidR="00A40FB7" w:rsidRDefault="00A40FB7" w:rsidP="0093111B">
      <w:pPr>
        <w:pStyle w:val="ConsPlusNormal"/>
        <w:tabs>
          <w:tab w:val="left" w:pos="993"/>
        </w:tabs>
        <w:ind w:firstLine="567"/>
        <w:jc w:val="both"/>
        <w:rPr>
          <w:rFonts w:ascii="Times New Roman" w:hAnsi="Times New Roman" w:cs="Times New Roman"/>
          <w:sz w:val="26"/>
          <w:szCs w:val="26"/>
        </w:rPr>
      </w:pPr>
      <w:r w:rsidRPr="00A40FB7">
        <w:rPr>
          <w:rFonts w:ascii="Times New Roman" w:hAnsi="Times New Roman" w:cs="Times New Roman"/>
          <w:sz w:val="26"/>
          <w:szCs w:val="26"/>
        </w:rPr>
        <w:t>3) осуществление закупки</w:t>
      </w:r>
      <w:r>
        <w:rPr>
          <w:rFonts w:ascii="Times New Roman" w:hAnsi="Times New Roman" w:cs="Times New Roman"/>
          <w:sz w:val="26"/>
          <w:szCs w:val="26"/>
        </w:rPr>
        <w:t xml:space="preserve"> </w:t>
      </w:r>
      <w:r w:rsidRPr="00A40FB7">
        <w:rPr>
          <w:rFonts w:ascii="Times New Roman" w:hAnsi="Times New Roman" w:cs="Times New Roman"/>
          <w:sz w:val="26"/>
          <w:szCs w:val="26"/>
        </w:rPr>
        <w:t>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4)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образовательной</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шестьсот тысяч рублей.</w:t>
      </w:r>
      <w:proofErr w:type="gramEnd"/>
      <w:r w:rsidRPr="00A40FB7">
        <w:rPr>
          <w:rFonts w:ascii="Times New Roman" w:hAnsi="Times New Roman" w:cs="Times New Roman"/>
          <w:sz w:val="26"/>
          <w:szCs w:val="26"/>
        </w:rPr>
        <w:t xml:space="preserve"> При этом годовой объем закупок, которые Заказчик вправе осуществить на основании настоящего подпункта в течение календарного года, не должен превышать тридцать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5) осуществление закупки товара, работы или услуги учреждениями ветеринарии Удмуртской Республики, уставной целью деятельности которых является обеспечение эпизоотического и ветеринарно-санитарного благополучия и защита населения от болезней, общих для человека и животных на сумму, не превышающую шестьсот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6) осуществление закупки товара, работы или услуги (за исключением работы или услуги, выполняемой (оказываемой)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 на сумму, не превышающую пятьсот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Удмуртской Республики;</w:t>
      </w:r>
      <w:bookmarkStart w:id="6" w:name="Par832"/>
      <w:bookmarkEnd w:id="6"/>
      <w:proofErr w:type="gramEnd"/>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уничтожению наркотических средств и психотропных веществ;</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9)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A40FB7">
        <w:rPr>
          <w:rFonts w:ascii="Times New Roman" w:hAnsi="Times New Roman" w:cs="Times New Roman"/>
          <w:sz w:val="26"/>
          <w:szCs w:val="26"/>
        </w:rPr>
        <w:t>о-</w:t>
      </w:r>
      <w:proofErr w:type="gramEnd"/>
      <w:r w:rsidRPr="00A40FB7">
        <w:rPr>
          <w:rFonts w:ascii="Times New Roman" w:hAnsi="Times New Roman" w:cs="Times New Roman"/>
          <w:sz w:val="26"/>
          <w:szCs w:val="26"/>
        </w:rPr>
        <w:t xml:space="preserve">, </w:t>
      </w:r>
      <w:proofErr w:type="spellStart"/>
      <w:r w:rsidRPr="00A40FB7">
        <w:rPr>
          <w:rFonts w:ascii="Times New Roman" w:hAnsi="Times New Roman" w:cs="Times New Roman"/>
          <w:sz w:val="26"/>
          <w:szCs w:val="26"/>
        </w:rPr>
        <w:t>фотофонда</w:t>
      </w:r>
      <w:proofErr w:type="spellEnd"/>
      <w:r w:rsidRPr="00A40FB7">
        <w:rPr>
          <w:rFonts w:ascii="Times New Roman" w:hAnsi="Times New Roman" w:cs="Times New Roman"/>
          <w:sz w:val="26"/>
          <w:szCs w:val="26"/>
        </w:rPr>
        <w:t xml:space="preserve"> и аналогичных фондов;</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11)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12)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w:t>
      </w:r>
      <w:proofErr w:type="gramEnd"/>
      <w:r w:rsidRPr="00A40FB7">
        <w:rPr>
          <w:rFonts w:ascii="Times New Roman" w:hAnsi="Times New Roman" w:cs="Times New Roman"/>
          <w:sz w:val="26"/>
          <w:szCs w:val="26"/>
        </w:rPr>
        <w:t xml:space="preserve"> научных организаций;</w:t>
      </w:r>
    </w:p>
    <w:p w:rsidR="00A40FB7" w:rsidRPr="00A40FB7" w:rsidRDefault="00A40FB7" w:rsidP="00ED295D">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13) заключение договора на посещение зоопарка, театра, кинотеатра, концерта, цирка, музея, выставки или спортивного мероприятия;</w:t>
      </w:r>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16)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 xml:space="preserve">17)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A40FB7">
        <w:rPr>
          <w:rFonts w:ascii="Times New Roman" w:hAnsi="Times New Roman" w:cs="Times New Roman"/>
          <w:sz w:val="26"/>
          <w:szCs w:val="26"/>
        </w:rPr>
        <w:t>звукотехнического</w:t>
      </w:r>
      <w:proofErr w:type="spellEnd"/>
      <w:r w:rsidRPr="00A40FB7">
        <w:rPr>
          <w:rFonts w:ascii="Times New Roman" w:hAnsi="Times New Roman" w:cs="Times New Roman"/>
          <w:sz w:val="26"/>
          <w:szCs w:val="26"/>
        </w:rPr>
        <w:t xml:space="preserve"> оборудования (в том числе для обеспечения синхронного перевода), обеспечение питания, услуги связи и иные сопутствующие расходы);</w:t>
      </w:r>
      <w:proofErr w:type="gramEnd"/>
    </w:p>
    <w:p w:rsidR="00A40FB7" w:rsidRPr="00A40FB7" w:rsidRDefault="00A40FB7" w:rsidP="00ED295D">
      <w:pPr>
        <w:pStyle w:val="ConsPlusNormal"/>
        <w:ind w:firstLine="539"/>
        <w:jc w:val="both"/>
        <w:rPr>
          <w:rFonts w:ascii="Times New Roman" w:hAnsi="Times New Roman" w:cs="Times New Roman"/>
          <w:sz w:val="26"/>
          <w:szCs w:val="26"/>
        </w:rPr>
      </w:pPr>
      <w:bookmarkStart w:id="7" w:name="Par843"/>
      <w:bookmarkEnd w:id="7"/>
      <w:r w:rsidRPr="00A40FB7">
        <w:rPr>
          <w:rFonts w:ascii="Times New Roman" w:hAnsi="Times New Roman" w:cs="Times New Roman"/>
          <w:sz w:val="26"/>
          <w:szCs w:val="26"/>
        </w:rPr>
        <w:t>18)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40FB7" w:rsidRPr="00A40FB7" w:rsidRDefault="00A40FB7" w:rsidP="00ED295D">
      <w:pPr>
        <w:pStyle w:val="ConsPlusNormal"/>
        <w:ind w:firstLine="539"/>
        <w:jc w:val="both"/>
        <w:rPr>
          <w:rFonts w:ascii="Times New Roman" w:hAnsi="Times New Roman" w:cs="Times New Roman"/>
          <w:sz w:val="26"/>
          <w:szCs w:val="26"/>
        </w:rPr>
      </w:pPr>
      <w:bookmarkStart w:id="8" w:name="Par844"/>
      <w:bookmarkEnd w:id="8"/>
      <w:proofErr w:type="gramStart"/>
      <w:r w:rsidRPr="00A40FB7">
        <w:rPr>
          <w:rFonts w:ascii="Times New Roman" w:hAnsi="Times New Roman" w:cs="Times New Roman"/>
          <w:sz w:val="26"/>
          <w:szCs w:val="26"/>
        </w:rPr>
        <w:t>19)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или переданные Заказчику на ином законном основании в соответствии с законодательством Российской Федерации.</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A40FB7">
        <w:rPr>
          <w:rFonts w:ascii="Times New Roman" w:hAnsi="Times New Roman" w:cs="Times New Roman"/>
          <w:sz w:val="26"/>
          <w:szCs w:val="26"/>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40FB7" w:rsidRPr="00A40FB7" w:rsidRDefault="00A40FB7" w:rsidP="00ED295D">
      <w:pPr>
        <w:pStyle w:val="ConsPlusNormal"/>
        <w:ind w:firstLine="540"/>
        <w:jc w:val="both"/>
        <w:rPr>
          <w:rFonts w:ascii="Times New Roman" w:hAnsi="Times New Roman" w:cs="Times New Roman"/>
          <w:sz w:val="26"/>
          <w:szCs w:val="26"/>
        </w:rPr>
      </w:pPr>
      <w:bookmarkStart w:id="9" w:name="Par845"/>
      <w:bookmarkEnd w:id="9"/>
      <w:r w:rsidRPr="00A40FB7">
        <w:rPr>
          <w:rFonts w:ascii="Times New Roman" w:hAnsi="Times New Roman" w:cs="Times New Roman"/>
          <w:sz w:val="26"/>
          <w:szCs w:val="26"/>
        </w:rPr>
        <w:t>20) заключение договора в связи с признанием конкурентной закупки несостоявшейся по основаниям, предусмотренным Положением;</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21) заключение договора на оказание услуг, связанных с направлением работника в служебную командировку, а также с участием в проведении семинаров,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22)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конкурентной закупки лекарственных препаратов способами, предусмотренными Положением.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предусмотренном </w:t>
      </w:r>
      <w:hyperlink r:id="rId12" w:history="1">
        <w:r w:rsidRPr="00A40FB7">
          <w:rPr>
            <w:rFonts w:ascii="Times New Roman" w:hAnsi="Times New Roman" w:cs="Times New Roman"/>
            <w:color w:val="0000FF"/>
            <w:sz w:val="26"/>
            <w:szCs w:val="26"/>
          </w:rPr>
          <w:t>статьей 4.1</w:t>
        </w:r>
      </w:hyperlink>
      <w:r w:rsidRPr="00A40FB7">
        <w:rPr>
          <w:rFonts w:ascii="Times New Roman" w:hAnsi="Times New Roman" w:cs="Times New Roman"/>
          <w:sz w:val="26"/>
          <w:szCs w:val="26"/>
        </w:rPr>
        <w:t xml:space="preserve"> Федерального закона N 223-ФЗ. При этом должно быть обеспечено предусмотренное Федеральным </w:t>
      </w:r>
      <w:hyperlink r:id="rId13"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от 27 июля 2006 года N 152-ФЗ "О персональных данных" обезличивание персональных данных;</w:t>
      </w:r>
    </w:p>
    <w:p w:rsidR="00A40FB7" w:rsidRPr="00A40FB7" w:rsidRDefault="00A40FB7" w:rsidP="00ED295D">
      <w:pPr>
        <w:pStyle w:val="ConsPlusNormal"/>
        <w:ind w:firstLine="540"/>
        <w:jc w:val="both"/>
        <w:rPr>
          <w:rFonts w:ascii="Times New Roman" w:hAnsi="Times New Roman" w:cs="Times New Roman"/>
          <w:sz w:val="26"/>
          <w:szCs w:val="26"/>
        </w:rPr>
      </w:pPr>
      <w:bookmarkStart w:id="10" w:name="Par848"/>
      <w:bookmarkEnd w:id="10"/>
      <w:r w:rsidRPr="00A40FB7">
        <w:rPr>
          <w:rFonts w:ascii="Times New Roman" w:hAnsi="Times New Roman" w:cs="Times New Roman"/>
          <w:sz w:val="26"/>
          <w:szCs w:val="26"/>
        </w:rPr>
        <w:t>23) заключение договора энергоснабжения или договора купли-продажи электрической энергии с гарантирующим поставщиком электрической энергии;</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24) заключение договора на оказание преподавательских услуг, а также услуг экскурсовода (гида) физическими лицами;</w:t>
      </w:r>
    </w:p>
    <w:p w:rsidR="00A40FB7" w:rsidRPr="00A40FB7" w:rsidRDefault="00A40FB7" w:rsidP="00ED295D">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25)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A40FB7">
        <w:rPr>
          <w:rFonts w:ascii="Times New Roman" w:hAnsi="Times New Roman" w:cs="Times New Roman"/>
          <w:sz w:val="26"/>
          <w:szCs w:val="26"/>
        </w:rPr>
        <w:t xml:space="preserve"> образования;</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26)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27) заключение договора, предметом которого является выдача банковской гарантии;</w:t>
      </w:r>
    </w:p>
    <w:p w:rsidR="00A40FB7" w:rsidRPr="00A40FB7" w:rsidRDefault="00A40FB7" w:rsidP="00EC3C1B">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28) осуществление закупки во исполнение обязательств по договорам, заключаемым или заключенным с физическими лицами, в которых Заказчик выступает в качестве поставщика (подрядчика, исполнителя);</w:t>
      </w:r>
    </w:p>
    <w:p w:rsidR="00A40FB7" w:rsidRPr="00A40FB7" w:rsidRDefault="00A40FB7" w:rsidP="00EC3C1B">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29)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A40FB7" w:rsidRPr="00A40FB7" w:rsidRDefault="00A40FB7" w:rsidP="00EC3C1B">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30)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rsidR="00A40FB7" w:rsidRPr="00A40FB7" w:rsidRDefault="00A40FB7" w:rsidP="00EC3C1B">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31) осуществление закупок по оплате членских взносов и иных обязательных платежей;</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32) осуществление закупки для исполнения обязательств по договору (контракту), заключенному в порядке, предусмотренном Федеральным </w:t>
      </w:r>
      <w:hyperlink r:id="rId14"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Федеральным </w:t>
      </w:r>
      <w:hyperlink r:id="rId15"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N 223-ФЗ. При этом договор на основании настоящего подпункта может заключаться на срок, не превышающий срока, необходимого для проведения конкурентной закупки способами, предусмотренными Положением. 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услуги необходимого для исполнения договора в течение указанного срока;</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33) заключение договора на оказание услуг нотариусов, переводчиков;</w:t>
      </w:r>
    </w:p>
    <w:p w:rsidR="00A40FB7" w:rsidRPr="00A40FB7" w:rsidRDefault="00A40FB7" w:rsidP="000A4EC5">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34) заключение договора на оказание услуг по обучению и (или) повышению квалификации и (или) профессиональной переподготовке, и (или) аттестации Заказчика и (или) сотрудников Заказчика, и (или) третьих лиц, которым в соответствии с нормативными правовыми актами Российской Федерации и (или) Удмуртской Республики предоставлено право выбора исполнителя, оказывающего данный вид услуг;</w:t>
      </w:r>
      <w:proofErr w:type="gramEnd"/>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35) 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w:t>
      </w:r>
      <w:proofErr w:type="gramStart"/>
      <w:r w:rsidRPr="00A40FB7">
        <w:rPr>
          <w:rFonts w:ascii="Times New Roman" w:hAnsi="Times New Roman" w:cs="Times New Roman"/>
          <w:sz w:val="26"/>
          <w:szCs w:val="26"/>
        </w:rPr>
        <w:t>был</w:t>
      </w:r>
      <w:proofErr w:type="gramEnd"/>
      <w:r w:rsidRPr="00A40FB7">
        <w:rPr>
          <w:rFonts w:ascii="Times New Roman" w:hAnsi="Times New Roman" w:cs="Times New Roman"/>
          <w:sz w:val="26"/>
          <w:szCs w:val="26"/>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36) 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rsidR="00A40FB7" w:rsidRPr="00A40FB7" w:rsidRDefault="00A40FB7" w:rsidP="000A4EC5">
      <w:pPr>
        <w:pStyle w:val="ConsPlusNormal"/>
        <w:ind w:firstLine="539"/>
        <w:jc w:val="both"/>
        <w:rPr>
          <w:rFonts w:ascii="Times New Roman" w:hAnsi="Times New Roman" w:cs="Times New Roman"/>
          <w:sz w:val="26"/>
          <w:szCs w:val="26"/>
        </w:rPr>
      </w:pPr>
      <w:bookmarkStart w:id="11" w:name="Par864"/>
      <w:bookmarkEnd w:id="11"/>
      <w:r w:rsidRPr="00A40FB7">
        <w:rPr>
          <w:rFonts w:ascii="Times New Roman" w:hAnsi="Times New Roman" w:cs="Times New Roman"/>
          <w:sz w:val="26"/>
          <w:szCs w:val="26"/>
        </w:rPr>
        <w:t>37) заключение договора, в соответствии с которым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38) заключение договора с оператором электронной площадки;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39) осуществление закупки, определенной Указом или распоряжением Главы Удмуртской Республики, либо в случаях, определенных поручениями Главы Удмуртской Республики;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40) осуществление закупки, определенной постановлением или распоряжением Правительства Удмуртской Республики;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41) осуществление закупки в целях реализации поручений органа государственной власти Удмуртской Республики, Администрации Главы и Правительства Удмуртской Республики, осуществляющих функции и полномочия учредителя Заказчика;</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42) заключение договора на предоставление услуг почтовой связи, услуг телеграфной связи, </w:t>
      </w:r>
      <w:proofErr w:type="spellStart"/>
      <w:r w:rsidRPr="00A40FB7">
        <w:rPr>
          <w:rFonts w:ascii="Times New Roman" w:hAnsi="Times New Roman" w:cs="Times New Roman"/>
          <w:sz w:val="26"/>
          <w:szCs w:val="26"/>
        </w:rPr>
        <w:t>телематических</w:t>
      </w:r>
      <w:proofErr w:type="spellEnd"/>
      <w:r w:rsidRPr="00A40FB7">
        <w:rPr>
          <w:rFonts w:ascii="Times New Roman" w:hAnsi="Times New Roman" w:cs="Times New Roman"/>
          <w:sz w:val="26"/>
          <w:szCs w:val="26"/>
        </w:rPr>
        <w:t xml:space="preserve"> услуг, услуг связи по передаче данных;</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43) заключение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44)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A40FB7">
        <w:rPr>
          <w:rFonts w:ascii="Times New Roman" w:hAnsi="Times New Roman" w:cs="Times New Roman"/>
          <w:sz w:val="26"/>
          <w:szCs w:val="26"/>
        </w:rPr>
        <w:t>документографических</w:t>
      </w:r>
      <w:proofErr w:type="spellEnd"/>
      <w:r w:rsidRPr="00A40FB7">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45)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A40FB7">
        <w:rPr>
          <w:rFonts w:ascii="Times New Roman" w:hAnsi="Times New Roman" w:cs="Times New Roman"/>
          <w:sz w:val="26"/>
          <w:szCs w:val="26"/>
        </w:rPr>
        <w:t>документографических</w:t>
      </w:r>
      <w:proofErr w:type="spellEnd"/>
      <w:r w:rsidRPr="00A40FB7">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A40FB7" w:rsidRPr="00A40FB7" w:rsidRDefault="00A40FB7" w:rsidP="000A4EC5">
      <w:pPr>
        <w:pStyle w:val="ConsPlusNormal"/>
        <w:ind w:firstLine="540"/>
        <w:jc w:val="both"/>
        <w:rPr>
          <w:rFonts w:ascii="Times New Roman" w:hAnsi="Times New Roman" w:cs="Times New Roman"/>
          <w:sz w:val="26"/>
          <w:szCs w:val="26"/>
        </w:rPr>
      </w:pPr>
      <w:bookmarkStart w:id="12" w:name="Par873"/>
      <w:bookmarkEnd w:id="12"/>
      <w:r w:rsidRPr="00A40FB7">
        <w:rPr>
          <w:rFonts w:ascii="Times New Roman" w:hAnsi="Times New Roman" w:cs="Times New Roman"/>
          <w:sz w:val="26"/>
          <w:szCs w:val="26"/>
        </w:rPr>
        <w:t>46) осуществление закупки юридических услуг в целях обеспечения защиты интересов Удмуртской Республики в иностранных и международных судах и арбитражах, а также в органах иностранных государств;</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47) осуществление закупки услуг (работ)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48) осуществление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49) осуществление закупок услуг по вооруженной охране объектов, используемых для обеспечения деятельности Главы Удмуртской Республики, Правительства Удмуртской Республики, Администрации Главы и Правительства Удмуртской Республики, исполнительных органов государственной власти Удмуртской Республики;</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50)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A40FB7" w:rsidRPr="00A40FB7" w:rsidRDefault="00A40FB7" w:rsidP="000A4EC5">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51) приобретение животных для зоологической коллекции Заказчика, которые находятся в коллекции зоологических парков, зоосадов и иных учреждений и организаций, основной деятельностью которых является разведение, сохранение и демонстрация животных и (или) представляющих собой музей живой природы, являющихся членами Союза зоопарков и аквариумов (СОЗАР) и (или) Евроазиатской региональной ассоциации зоопарков и аквариумов (ЕАРАЗА);</w:t>
      </w:r>
      <w:proofErr w:type="gramEnd"/>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52) осуществление закупок на оказание услуг у организаций, осуществляющих регистрацию, хостинг и иную деятельность, связанную с организацией функционирования доменных имен;</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53) </w:t>
      </w:r>
      <w:r w:rsidR="00E46C0C">
        <w:rPr>
          <w:rFonts w:ascii="Times New Roman" w:hAnsi="Times New Roman" w:cs="Times New Roman"/>
          <w:sz w:val="26"/>
          <w:szCs w:val="26"/>
        </w:rPr>
        <w:t>признать утратившим силу</w:t>
      </w:r>
      <w:r w:rsidRPr="00A40FB7">
        <w:rPr>
          <w:rFonts w:ascii="Times New Roman" w:hAnsi="Times New Roman" w:cs="Times New Roman"/>
          <w:sz w:val="26"/>
          <w:szCs w:val="26"/>
        </w:rPr>
        <w:t>;</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54)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55) осуществление закупок товаров для розничной продажи в магазине, находящемся у Заказчика на балансе или переданном Заказчику на праве хозяйственного ведения на сумму не более одного миллиона рублей;</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56) заключение договора купли-продажи, оказания услуг по финансовой аренде (лизингу) на приобретение сельскохозяйственной техники с производителем (дилером, российской лизинговой компанией), которому в соответствии с правовыми актами Правительства Российской Федерации предоставляются субсидии из федерального бюджета на возмещение недополученных доходов в связи с реализацией сельскохозяйственной техники. При этом договор на основании настоящего подпункта заключается Заказчиком с производителем (дилером, российской лизинговой компанией), в случае если производитель (дилер, российская лизинговая компания) при реализации сельскохозяйственной техники предоставил Заказчику скидку в размере, определенном правовыми актами Правительства Российской Федерации;</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57) закупка товаров, работ, услуг для предупреждения, предотвращения угрозы возникновения лесных пожаров в течение пожароопасного сезона, тушения лесных пожаров, если проведение иных способов закупок, требующих затрат времени, нецелесообразно. Закупки товаров, работ, услуг по тушению лесных пожаров, в том числе связанных с привлечением сил и сре</w:t>
      </w:r>
      <w:proofErr w:type="gramStart"/>
      <w:r w:rsidRPr="00A40FB7">
        <w:rPr>
          <w:rFonts w:ascii="Times New Roman" w:hAnsi="Times New Roman" w:cs="Times New Roman"/>
          <w:sz w:val="26"/>
          <w:szCs w:val="26"/>
        </w:rPr>
        <w:t>дств дл</w:t>
      </w:r>
      <w:proofErr w:type="gramEnd"/>
      <w:r w:rsidRPr="00A40FB7">
        <w:rPr>
          <w:rFonts w:ascii="Times New Roman" w:hAnsi="Times New Roman" w:cs="Times New Roman"/>
          <w:sz w:val="26"/>
          <w:szCs w:val="26"/>
        </w:rPr>
        <w:t>я тушения природных пожаров, если данные закупки направлены на подготовку к пожароопасному сезону;</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58) осуществление закупки товаров, подлежащих реализации через аптечный пункт учреждения, на сумму не более одного миллиона рублей;</w:t>
      </w:r>
    </w:p>
    <w:p w:rsidR="00A40FB7" w:rsidRPr="00A40FB7" w:rsidRDefault="00A40FB7" w:rsidP="001D5AEC">
      <w:pPr>
        <w:pStyle w:val="ConsPlusNormal"/>
        <w:ind w:firstLine="539"/>
        <w:jc w:val="both"/>
        <w:rPr>
          <w:rFonts w:ascii="Times New Roman" w:hAnsi="Times New Roman" w:cs="Times New Roman"/>
          <w:sz w:val="26"/>
          <w:szCs w:val="26"/>
        </w:rPr>
      </w:pPr>
      <w:bookmarkStart w:id="13" w:name="Par886"/>
      <w:bookmarkEnd w:id="13"/>
      <w:proofErr w:type="gramStart"/>
      <w:r w:rsidRPr="00A40FB7">
        <w:rPr>
          <w:rFonts w:ascii="Times New Roman" w:hAnsi="Times New Roman" w:cs="Times New Roman"/>
          <w:sz w:val="26"/>
          <w:szCs w:val="26"/>
        </w:rPr>
        <w:t xml:space="preserve">59) </w:t>
      </w:r>
      <w:r w:rsidR="00370453" w:rsidRPr="00370453">
        <w:rPr>
          <w:rFonts w:ascii="Times New Roman" w:hAnsi="Times New Roman" w:cs="Times New Roman"/>
          <w:sz w:val="26"/>
          <w:szCs w:val="26"/>
        </w:rPr>
        <w:t>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Федерального закона № 44-ФЗ</w:t>
      </w:r>
      <w:proofErr w:type="gramEnd"/>
      <w:r w:rsidR="00370453" w:rsidRPr="00370453">
        <w:rPr>
          <w:rFonts w:ascii="Times New Roman" w:hAnsi="Times New Roman" w:cs="Times New Roman"/>
          <w:sz w:val="26"/>
          <w:szCs w:val="26"/>
        </w:rPr>
        <w:t xml:space="preserve">, на основании распоряжения Правительства Удмуртской Республики об осуществлении закупки, по результатам которой заключен контракт со встречными инвестиционными обязательствами. </w:t>
      </w:r>
      <w:proofErr w:type="gramStart"/>
      <w:r w:rsidR="00370453" w:rsidRPr="00370453">
        <w:rPr>
          <w:rFonts w:ascii="Times New Roman" w:hAnsi="Times New Roman" w:cs="Times New Roman"/>
          <w:sz w:val="26"/>
          <w:szCs w:val="26"/>
        </w:rPr>
        <w:t>Единственным поставщиком товара, единственным исполнителем услуги может быть только юридическое лицо, с которым заключен контракт со встречными инвестиционными обязательствами;</w:t>
      </w:r>
      <w:r w:rsidRPr="00A40FB7">
        <w:rPr>
          <w:rFonts w:ascii="Times New Roman" w:hAnsi="Times New Roman" w:cs="Times New Roman"/>
          <w:sz w:val="26"/>
          <w:szCs w:val="26"/>
        </w:rPr>
        <w:t>;</w:t>
      </w:r>
      <w:proofErr w:type="gramEnd"/>
    </w:p>
    <w:p w:rsid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60) осуществление закупки работ или услуг, выполняемых (оказываемых)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w:t>
      </w:r>
    </w:p>
    <w:p w:rsidR="00D92836" w:rsidRDefault="00D92836" w:rsidP="001D5AEC">
      <w:pPr>
        <w:pStyle w:val="ConsPlusNormal"/>
        <w:ind w:firstLine="539"/>
        <w:jc w:val="both"/>
        <w:rPr>
          <w:rFonts w:ascii="Times New Roman" w:hAnsi="Times New Roman"/>
          <w:sz w:val="28"/>
          <w:szCs w:val="28"/>
        </w:rPr>
      </w:pPr>
      <w:r w:rsidRPr="005063B4">
        <w:rPr>
          <w:rFonts w:ascii="Times New Roman" w:hAnsi="Times New Roman"/>
          <w:sz w:val="28"/>
          <w:szCs w:val="28"/>
        </w:rPr>
        <w:t>61) осуществление закупки товаров (работ, услуг), производимых (выполняемых, оказываемых) учреждениями и (или) предприятиями уголовно-исполнительной системы, в том числе для нужд исключительно организаций, предприятий, учреждений и органов уголовно-исполнительной системы, включенных в перечень, утвержденный Правительством Российской Федерации в соответствии с нормами Федерального закона № 44-ФЗ.</w:t>
      </w:r>
    </w:p>
    <w:p w:rsidR="00E46C0C" w:rsidRDefault="00E46C0C" w:rsidP="001D5AEC">
      <w:pPr>
        <w:pStyle w:val="ConsPlusNormal"/>
        <w:ind w:firstLine="539"/>
        <w:jc w:val="both"/>
        <w:rPr>
          <w:rFonts w:ascii="Times New Roman" w:hAnsi="Times New Roman"/>
          <w:sz w:val="28"/>
          <w:szCs w:val="28"/>
        </w:rPr>
      </w:pPr>
      <w:r w:rsidRPr="00E46C0C">
        <w:rPr>
          <w:rFonts w:ascii="Times New Roman" w:hAnsi="Times New Roman"/>
          <w:sz w:val="28"/>
          <w:szCs w:val="28"/>
        </w:rPr>
        <w:t>62) закупка личных вещей (одежда, обувь), осуществляемая образовательной организацией для детей-сирот, детей, оставшиеся без попечения родителей, а также обучающихся с ограниченными возможностями здоровья.</w:t>
      </w:r>
    </w:p>
    <w:p w:rsidR="003C0449" w:rsidRDefault="003C0449" w:rsidP="003C0449">
      <w:pPr>
        <w:autoSpaceDE w:val="0"/>
        <w:autoSpaceDN w:val="0"/>
        <w:adjustRightInd w:val="0"/>
        <w:ind w:firstLine="567"/>
        <w:jc w:val="both"/>
        <w:rPr>
          <w:rFonts w:eastAsia="Calibri"/>
          <w:szCs w:val="28"/>
        </w:rPr>
      </w:pPr>
      <w:proofErr w:type="gramStart"/>
      <w:r>
        <w:rPr>
          <w:szCs w:val="28"/>
        </w:rPr>
        <w:t xml:space="preserve">63) </w:t>
      </w:r>
      <w:r>
        <w:rPr>
          <w:rFonts w:eastAsia="Calibri"/>
          <w:szCs w:val="28"/>
        </w:rPr>
        <w:t xml:space="preserve">закупка услуг по организации общественного питания, осуществляемая у исполнителя, который одновременно является арендатором недвижимого имущества, переданного Заказчику в безвозмездное пользование или закрепленного за ним на праве хозяйственного ведения или оперативного управления, предназначенного для оказания услуг по общественному питанию, на основании соответствующего договора аренды недвижимого имущества, заключенного Заказчиком без проведения торгов в случаях, предусмотренных в Федеральном </w:t>
      </w:r>
      <w:hyperlink r:id="rId16" w:history="1">
        <w:r>
          <w:rPr>
            <w:rFonts w:eastAsia="Calibri"/>
            <w:color w:val="0000FF"/>
            <w:szCs w:val="28"/>
          </w:rPr>
          <w:t>законе</w:t>
        </w:r>
      </w:hyperlink>
      <w:r>
        <w:rPr>
          <w:rFonts w:eastAsia="Calibri"/>
          <w:szCs w:val="28"/>
        </w:rPr>
        <w:t xml:space="preserve"> от 26 июля</w:t>
      </w:r>
      <w:proofErr w:type="gramEnd"/>
      <w:r>
        <w:rPr>
          <w:rFonts w:eastAsia="Calibri"/>
          <w:szCs w:val="28"/>
        </w:rPr>
        <w:t xml:space="preserve"> 2006 года N 135-ФЗ "О защите конкуренции" (далее - договор аренды). При этом срок действия договора на оказание услуг по организации общественного питания не должен превышать срок действия договора аренды.</w:t>
      </w:r>
    </w:p>
    <w:p w:rsidR="00CA3817" w:rsidRPr="00CA3817" w:rsidRDefault="00CA3817" w:rsidP="00CA3817">
      <w:pPr>
        <w:autoSpaceDE w:val="0"/>
        <w:autoSpaceDN w:val="0"/>
        <w:adjustRightInd w:val="0"/>
        <w:ind w:firstLine="567"/>
        <w:jc w:val="both"/>
        <w:rPr>
          <w:rFonts w:eastAsia="Calibri"/>
          <w:szCs w:val="28"/>
        </w:rPr>
      </w:pPr>
      <w:r w:rsidRPr="00CA3817">
        <w:rPr>
          <w:rFonts w:eastAsia="Calibri"/>
          <w:szCs w:val="28"/>
        </w:rPr>
        <w:t>64) заключение договора на возмещение (компенсацию) коммунальных расходов (водоснабжение, водоотведение, теплоснабжение, вывоз сточных вод, вывоз жидких бытовых отходов, осуществление работ по техническому обслуживанию внутренних сетей и оборудования систем теплоснабжения, водоснабжения, водоотведения, электроснабжения) с собственником имущества, с которым заключен договор безвозмездного пользования недвижимым имуществом;</w:t>
      </w:r>
    </w:p>
    <w:p w:rsidR="00CA3817" w:rsidRDefault="00CA3817" w:rsidP="00CA3817">
      <w:pPr>
        <w:autoSpaceDE w:val="0"/>
        <w:autoSpaceDN w:val="0"/>
        <w:adjustRightInd w:val="0"/>
        <w:ind w:firstLine="567"/>
        <w:jc w:val="both"/>
        <w:rPr>
          <w:rFonts w:eastAsia="Calibri"/>
          <w:szCs w:val="28"/>
        </w:rPr>
      </w:pPr>
      <w:r w:rsidRPr="00CA3817">
        <w:rPr>
          <w:rFonts w:eastAsia="Calibri"/>
          <w:szCs w:val="28"/>
        </w:rPr>
        <w:t>65) закупка услуг по открытию и ведению специального банковского счета с целью формирования фонда капитального ремонта общего имущества в многоквартирном доме для перечисления взносов на капитальный ремонт общего имущества в многоквартирном доме.</w:t>
      </w:r>
    </w:p>
    <w:p w:rsidR="003C0449" w:rsidRDefault="003C0449" w:rsidP="001D5AEC">
      <w:pPr>
        <w:pStyle w:val="ConsPlusNormal"/>
        <w:ind w:firstLine="539"/>
        <w:jc w:val="both"/>
        <w:rPr>
          <w:rFonts w:ascii="Times New Roman" w:hAnsi="Times New Roman"/>
          <w:sz w:val="28"/>
          <w:szCs w:val="28"/>
        </w:rPr>
      </w:pP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14.4. </w:t>
      </w:r>
      <w:proofErr w:type="gramStart"/>
      <w:r w:rsidRPr="005063B4">
        <w:rPr>
          <w:rFonts w:ascii="Times New Roman" w:eastAsia="Times New Roman" w:hAnsi="Times New Roman"/>
          <w:sz w:val="28"/>
          <w:szCs w:val="28"/>
          <w:lang w:eastAsia="ru-RU"/>
        </w:rPr>
        <w:t>Заключение договора с единственным поставщиком (исполнителем, подрядчиком) в связи с признанием конкурентной закупки несостоявшейся по основаниям, предусмотренным Положением (в случае если конкурентная закупка признана несостоявшейся по причине отсутствия поданных заявок на участие в конкурентной закупке по окончании срока подачи заявок на участие в такой закупке или в связи с тем, что по результатам рассмотрения заявок на участие в конкурентной закупке</w:t>
      </w:r>
      <w:proofErr w:type="gramEnd"/>
      <w:r w:rsidRPr="005063B4">
        <w:rPr>
          <w:rFonts w:ascii="Times New Roman" w:eastAsia="Times New Roman" w:hAnsi="Times New Roman"/>
          <w:sz w:val="28"/>
          <w:szCs w:val="28"/>
          <w:lang w:eastAsia="ru-RU"/>
        </w:rPr>
        <w:t xml:space="preserve"> </w:t>
      </w:r>
      <w:proofErr w:type="gramStart"/>
      <w:r w:rsidRPr="005063B4">
        <w:rPr>
          <w:rFonts w:ascii="Times New Roman" w:eastAsia="Times New Roman" w:hAnsi="Times New Roman"/>
          <w:sz w:val="28"/>
          <w:szCs w:val="28"/>
          <w:lang w:eastAsia="ru-RU"/>
        </w:rPr>
        <w:t>Комиссией отклонены все поданные заявки на участие в закупке, или Комиссией принято решение об отказе в допуске к участию в конкурентной закупке всех участников закупки, подавших заявки на участие в такой закупке), осуществляется в соответствии с подпунктом 20* пункта 14.3 настоящего Положения с учетом следующих особенностей:</w:t>
      </w:r>
      <w:proofErr w:type="gramEnd"/>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1) договор заключается на условиях, предусмотренных проектом договора, прилагаемого к извещению об осуществлении конкурентной закупки и (или) документации о конкурентной закупке, которая была признана несостоявшейся;</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2) цена заключаемого договора не может превышать начальную (максимальную) цену договора, указанную в извещении об осуществлении конкурентной закупки (для </w:t>
      </w:r>
      <w:proofErr w:type="gramStart"/>
      <w:r w:rsidRPr="005063B4">
        <w:rPr>
          <w:rFonts w:ascii="Times New Roman" w:eastAsia="Times New Roman" w:hAnsi="Times New Roman"/>
          <w:sz w:val="28"/>
          <w:szCs w:val="28"/>
          <w:lang w:eastAsia="ru-RU"/>
        </w:rPr>
        <w:t>случая</w:t>
      </w:r>
      <w:proofErr w:type="gramEnd"/>
      <w:r w:rsidRPr="005063B4">
        <w:rPr>
          <w:rFonts w:ascii="Times New Roman" w:eastAsia="Times New Roman" w:hAnsi="Times New Roman"/>
          <w:sz w:val="28"/>
          <w:szCs w:val="28"/>
          <w:lang w:eastAsia="ru-RU"/>
        </w:rPr>
        <w:t xml:space="preserve"> если договор заключается в связи с признанием конкурентной закупки несостоявшейся при условии, что в извещении об осуществлении конкурентной закупки и (или) документации о конкурентной закупке было указано количество поставляемого товара, объем выполняемой работы, оказываемой услуги);</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3) максимальное значение цены заключаемого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 (для </w:t>
      </w:r>
      <w:proofErr w:type="gramStart"/>
      <w:r w:rsidRPr="005063B4">
        <w:rPr>
          <w:rFonts w:ascii="Times New Roman" w:eastAsia="Times New Roman" w:hAnsi="Times New Roman"/>
          <w:sz w:val="28"/>
          <w:szCs w:val="28"/>
          <w:lang w:eastAsia="ru-RU"/>
        </w:rPr>
        <w:t>случая</w:t>
      </w:r>
      <w:proofErr w:type="gramEnd"/>
      <w:r w:rsidRPr="005063B4">
        <w:rPr>
          <w:rFonts w:ascii="Times New Roman" w:eastAsia="Times New Roman" w:hAnsi="Times New Roman"/>
          <w:sz w:val="28"/>
          <w:szCs w:val="28"/>
          <w:lang w:eastAsia="ru-RU"/>
        </w:rPr>
        <w:t xml:space="preserve"> если договор заключается в связи с признанием несостоявшейся конкурентной закупки, осуществляемой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___________________</w:t>
      </w:r>
    </w:p>
    <w:p w:rsidR="00CF38F7" w:rsidRDefault="00CF38F7" w:rsidP="00CF38F7">
      <w:pPr>
        <w:pStyle w:val="ConsPlusNormal"/>
        <w:ind w:firstLine="539"/>
        <w:jc w:val="both"/>
        <w:rPr>
          <w:rFonts w:ascii="Times New Roman" w:hAnsi="Times New Roman"/>
          <w:sz w:val="28"/>
          <w:szCs w:val="28"/>
        </w:rPr>
      </w:pPr>
      <w:r w:rsidRPr="005063B4">
        <w:rPr>
          <w:rFonts w:ascii="Times New Roman" w:hAnsi="Times New Roman"/>
          <w:sz w:val="28"/>
          <w:szCs w:val="28"/>
        </w:rPr>
        <w:t>*В случае если Заказчиком в свое положение о закупке товаров, работ, услуг включен не весь перечень случаев закупки у единственного поставщика (исполнителя, подрядчика) из приведенных в пункте 14.3 Положения, в настоящем пункте Заказчик в своем положении о закупке товаров, работ, услуг указывает порядковый номер соответствующего подпункта пункта 14.3.</w:t>
      </w:r>
    </w:p>
    <w:p w:rsidR="0035438C" w:rsidRPr="00A40FB7" w:rsidRDefault="0035438C" w:rsidP="00CF38F7">
      <w:pPr>
        <w:pStyle w:val="ConsPlusNormal"/>
        <w:ind w:firstLine="539"/>
        <w:jc w:val="both"/>
        <w:rPr>
          <w:rFonts w:ascii="Times New Roman" w:hAnsi="Times New Roman" w:cs="Times New Roman"/>
          <w:sz w:val="26"/>
          <w:szCs w:val="26"/>
        </w:rPr>
      </w:pP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Порядок проведения закупки у субъектов малого и среднего предпринимательства по принципу «электронного магазина»</w:t>
      </w:r>
    </w:p>
    <w:p w:rsidR="0035438C" w:rsidRPr="00990644" w:rsidRDefault="0035438C" w:rsidP="0035438C">
      <w:pPr>
        <w:pStyle w:val="ConsPlusNormal"/>
        <w:ind w:firstLine="539"/>
        <w:jc w:val="both"/>
        <w:rPr>
          <w:rFonts w:ascii="Times New Roman" w:hAnsi="Times New Roman" w:cs="Times New Roman"/>
          <w:sz w:val="28"/>
          <w:szCs w:val="28"/>
        </w:rPr>
      </w:pP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14.</w:t>
      </w:r>
      <w:r w:rsidR="00293F09">
        <w:rPr>
          <w:rFonts w:ascii="Times New Roman" w:hAnsi="Times New Roman" w:cs="Times New Roman"/>
          <w:sz w:val="28"/>
          <w:szCs w:val="28"/>
        </w:rPr>
        <w:t>5</w:t>
      </w:r>
      <w:r w:rsidRPr="00990644">
        <w:rPr>
          <w:rFonts w:ascii="Times New Roman" w:hAnsi="Times New Roman" w:cs="Times New Roman"/>
          <w:sz w:val="28"/>
          <w:szCs w:val="28"/>
        </w:rPr>
        <w:t>. Закупка у субъектов малого и среднего предпринимательства по принципу «электронного магазина» осуществляется в электронной форме с использованием электронной площадки, предусмотренной частью 10 статьи 3.4 Федерального закона № 223-ФЗ (далее по тексту настоящего пункта – электронная площадка), на сумму, не превышающую двадцати миллионов рублей, в следующем порядке:</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1) в целях участия в проводимых на электронной площадке закупках, предусмотренных настоящим пунктом, участники закупки из числа субъектов малого и среднего предпринимательства (далее по тексту настоящего пункта – участник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выполнении работ, оказании услуг (далее – предварительное предложение), содержащее следующую информацию:</w:t>
      </w:r>
      <w:proofErr w:type="gramEnd"/>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в отношении каждого товара, предлагаемого таким участником закупки к поставкам:</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наименование товара и его характеристики;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товарный знак (при наличии);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наименование страны происхождения товара;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 цена (цены) единицы товара с учетом стоимости доставки, налогов, сборов и иных обязательных платежей, исходя из количества товара количества товара, предлагаемого участником закупки к поставкам,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w:t>
      </w:r>
      <w:proofErr w:type="gramEnd"/>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w:t>
      </w:r>
      <w:proofErr w:type="gramStart"/>
      <w:r w:rsidRPr="00990644">
        <w:rPr>
          <w:rFonts w:ascii="Times New Roman" w:hAnsi="Times New Roman" w:cs="Times New Roman"/>
          <w:sz w:val="28"/>
          <w:szCs w:val="28"/>
        </w:rPr>
        <w:t xml:space="preserve">которых) </w:t>
      </w:r>
      <w:proofErr w:type="gramEnd"/>
      <w:r w:rsidRPr="00990644">
        <w:rPr>
          <w:rFonts w:ascii="Times New Roman" w:hAnsi="Times New Roman" w:cs="Times New Roman"/>
          <w:sz w:val="28"/>
          <w:szCs w:val="28"/>
        </w:rPr>
        <w:t>участник закупки предлагает товар к поставкам;</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 наименование субъекта (субъектов) Российской Федерации, муниципального (муниципальных) округа/района (округов/районов)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w:t>
      </w:r>
      <w:proofErr w:type="gramEnd"/>
      <w:r w:rsidRPr="00990644">
        <w:rPr>
          <w:rFonts w:ascii="Times New Roman" w:hAnsi="Times New Roman" w:cs="Times New Roman"/>
          <w:sz w:val="28"/>
          <w:szCs w:val="28"/>
        </w:rPr>
        <w:t xml:space="preserve"> товар к поставкам;</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в отношении каждого вида работ, услуг, предлагаемого таким участником закупки к выполнению, оказанию – наименование и характеристики;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в) срок действия предварительного предложения, который не может составлять более одного месяца </w:t>
      </w:r>
      <w:proofErr w:type="gramStart"/>
      <w:r w:rsidRPr="00990644">
        <w:rPr>
          <w:rFonts w:ascii="Times New Roman" w:hAnsi="Times New Roman" w:cs="Times New Roman"/>
          <w:sz w:val="28"/>
          <w:szCs w:val="28"/>
        </w:rPr>
        <w:t>с даты</w:t>
      </w:r>
      <w:proofErr w:type="gramEnd"/>
      <w:r w:rsidRPr="00990644">
        <w:rPr>
          <w:rFonts w:ascii="Times New Roman" w:hAnsi="Times New Roman" w:cs="Times New Roman"/>
          <w:sz w:val="28"/>
          <w:szCs w:val="28"/>
        </w:rPr>
        <w:t xml:space="preserve">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абзацем четвертым подпункта 5 настоящего пункта;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г) реквизиты счета участника закупки, на который осуществляется перечисление денежных сре</w:t>
      </w:r>
      <w:proofErr w:type="gramStart"/>
      <w:r w:rsidRPr="00990644">
        <w:rPr>
          <w:rFonts w:ascii="Times New Roman" w:hAnsi="Times New Roman" w:cs="Times New Roman"/>
          <w:sz w:val="28"/>
          <w:szCs w:val="28"/>
        </w:rPr>
        <w:t>дств в к</w:t>
      </w:r>
      <w:proofErr w:type="gramEnd"/>
      <w:r w:rsidRPr="00990644">
        <w:rPr>
          <w:rFonts w:ascii="Times New Roman" w:hAnsi="Times New Roman" w:cs="Times New Roman"/>
          <w:sz w:val="28"/>
          <w:szCs w:val="28"/>
        </w:rPr>
        <w:t>ачестве оплаты поставленного товара, выполненной работы (ее результатов), оказанной услуги, а также отдельных этапов исполнения договора, за исключением случаев, если в соответствии с законодательством Российской Федерации такой счет открывается после заключения договора;</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д) минимальный (минимальные) срок (сроки) и (или) максимальный (максимальные) срок (сроки) поставки товара, выполнения работ, оказания услуг с учетом количества товара, объема работы, услуги, предлагаемого участником закупки к поставкам, выполнению, оказанию,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 выполнение</w:t>
      </w:r>
      <w:proofErr w:type="gramEnd"/>
      <w:r w:rsidRPr="00990644">
        <w:rPr>
          <w:rFonts w:ascii="Times New Roman" w:hAnsi="Times New Roman" w:cs="Times New Roman"/>
          <w:sz w:val="28"/>
          <w:szCs w:val="28"/>
        </w:rPr>
        <w:t xml:space="preserve"> работ, оказание услуг. Предусмотренные настоящим подпунктом сроки поставки товара, выполнения работ, оказания услуг исчисляются календарными днями и указываются в предварительном предложении в календарных днях. </w:t>
      </w:r>
      <w:proofErr w:type="gramStart"/>
      <w:r w:rsidRPr="00990644">
        <w:rPr>
          <w:rFonts w:ascii="Times New Roman" w:hAnsi="Times New Roman" w:cs="Times New Roman"/>
          <w:sz w:val="28"/>
          <w:szCs w:val="28"/>
        </w:rPr>
        <w:t xml:space="preserve">При этом </w:t>
      </w:r>
      <w:proofErr w:type="spellStart"/>
      <w:r w:rsidRPr="00990644">
        <w:rPr>
          <w:rFonts w:ascii="Times New Roman" w:hAnsi="Times New Roman" w:cs="Times New Roman"/>
          <w:sz w:val="28"/>
          <w:szCs w:val="28"/>
        </w:rPr>
        <w:t>неуказание</w:t>
      </w:r>
      <w:proofErr w:type="spellEnd"/>
      <w:r w:rsidRPr="00990644">
        <w:rPr>
          <w:rFonts w:ascii="Times New Roman" w:hAnsi="Times New Roman" w:cs="Times New Roman"/>
          <w:sz w:val="28"/>
          <w:szCs w:val="28"/>
        </w:rPr>
        <w:t xml:space="preserve">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выполнения работ, оказания услуг, требуемым Заказчику;</w:t>
      </w:r>
      <w:proofErr w:type="gramEnd"/>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е) иные сведения, предусмотренные регламентом работы электронной площадки (при наличии);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2) размещение предварительного предложения в соответствии с подпунктом 1 настоящего пункта означает согласие участника закупки на направление оператором электронной площадки Заказчику предложений о поставке товаров, выполнении работ, оказании услуг соответствующих требованиям, установленным  Заказчиком в извещениях об осуществлении закупок в соответствии подпунктом 3 настоящего пункта.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выполнении работы, оказании услуги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подпункта 5 настоящего пункта. Участник закупки в порядке, установленном подпунктом 1 настоящего пункта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w:t>
      </w:r>
      <w:proofErr w:type="gramStart"/>
      <w:r w:rsidRPr="00990644">
        <w:rPr>
          <w:rFonts w:ascii="Times New Roman" w:hAnsi="Times New Roman" w:cs="Times New Roman"/>
          <w:sz w:val="28"/>
          <w:szCs w:val="28"/>
        </w:rPr>
        <w:t>извещения</w:t>
      </w:r>
      <w:proofErr w:type="gramEnd"/>
      <w:r w:rsidRPr="00990644">
        <w:rPr>
          <w:rFonts w:ascii="Times New Roman" w:hAnsi="Times New Roman" w:cs="Times New Roman"/>
          <w:sz w:val="28"/>
          <w:szCs w:val="28"/>
        </w:rPr>
        <w:t xml:space="preserve"> об осуществлении которых размещены на электронной площадке после размещения на электронной площадке изменений, внесенных участником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3) Заказчик формирует с использованием средств электронной площадки, подписывает усиленной электронной подписью и размещает на электронной площадке извещение об осуществлении закупки, содержащее:</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адрес электронной площадки в информационно-телекоммуникационной сети «Интернет»;</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наименование, место нахождения, почтовый адрес, адрес электронной почты, номер контактного телефона заказчика;</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в)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w:t>
      </w:r>
      <w:proofErr w:type="gramEnd"/>
      <w:r w:rsidRPr="00990644">
        <w:rPr>
          <w:rFonts w:ascii="Times New Roman" w:hAnsi="Times New Roman" w:cs="Times New Roman"/>
          <w:sz w:val="28"/>
          <w:szCs w:val="28"/>
        </w:rPr>
        <w:t xml:space="preserve"> (</w:t>
      </w:r>
      <w:proofErr w:type="gramStart"/>
      <w:r w:rsidRPr="00990644">
        <w:rPr>
          <w:rFonts w:ascii="Times New Roman" w:hAnsi="Times New Roman" w:cs="Times New Roman"/>
          <w:sz w:val="28"/>
          <w:szCs w:val="28"/>
        </w:rPr>
        <w:t>используемым</w:t>
      </w:r>
      <w:proofErr w:type="gramEnd"/>
      <w:r w:rsidRPr="00990644">
        <w:rPr>
          <w:rFonts w:ascii="Times New Roman" w:hAnsi="Times New Roman" w:cs="Times New Roman"/>
          <w:sz w:val="28"/>
          <w:szCs w:val="28"/>
        </w:rPr>
        <w:t>)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работы, оказания услуги исчисляется календарными днями и указывается в извещении об осуществлении закупки в календарных днях;</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г)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д) критерии оценки и сопоставления заявок на участие в такой закупке;</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е) иные сведения, предусмотренные регламентом работы электронной площадки (при наличии);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4) извещение об осуществлении закупки, предусмотренное подпунктом 3 настоящего пункта, должно содержать проект договора, а также обоснование начальной (максимальной) цены договора, начальной суммы сумма цен единиц товара, работы, услуги (при необходимости). Внесение изменений в такое извещение не допускается;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5) в течение одного часа с момента размещения на электронной площадке извещения об осуществлении закупки оператор электронной площадки с учетом положений подпункта 8 настоящего пункта с использованием электронной площадки: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определяет из числа всех предварительных предложений, размещенных в соответствии с подпунктом 1 настоящего пункта, не более пяти заявок на участие в закупке (предварительных предложений) (при наличии), соответствующих требованиям, установленным в извещении об осуществлении закупки, и содержащих наименьшие цены за единицу товара, работы, услуги,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настоящим подпунктом количество товара в размере количества закупаемого товара, предусмотренного в извещении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присваивает каждой заявке на участие в закупке, предусмотренной абзацем вторым настоящего подпункта пункта, идентификационный номер,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 В случае</w:t>
      </w:r>
      <w:proofErr w:type="gramStart"/>
      <w:r w:rsidRPr="00990644">
        <w:rPr>
          <w:rFonts w:ascii="Times New Roman" w:hAnsi="Times New Roman" w:cs="Times New Roman"/>
          <w:sz w:val="28"/>
          <w:szCs w:val="28"/>
        </w:rPr>
        <w:t>,</w:t>
      </w:r>
      <w:proofErr w:type="gramEnd"/>
      <w:r w:rsidRPr="00990644">
        <w:rPr>
          <w:rFonts w:ascii="Times New Roman" w:hAnsi="Times New Roman" w:cs="Times New Roman"/>
          <w:sz w:val="28"/>
          <w:szCs w:val="28"/>
        </w:rPr>
        <w:t xml:space="preserve"> если несколько заявок на участие в закупке содержат одинаковую цену за единицу товара, работы, услуги, меньший порядковый номер присваивается заявке на участие в закупке, поданной участником закупки, разместившим в соответствии предварительное предложение ранее других участников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направляет заказчику заявки на участие в закупке (с указанием присвоенных в соответствии с абзацем третьим настоящего подпункта порядковых номеров), предусмотренные абзацем вторым настоящего подпункта и прилагаемые к таким заявкам участником закупки информацию и документы;</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г) в случае указания участником закупки в предварительном предложении (в отношении товара) максимального количества товара блокирует количество товара, указанное в предварительном предложении каждого участника закупки, заявка которого направлена Заказчику, в размере предусмотренного в извещении об осуществлении закупки количества закупаемого товара;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6) не позднее одного рабочего дня со дня, следующего за днем получения информации и документов, предусмотренных подпунктом 5 настоящего пункта, Заказчик:</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требуемой информации и (или) документов, несоответствия таких информации и (или) документов требованиям, установленным в извещении об осуществлении закупки, либо в случае несоответствия участника закупки требованиям, установленным в</w:t>
      </w:r>
      <w:proofErr w:type="gramEnd"/>
      <w:r w:rsidRPr="00990644">
        <w:rPr>
          <w:rFonts w:ascii="Times New Roman" w:hAnsi="Times New Roman" w:cs="Times New Roman"/>
          <w:sz w:val="28"/>
          <w:szCs w:val="28"/>
        </w:rPr>
        <w:t xml:space="preserve"> </w:t>
      </w:r>
      <w:proofErr w:type="gramStart"/>
      <w:r w:rsidRPr="00990644">
        <w:rPr>
          <w:rFonts w:ascii="Times New Roman" w:hAnsi="Times New Roman" w:cs="Times New Roman"/>
          <w:sz w:val="28"/>
          <w:szCs w:val="28"/>
        </w:rPr>
        <w:t>извещении</w:t>
      </w:r>
      <w:proofErr w:type="gramEnd"/>
      <w:r w:rsidRPr="00990644">
        <w:rPr>
          <w:rFonts w:ascii="Times New Roman" w:hAnsi="Times New Roman" w:cs="Times New Roman"/>
          <w:sz w:val="28"/>
          <w:szCs w:val="28"/>
        </w:rPr>
        <w:t xml:space="preserve">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на основании решений, предусмотренных абзацем вторым настоящего подпункта, с учетом установленных критериев оценки и сопоставления заявок на участие в такой закупке присваивает каждой заявке на участие в закупке, которая не отклонена,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формирует с использованием электронной площадки протокол подведения итогов определения поставщика (исполнителя, подрядчика),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на электронной площадке. Такой протокол должен содержать дату подведения итогов, идентификационные номера заявок и информацию о принятых решениях, обоснование решения об отклонении заявки на участие в закупке (в случае принятия такого решения);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7) заключение договора осуществляется с использованием программно-аппаратных средств электронной площадки с участником закупки, заявке которого присвоен первый номер, в порядке, предусмотренном регламентом работы электронной площадки, договор должен быть подписан электронной подписью лица, имеющего право действовать от имени соответственно участника закупки, Заказчика.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Участник закупки, заявке которого присвоен первый номер, признается </w:t>
      </w:r>
      <w:proofErr w:type="gramStart"/>
      <w:r w:rsidRPr="00990644">
        <w:rPr>
          <w:rFonts w:ascii="Times New Roman" w:hAnsi="Times New Roman" w:cs="Times New Roman"/>
          <w:sz w:val="28"/>
          <w:szCs w:val="28"/>
        </w:rPr>
        <w:t>Заказчиком</w:t>
      </w:r>
      <w:proofErr w:type="gramEnd"/>
      <w:r w:rsidRPr="00990644">
        <w:rPr>
          <w:rFonts w:ascii="Times New Roman" w:hAnsi="Times New Roman" w:cs="Times New Roman"/>
          <w:sz w:val="28"/>
          <w:szCs w:val="28"/>
        </w:rPr>
        <w:t xml:space="preserve"> уклонившимся от заключения договора в случае, если в сроки, предусмотренные регламентом работы электронной площадки, он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(в случае если направление такого протокола предусмотрено регламентом работы электронной площадки).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случае</w:t>
      </w:r>
      <w:proofErr w:type="gramStart"/>
      <w:r w:rsidRPr="00990644">
        <w:rPr>
          <w:rFonts w:ascii="Times New Roman" w:hAnsi="Times New Roman" w:cs="Times New Roman"/>
          <w:sz w:val="28"/>
          <w:szCs w:val="28"/>
        </w:rPr>
        <w:t>,</w:t>
      </w:r>
      <w:proofErr w:type="gramEnd"/>
      <w:r w:rsidRPr="00990644">
        <w:rPr>
          <w:rFonts w:ascii="Times New Roman" w:hAnsi="Times New Roman" w:cs="Times New Roman"/>
          <w:sz w:val="28"/>
          <w:szCs w:val="28"/>
        </w:rPr>
        <w:t xml:space="preserve"> если участник закупки, заявке которого присвоен первый номер, признан уклонившимся от заключения договора, такая закупка признается несостоявшейся;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8) в случае наличия менее двух заявок на участие в закупке, соответствующих требованиям, установленным в извещении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в срок, предусмотренный подпунктом 5 настоящего пункта, оператор электронной площадки направляет Заказчику уведомление об отсутствии двух заявок на участие в закупке, а также размещает такое уведомление на электронной площадке;</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направление заявок, информации и документов, прилагаемых к таким заявкам, не осуществляется;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закупка признается несостоявшейся.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9) в случае указания участником закупки, заявка которого направлена Заказчику, в предварительном предложении (в отношении товара) максимального количества товара оператор электронной площадки не позднее одного часа с момента: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размещения протокола подведения итогов определения поставщика (исполнителя, подрядчика) прекращает блокирование количества товара, осуществленное в соответствии с абзацем пятым подпункта 5 настоящего пункта, участников закупки, за исключением участника закупки, с которым в соответствии с настоящим пунктом заключается договор;</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заключения в соответствии с настоящим пунктом договора автоматически уменьшает указанное в предварительном предложении участника закупки, с которым заключен договор, количество товара, предусмотренное в предварительном предложении такого участника закупки, на количество закупаемого товара, предусмотренного в извещении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размещения Заказчиком протокола об уклонении участника закупки от заключения договора или протокола об отказе от заключения договора прекращает блокирование количества товара, осуществленное в соответствии с абзацем пятым подпункта 5 настоящего пункт, такого участника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14.6. В случае если закупка у субъектов малого и среднего предпринимательства по принципу «электронного магазина» признана несостоявшейся, Заказчик проводит новую закупку, изменив при этом условия исполнения договора (при необходимости).</w:t>
      </w:r>
    </w:p>
    <w:p w:rsidR="00A40FB7"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14.7. </w:t>
      </w:r>
      <w:proofErr w:type="gramStart"/>
      <w:r w:rsidRPr="00990644">
        <w:rPr>
          <w:rFonts w:ascii="Times New Roman" w:hAnsi="Times New Roman" w:cs="Times New Roman"/>
          <w:sz w:val="28"/>
          <w:szCs w:val="28"/>
        </w:rPr>
        <w:t>В случае если порядок осуществления закупки у субъектов малого и среднего предпринимательства по принципу «электронного магазина» не соответствует порядку проведения такого вида закупок, предусмотренному регламентом работы электронной площадки, применяется порядок проведения закупок, предусмотренный регламентом работы электронной площадки, в части, не противоречащей требованиям Федерального закона № 223-ФЗ и Положения об особенностях участия субъектов малого и среднего предпринимательства.</w:t>
      </w:r>
      <w:proofErr w:type="gramEnd"/>
    </w:p>
    <w:p w:rsidR="00990644" w:rsidRDefault="00370453" w:rsidP="0035438C">
      <w:pPr>
        <w:pStyle w:val="ConsPlusNormal"/>
        <w:ind w:firstLine="539"/>
        <w:jc w:val="both"/>
        <w:rPr>
          <w:rFonts w:ascii="Times New Roman" w:hAnsi="Times New Roman" w:cs="Times New Roman"/>
          <w:sz w:val="28"/>
          <w:szCs w:val="28"/>
        </w:rPr>
      </w:pPr>
      <w:r w:rsidRPr="00370453">
        <w:rPr>
          <w:rFonts w:ascii="Times New Roman" w:hAnsi="Times New Roman" w:cs="Times New Roman"/>
          <w:sz w:val="28"/>
          <w:szCs w:val="28"/>
        </w:rPr>
        <w:t>14.8. Критерием оценки и сопоставления заявок на участие в закупке у субъектов малого и среднего предпринимательства по принципу «электронного магазина» является наименьшая цена договора</w:t>
      </w:r>
      <w:r>
        <w:rPr>
          <w:rFonts w:ascii="Times New Roman" w:hAnsi="Times New Roman" w:cs="Times New Roman"/>
          <w:sz w:val="28"/>
          <w:szCs w:val="28"/>
        </w:rPr>
        <w:t>.</w:t>
      </w:r>
    </w:p>
    <w:p w:rsidR="00370453" w:rsidRPr="00990644" w:rsidRDefault="00370453" w:rsidP="0035438C">
      <w:pPr>
        <w:pStyle w:val="ConsPlusNormal"/>
        <w:ind w:firstLine="539"/>
        <w:jc w:val="both"/>
        <w:rPr>
          <w:rFonts w:ascii="Times New Roman" w:hAnsi="Times New Roman" w:cs="Times New Roman"/>
          <w:sz w:val="28"/>
          <w:szCs w:val="28"/>
        </w:rPr>
      </w:pPr>
    </w:p>
    <w:p w:rsidR="00531EB9" w:rsidRPr="00A40FB7" w:rsidRDefault="00C04CB1" w:rsidP="00531EB9">
      <w:pPr>
        <w:ind w:firstLine="709"/>
        <w:jc w:val="center"/>
        <w:rPr>
          <w:spacing w:val="-2"/>
          <w:sz w:val="26"/>
          <w:szCs w:val="26"/>
        </w:rPr>
      </w:pPr>
      <w:r w:rsidRPr="00A40FB7">
        <w:rPr>
          <w:spacing w:val="-2"/>
          <w:sz w:val="26"/>
          <w:szCs w:val="26"/>
        </w:rPr>
        <w:t>15</w:t>
      </w:r>
      <w:r w:rsidR="00531EB9" w:rsidRPr="00A40FB7">
        <w:rPr>
          <w:spacing w:val="-2"/>
          <w:sz w:val="26"/>
          <w:szCs w:val="26"/>
        </w:rPr>
        <w:t>. Порядок заключения договора по результатам конкурентной закупки</w:t>
      </w:r>
    </w:p>
    <w:p w:rsidR="00531EB9" w:rsidRPr="00A40FB7" w:rsidRDefault="00531EB9" w:rsidP="00531EB9">
      <w:pPr>
        <w:jc w:val="both"/>
        <w:rPr>
          <w:spacing w:val="-2"/>
          <w:sz w:val="26"/>
          <w:szCs w:val="26"/>
        </w:rPr>
      </w:pPr>
    </w:p>
    <w:p w:rsidR="00986BB6" w:rsidRPr="00986BB6" w:rsidRDefault="00986BB6" w:rsidP="00986BB6">
      <w:pPr>
        <w:ind w:firstLine="709"/>
        <w:jc w:val="both"/>
        <w:rPr>
          <w:sz w:val="26"/>
          <w:szCs w:val="26"/>
          <w:lang w:eastAsia="en-US"/>
        </w:rPr>
      </w:pPr>
      <w:r w:rsidRPr="00986BB6">
        <w:rPr>
          <w:sz w:val="26"/>
          <w:szCs w:val="26"/>
          <w:lang w:eastAsia="en-US"/>
        </w:rPr>
        <w:t xml:space="preserve">15.1. Договор по результатам конкурентной закупки заключается с победителем конкурентной закупки, а в случаях, предусмотренных настоящим Положением, с 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w:t>
      </w:r>
      <w:proofErr w:type="gramStart"/>
      <w:r w:rsidRPr="00986BB6">
        <w:rPr>
          <w:sz w:val="26"/>
          <w:szCs w:val="26"/>
          <w:lang w:eastAsia="en-US"/>
        </w:rPr>
        <w:t>участие</w:t>
      </w:r>
      <w:proofErr w:type="gramEnd"/>
      <w:r w:rsidRPr="00986BB6">
        <w:rPr>
          <w:sz w:val="26"/>
          <w:szCs w:val="26"/>
          <w:lang w:eastAsia="en-US"/>
        </w:rPr>
        <w:t xml:space="preserve"> в конкурентной закупке которого присвоен второй номер (далее в настоящем разделе – участник закупки, с которым заключается договор).</w:t>
      </w:r>
    </w:p>
    <w:p w:rsidR="00986BB6" w:rsidRPr="00986BB6" w:rsidRDefault="00986BB6" w:rsidP="00986BB6">
      <w:pPr>
        <w:ind w:firstLine="709"/>
        <w:jc w:val="both"/>
        <w:rPr>
          <w:sz w:val="26"/>
          <w:szCs w:val="26"/>
          <w:lang w:eastAsia="en-US"/>
        </w:rPr>
      </w:pPr>
      <w:r w:rsidRPr="00986BB6">
        <w:rPr>
          <w:sz w:val="26"/>
          <w:szCs w:val="26"/>
          <w:lang w:eastAsia="en-US"/>
        </w:rPr>
        <w:t xml:space="preserve">15.2. </w:t>
      </w:r>
      <w:proofErr w:type="gramStart"/>
      <w:r w:rsidRPr="00986BB6">
        <w:rPr>
          <w:sz w:val="26"/>
          <w:szCs w:val="26"/>
          <w:lang w:eastAsia="en-US"/>
        </w:rPr>
        <w:t>В течение пяти дней с даты размещения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протокола, составленного по результатам конкурентной закупки, или с даты признания победителя конкурентной закупки,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w:t>
      </w:r>
      <w:proofErr w:type="gramEnd"/>
      <w:r w:rsidRPr="00986BB6">
        <w:rPr>
          <w:sz w:val="26"/>
          <w:szCs w:val="26"/>
          <w:lang w:eastAsia="en-US"/>
        </w:rPr>
        <w:t xml:space="preserve"> </w:t>
      </w:r>
      <w:proofErr w:type="gramStart"/>
      <w:r w:rsidRPr="00986BB6">
        <w:rPr>
          <w:sz w:val="26"/>
          <w:szCs w:val="26"/>
          <w:lang w:eastAsia="en-US"/>
        </w:rPr>
        <w:t>Положением, уклонившимся от заключения договора,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и (или) извещению о конкурентной закупке, цены договора (за исключением пункта 15.2.1 Положения), предложенной участником закупки, с которым заключается договор, либо размера платы, подлежащей внесению за заключение договора (цены за право заключения договора), предложенной участником</w:t>
      </w:r>
      <w:proofErr w:type="gramEnd"/>
      <w:r w:rsidRPr="00986BB6">
        <w:rPr>
          <w:sz w:val="26"/>
          <w:szCs w:val="26"/>
          <w:lang w:eastAsia="en-US"/>
        </w:rPr>
        <w:t xml:space="preserve"> закупки, с которым заключается договор, в случае, предусмотренном пунктом 9.1 Положения, а также включения представленной в соответствии с Положением информации, содержащейся в заявке участника закупки с которым заключается договор, об окончательном предложении участника закупки.</w:t>
      </w:r>
    </w:p>
    <w:p w:rsidR="00986BB6" w:rsidRPr="00986BB6" w:rsidRDefault="00986BB6" w:rsidP="00986BB6">
      <w:pPr>
        <w:ind w:firstLine="709"/>
        <w:jc w:val="both"/>
        <w:rPr>
          <w:sz w:val="26"/>
          <w:szCs w:val="26"/>
          <w:lang w:eastAsia="en-US"/>
        </w:rPr>
      </w:pPr>
      <w:r w:rsidRPr="00986BB6">
        <w:rPr>
          <w:sz w:val="26"/>
          <w:szCs w:val="26"/>
          <w:lang w:eastAsia="en-US"/>
        </w:rPr>
        <w:t>15.2.1. В случае</w:t>
      </w:r>
      <w:proofErr w:type="gramStart"/>
      <w:r w:rsidRPr="00986BB6">
        <w:rPr>
          <w:sz w:val="26"/>
          <w:szCs w:val="26"/>
          <w:lang w:eastAsia="en-US"/>
        </w:rPr>
        <w:t>,</w:t>
      </w:r>
      <w:proofErr w:type="gramEnd"/>
      <w:r w:rsidRPr="00986BB6">
        <w:rPr>
          <w:sz w:val="26"/>
          <w:szCs w:val="26"/>
          <w:lang w:eastAsia="en-US"/>
        </w:rPr>
        <w:t xml:space="preserve"> если Заказчиком в извещении об осуществлении конкурентной закупки и (или) документации о конкурентной закупке установлены начальная цена единицы товара, работы, услуги и максимальное значение цены договора,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такой единицы, указанной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986BB6" w:rsidRPr="00986BB6" w:rsidRDefault="00986BB6" w:rsidP="00986BB6">
      <w:pPr>
        <w:ind w:firstLine="709"/>
        <w:jc w:val="both"/>
        <w:rPr>
          <w:sz w:val="26"/>
          <w:szCs w:val="26"/>
          <w:lang w:eastAsia="en-US"/>
        </w:rPr>
      </w:pPr>
      <w:r w:rsidRPr="00986BB6">
        <w:rPr>
          <w:sz w:val="26"/>
          <w:szCs w:val="26"/>
          <w:lang w:eastAsia="en-US"/>
        </w:rPr>
        <w:t xml:space="preserve">15.3. В течение пяти дней </w:t>
      </w:r>
      <w:proofErr w:type="gramStart"/>
      <w:r w:rsidRPr="00986BB6">
        <w:rPr>
          <w:sz w:val="26"/>
          <w:szCs w:val="26"/>
          <w:lang w:eastAsia="en-US"/>
        </w:rPr>
        <w:t>с даты размещения</w:t>
      </w:r>
      <w:proofErr w:type="gramEnd"/>
      <w:r w:rsidRPr="00986BB6">
        <w:rPr>
          <w:sz w:val="26"/>
          <w:szCs w:val="26"/>
          <w:lang w:eastAsia="en-US"/>
        </w:rPr>
        <w:t xml:space="preserve"> Заказчиком на электронной площадке проекта договора участник закупки, с которым заключается договор, осуществляет одно из следующих действий:</w:t>
      </w:r>
    </w:p>
    <w:p w:rsidR="00986BB6" w:rsidRPr="00986BB6" w:rsidRDefault="00986BB6" w:rsidP="00986BB6">
      <w:pPr>
        <w:ind w:firstLine="709"/>
        <w:jc w:val="both"/>
        <w:rPr>
          <w:sz w:val="26"/>
          <w:szCs w:val="26"/>
          <w:lang w:eastAsia="en-US"/>
        </w:rPr>
      </w:pPr>
      <w:proofErr w:type="gramStart"/>
      <w:r w:rsidRPr="00986BB6">
        <w:rPr>
          <w:sz w:val="26"/>
          <w:szCs w:val="26"/>
          <w:lang w:eastAsia="en-US"/>
        </w:rPr>
        <w:t>1) подписывает усиленной электронной подписью лица, имеющего право действовать от имени участника закупки,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 конкурентной закупке и (или) извещении об осуществлении конкурентной закупки, а также, в случае, предусмотренном пунктом 9.1 Положения, вносит на счет, на котором в соответствии</w:t>
      </w:r>
      <w:proofErr w:type="gramEnd"/>
      <w:r w:rsidRPr="00986BB6">
        <w:rPr>
          <w:sz w:val="26"/>
          <w:szCs w:val="26"/>
          <w:lang w:eastAsia="en-US"/>
        </w:rPr>
        <w:t xml:space="preserve"> </w:t>
      </w:r>
      <w:proofErr w:type="gramStart"/>
      <w:r w:rsidRPr="00986BB6">
        <w:rPr>
          <w:sz w:val="26"/>
          <w:szCs w:val="26"/>
          <w:lang w:eastAsia="en-US"/>
        </w:rPr>
        <w:t>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договора (цены за право заключения договора), предложенной участником закупки, с которым заключается договор (если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закупки за заключение договора);</w:t>
      </w:r>
      <w:proofErr w:type="gramEnd"/>
    </w:p>
    <w:p w:rsidR="00986BB6" w:rsidRPr="00986BB6" w:rsidRDefault="00986BB6" w:rsidP="00986BB6">
      <w:pPr>
        <w:ind w:firstLine="709"/>
        <w:jc w:val="both"/>
        <w:rPr>
          <w:sz w:val="26"/>
          <w:szCs w:val="26"/>
          <w:lang w:eastAsia="en-US"/>
        </w:rPr>
      </w:pPr>
      <w:r w:rsidRPr="00986BB6">
        <w:rPr>
          <w:sz w:val="26"/>
          <w:szCs w:val="26"/>
          <w:lang w:eastAsia="en-US"/>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протокол разногласий, предусмотренный пунктом 15.4 Положения.</w:t>
      </w:r>
    </w:p>
    <w:p w:rsidR="00986BB6" w:rsidRPr="00986BB6" w:rsidRDefault="00986BB6" w:rsidP="00986BB6">
      <w:pPr>
        <w:ind w:firstLine="709"/>
        <w:jc w:val="both"/>
        <w:rPr>
          <w:sz w:val="26"/>
          <w:szCs w:val="26"/>
          <w:lang w:eastAsia="en-US"/>
        </w:rPr>
      </w:pPr>
      <w:r w:rsidRPr="00986BB6">
        <w:rPr>
          <w:sz w:val="26"/>
          <w:szCs w:val="26"/>
          <w:lang w:eastAsia="en-US"/>
        </w:rPr>
        <w:t xml:space="preserve">15.4. </w:t>
      </w:r>
      <w:proofErr w:type="gramStart"/>
      <w:r w:rsidRPr="00986BB6">
        <w:rPr>
          <w:sz w:val="26"/>
          <w:szCs w:val="26"/>
          <w:lang w:eastAsia="en-US"/>
        </w:rPr>
        <w:t>В течение пяти дней с даты размещения Заказчиком на электронной площадке проекта договора участник закупки, с которым заключается договор, в случае наличия разногласий по проекту договора, размещенному в соответствии с пунктом 15.2 Положения, размещает на электронной площадке протокол разногласий, подписанный усиленной электронной подписью лица, имеющего право действовать от имени участника закупки.</w:t>
      </w:r>
      <w:proofErr w:type="gramEnd"/>
      <w:r w:rsidRPr="00986BB6">
        <w:rPr>
          <w:sz w:val="26"/>
          <w:szCs w:val="26"/>
          <w:lang w:eastAsia="en-US"/>
        </w:rPr>
        <w:t xml:space="preserve"> Указанный протокол может быть размещен на электронной площадке в отношении соответствующего проекта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(или) извещению об осуществлении конкурентной закупки и своей заявке на участие в конкурентной закупке, с указанием соответствующих положений данных документов.</w:t>
      </w:r>
    </w:p>
    <w:p w:rsidR="00986BB6" w:rsidRPr="00986BB6" w:rsidRDefault="00986BB6" w:rsidP="00986BB6">
      <w:pPr>
        <w:ind w:firstLine="709"/>
        <w:jc w:val="both"/>
        <w:rPr>
          <w:sz w:val="26"/>
          <w:szCs w:val="26"/>
          <w:lang w:eastAsia="en-US"/>
        </w:rPr>
      </w:pPr>
      <w:r w:rsidRPr="00986BB6">
        <w:rPr>
          <w:sz w:val="26"/>
          <w:szCs w:val="26"/>
          <w:lang w:eastAsia="en-US"/>
        </w:rPr>
        <w:t xml:space="preserve">15.5. </w:t>
      </w:r>
      <w:proofErr w:type="gramStart"/>
      <w:r w:rsidRPr="00986BB6">
        <w:rPr>
          <w:sz w:val="26"/>
          <w:szCs w:val="26"/>
          <w:lang w:eastAsia="en-US"/>
        </w:rPr>
        <w:t>В течение трех рабочих дней с даты размещения участником закупки, с которым заключается договор, на электронной площадке в соответствии с пунктом 15.4 Положения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986BB6">
        <w:rPr>
          <w:sz w:val="26"/>
          <w:szCs w:val="26"/>
          <w:lang w:eastAsia="en-US"/>
        </w:rPr>
        <w:t xml:space="preserve"> в протоколе разногласий замечания участника закупки, с которым заключается договор.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с которым заключается договор, допускается при условии, что такой участник закупки разместил на электронной площадке протокол разногласий в соответствии с пунктом 15.4 Положения.</w:t>
      </w:r>
    </w:p>
    <w:p w:rsidR="00986BB6" w:rsidRPr="00986BB6" w:rsidRDefault="00986BB6" w:rsidP="00986BB6">
      <w:pPr>
        <w:ind w:firstLine="709"/>
        <w:jc w:val="both"/>
        <w:rPr>
          <w:sz w:val="26"/>
          <w:szCs w:val="26"/>
          <w:lang w:eastAsia="en-US"/>
        </w:rPr>
      </w:pPr>
      <w:r w:rsidRPr="00986BB6">
        <w:rPr>
          <w:sz w:val="26"/>
          <w:szCs w:val="26"/>
          <w:lang w:eastAsia="en-US"/>
        </w:rPr>
        <w:t xml:space="preserve">15.6. </w:t>
      </w:r>
      <w:proofErr w:type="gramStart"/>
      <w:r w:rsidRPr="00986BB6">
        <w:rPr>
          <w:sz w:val="26"/>
          <w:szCs w:val="26"/>
          <w:lang w:eastAsia="en-US"/>
        </w:rPr>
        <w:t>В течение трех рабочих дней с даты размещения Заказчиком на электронной площадке документов, предусмотренных пунктом 15.5 Положения, участник закупки, с которым заключается договор, размещает на электронной площадке проект договора, подписанный усиленной электронной подписью лица, имеющего право действовать от имени участника закупки, а также документ и (или) информацию в соответствии с пунктом 15.3 Положения, подписанные усиленной электронной подписью указанного лица, подтверждающие</w:t>
      </w:r>
      <w:proofErr w:type="gramEnd"/>
      <w:r w:rsidRPr="00986BB6">
        <w:rPr>
          <w:sz w:val="26"/>
          <w:szCs w:val="26"/>
          <w:lang w:eastAsia="en-US"/>
        </w:rPr>
        <w:t xml:space="preserve"> </w:t>
      </w:r>
      <w:proofErr w:type="gramStart"/>
      <w:r w:rsidRPr="00986BB6">
        <w:rPr>
          <w:sz w:val="26"/>
          <w:szCs w:val="26"/>
          <w:lang w:eastAsia="en-US"/>
        </w:rPr>
        <w:t>предоставление обеспечения исполнения договора (если данное требование установлено в документации о конкурентной закупке и (или) извещении об осуществлении конкурентной закупки), а также внесение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договора (цены за право заключения договора), предложенной участником закупки, с которым заключается</w:t>
      </w:r>
      <w:proofErr w:type="gramEnd"/>
      <w:r w:rsidRPr="00986BB6">
        <w:rPr>
          <w:sz w:val="26"/>
          <w:szCs w:val="26"/>
          <w:lang w:eastAsia="en-US"/>
        </w:rPr>
        <w:t xml:space="preserve"> договор (в случае, предусмотренном пунктом 9.1 Положения).</w:t>
      </w:r>
    </w:p>
    <w:p w:rsidR="00986BB6" w:rsidRPr="00986BB6" w:rsidRDefault="00986BB6" w:rsidP="00986BB6">
      <w:pPr>
        <w:ind w:firstLine="709"/>
        <w:jc w:val="both"/>
        <w:rPr>
          <w:sz w:val="26"/>
          <w:szCs w:val="26"/>
          <w:lang w:eastAsia="en-US"/>
        </w:rPr>
      </w:pPr>
      <w:r w:rsidRPr="00986BB6">
        <w:rPr>
          <w:sz w:val="26"/>
          <w:szCs w:val="26"/>
          <w:lang w:eastAsia="en-US"/>
        </w:rPr>
        <w:t xml:space="preserve">15.7. </w:t>
      </w:r>
      <w:proofErr w:type="gramStart"/>
      <w:r w:rsidRPr="00986BB6">
        <w:rPr>
          <w:sz w:val="26"/>
          <w:szCs w:val="26"/>
          <w:lang w:eastAsia="en-US"/>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участника закупки, с которым заключается договор, и предоставления таким участником закупки соответствующего требованиям документации о конкурентной закупке и (или) извещения об осуществлении конкурентной закупки обеспечения исполнения договора (если данное требование установлено) Заказчик обязан разместить на электронной площадке</w:t>
      </w:r>
      <w:proofErr w:type="gramEnd"/>
      <w:r w:rsidRPr="00986BB6">
        <w:rPr>
          <w:sz w:val="26"/>
          <w:szCs w:val="26"/>
          <w:lang w:eastAsia="en-US"/>
        </w:rPr>
        <w:t xml:space="preserve"> договор, подписанный усиленной электронной подписью лица, имеющего право действовать от имени Заказчика.</w:t>
      </w:r>
    </w:p>
    <w:p w:rsidR="00986BB6" w:rsidRPr="00986BB6" w:rsidRDefault="00986BB6" w:rsidP="00986BB6">
      <w:pPr>
        <w:ind w:firstLine="709"/>
        <w:jc w:val="both"/>
        <w:rPr>
          <w:sz w:val="26"/>
          <w:szCs w:val="26"/>
          <w:lang w:eastAsia="en-US"/>
        </w:rPr>
      </w:pPr>
      <w:proofErr w:type="gramStart"/>
      <w:r w:rsidRPr="00986BB6">
        <w:rPr>
          <w:sz w:val="26"/>
          <w:szCs w:val="26"/>
          <w:lang w:eastAsia="en-US"/>
        </w:rPr>
        <w:t>В случае, предусмотренном пунктом 9.1 Положения, 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закупки за заключение договора, действия, предусмотренные абзацем первым настоящего пункта,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w:t>
      </w:r>
      <w:proofErr w:type="gramEnd"/>
      <w:r w:rsidRPr="00986BB6">
        <w:rPr>
          <w:sz w:val="26"/>
          <w:szCs w:val="26"/>
          <w:lang w:eastAsia="en-US"/>
        </w:rPr>
        <w:t>, подлежащей внесению за заключение договора (цены за право заключения договора), предложенной участником закупки, с которым заключается договор.</w:t>
      </w:r>
    </w:p>
    <w:p w:rsidR="00986BB6" w:rsidRPr="00986BB6" w:rsidRDefault="00986BB6" w:rsidP="00986BB6">
      <w:pPr>
        <w:ind w:firstLine="709"/>
        <w:jc w:val="both"/>
        <w:rPr>
          <w:sz w:val="26"/>
          <w:szCs w:val="26"/>
          <w:lang w:eastAsia="en-US"/>
        </w:rPr>
      </w:pPr>
      <w:r w:rsidRPr="00986BB6">
        <w:rPr>
          <w:sz w:val="26"/>
          <w:szCs w:val="26"/>
          <w:lang w:eastAsia="en-US"/>
        </w:rPr>
        <w:t xml:space="preserve">15.8. С момента </w:t>
      </w:r>
      <w:proofErr w:type="gramStart"/>
      <w:r w:rsidRPr="00986BB6">
        <w:rPr>
          <w:sz w:val="26"/>
          <w:szCs w:val="26"/>
          <w:lang w:eastAsia="en-US"/>
        </w:rPr>
        <w:t>размещения</w:t>
      </w:r>
      <w:proofErr w:type="gramEnd"/>
      <w:r w:rsidRPr="00986BB6">
        <w:rPr>
          <w:sz w:val="26"/>
          <w:szCs w:val="26"/>
          <w:lang w:eastAsia="en-US"/>
        </w:rPr>
        <w:t xml:space="preserve"> на электронной площадке предусмотренного пунктом 15.7 Положения и подписанного Заказчиком договора он считается заключенным.</w:t>
      </w:r>
    </w:p>
    <w:p w:rsidR="00986BB6" w:rsidRPr="00986BB6" w:rsidRDefault="00986BB6" w:rsidP="00986BB6">
      <w:pPr>
        <w:ind w:firstLine="709"/>
        <w:jc w:val="both"/>
        <w:rPr>
          <w:sz w:val="26"/>
          <w:szCs w:val="26"/>
          <w:lang w:eastAsia="en-US"/>
        </w:rPr>
      </w:pPr>
      <w:r w:rsidRPr="00986BB6">
        <w:rPr>
          <w:sz w:val="26"/>
          <w:szCs w:val="26"/>
          <w:lang w:eastAsia="en-US"/>
        </w:rPr>
        <w:t xml:space="preserve">15.9. Договор по результатам конкурентной закупки заключается не </w:t>
      </w:r>
      <w:proofErr w:type="gramStart"/>
      <w:r w:rsidRPr="00986BB6">
        <w:rPr>
          <w:sz w:val="26"/>
          <w:szCs w:val="26"/>
          <w:lang w:eastAsia="en-US"/>
        </w:rPr>
        <w:t>ранее</w:t>
      </w:r>
      <w:proofErr w:type="gramEnd"/>
      <w:r w:rsidRPr="00986BB6">
        <w:rPr>
          <w:sz w:val="26"/>
          <w:szCs w:val="26"/>
          <w:lang w:eastAsia="en-US"/>
        </w:rPr>
        <w:t xml:space="preserve"> чем через десять дней и не позднее чем через двадцать дней с даты размещения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протокола, составленного по результатам конкурентной закупки. </w:t>
      </w:r>
      <w:proofErr w:type="gramStart"/>
      <w:r w:rsidRPr="00986BB6">
        <w:rPr>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986BB6" w:rsidRPr="00986BB6" w:rsidRDefault="00986BB6" w:rsidP="00986BB6">
      <w:pPr>
        <w:ind w:firstLine="709"/>
        <w:jc w:val="both"/>
        <w:rPr>
          <w:sz w:val="26"/>
          <w:szCs w:val="26"/>
          <w:lang w:eastAsia="en-US"/>
        </w:rPr>
      </w:pPr>
      <w:r w:rsidRPr="00986BB6">
        <w:rPr>
          <w:sz w:val="26"/>
          <w:szCs w:val="26"/>
          <w:lang w:eastAsia="en-US"/>
        </w:rPr>
        <w:t>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закупки, с которым заключается договор, Заказчика.</w:t>
      </w:r>
    </w:p>
    <w:p w:rsidR="00986BB6" w:rsidRPr="00986BB6" w:rsidRDefault="00986BB6" w:rsidP="00986BB6">
      <w:pPr>
        <w:ind w:firstLine="709"/>
        <w:jc w:val="both"/>
        <w:rPr>
          <w:sz w:val="26"/>
          <w:szCs w:val="26"/>
          <w:lang w:eastAsia="en-US"/>
        </w:rPr>
      </w:pPr>
      <w:r w:rsidRPr="00986BB6">
        <w:rPr>
          <w:sz w:val="26"/>
          <w:szCs w:val="26"/>
          <w:lang w:eastAsia="en-US"/>
        </w:rPr>
        <w:t>15.10. Заказчик, за исключением случая, указанного в абзаце втором настоящего пункта, вправе установить в документации о конкурентной закупке и (или)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w:t>
      </w:r>
    </w:p>
    <w:p w:rsidR="00986BB6" w:rsidRPr="00986BB6" w:rsidRDefault="00986BB6" w:rsidP="00986BB6">
      <w:pPr>
        <w:ind w:firstLine="709"/>
        <w:jc w:val="both"/>
        <w:rPr>
          <w:sz w:val="26"/>
          <w:szCs w:val="26"/>
          <w:lang w:eastAsia="en-US"/>
        </w:rPr>
      </w:pPr>
      <w:r w:rsidRPr="00986BB6">
        <w:rPr>
          <w:sz w:val="26"/>
          <w:szCs w:val="26"/>
          <w:lang w:eastAsia="en-US"/>
        </w:rPr>
        <w:t>В случае если условиями договора, заключаемого по результатам проведения конкурентной закупки, предусмотрена выплата аванса, требование об обеспечении исполнения договора должно быть установлено Заказчиком в документации о конкурентной закупке и (или) извещении об осуществлении конкурентной закупки.</w:t>
      </w:r>
    </w:p>
    <w:p w:rsidR="00986BB6" w:rsidRPr="00986BB6" w:rsidRDefault="00986BB6" w:rsidP="00986BB6">
      <w:pPr>
        <w:ind w:firstLine="709"/>
        <w:jc w:val="both"/>
        <w:rPr>
          <w:sz w:val="26"/>
          <w:szCs w:val="26"/>
          <w:lang w:eastAsia="en-US"/>
        </w:rPr>
      </w:pPr>
      <w:r w:rsidRPr="00986BB6">
        <w:rPr>
          <w:sz w:val="26"/>
          <w:szCs w:val="26"/>
          <w:lang w:eastAsia="en-US"/>
        </w:rPr>
        <w:t>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но не менее чем в размере аванса (если договором предусмотрена выплата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986BB6" w:rsidRPr="00986BB6" w:rsidRDefault="00986BB6" w:rsidP="00986BB6">
      <w:pPr>
        <w:ind w:firstLine="709"/>
        <w:jc w:val="both"/>
        <w:rPr>
          <w:sz w:val="26"/>
          <w:szCs w:val="26"/>
          <w:lang w:eastAsia="en-US"/>
        </w:rPr>
      </w:pPr>
      <w:r w:rsidRPr="00986BB6">
        <w:rPr>
          <w:sz w:val="26"/>
          <w:szCs w:val="26"/>
          <w:lang w:eastAsia="en-US"/>
        </w:rPr>
        <w:t xml:space="preserve">Исполнение </w:t>
      </w:r>
      <w:proofErr w:type="gramStart"/>
      <w:r w:rsidRPr="00986BB6">
        <w:rPr>
          <w:sz w:val="26"/>
          <w:szCs w:val="26"/>
          <w:lang w:eastAsia="en-US"/>
        </w:rPr>
        <w:t>договора, заключаемого по результатам проведения конкурентной закупки может</w:t>
      </w:r>
      <w:proofErr w:type="gramEnd"/>
      <w:r w:rsidRPr="00986BB6">
        <w:rPr>
          <w:sz w:val="26"/>
          <w:szCs w:val="26"/>
          <w:lang w:eastAsia="en-US"/>
        </w:rPr>
        <w:t xml:space="preserve"> обеспечиваться предоставлением независимой гарантии, выданной гарантом, предусмотренным частью 1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самостоятельно определяется участником закупки, с которым заключается договор. Срок действия независимой гарантии не может составлять менее одного месяца </w:t>
      </w:r>
      <w:proofErr w:type="gramStart"/>
      <w:r w:rsidRPr="00986BB6">
        <w:rPr>
          <w:sz w:val="26"/>
          <w:szCs w:val="26"/>
          <w:lang w:eastAsia="en-US"/>
        </w:rPr>
        <w:t>с даты окончания</w:t>
      </w:r>
      <w:proofErr w:type="gramEnd"/>
      <w:r w:rsidRPr="00986BB6">
        <w:rPr>
          <w:sz w:val="26"/>
          <w:szCs w:val="26"/>
          <w:lang w:eastAsia="en-US"/>
        </w:rPr>
        <w:t xml:space="preserve"> предусмотренного извещением об осуществлении конкурентной закупки и (или) документацией о конкурентной закупке срока исполнения основного обязательства. В случае заключения договора с бюджетным или казенным учреждением обеспечение исполнения договора не требуется.</w:t>
      </w:r>
    </w:p>
    <w:p w:rsidR="00986BB6" w:rsidRPr="00986BB6" w:rsidRDefault="00986BB6" w:rsidP="00986BB6">
      <w:pPr>
        <w:ind w:firstLine="709"/>
        <w:jc w:val="both"/>
        <w:rPr>
          <w:sz w:val="26"/>
          <w:szCs w:val="26"/>
          <w:lang w:eastAsia="en-US"/>
        </w:rPr>
      </w:pPr>
      <w:r w:rsidRPr="00986BB6">
        <w:rPr>
          <w:sz w:val="26"/>
          <w:szCs w:val="26"/>
          <w:lang w:eastAsia="en-US"/>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986BB6">
        <w:rPr>
          <w:sz w:val="26"/>
          <w:szCs w:val="26"/>
          <w:lang w:eastAsia="en-US"/>
        </w:rPr>
        <w:t>участие</w:t>
      </w:r>
      <w:proofErr w:type="gramEnd"/>
      <w:r w:rsidRPr="00986BB6">
        <w:rPr>
          <w:sz w:val="26"/>
          <w:szCs w:val="26"/>
          <w:lang w:eastAsia="en-US"/>
        </w:rPr>
        <w:t xml:space="preserve"> в конкурентной закупке которого присвоен второй номер, после предоставления участником закупки, с которым заключается договор, обеспечения исполнения договора, соответствующего требованиям документации о конкурентной закупке и (или) извещения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w:t>
      </w:r>
    </w:p>
    <w:p w:rsidR="00986BB6" w:rsidRPr="00986BB6" w:rsidRDefault="00986BB6" w:rsidP="00986BB6">
      <w:pPr>
        <w:ind w:firstLine="709"/>
        <w:jc w:val="both"/>
        <w:rPr>
          <w:sz w:val="26"/>
          <w:szCs w:val="26"/>
          <w:lang w:eastAsia="en-US"/>
        </w:rPr>
      </w:pPr>
      <w:proofErr w:type="gramStart"/>
      <w:r w:rsidRPr="00986BB6">
        <w:rPr>
          <w:sz w:val="26"/>
          <w:szCs w:val="26"/>
          <w:lang w:eastAsia="en-US"/>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осуществляется в соответствии с требованиями, порядком и в срок, установленными договором и (или) документацией о конкурентной закупке.</w:t>
      </w:r>
      <w:proofErr w:type="gramEnd"/>
    </w:p>
    <w:p w:rsidR="00986BB6" w:rsidRPr="00986BB6" w:rsidRDefault="00986BB6" w:rsidP="00986BB6">
      <w:pPr>
        <w:ind w:firstLine="709"/>
        <w:jc w:val="both"/>
        <w:rPr>
          <w:sz w:val="26"/>
          <w:szCs w:val="26"/>
          <w:lang w:eastAsia="en-US"/>
        </w:rPr>
      </w:pPr>
      <w:r w:rsidRPr="00986BB6">
        <w:rPr>
          <w:sz w:val="26"/>
          <w:szCs w:val="26"/>
          <w:lang w:eastAsia="en-US"/>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86BB6" w:rsidRPr="00986BB6" w:rsidRDefault="00986BB6" w:rsidP="00986BB6">
      <w:pPr>
        <w:ind w:firstLine="709"/>
        <w:jc w:val="both"/>
        <w:rPr>
          <w:sz w:val="26"/>
          <w:szCs w:val="26"/>
          <w:lang w:eastAsia="en-US"/>
        </w:rPr>
      </w:pPr>
      <w:r w:rsidRPr="00986BB6">
        <w:rPr>
          <w:sz w:val="26"/>
          <w:szCs w:val="26"/>
          <w:lang w:eastAsia="en-US"/>
        </w:rPr>
        <w:t xml:space="preserve">15.11. </w:t>
      </w:r>
      <w:proofErr w:type="gramStart"/>
      <w:r w:rsidRPr="00986BB6">
        <w:rPr>
          <w:sz w:val="26"/>
          <w:szCs w:val="26"/>
          <w:lang w:eastAsia="en-US"/>
        </w:rPr>
        <w:t>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roofErr w:type="gramEnd"/>
    </w:p>
    <w:p w:rsidR="00986BB6" w:rsidRPr="00986BB6" w:rsidRDefault="00986BB6" w:rsidP="00986BB6">
      <w:pPr>
        <w:ind w:firstLine="709"/>
        <w:jc w:val="both"/>
        <w:rPr>
          <w:sz w:val="26"/>
          <w:szCs w:val="26"/>
          <w:lang w:eastAsia="en-US"/>
        </w:rPr>
      </w:pPr>
      <w:r w:rsidRPr="00986BB6">
        <w:rPr>
          <w:sz w:val="26"/>
          <w:szCs w:val="26"/>
          <w:lang w:eastAsia="en-US"/>
        </w:rPr>
        <w:t xml:space="preserve">15.12. </w:t>
      </w:r>
      <w:proofErr w:type="gramStart"/>
      <w:r w:rsidRPr="00986BB6">
        <w:rPr>
          <w:sz w:val="26"/>
          <w:szCs w:val="26"/>
          <w:lang w:eastAsia="en-US"/>
        </w:rPr>
        <w:t>Договор по результатам конкурентной закупки (в случае, если количество поставляемых товаров, объем подлежащих выполнению работ, оказанию услуг известно)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участника закупки, с которым заключается договор, и по цене</w:t>
      </w:r>
      <w:proofErr w:type="gramEnd"/>
      <w:r w:rsidRPr="00986BB6">
        <w:rPr>
          <w:sz w:val="26"/>
          <w:szCs w:val="26"/>
          <w:lang w:eastAsia="en-US"/>
        </w:rPr>
        <w:t xml:space="preserve">, предложенной участником закупки, с которым заключается договор, или по цене за право заключения договора, предложенной участником закупки, с которым заключается договор (в случае, предусмотренном пунктом 9.1 Положения). При заключении договора его цена не может превышать начальную (максимальную) цену договора, указанную в извещении об осуществлении конкурентной закупки. </w:t>
      </w:r>
    </w:p>
    <w:p w:rsidR="00986BB6" w:rsidRPr="00986BB6" w:rsidRDefault="00986BB6" w:rsidP="00986BB6">
      <w:pPr>
        <w:ind w:firstLine="709"/>
        <w:jc w:val="both"/>
        <w:rPr>
          <w:sz w:val="26"/>
          <w:szCs w:val="26"/>
          <w:lang w:eastAsia="en-US"/>
        </w:rPr>
      </w:pPr>
      <w:proofErr w:type="gramStart"/>
      <w:r w:rsidRPr="00986BB6">
        <w:rPr>
          <w:sz w:val="26"/>
          <w:szCs w:val="26"/>
          <w:lang w:eastAsia="en-US"/>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roofErr w:type="gramEnd"/>
    </w:p>
    <w:p w:rsidR="00986BB6" w:rsidRPr="00986BB6" w:rsidRDefault="00986BB6" w:rsidP="00986BB6">
      <w:pPr>
        <w:ind w:firstLine="709"/>
        <w:jc w:val="both"/>
        <w:rPr>
          <w:sz w:val="26"/>
          <w:szCs w:val="26"/>
          <w:lang w:eastAsia="en-US"/>
        </w:rPr>
      </w:pPr>
      <w:r w:rsidRPr="00986BB6">
        <w:rPr>
          <w:sz w:val="26"/>
          <w:szCs w:val="26"/>
          <w:lang w:eastAsia="en-US"/>
        </w:rPr>
        <w:t>Коэффициент снижения (К) рассчитывается по формуле:</w:t>
      </w:r>
    </w:p>
    <w:p w:rsidR="00986BB6" w:rsidRPr="00986BB6" w:rsidRDefault="00986BB6" w:rsidP="00986BB6">
      <w:pPr>
        <w:ind w:firstLine="709"/>
        <w:jc w:val="both"/>
        <w:rPr>
          <w:sz w:val="26"/>
          <w:szCs w:val="26"/>
          <w:lang w:eastAsia="en-US"/>
        </w:rPr>
      </w:pPr>
    </w:p>
    <w:p w:rsidR="00986BB6" w:rsidRPr="00986BB6" w:rsidRDefault="00986BB6" w:rsidP="00986BB6">
      <w:pPr>
        <w:ind w:firstLine="709"/>
        <w:jc w:val="both"/>
        <w:rPr>
          <w:sz w:val="26"/>
          <w:szCs w:val="26"/>
          <w:lang w:eastAsia="en-US"/>
        </w:rPr>
      </w:pPr>
      <w:r w:rsidRPr="00986BB6">
        <w:rPr>
          <w:sz w:val="26"/>
          <w:szCs w:val="26"/>
          <w:lang w:eastAsia="en-US"/>
        </w:rPr>
        <w:t>К = ЦП ÷ Цобщ.,</w:t>
      </w:r>
    </w:p>
    <w:p w:rsidR="00986BB6" w:rsidRPr="00986BB6" w:rsidRDefault="00986BB6" w:rsidP="00986BB6">
      <w:pPr>
        <w:ind w:firstLine="709"/>
        <w:jc w:val="both"/>
        <w:rPr>
          <w:sz w:val="26"/>
          <w:szCs w:val="26"/>
          <w:lang w:eastAsia="en-US"/>
        </w:rPr>
      </w:pPr>
      <w:r w:rsidRPr="00986BB6">
        <w:rPr>
          <w:sz w:val="26"/>
          <w:szCs w:val="26"/>
          <w:lang w:eastAsia="en-US"/>
        </w:rPr>
        <w:t xml:space="preserve">где: </w:t>
      </w:r>
    </w:p>
    <w:p w:rsidR="00986BB6" w:rsidRPr="00986BB6" w:rsidRDefault="00986BB6" w:rsidP="00986BB6">
      <w:pPr>
        <w:ind w:firstLine="709"/>
        <w:jc w:val="both"/>
        <w:rPr>
          <w:sz w:val="26"/>
          <w:szCs w:val="26"/>
          <w:lang w:eastAsia="en-US"/>
        </w:rPr>
      </w:pPr>
      <w:r w:rsidRPr="00986BB6">
        <w:rPr>
          <w:sz w:val="26"/>
          <w:szCs w:val="26"/>
          <w:lang w:eastAsia="en-US"/>
        </w:rPr>
        <w:t xml:space="preserve">ЦП – цена договора, предложенная поставщиком; </w:t>
      </w:r>
    </w:p>
    <w:p w:rsidR="00986BB6" w:rsidRPr="00986BB6" w:rsidRDefault="00986BB6" w:rsidP="00986BB6">
      <w:pPr>
        <w:ind w:firstLine="709"/>
        <w:jc w:val="both"/>
        <w:rPr>
          <w:sz w:val="26"/>
          <w:szCs w:val="26"/>
          <w:lang w:eastAsia="en-US"/>
        </w:rPr>
      </w:pPr>
      <w:r w:rsidRPr="00986BB6">
        <w:rPr>
          <w:sz w:val="26"/>
          <w:szCs w:val="26"/>
          <w:lang w:eastAsia="en-US"/>
        </w:rPr>
        <w:t>Цобщ.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986BB6" w:rsidRPr="00986BB6" w:rsidRDefault="00986BB6" w:rsidP="00986BB6">
      <w:pPr>
        <w:ind w:firstLine="709"/>
        <w:jc w:val="both"/>
        <w:rPr>
          <w:sz w:val="26"/>
          <w:szCs w:val="26"/>
          <w:lang w:eastAsia="en-US"/>
        </w:rPr>
      </w:pPr>
    </w:p>
    <w:p w:rsidR="00986BB6" w:rsidRPr="00986BB6" w:rsidRDefault="00986BB6" w:rsidP="00986BB6">
      <w:pPr>
        <w:ind w:firstLine="709"/>
        <w:jc w:val="both"/>
        <w:rPr>
          <w:sz w:val="26"/>
          <w:szCs w:val="26"/>
          <w:lang w:eastAsia="en-US"/>
        </w:rPr>
      </w:pPr>
      <w:r w:rsidRPr="00986BB6">
        <w:rPr>
          <w:sz w:val="26"/>
          <w:szCs w:val="26"/>
          <w:lang w:eastAsia="en-US"/>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986BB6" w:rsidRPr="00986BB6" w:rsidRDefault="00986BB6" w:rsidP="00986BB6">
      <w:pPr>
        <w:ind w:firstLine="709"/>
        <w:jc w:val="both"/>
        <w:rPr>
          <w:sz w:val="26"/>
          <w:szCs w:val="26"/>
          <w:lang w:eastAsia="en-US"/>
        </w:rPr>
      </w:pPr>
      <w:proofErr w:type="gramStart"/>
      <w:r w:rsidRPr="00986BB6">
        <w:rPr>
          <w:sz w:val="26"/>
          <w:szCs w:val="26"/>
          <w:lang w:eastAsia="en-US"/>
        </w:rPr>
        <w:t>Договор по результатам конкурентной закупки (в случае, если количество поставляемых товаров, объем подлежащих выполнению работ, оказанию услуг невозможно определить)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участника закупки, с которым заключается договор, по цене</w:t>
      </w:r>
      <w:proofErr w:type="gramEnd"/>
      <w:r w:rsidRPr="00986BB6">
        <w:rPr>
          <w:sz w:val="26"/>
          <w:szCs w:val="26"/>
          <w:lang w:eastAsia="en-US"/>
        </w:rPr>
        <w:t xml:space="preserve"> за единицу товара, работы, услуги, рассчитанной в соответствии с пунктом 15.2.1 Положения (исходя из процента снижения начальной суммы цен единиц товаров, работ, услуг, предложенного победителем конкурентной закупки) и максимальному значению цены договора. При этом цена единицы товара, работы, услуги определяется путем уменьшения начальной цены такой единицы, указанной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986BB6" w:rsidRPr="00986BB6" w:rsidRDefault="00986BB6" w:rsidP="00986BB6">
      <w:pPr>
        <w:ind w:firstLine="709"/>
        <w:jc w:val="both"/>
        <w:rPr>
          <w:sz w:val="26"/>
          <w:szCs w:val="26"/>
          <w:lang w:eastAsia="en-US"/>
        </w:rPr>
      </w:pPr>
      <w:r w:rsidRPr="00986BB6">
        <w:rPr>
          <w:sz w:val="26"/>
          <w:szCs w:val="26"/>
          <w:lang w:eastAsia="en-US"/>
        </w:rPr>
        <w:t>15.13. В случае</w:t>
      </w:r>
      <w:proofErr w:type="gramStart"/>
      <w:r w:rsidRPr="00986BB6">
        <w:rPr>
          <w:sz w:val="26"/>
          <w:szCs w:val="26"/>
          <w:lang w:eastAsia="en-US"/>
        </w:rPr>
        <w:t>,</w:t>
      </w:r>
      <w:proofErr w:type="gramEnd"/>
      <w:r w:rsidRPr="00986BB6">
        <w:rPr>
          <w:sz w:val="26"/>
          <w:szCs w:val="26"/>
          <w:lang w:eastAsia="en-US"/>
        </w:rPr>
        <w:t xml:space="preserve"> если конкурентная закупка путем проведения конкурса в электронной форме, закрытого конкурса, аукциона в электронной форме, закрытого аукциона, запроса предложений в электронной форме, закрытого запроса предложений, запроса котировок в электронной форме, закрытого запроса котировок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такого участника конкурентной закупки и по цене, предложенной таким участником конкурентной закупки. При заключении договора его цена не может превышать начальную (максимальную) цену договора, указанную в извещении об осуществлении конкурентной закупки.</w:t>
      </w:r>
    </w:p>
    <w:p w:rsidR="00986BB6" w:rsidRPr="00986BB6" w:rsidRDefault="00986BB6" w:rsidP="00986BB6">
      <w:pPr>
        <w:ind w:firstLine="709"/>
        <w:jc w:val="both"/>
        <w:rPr>
          <w:sz w:val="26"/>
          <w:szCs w:val="26"/>
          <w:lang w:eastAsia="en-US"/>
        </w:rPr>
      </w:pPr>
      <w:r w:rsidRPr="00986BB6">
        <w:rPr>
          <w:sz w:val="26"/>
          <w:szCs w:val="26"/>
          <w:lang w:eastAsia="en-US"/>
        </w:rPr>
        <w:t>В случае</w:t>
      </w:r>
      <w:proofErr w:type="gramStart"/>
      <w:r w:rsidRPr="00986BB6">
        <w:rPr>
          <w:sz w:val="26"/>
          <w:szCs w:val="26"/>
          <w:lang w:eastAsia="en-US"/>
        </w:rPr>
        <w:t>,</w:t>
      </w:r>
      <w:proofErr w:type="gramEnd"/>
      <w:r w:rsidRPr="00986BB6">
        <w:rPr>
          <w:sz w:val="26"/>
          <w:szCs w:val="26"/>
          <w:lang w:eastAsia="en-US"/>
        </w:rPr>
        <w:t xml:space="preserve"> если конкурентная закупка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15.2.1 Положения (исходя из суммы цен единиц товаров, работ, услуг, предложенной таким участником конкурентной закупки) и максимальному значению цены договора.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w:t>
      </w:r>
    </w:p>
    <w:p w:rsidR="00986BB6" w:rsidRPr="00986BB6" w:rsidRDefault="00986BB6" w:rsidP="00986BB6">
      <w:pPr>
        <w:ind w:firstLine="709"/>
        <w:jc w:val="both"/>
        <w:rPr>
          <w:sz w:val="26"/>
          <w:szCs w:val="26"/>
          <w:lang w:eastAsia="en-US"/>
        </w:rPr>
      </w:pPr>
      <w:r w:rsidRPr="00986BB6">
        <w:rPr>
          <w:sz w:val="26"/>
          <w:szCs w:val="26"/>
          <w:lang w:eastAsia="en-US"/>
        </w:rPr>
        <w:t xml:space="preserve">15.14. Победитель конкурентной закупки, участник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признается </w:t>
      </w:r>
      <w:proofErr w:type="gramStart"/>
      <w:r w:rsidRPr="00986BB6">
        <w:rPr>
          <w:sz w:val="26"/>
          <w:szCs w:val="26"/>
          <w:lang w:eastAsia="en-US"/>
        </w:rPr>
        <w:t>Заказчиком</w:t>
      </w:r>
      <w:proofErr w:type="gramEnd"/>
      <w:r w:rsidRPr="00986BB6">
        <w:rPr>
          <w:sz w:val="26"/>
          <w:szCs w:val="26"/>
          <w:lang w:eastAsia="en-US"/>
        </w:rPr>
        <w:t xml:space="preserve"> уклонившимся от заключения договора в случае, если в сроки, предусмотренные настоящим Положением, им не выполнены требования, предусмотренные пунктами 15.3 и (или) 15.6 Положения.</w:t>
      </w:r>
    </w:p>
    <w:p w:rsidR="00986BB6" w:rsidRPr="00986BB6" w:rsidRDefault="00986BB6" w:rsidP="00986BB6">
      <w:pPr>
        <w:ind w:firstLine="709"/>
        <w:jc w:val="both"/>
        <w:rPr>
          <w:sz w:val="26"/>
          <w:szCs w:val="26"/>
          <w:lang w:eastAsia="en-US"/>
        </w:rPr>
      </w:pPr>
      <w:proofErr w:type="gramStart"/>
      <w:r w:rsidRPr="00986BB6">
        <w:rPr>
          <w:sz w:val="26"/>
          <w:szCs w:val="26"/>
          <w:lang w:eastAsia="en-US"/>
        </w:rPr>
        <w:t>В случае уклонения победителя конкурентной закупки,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от заключения договора внесенное им обеспечение заявки на участие в конкурентной закупке не возвращается (если требование о предоставлении обеспечения заявки на участие в конкурентной закупке было предусмотрено Заказчиком в документации о</w:t>
      </w:r>
      <w:proofErr w:type="gramEnd"/>
      <w:r w:rsidRPr="00986BB6">
        <w:rPr>
          <w:sz w:val="26"/>
          <w:szCs w:val="26"/>
          <w:lang w:eastAsia="en-US"/>
        </w:rPr>
        <w:t xml:space="preserve"> конкурентной закупке и (или) извещении об осуществлении конкурентной закупки). </w:t>
      </w:r>
    </w:p>
    <w:p w:rsidR="00986BB6" w:rsidRPr="00986BB6" w:rsidRDefault="00986BB6" w:rsidP="00986BB6">
      <w:pPr>
        <w:ind w:firstLine="709"/>
        <w:jc w:val="both"/>
        <w:rPr>
          <w:sz w:val="26"/>
          <w:szCs w:val="26"/>
          <w:lang w:eastAsia="en-US"/>
        </w:rPr>
      </w:pPr>
      <w:proofErr w:type="gramStart"/>
      <w:r w:rsidRPr="00986BB6">
        <w:rPr>
          <w:sz w:val="26"/>
          <w:szCs w:val="26"/>
          <w:lang w:eastAsia="en-US"/>
        </w:rPr>
        <w:t>При этом Заказчик не позднее одного рабочего дня, следующего за днем признания победителя конкурентной закупки,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уклонившимся от заключения договора, составляет и размещает на электронной площадке протокол о признании такого победителя, участника закупки уклонившимся от заключения договора, содержащий</w:t>
      </w:r>
      <w:proofErr w:type="gramEnd"/>
      <w:r w:rsidRPr="00986BB6">
        <w:rPr>
          <w:sz w:val="26"/>
          <w:szCs w:val="26"/>
          <w:lang w:eastAsia="en-US"/>
        </w:rPr>
        <w:t xml:space="preserve"> информацию о месте и времени его составления, о победителе конкурентной закупки (участнике конкурентной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986BB6" w:rsidRPr="00986BB6" w:rsidRDefault="00986BB6" w:rsidP="00986BB6">
      <w:pPr>
        <w:ind w:firstLine="709"/>
        <w:jc w:val="both"/>
        <w:rPr>
          <w:sz w:val="26"/>
          <w:szCs w:val="26"/>
          <w:lang w:eastAsia="en-US"/>
        </w:rPr>
      </w:pPr>
      <w:r w:rsidRPr="00986BB6">
        <w:rPr>
          <w:sz w:val="26"/>
          <w:szCs w:val="26"/>
          <w:lang w:eastAsia="en-US"/>
        </w:rPr>
        <w:t>В случае</w:t>
      </w:r>
      <w:proofErr w:type="gramStart"/>
      <w:r w:rsidRPr="00986BB6">
        <w:rPr>
          <w:sz w:val="26"/>
          <w:szCs w:val="26"/>
          <w:lang w:eastAsia="en-US"/>
        </w:rPr>
        <w:t>,</w:t>
      </w:r>
      <w:proofErr w:type="gramEnd"/>
      <w:r w:rsidRPr="00986BB6">
        <w:rPr>
          <w:sz w:val="26"/>
          <w:szCs w:val="26"/>
          <w:lang w:eastAsia="en-US"/>
        </w:rPr>
        <w:t xml:space="preserve"> если победитель конкурентной закупки, участник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признан уклонившимся от заключения договора, Заказчик вправе обратиться в суд с требованием о понуждении победителя в конкурентной закупке, участника конкурентной закупки, с которым в соответствии с Положением заключается договор в связи с признанием конкурентной закупки несостоявшейся в случаях, предусмотренных настоящим Положением, заключить договор, а также о возмещении убытков, причиненных уклонением от заключения договора.</w:t>
      </w:r>
    </w:p>
    <w:p w:rsidR="00986BB6" w:rsidRPr="00986BB6" w:rsidRDefault="00986BB6" w:rsidP="00986BB6">
      <w:pPr>
        <w:ind w:firstLine="709"/>
        <w:jc w:val="both"/>
        <w:rPr>
          <w:sz w:val="26"/>
          <w:szCs w:val="26"/>
          <w:lang w:eastAsia="en-US"/>
        </w:rPr>
      </w:pPr>
      <w:r w:rsidRPr="00986BB6">
        <w:rPr>
          <w:sz w:val="26"/>
          <w:szCs w:val="26"/>
          <w:lang w:eastAsia="en-US"/>
        </w:rPr>
        <w:t>15.15. В случае</w:t>
      </w:r>
      <w:proofErr w:type="gramStart"/>
      <w:r w:rsidRPr="00986BB6">
        <w:rPr>
          <w:sz w:val="26"/>
          <w:szCs w:val="26"/>
          <w:lang w:eastAsia="en-US"/>
        </w:rPr>
        <w:t>,</w:t>
      </w:r>
      <w:proofErr w:type="gramEnd"/>
      <w:r w:rsidRPr="00986BB6">
        <w:rPr>
          <w:sz w:val="26"/>
          <w:szCs w:val="26"/>
          <w:lang w:eastAsia="en-US"/>
        </w:rPr>
        <w:t xml:space="preserve"> если победитель конкурентной закупки признан уклонившимся от заключения договора, Заказчик вправе заключить договор с иным участником конкурентной закупки, заявке на участие в конкурентной закупке которого присвоен второй номер (далее в настоящем пункте – иной участник конкурентной закупки). При этом заключение договора для иного участника конкурентной закупки является обязательным. </w:t>
      </w:r>
    </w:p>
    <w:p w:rsidR="00986BB6" w:rsidRPr="00986BB6" w:rsidRDefault="00986BB6" w:rsidP="00986BB6">
      <w:pPr>
        <w:ind w:firstLine="709"/>
        <w:jc w:val="both"/>
        <w:rPr>
          <w:sz w:val="26"/>
          <w:szCs w:val="26"/>
          <w:lang w:eastAsia="en-US"/>
        </w:rPr>
      </w:pPr>
      <w:r w:rsidRPr="00986BB6">
        <w:rPr>
          <w:sz w:val="26"/>
          <w:szCs w:val="26"/>
          <w:lang w:eastAsia="en-US"/>
        </w:rPr>
        <w:t>Договор с иным участником закупки заключается в порядке, предусмотренном настоящим разделом Положения.</w:t>
      </w:r>
    </w:p>
    <w:p w:rsidR="00986BB6" w:rsidRPr="00986BB6" w:rsidRDefault="00986BB6" w:rsidP="00986BB6">
      <w:pPr>
        <w:ind w:firstLine="709"/>
        <w:jc w:val="both"/>
        <w:rPr>
          <w:sz w:val="26"/>
          <w:szCs w:val="26"/>
          <w:lang w:eastAsia="en-US"/>
        </w:rPr>
      </w:pPr>
      <w:r w:rsidRPr="00986BB6">
        <w:rPr>
          <w:sz w:val="26"/>
          <w:szCs w:val="26"/>
          <w:lang w:eastAsia="en-US"/>
        </w:rPr>
        <w:t>В случае если иной участник конкурентной закупки в сроки, предусмотренные настоящим Положением, не выполнил требования, предусмотренные пунктами 15.3 и (или) 15.6 Положения, иной участник конкурентной закупки признается уклонившимся от заключения договора.</w:t>
      </w:r>
    </w:p>
    <w:p w:rsidR="00986BB6" w:rsidRPr="00986BB6" w:rsidRDefault="00986BB6" w:rsidP="00986BB6">
      <w:pPr>
        <w:ind w:firstLine="709"/>
        <w:jc w:val="both"/>
        <w:rPr>
          <w:sz w:val="26"/>
          <w:szCs w:val="26"/>
          <w:lang w:eastAsia="en-US"/>
        </w:rPr>
      </w:pPr>
      <w:r w:rsidRPr="00986BB6">
        <w:rPr>
          <w:sz w:val="26"/>
          <w:szCs w:val="26"/>
          <w:lang w:eastAsia="en-US"/>
        </w:rPr>
        <w:t xml:space="preserve">В случае уклонения иного участника конкурентной закупки от заключения договора внесенное обеспечение заявки на участие в конкурентной закупке иному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 </w:t>
      </w:r>
    </w:p>
    <w:p w:rsidR="00986BB6" w:rsidRPr="00986BB6" w:rsidRDefault="00986BB6" w:rsidP="00986BB6">
      <w:pPr>
        <w:ind w:firstLine="709"/>
        <w:jc w:val="both"/>
        <w:rPr>
          <w:sz w:val="26"/>
          <w:szCs w:val="26"/>
          <w:lang w:eastAsia="en-US"/>
        </w:rPr>
      </w:pPr>
      <w:proofErr w:type="gramStart"/>
      <w:r w:rsidRPr="00986BB6">
        <w:rPr>
          <w:sz w:val="26"/>
          <w:szCs w:val="26"/>
          <w:lang w:eastAsia="en-US"/>
        </w:rPr>
        <w:t>При этом Заказчик не позднее одного рабочего дня, следующего за днем признания иного участника конкурентной закупки уклонившимся от заключения договора, составляет и размещает на электронной площадке протокол о признании иного участника конкурентной закупки уклонившимся от заключения договора, содержащий информацию о месте и времени его составления, об ином участнике конкурентной закупки, признанном уклонившимся от заключения договора, о факте, являющемся основанием для</w:t>
      </w:r>
      <w:proofErr w:type="gramEnd"/>
      <w:r w:rsidRPr="00986BB6">
        <w:rPr>
          <w:sz w:val="26"/>
          <w:szCs w:val="26"/>
          <w:lang w:eastAsia="en-US"/>
        </w:rPr>
        <w:t xml:space="preserve"> такого признания, а также реквизиты документов, подтверждающих это факт.</w:t>
      </w:r>
    </w:p>
    <w:p w:rsidR="00986BB6" w:rsidRPr="00986BB6" w:rsidRDefault="00986BB6" w:rsidP="00986BB6">
      <w:pPr>
        <w:ind w:firstLine="709"/>
        <w:jc w:val="both"/>
        <w:rPr>
          <w:sz w:val="26"/>
          <w:szCs w:val="26"/>
          <w:lang w:eastAsia="en-US"/>
        </w:rPr>
      </w:pPr>
      <w:r w:rsidRPr="00986BB6">
        <w:rPr>
          <w:sz w:val="26"/>
          <w:szCs w:val="26"/>
          <w:lang w:eastAsia="en-US"/>
        </w:rPr>
        <w:t>В случае уклонения иного участника конкурентной закупки от заключения договора Заказчик вправе обратиться в суд с требованием о понуждении иного участника конкурентной закупки заключить договор, а также о возмещении убытков, причиненных уклонением от заключения договора.</w:t>
      </w:r>
    </w:p>
    <w:p w:rsidR="00986BB6" w:rsidRPr="00986BB6" w:rsidRDefault="00986BB6" w:rsidP="00986BB6">
      <w:pPr>
        <w:ind w:firstLine="709"/>
        <w:jc w:val="both"/>
        <w:rPr>
          <w:sz w:val="26"/>
          <w:szCs w:val="26"/>
          <w:lang w:eastAsia="en-US"/>
        </w:rPr>
      </w:pPr>
      <w:r w:rsidRPr="00986BB6">
        <w:rPr>
          <w:sz w:val="26"/>
          <w:szCs w:val="26"/>
          <w:lang w:eastAsia="en-US"/>
        </w:rPr>
        <w:t>В случае уклонения иного участника конкурентной закупки от заключения договора конкурентная закупка признается несостоявшейся.</w:t>
      </w:r>
    </w:p>
    <w:p w:rsidR="00986BB6" w:rsidRPr="00986BB6" w:rsidRDefault="00986BB6" w:rsidP="00986BB6">
      <w:pPr>
        <w:ind w:firstLine="709"/>
        <w:jc w:val="both"/>
        <w:rPr>
          <w:sz w:val="26"/>
          <w:szCs w:val="26"/>
          <w:lang w:eastAsia="en-US"/>
        </w:rPr>
      </w:pPr>
      <w:r w:rsidRPr="00986BB6">
        <w:rPr>
          <w:sz w:val="26"/>
          <w:szCs w:val="26"/>
          <w:lang w:eastAsia="en-US"/>
        </w:rPr>
        <w:t>15.16. Заказчик вправе отказаться от заключения договора с участником закупки, с которым заключается договор, в случаях:</w:t>
      </w:r>
    </w:p>
    <w:p w:rsidR="00986BB6" w:rsidRPr="00986BB6" w:rsidRDefault="00986BB6" w:rsidP="00986BB6">
      <w:pPr>
        <w:ind w:firstLine="709"/>
        <w:jc w:val="both"/>
        <w:rPr>
          <w:sz w:val="26"/>
          <w:szCs w:val="26"/>
          <w:lang w:eastAsia="en-US"/>
        </w:rPr>
      </w:pPr>
      <w:r w:rsidRPr="00986BB6">
        <w:rPr>
          <w:sz w:val="26"/>
          <w:szCs w:val="26"/>
          <w:lang w:eastAsia="en-US"/>
        </w:rPr>
        <w:t>1) несоответствия участника закупки, с которым заключается договор, требованиям, установленным в извещении об осуществлении конкурентной закупки, документации о конкурентной закупке;</w:t>
      </w:r>
    </w:p>
    <w:p w:rsidR="00531EB9" w:rsidRPr="00531EB9" w:rsidRDefault="00986BB6" w:rsidP="00986BB6">
      <w:pPr>
        <w:ind w:firstLine="709"/>
        <w:jc w:val="both"/>
        <w:rPr>
          <w:spacing w:val="-2"/>
          <w:sz w:val="26"/>
          <w:szCs w:val="26"/>
        </w:rPr>
      </w:pPr>
      <w:r w:rsidRPr="00986BB6">
        <w:rPr>
          <w:sz w:val="26"/>
          <w:szCs w:val="26"/>
          <w:lang w:eastAsia="en-US"/>
        </w:rPr>
        <w:t xml:space="preserve">2) предоставления участником закупки, с которым заключается договор, недостоверных сведений в заявке на участие в </w:t>
      </w:r>
      <w:r>
        <w:rPr>
          <w:sz w:val="26"/>
          <w:szCs w:val="26"/>
          <w:lang w:eastAsia="en-US"/>
        </w:rPr>
        <w:t>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15.17.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Положения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 </w:t>
      </w:r>
    </w:p>
    <w:p w:rsidR="00531EB9" w:rsidRDefault="00531EB9" w:rsidP="00531EB9">
      <w:pPr>
        <w:ind w:firstLine="709"/>
        <w:jc w:val="both"/>
        <w:rPr>
          <w:spacing w:val="-2"/>
          <w:sz w:val="26"/>
          <w:szCs w:val="26"/>
        </w:rPr>
      </w:pPr>
      <w:r w:rsidRPr="00531EB9">
        <w:rPr>
          <w:spacing w:val="-2"/>
          <w:sz w:val="26"/>
          <w:szCs w:val="26"/>
        </w:rPr>
        <w:t xml:space="preserve">15.18. </w:t>
      </w:r>
      <w:proofErr w:type="gramStart"/>
      <w:r w:rsidRPr="00531EB9">
        <w:rPr>
          <w:spacing w:val="-2"/>
          <w:sz w:val="26"/>
          <w:szCs w:val="26"/>
        </w:rPr>
        <w:t>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предусмотренных пунктом 16.2 Положения, а в случае,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договора, а также в случаях, установленных Правительством Российской Федерации</w:t>
      </w:r>
      <w:proofErr w:type="gramEnd"/>
      <w:r w:rsidRPr="00531EB9">
        <w:rPr>
          <w:spacing w:val="-2"/>
          <w:sz w:val="26"/>
          <w:szCs w:val="26"/>
        </w:rPr>
        <w:t>,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 В случае</w:t>
      </w:r>
      <w:proofErr w:type="gramStart"/>
      <w:r w:rsidRPr="00531EB9">
        <w:rPr>
          <w:spacing w:val="-2"/>
          <w:sz w:val="26"/>
          <w:szCs w:val="26"/>
        </w:rPr>
        <w:t>,</w:t>
      </w:r>
      <w:proofErr w:type="gramEnd"/>
      <w:r w:rsidRPr="00531EB9">
        <w:rPr>
          <w:spacing w:val="-2"/>
          <w:sz w:val="26"/>
          <w:szCs w:val="26"/>
        </w:rPr>
        <w:t xml:space="preserve">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rsidR="00DA5EF0" w:rsidRPr="00DA5EF0" w:rsidRDefault="00DA5EF0" w:rsidP="00DA5EF0">
      <w:pPr>
        <w:ind w:firstLine="709"/>
        <w:jc w:val="both"/>
        <w:rPr>
          <w:spacing w:val="-2"/>
          <w:sz w:val="26"/>
          <w:szCs w:val="26"/>
        </w:rPr>
      </w:pPr>
      <w:r w:rsidRPr="00DA5EF0">
        <w:rPr>
          <w:spacing w:val="-2"/>
          <w:sz w:val="26"/>
          <w:szCs w:val="26"/>
        </w:rPr>
        <w:t xml:space="preserve">15.19. </w:t>
      </w:r>
      <w:proofErr w:type="gramStart"/>
      <w:r w:rsidRPr="00DA5EF0">
        <w:rPr>
          <w:spacing w:val="-2"/>
          <w:sz w:val="26"/>
          <w:szCs w:val="26"/>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случаев, установленных в пункте 15.20 настоящего Положения. </w:t>
      </w:r>
      <w:proofErr w:type="gramEnd"/>
      <w:r w:rsidRPr="00DA5EF0">
        <w:rPr>
          <w:spacing w:val="-2"/>
          <w:sz w:val="26"/>
          <w:szCs w:val="26"/>
        </w:rPr>
        <w:cr/>
      </w:r>
    </w:p>
    <w:p w:rsidR="00DA5EF0" w:rsidRPr="00DA5EF0" w:rsidRDefault="00DA5EF0" w:rsidP="00DA5EF0">
      <w:pPr>
        <w:ind w:firstLine="709"/>
        <w:jc w:val="both"/>
        <w:rPr>
          <w:spacing w:val="-2"/>
          <w:sz w:val="26"/>
          <w:szCs w:val="26"/>
        </w:rPr>
      </w:pPr>
      <w:r w:rsidRPr="00DA5EF0">
        <w:rPr>
          <w:spacing w:val="-2"/>
          <w:sz w:val="26"/>
          <w:szCs w:val="26"/>
        </w:rPr>
        <w:t xml:space="preserve">15.20. При осуществлении закупок товаров, работ, услуг, указанных в Приложении № __* к настоящему Положению, срок оплаты Заказчиком поставленного товара, выполненной работы (ее результатов), оказанной услуги,  должен составлять не более __________** дней </w:t>
      </w:r>
      <w:proofErr w:type="gramStart"/>
      <w:r w:rsidRPr="00DA5EF0">
        <w:rPr>
          <w:spacing w:val="-2"/>
          <w:sz w:val="26"/>
          <w:szCs w:val="26"/>
        </w:rPr>
        <w:t>с даты приемки</w:t>
      </w:r>
      <w:proofErr w:type="gramEnd"/>
      <w:r w:rsidRPr="00DA5EF0">
        <w:rPr>
          <w:spacing w:val="-2"/>
          <w:sz w:val="26"/>
          <w:szCs w:val="26"/>
        </w:rPr>
        <w:t xml:space="preserve"> поставленного товара, выполненной работы (ее результатов), оказанной услуги.</w:t>
      </w:r>
    </w:p>
    <w:p w:rsidR="00DA5EF0" w:rsidRPr="00DA5EF0" w:rsidRDefault="00DA5EF0" w:rsidP="00DA5EF0">
      <w:pPr>
        <w:ind w:firstLine="709"/>
        <w:jc w:val="both"/>
        <w:rPr>
          <w:spacing w:val="-2"/>
          <w:sz w:val="26"/>
          <w:szCs w:val="26"/>
        </w:rPr>
      </w:pPr>
      <w:r w:rsidRPr="00DA5EF0">
        <w:rPr>
          <w:spacing w:val="-2"/>
          <w:sz w:val="26"/>
          <w:szCs w:val="26"/>
        </w:rPr>
        <w:t>___________________</w:t>
      </w:r>
    </w:p>
    <w:p w:rsidR="00DA5EF0" w:rsidRPr="00DA5EF0" w:rsidRDefault="00DA5EF0" w:rsidP="00DA5EF0">
      <w:pPr>
        <w:ind w:firstLine="709"/>
        <w:jc w:val="both"/>
        <w:rPr>
          <w:spacing w:val="-2"/>
          <w:sz w:val="26"/>
          <w:szCs w:val="26"/>
        </w:rPr>
      </w:pPr>
      <w:r w:rsidRPr="00DA5EF0">
        <w:rPr>
          <w:spacing w:val="-2"/>
          <w:sz w:val="26"/>
          <w:szCs w:val="26"/>
        </w:rPr>
        <w:t>*Заказчик в своем положении о закупке товаров, работ, услуг указывает соответствующий порядковый номер Приложения.</w:t>
      </w:r>
    </w:p>
    <w:p w:rsidR="00DA5EF0" w:rsidRPr="00531EB9" w:rsidRDefault="00DA5EF0" w:rsidP="00DA5EF0">
      <w:pPr>
        <w:ind w:firstLine="709"/>
        <w:jc w:val="both"/>
        <w:rPr>
          <w:spacing w:val="-2"/>
          <w:sz w:val="26"/>
          <w:szCs w:val="26"/>
        </w:rPr>
      </w:pPr>
      <w:r w:rsidRPr="00DA5EF0">
        <w:rPr>
          <w:spacing w:val="-2"/>
          <w:sz w:val="26"/>
          <w:szCs w:val="26"/>
        </w:rPr>
        <w:t>**Срок оплаты Заказчиком поставленного товара, выполненной работы (ее результатов), оказанной услуги, определяется Заказчиком в своем положении о закупке товаров, работ, услуг.</w:t>
      </w:r>
    </w:p>
    <w:p w:rsidR="00531EB9" w:rsidRPr="00531EB9" w:rsidRDefault="00531EB9" w:rsidP="00531EB9">
      <w:pPr>
        <w:ind w:firstLine="709"/>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16</w:t>
      </w:r>
      <w:r w:rsidR="00531EB9" w:rsidRPr="00C04CB1">
        <w:rPr>
          <w:spacing w:val="-2"/>
          <w:sz w:val="26"/>
          <w:szCs w:val="26"/>
        </w:rPr>
        <w:t>. Исполнение, изменение, расторжение договора</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16.1.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rsidR="00531EB9" w:rsidRPr="00531EB9" w:rsidRDefault="00531EB9" w:rsidP="00531EB9">
      <w:pPr>
        <w:ind w:firstLine="709"/>
        <w:jc w:val="both"/>
        <w:rPr>
          <w:spacing w:val="-2"/>
          <w:sz w:val="26"/>
          <w:szCs w:val="26"/>
        </w:rPr>
      </w:pPr>
      <w:r w:rsidRPr="00531EB9">
        <w:rPr>
          <w:spacing w:val="-2"/>
          <w:sz w:val="26"/>
          <w:szCs w:val="26"/>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531EB9" w:rsidRPr="00531EB9" w:rsidRDefault="00531EB9" w:rsidP="00531EB9">
      <w:pPr>
        <w:ind w:firstLine="709"/>
        <w:jc w:val="both"/>
        <w:rPr>
          <w:spacing w:val="-2"/>
          <w:sz w:val="26"/>
          <w:szCs w:val="26"/>
        </w:rPr>
      </w:pPr>
      <w:r w:rsidRPr="00531EB9">
        <w:rPr>
          <w:spacing w:val="-2"/>
          <w:sz w:val="26"/>
          <w:szCs w:val="26"/>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531EB9" w:rsidRPr="00531EB9" w:rsidRDefault="00531EB9" w:rsidP="00531EB9">
      <w:pPr>
        <w:ind w:firstLine="709"/>
        <w:jc w:val="both"/>
        <w:rPr>
          <w:spacing w:val="-2"/>
          <w:sz w:val="26"/>
          <w:szCs w:val="26"/>
        </w:rPr>
      </w:pPr>
      <w:r w:rsidRPr="00531EB9">
        <w:rPr>
          <w:spacing w:val="-2"/>
          <w:sz w:val="26"/>
          <w:szCs w:val="26"/>
        </w:rPr>
        <w:t>16.2.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31EB9" w:rsidRPr="00531EB9" w:rsidRDefault="00531EB9" w:rsidP="00531EB9">
      <w:pPr>
        <w:ind w:firstLine="709"/>
        <w:jc w:val="both"/>
        <w:rPr>
          <w:spacing w:val="-2"/>
          <w:sz w:val="26"/>
          <w:szCs w:val="26"/>
        </w:rPr>
      </w:pPr>
      <w:r w:rsidRPr="00531EB9">
        <w:rPr>
          <w:spacing w:val="-2"/>
          <w:sz w:val="26"/>
          <w:szCs w:val="26"/>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(исполнителя, подрядчика) договором:</w:t>
      </w:r>
    </w:p>
    <w:p w:rsidR="00531EB9" w:rsidRPr="00531EB9" w:rsidRDefault="00531EB9" w:rsidP="00531EB9">
      <w:pPr>
        <w:ind w:firstLine="709"/>
        <w:jc w:val="both"/>
        <w:rPr>
          <w:spacing w:val="-2"/>
          <w:sz w:val="26"/>
          <w:szCs w:val="26"/>
        </w:rPr>
      </w:pPr>
      <w:r w:rsidRPr="00531EB9">
        <w:rPr>
          <w:spacing w:val="-2"/>
          <w:sz w:val="26"/>
          <w:szCs w:val="26"/>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31EB9" w:rsidRPr="00531EB9" w:rsidRDefault="00531EB9" w:rsidP="00531EB9">
      <w:pPr>
        <w:ind w:firstLine="709"/>
        <w:jc w:val="both"/>
        <w:rPr>
          <w:spacing w:val="-2"/>
          <w:sz w:val="26"/>
          <w:szCs w:val="26"/>
        </w:rPr>
      </w:pPr>
      <w:r w:rsidRPr="00531EB9">
        <w:rPr>
          <w:spacing w:val="-2"/>
          <w:sz w:val="26"/>
          <w:szCs w:val="26"/>
        </w:rPr>
        <w:t xml:space="preserve">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w:t>
      </w:r>
      <w:proofErr w:type="gramStart"/>
      <w:r w:rsidRPr="00531EB9">
        <w:rPr>
          <w:spacing w:val="-2"/>
          <w:sz w:val="26"/>
          <w:szCs w:val="26"/>
        </w:rPr>
        <w:t>предусмотренных</w:t>
      </w:r>
      <w:proofErr w:type="gramEnd"/>
      <w:r w:rsidRPr="00531EB9">
        <w:rPr>
          <w:spacing w:val="-2"/>
          <w:sz w:val="26"/>
          <w:szCs w:val="26"/>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31EB9" w:rsidRPr="00531EB9" w:rsidRDefault="00531EB9" w:rsidP="00531EB9">
      <w:pPr>
        <w:ind w:firstLine="709"/>
        <w:jc w:val="both"/>
        <w:rPr>
          <w:spacing w:val="-2"/>
          <w:sz w:val="26"/>
          <w:szCs w:val="26"/>
        </w:rPr>
      </w:pPr>
      <w:r w:rsidRPr="00531EB9">
        <w:rPr>
          <w:spacing w:val="-2"/>
          <w:sz w:val="26"/>
          <w:szCs w:val="26"/>
        </w:rPr>
        <w:t>при снижении цены единицы товара, работы, услуги и (или) максимального значения цены договора (в случае если количество поставляемых товаров, объем подлежащих выполнению работ, оказанию услуг в договоре не определено).</w:t>
      </w:r>
    </w:p>
    <w:p w:rsidR="00531EB9" w:rsidRPr="00531EB9" w:rsidRDefault="00531EB9" w:rsidP="00531EB9">
      <w:pPr>
        <w:ind w:firstLine="709"/>
        <w:jc w:val="both"/>
        <w:rPr>
          <w:spacing w:val="-2"/>
          <w:sz w:val="26"/>
          <w:szCs w:val="26"/>
        </w:rPr>
      </w:pPr>
      <w:r w:rsidRPr="00531EB9">
        <w:rPr>
          <w:spacing w:val="-2"/>
          <w:sz w:val="26"/>
          <w:szCs w:val="26"/>
        </w:rPr>
        <w:t>2) изменение в соответствии с законодательством Российской Федерации регулируемых цен (тарифов) на товары, работы, услуги;</w:t>
      </w:r>
    </w:p>
    <w:p w:rsidR="00531EB9" w:rsidRDefault="00531EB9" w:rsidP="00531EB9">
      <w:pPr>
        <w:ind w:firstLine="709"/>
        <w:jc w:val="both"/>
        <w:rPr>
          <w:spacing w:val="-2"/>
          <w:sz w:val="26"/>
          <w:szCs w:val="26"/>
        </w:rPr>
      </w:pPr>
      <w:r w:rsidRPr="00531EB9">
        <w:rPr>
          <w:spacing w:val="-2"/>
          <w:sz w:val="26"/>
          <w:szCs w:val="26"/>
        </w:rPr>
        <w:t>3) в случае заключения договора с единственным поставщиком (исполнителем, подрядчиком) в соответствии с подпунктами 1, 8, 18, 19, 23, 37, 46 пункта 14.3 Положения.</w:t>
      </w:r>
    </w:p>
    <w:p w:rsidR="00E11BFD" w:rsidRDefault="00E11BFD" w:rsidP="00531EB9">
      <w:pPr>
        <w:ind w:firstLine="709"/>
        <w:jc w:val="both"/>
        <w:rPr>
          <w:spacing w:val="-2"/>
          <w:sz w:val="26"/>
          <w:szCs w:val="26"/>
        </w:rPr>
      </w:pPr>
      <w:proofErr w:type="gramStart"/>
      <w:r>
        <w:rPr>
          <w:spacing w:val="-2"/>
          <w:sz w:val="26"/>
          <w:szCs w:val="26"/>
        </w:rPr>
        <w:t>4) изменение (увеличение)</w:t>
      </w:r>
      <w:r w:rsidR="00AB5C76">
        <w:rPr>
          <w:spacing w:val="-2"/>
          <w:sz w:val="26"/>
          <w:szCs w:val="26"/>
        </w:rPr>
        <w:t xml:space="preserve"> цены договора, заключенного в 2021 году, предметом которого является выполнение работ по строительству, реконструкции, капитальному ремонту, сносу объекта капитального строительства, </w:t>
      </w:r>
      <w:r w:rsidR="00275BA6">
        <w:rPr>
          <w:spacing w:val="-2"/>
          <w:sz w:val="26"/>
          <w:szCs w:val="26"/>
        </w:rPr>
        <w:t>реконструкции, капитальному ремонту, сносу объекта капитального строительства, проведение работ по сохранению объектов культурного наследия, не более чем тридцать п</w:t>
      </w:r>
      <w:r w:rsidR="006F05A1">
        <w:rPr>
          <w:spacing w:val="-2"/>
          <w:sz w:val="26"/>
          <w:szCs w:val="26"/>
        </w:rPr>
        <w:t>р</w:t>
      </w:r>
      <w:r w:rsidR="00275BA6">
        <w:rPr>
          <w:spacing w:val="-2"/>
          <w:sz w:val="26"/>
          <w:szCs w:val="26"/>
        </w:rPr>
        <w:t xml:space="preserve">оцентов в связи </w:t>
      </w:r>
      <w:r w:rsidR="006F05A1">
        <w:rPr>
          <w:spacing w:val="-2"/>
          <w:sz w:val="26"/>
          <w:szCs w:val="26"/>
        </w:rPr>
        <w:t>с существенным увеличением цен на строительные ресурсы, подлежащие поставке и (или) использованию при исполнении договора;</w:t>
      </w:r>
      <w:proofErr w:type="gramEnd"/>
    </w:p>
    <w:p w:rsidR="006F05A1" w:rsidRDefault="006F05A1" w:rsidP="00531EB9">
      <w:pPr>
        <w:ind w:firstLine="709"/>
        <w:jc w:val="both"/>
        <w:rPr>
          <w:spacing w:val="-2"/>
          <w:sz w:val="26"/>
          <w:szCs w:val="26"/>
        </w:rPr>
      </w:pPr>
      <w:r>
        <w:rPr>
          <w:spacing w:val="-2"/>
          <w:sz w:val="26"/>
          <w:szCs w:val="26"/>
        </w:rPr>
        <w:t xml:space="preserve">5) </w:t>
      </w:r>
      <w:r w:rsidR="007309C8">
        <w:rPr>
          <w:spacing w:val="-2"/>
          <w:sz w:val="26"/>
          <w:szCs w:val="26"/>
        </w:rPr>
        <w:t>утратил силу</w:t>
      </w:r>
      <w:r w:rsidR="00D52BDD">
        <w:rPr>
          <w:spacing w:val="-2"/>
          <w:sz w:val="26"/>
          <w:szCs w:val="26"/>
        </w:rPr>
        <w:t>;</w:t>
      </w:r>
    </w:p>
    <w:p w:rsidR="00D52BDD" w:rsidRPr="00531EB9" w:rsidRDefault="00D52BDD" w:rsidP="00531EB9">
      <w:pPr>
        <w:ind w:firstLine="709"/>
        <w:jc w:val="both"/>
        <w:rPr>
          <w:spacing w:val="-2"/>
          <w:sz w:val="26"/>
          <w:szCs w:val="26"/>
        </w:rPr>
      </w:pPr>
      <w:r>
        <w:rPr>
          <w:spacing w:val="-2"/>
          <w:sz w:val="26"/>
          <w:szCs w:val="26"/>
        </w:rPr>
        <w:t>6) в случаях, установленных актами Правительства Российской Федерации, принятыми, в том числе в рамках Федерального закона № 44-ФЗ.</w:t>
      </w:r>
    </w:p>
    <w:p w:rsidR="00531EB9" w:rsidRPr="00531EB9" w:rsidRDefault="00531EB9" w:rsidP="00531EB9">
      <w:pPr>
        <w:ind w:firstLine="709"/>
        <w:jc w:val="both"/>
        <w:rPr>
          <w:spacing w:val="-2"/>
          <w:sz w:val="26"/>
          <w:szCs w:val="26"/>
        </w:rPr>
      </w:pPr>
      <w:r w:rsidRPr="00531EB9">
        <w:rPr>
          <w:spacing w:val="-2"/>
          <w:sz w:val="26"/>
          <w:szCs w:val="26"/>
        </w:rPr>
        <w:t xml:space="preserve">16.3. </w:t>
      </w:r>
      <w:r w:rsidR="007309C8">
        <w:rPr>
          <w:spacing w:val="-2"/>
          <w:sz w:val="26"/>
          <w:szCs w:val="26"/>
        </w:rPr>
        <w:t>Утратил силу</w:t>
      </w:r>
      <w:r w:rsidRPr="00531EB9">
        <w:rPr>
          <w:spacing w:val="-2"/>
          <w:sz w:val="26"/>
          <w:szCs w:val="26"/>
        </w:rPr>
        <w:t>.</w:t>
      </w:r>
    </w:p>
    <w:p w:rsidR="007309C8" w:rsidRPr="007309C8" w:rsidRDefault="00531EB9" w:rsidP="007309C8">
      <w:pPr>
        <w:ind w:firstLine="709"/>
        <w:jc w:val="both"/>
        <w:rPr>
          <w:spacing w:val="-2"/>
          <w:sz w:val="26"/>
          <w:szCs w:val="26"/>
        </w:rPr>
      </w:pPr>
      <w:r w:rsidRPr="00531EB9">
        <w:rPr>
          <w:spacing w:val="-2"/>
          <w:sz w:val="26"/>
          <w:szCs w:val="26"/>
        </w:rPr>
        <w:t xml:space="preserve">16.4. </w:t>
      </w:r>
      <w:r w:rsidR="007309C8" w:rsidRPr="007309C8">
        <w:rPr>
          <w:spacing w:val="-2"/>
          <w:sz w:val="26"/>
          <w:szCs w:val="26"/>
        </w:rPr>
        <w:t xml:space="preserve">16.4.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7309C8" w:rsidRPr="007309C8" w:rsidRDefault="007309C8" w:rsidP="007309C8">
      <w:pPr>
        <w:ind w:firstLine="709"/>
        <w:jc w:val="both"/>
        <w:rPr>
          <w:spacing w:val="-2"/>
          <w:sz w:val="26"/>
          <w:szCs w:val="26"/>
        </w:rPr>
      </w:pPr>
      <w:r w:rsidRPr="007309C8">
        <w:rPr>
          <w:spacing w:val="-2"/>
          <w:sz w:val="26"/>
          <w:szCs w:val="26"/>
        </w:rPr>
        <w:t>В этом случае соответствующие изменения должны быть внесены заказчиком в реестр договоров, заключенных заказчиками, предусмотренный статьей 4.1 Федерального закона № 223-ФЗ.</w:t>
      </w:r>
    </w:p>
    <w:p w:rsidR="00531EB9" w:rsidRPr="00531EB9" w:rsidRDefault="007309C8" w:rsidP="007309C8">
      <w:pPr>
        <w:ind w:firstLine="709"/>
        <w:jc w:val="both"/>
        <w:rPr>
          <w:spacing w:val="-2"/>
          <w:sz w:val="26"/>
          <w:szCs w:val="26"/>
        </w:rPr>
      </w:pPr>
      <w:r w:rsidRPr="007309C8">
        <w:rPr>
          <w:spacing w:val="-2"/>
          <w:sz w:val="26"/>
          <w:szCs w:val="26"/>
        </w:rPr>
        <w:t>При применении положений абзаца первого настоящего пункта учитываются положения подраздела 3.6 настоящего Положения.</w:t>
      </w:r>
    </w:p>
    <w:p w:rsidR="00531EB9" w:rsidRPr="00531EB9" w:rsidRDefault="00531EB9" w:rsidP="00531EB9">
      <w:pPr>
        <w:ind w:firstLine="709"/>
        <w:jc w:val="both"/>
        <w:rPr>
          <w:b/>
          <w:spacing w:val="-2"/>
          <w:sz w:val="26"/>
          <w:szCs w:val="26"/>
        </w:rPr>
      </w:pPr>
      <w:r w:rsidRPr="00531EB9">
        <w:rPr>
          <w:spacing w:val="-2"/>
          <w:sz w:val="26"/>
          <w:szCs w:val="26"/>
        </w:rPr>
        <w:t>16.5.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531EB9" w:rsidRPr="00531EB9" w:rsidRDefault="00531EB9" w:rsidP="00531EB9">
      <w:pPr>
        <w:ind w:firstLine="709"/>
        <w:jc w:val="both"/>
        <w:rPr>
          <w:spacing w:val="-2"/>
          <w:sz w:val="26"/>
          <w:szCs w:val="26"/>
        </w:rPr>
      </w:pPr>
      <w:r w:rsidRPr="00531EB9">
        <w:rPr>
          <w:spacing w:val="-2"/>
          <w:sz w:val="26"/>
          <w:szCs w:val="26"/>
        </w:rPr>
        <w:t>16.6. В случае перемены Заказчика права и обязанности Заказчика, предусмотренные договором, переходят к новому Заказчику.</w:t>
      </w:r>
    </w:p>
    <w:p w:rsidR="00531EB9" w:rsidRPr="00531EB9" w:rsidRDefault="00531EB9" w:rsidP="00531EB9">
      <w:pPr>
        <w:ind w:firstLine="709"/>
        <w:jc w:val="both"/>
        <w:rPr>
          <w:spacing w:val="-2"/>
          <w:sz w:val="26"/>
          <w:szCs w:val="26"/>
        </w:rPr>
      </w:pPr>
      <w:r w:rsidRPr="00531EB9">
        <w:rPr>
          <w:spacing w:val="-2"/>
          <w:sz w:val="26"/>
          <w:szCs w:val="26"/>
        </w:rPr>
        <w:t>16.7. Расторжение договора допускается по основаниям и в порядке, предусмотренным гражданским законодательством Российской Федерации.</w:t>
      </w:r>
    </w:p>
    <w:p w:rsidR="00531EB9" w:rsidRPr="00531EB9" w:rsidRDefault="00531EB9" w:rsidP="00531EB9">
      <w:pPr>
        <w:jc w:val="both"/>
        <w:rPr>
          <w:spacing w:val="-2"/>
          <w:sz w:val="26"/>
          <w:szCs w:val="26"/>
        </w:rPr>
      </w:pPr>
    </w:p>
    <w:p w:rsidR="00531EB9" w:rsidRPr="00BB323D" w:rsidRDefault="00BB323D" w:rsidP="00531EB9">
      <w:pPr>
        <w:ind w:firstLine="709"/>
        <w:jc w:val="center"/>
        <w:rPr>
          <w:spacing w:val="-2"/>
          <w:sz w:val="26"/>
          <w:szCs w:val="26"/>
        </w:rPr>
      </w:pPr>
      <w:r>
        <w:rPr>
          <w:spacing w:val="-2"/>
          <w:sz w:val="26"/>
          <w:szCs w:val="26"/>
        </w:rPr>
        <w:t>17</w:t>
      </w:r>
      <w:r w:rsidR="00531EB9" w:rsidRPr="00BB323D">
        <w:rPr>
          <w:spacing w:val="-2"/>
          <w:sz w:val="26"/>
          <w:szCs w:val="26"/>
        </w:rPr>
        <w:t>. Порядок и случаи, при которых Заказчик вправе заключить договоры с несколькими участниками конкурентной закупки по итогам конкурентной закупки</w:t>
      </w:r>
    </w:p>
    <w:p w:rsidR="00531EB9" w:rsidRPr="00BB323D"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17.1.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rsidR="00531EB9" w:rsidRPr="00531EB9" w:rsidRDefault="00531EB9" w:rsidP="00531EB9">
      <w:pPr>
        <w:ind w:firstLine="709"/>
        <w:jc w:val="center"/>
        <w:rPr>
          <w:b/>
          <w:spacing w:val="-2"/>
          <w:sz w:val="26"/>
          <w:szCs w:val="26"/>
        </w:rPr>
      </w:pPr>
    </w:p>
    <w:p w:rsidR="00531EB9" w:rsidRPr="00BB323D" w:rsidRDefault="00BB323D" w:rsidP="00531EB9">
      <w:pPr>
        <w:ind w:firstLine="709"/>
        <w:jc w:val="center"/>
        <w:rPr>
          <w:sz w:val="26"/>
          <w:szCs w:val="26"/>
        </w:rPr>
      </w:pPr>
      <w:r>
        <w:rPr>
          <w:spacing w:val="-2"/>
          <w:sz w:val="26"/>
          <w:szCs w:val="26"/>
        </w:rPr>
        <w:t>18</w:t>
      </w:r>
      <w:r w:rsidR="00531EB9" w:rsidRPr="00BB323D">
        <w:rPr>
          <w:spacing w:val="-2"/>
          <w:sz w:val="26"/>
          <w:szCs w:val="26"/>
        </w:rPr>
        <w:t>. Порядок осуществления закупок в случае заключения Заказчиком соглашения</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z w:val="26"/>
          <w:szCs w:val="26"/>
        </w:rPr>
        <w:t xml:space="preserve">18.1. В случаях, установленных </w:t>
      </w:r>
      <w:r w:rsidR="00DA5EF0" w:rsidRPr="00DA5EF0">
        <w:rPr>
          <w:sz w:val="26"/>
          <w:szCs w:val="26"/>
        </w:rPr>
        <w:t>пунктом 1.3 Положения</w:t>
      </w:r>
      <w:r w:rsidRPr="00531EB9">
        <w:rPr>
          <w:sz w:val="26"/>
          <w:szCs w:val="26"/>
        </w:rPr>
        <w:t>, Заказчик передает часть своих полномочий по подготовке и осуществлению закупок товаров, работ, услуг, за исключением полномочий по планированию закупок, по заключению, исполнению и расторжению договора, а также полномочий, связанных с отчетностью государственному казенному учреждению Удмуртской Республики «Региональный центр закупок Удмуртской Республики» (далее – Организатор закупок).</w:t>
      </w:r>
    </w:p>
    <w:p w:rsidR="00531EB9" w:rsidRPr="00531EB9" w:rsidRDefault="00531EB9" w:rsidP="00531EB9">
      <w:pPr>
        <w:ind w:firstLine="709"/>
        <w:jc w:val="both"/>
        <w:rPr>
          <w:sz w:val="26"/>
          <w:szCs w:val="26"/>
        </w:rPr>
      </w:pPr>
      <w:r w:rsidRPr="00531EB9">
        <w:rPr>
          <w:sz w:val="26"/>
          <w:szCs w:val="26"/>
        </w:rPr>
        <w:t>18.2. Особенности порядка взаимодействия Организатора закупок и Заказчика до начала процедуры определения поставщика (исполнителя, подрядчика) и в процессе ее проведения устанавливаются соглашением.</w:t>
      </w:r>
    </w:p>
    <w:p w:rsidR="00531EB9" w:rsidRPr="00531EB9" w:rsidRDefault="00531EB9" w:rsidP="00531EB9">
      <w:pPr>
        <w:ind w:firstLine="709"/>
        <w:jc w:val="both"/>
        <w:rPr>
          <w:sz w:val="26"/>
          <w:szCs w:val="26"/>
        </w:rPr>
      </w:pPr>
      <w:r w:rsidRPr="00531EB9">
        <w:rPr>
          <w:sz w:val="26"/>
          <w:szCs w:val="26"/>
        </w:rPr>
        <w:t>18.3. Соглашение, указанное в пункте 18.2 Положения, не должно содержать требований к порядку осуществления закупок, противоречащих Федеральному закону № 223-ФЗ и Положению. В случае</w:t>
      </w:r>
      <w:proofErr w:type="gramStart"/>
      <w:r w:rsidRPr="00531EB9">
        <w:rPr>
          <w:sz w:val="26"/>
          <w:szCs w:val="26"/>
        </w:rPr>
        <w:t>,</w:t>
      </w:r>
      <w:proofErr w:type="gramEnd"/>
      <w:r w:rsidRPr="00531EB9">
        <w:rPr>
          <w:sz w:val="26"/>
          <w:szCs w:val="26"/>
        </w:rPr>
        <w:t xml:space="preserve">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531EB9" w:rsidRPr="00531EB9" w:rsidRDefault="00531EB9" w:rsidP="00531EB9">
      <w:pPr>
        <w:ind w:firstLine="709"/>
        <w:jc w:val="center"/>
        <w:rPr>
          <w:b/>
          <w:spacing w:val="-2"/>
          <w:sz w:val="26"/>
          <w:szCs w:val="26"/>
        </w:rPr>
      </w:pPr>
    </w:p>
    <w:p w:rsidR="00DA5EF0" w:rsidRPr="00DA5EF0" w:rsidRDefault="00BB323D" w:rsidP="00DA5EF0">
      <w:pPr>
        <w:jc w:val="center"/>
        <w:rPr>
          <w:spacing w:val="-2"/>
          <w:sz w:val="26"/>
          <w:szCs w:val="26"/>
        </w:rPr>
      </w:pPr>
      <w:r>
        <w:rPr>
          <w:spacing w:val="-2"/>
          <w:sz w:val="26"/>
          <w:szCs w:val="26"/>
        </w:rPr>
        <w:t>19</w:t>
      </w:r>
      <w:r w:rsidR="00531EB9" w:rsidRPr="00BB323D">
        <w:rPr>
          <w:spacing w:val="-2"/>
          <w:sz w:val="26"/>
          <w:szCs w:val="26"/>
        </w:rPr>
        <w:t xml:space="preserve">. </w:t>
      </w:r>
      <w:r w:rsidR="00DA5EF0" w:rsidRPr="00DA5EF0">
        <w:rPr>
          <w:spacing w:val="-2"/>
          <w:sz w:val="26"/>
          <w:szCs w:val="26"/>
        </w:rPr>
        <w:t>Приложения к Положению</w:t>
      </w:r>
    </w:p>
    <w:p w:rsidR="00DA5EF0" w:rsidRPr="00DA5EF0" w:rsidRDefault="00DA5EF0" w:rsidP="00DA5EF0">
      <w:pPr>
        <w:jc w:val="center"/>
        <w:rPr>
          <w:spacing w:val="-2"/>
          <w:sz w:val="26"/>
          <w:szCs w:val="26"/>
        </w:rPr>
      </w:pPr>
    </w:p>
    <w:p w:rsidR="00DA5EF0" w:rsidRPr="00DA5EF0" w:rsidRDefault="00DA5EF0" w:rsidP="00DA5EF0">
      <w:pPr>
        <w:ind w:firstLine="567"/>
        <w:jc w:val="both"/>
        <w:rPr>
          <w:spacing w:val="-2"/>
          <w:sz w:val="26"/>
          <w:szCs w:val="26"/>
        </w:rPr>
      </w:pPr>
      <w:r w:rsidRPr="00DA5EF0">
        <w:rPr>
          <w:spacing w:val="-2"/>
          <w:sz w:val="26"/>
          <w:szCs w:val="26"/>
        </w:rPr>
        <w:t>Приложение № 1 – Перечень взаимозависимых с Заказчиком лиц в соответствии с Налоговым кодексом Российской Федерации*</w:t>
      </w:r>
    </w:p>
    <w:p w:rsidR="00DA5EF0" w:rsidRPr="00DA5EF0" w:rsidRDefault="00DA5EF0" w:rsidP="00DA5EF0">
      <w:pPr>
        <w:ind w:firstLine="567"/>
        <w:jc w:val="both"/>
        <w:rPr>
          <w:spacing w:val="-2"/>
          <w:sz w:val="26"/>
          <w:szCs w:val="26"/>
        </w:rPr>
      </w:pPr>
      <w:r w:rsidRPr="00DA5EF0">
        <w:rPr>
          <w:spacing w:val="-2"/>
          <w:sz w:val="26"/>
          <w:szCs w:val="26"/>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
    <w:p w:rsidR="00DA5EF0" w:rsidRPr="00DA5EF0" w:rsidRDefault="00DA5EF0" w:rsidP="00DA5EF0">
      <w:pPr>
        <w:ind w:firstLine="567"/>
        <w:jc w:val="both"/>
        <w:rPr>
          <w:spacing w:val="-2"/>
          <w:sz w:val="26"/>
          <w:szCs w:val="26"/>
        </w:rPr>
      </w:pPr>
      <w:r w:rsidRPr="00DA5EF0">
        <w:rPr>
          <w:spacing w:val="-2"/>
          <w:sz w:val="26"/>
          <w:szCs w:val="26"/>
        </w:rPr>
        <w:t>Приложение № 2 – Перечень товаров, работ, услуг, при осуществлении закупок которых устанавливается иной срок оплаты**</w:t>
      </w:r>
    </w:p>
    <w:p w:rsidR="00531EB9" w:rsidRPr="00531EB9" w:rsidRDefault="00DA5EF0" w:rsidP="00DA5EF0">
      <w:pPr>
        <w:ind w:firstLine="567"/>
        <w:jc w:val="both"/>
        <w:rPr>
          <w:spacing w:val="-2"/>
          <w:sz w:val="26"/>
          <w:szCs w:val="26"/>
        </w:rPr>
      </w:pPr>
      <w:r w:rsidRPr="00DA5EF0">
        <w:rPr>
          <w:spacing w:val="-2"/>
          <w:sz w:val="26"/>
          <w:szCs w:val="26"/>
        </w:rPr>
        <w:t xml:space="preserve">**Перечень товаров, работ, услуг, при осуществлении закупок которых </w:t>
      </w:r>
      <w:proofErr w:type="gramStart"/>
      <w:r w:rsidRPr="00DA5EF0">
        <w:rPr>
          <w:spacing w:val="-2"/>
          <w:sz w:val="26"/>
          <w:szCs w:val="26"/>
        </w:rPr>
        <w:t>устанавливается иной срок оплаты определяется</w:t>
      </w:r>
      <w:proofErr w:type="gramEnd"/>
      <w:r w:rsidRPr="00DA5EF0">
        <w:rPr>
          <w:spacing w:val="-2"/>
          <w:sz w:val="26"/>
          <w:szCs w:val="26"/>
        </w:rPr>
        <w:t xml:space="preserve"> Заказчиком в своем положении о закупке товаров, работ,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rFonts w:eastAsia="Arial Unicode MS"/>
          <w:szCs w:val="28"/>
        </w:rPr>
      </w:pPr>
      <w:r w:rsidRPr="00531EB9">
        <w:rPr>
          <w:szCs w:val="28"/>
        </w:rPr>
        <w:br w:type="page"/>
      </w:r>
    </w:p>
    <w:p w:rsidR="002F6BA9" w:rsidRDefault="002F6BA9" w:rsidP="002F6BA9">
      <w:pPr>
        <w:widowControl w:val="0"/>
        <w:spacing w:line="322" w:lineRule="exact"/>
        <w:ind w:left="40"/>
        <w:jc w:val="right"/>
        <w:rPr>
          <w:sz w:val="26"/>
          <w:szCs w:val="26"/>
          <w:lang w:eastAsia="en-US"/>
        </w:rPr>
      </w:pPr>
      <w:r w:rsidRPr="002F6BA9">
        <w:rPr>
          <w:sz w:val="26"/>
          <w:szCs w:val="26"/>
          <w:lang w:eastAsia="en-US"/>
        </w:rPr>
        <w:t xml:space="preserve">Приложение № 1 </w:t>
      </w:r>
    </w:p>
    <w:p w:rsidR="002F6BA9" w:rsidRDefault="002F6BA9" w:rsidP="002F6BA9">
      <w:pPr>
        <w:widowControl w:val="0"/>
        <w:spacing w:line="322" w:lineRule="exact"/>
        <w:ind w:left="40"/>
        <w:jc w:val="right"/>
        <w:rPr>
          <w:rFonts w:eastAsia="Arial Unicode MS"/>
          <w:sz w:val="26"/>
          <w:szCs w:val="26"/>
          <w:lang w:eastAsia="en-US"/>
        </w:rPr>
      </w:pPr>
      <w:r w:rsidRPr="002F6BA9">
        <w:rPr>
          <w:sz w:val="26"/>
          <w:szCs w:val="26"/>
          <w:lang w:eastAsia="en-US"/>
        </w:rPr>
        <w:t>к Типовому положению о закупке товаров, работ, услуг</w:t>
      </w:r>
      <w:r w:rsidRPr="002F6BA9">
        <w:rPr>
          <w:rFonts w:eastAsia="Arial Unicode MS"/>
          <w:sz w:val="26"/>
          <w:szCs w:val="26"/>
          <w:lang w:eastAsia="en-US"/>
        </w:rPr>
        <w:t xml:space="preserve"> </w:t>
      </w:r>
    </w:p>
    <w:p w:rsidR="002F6BA9" w:rsidRDefault="002F6BA9" w:rsidP="00531EB9">
      <w:pPr>
        <w:widowControl w:val="0"/>
        <w:spacing w:line="322" w:lineRule="exact"/>
        <w:ind w:left="40"/>
        <w:jc w:val="center"/>
        <w:rPr>
          <w:rFonts w:eastAsia="Arial Unicode MS"/>
          <w:b/>
          <w:bCs/>
          <w:sz w:val="26"/>
          <w:szCs w:val="26"/>
        </w:rPr>
      </w:pPr>
    </w:p>
    <w:p w:rsidR="002F6BA9" w:rsidRDefault="002F6BA9" w:rsidP="00531EB9">
      <w:pPr>
        <w:widowControl w:val="0"/>
        <w:spacing w:line="322" w:lineRule="exact"/>
        <w:ind w:left="40"/>
        <w:jc w:val="center"/>
        <w:rPr>
          <w:rFonts w:eastAsia="Arial Unicode MS"/>
          <w:b/>
          <w:bCs/>
          <w:sz w:val="26"/>
          <w:szCs w:val="26"/>
        </w:rPr>
      </w:pPr>
    </w:p>
    <w:p w:rsidR="00531EB9" w:rsidRPr="00531EB9" w:rsidRDefault="00531EB9" w:rsidP="00531EB9">
      <w:pPr>
        <w:widowControl w:val="0"/>
        <w:spacing w:line="322" w:lineRule="exact"/>
        <w:ind w:left="40"/>
        <w:jc w:val="center"/>
        <w:rPr>
          <w:rFonts w:eastAsia="Arial Unicode MS"/>
          <w:b/>
          <w:bCs/>
          <w:sz w:val="26"/>
          <w:szCs w:val="26"/>
        </w:rPr>
      </w:pPr>
      <w:r w:rsidRPr="00531EB9">
        <w:rPr>
          <w:rFonts w:eastAsia="Arial Unicode MS"/>
          <w:b/>
          <w:bCs/>
          <w:sz w:val="26"/>
          <w:szCs w:val="26"/>
        </w:rPr>
        <w:t xml:space="preserve">ПЕРЕЧЕНЬ </w:t>
      </w:r>
    </w:p>
    <w:p w:rsidR="00531EB9" w:rsidRPr="00531EB9" w:rsidRDefault="00531EB9" w:rsidP="00531EB9">
      <w:pPr>
        <w:widowControl w:val="0"/>
        <w:spacing w:line="322" w:lineRule="exact"/>
        <w:ind w:left="40"/>
        <w:jc w:val="center"/>
        <w:rPr>
          <w:rFonts w:eastAsia="Calibri"/>
          <w:bCs/>
          <w:szCs w:val="28"/>
          <w:lang w:eastAsia="en-US"/>
        </w:rPr>
      </w:pPr>
      <w:r w:rsidRPr="00531EB9">
        <w:rPr>
          <w:b/>
          <w:bCs/>
          <w:spacing w:val="-2"/>
          <w:sz w:val="26"/>
          <w:szCs w:val="26"/>
        </w:rPr>
        <w:t>взаимозависимых с Заказчиком лиц в соответствии с Налоговым кодексом Российской Федерации*</w:t>
      </w: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ind w:firstLine="709"/>
        <w:jc w:val="both"/>
        <w:rPr>
          <w:rFonts w:eastAsia="Arial Unicode MS"/>
          <w:bCs/>
          <w:sz w:val="26"/>
          <w:szCs w:val="26"/>
        </w:rPr>
      </w:pPr>
      <w:r w:rsidRPr="00531EB9">
        <w:rPr>
          <w:rFonts w:eastAsia="Arial Unicode MS"/>
          <w:bCs/>
          <w:sz w:val="26"/>
          <w:szCs w:val="26"/>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
    <w:p w:rsidR="00531EB9" w:rsidRPr="00531EB9" w:rsidRDefault="00531EB9" w:rsidP="00531EB9">
      <w:pPr>
        <w:jc w:val="both"/>
        <w:rPr>
          <w:spacing w:val="-2"/>
          <w:sz w:val="26"/>
          <w:szCs w:val="26"/>
        </w:rPr>
      </w:pPr>
    </w:p>
    <w:p w:rsidR="00531EB9" w:rsidRPr="00531EB9" w:rsidRDefault="00531EB9" w:rsidP="00531EB9">
      <w:pPr>
        <w:jc w:val="both"/>
        <w:rPr>
          <w:spacing w:val="-2"/>
          <w:sz w:val="26"/>
          <w:szCs w:val="26"/>
        </w:rPr>
      </w:pPr>
    </w:p>
    <w:p w:rsidR="00531EB9" w:rsidRPr="00531EB9" w:rsidRDefault="00531EB9" w:rsidP="00531EB9">
      <w:pPr>
        <w:jc w:val="both"/>
        <w:rPr>
          <w:spacing w:val="-2"/>
          <w:sz w:val="26"/>
          <w:szCs w:val="26"/>
        </w:rPr>
      </w:pPr>
    </w:p>
    <w:p w:rsidR="00531EB9" w:rsidRPr="00531EB9" w:rsidRDefault="00531EB9" w:rsidP="00531EB9">
      <w:pPr>
        <w:jc w:val="both"/>
        <w:rPr>
          <w:rFonts w:ascii="Calibri" w:eastAsia="Calibri" w:hAnsi="Calibri"/>
          <w:szCs w:val="28"/>
          <w:lang w:eastAsia="en-US"/>
        </w:rPr>
      </w:pPr>
    </w:p>
    <w:p w:rsidR="00531EB9" w:rsidRPr="00531EB9" w:rsidRDefault="00531EB9" w:rsidP="00E853F9">
      <w:pPr>
        <w:autoSpaceDE w:val="0"/>
        <w:autoSpaceDN w:val="0"/>
        <w:adjustRightInd w:val="0"/>
        <w:jc w:val="both"/>
        <w:rPr>
          <w:rFonts w:eastAsia="Calibri"/>
          <w:szCs w:val="28"/>
        </w:rPr>
      </w:pPr>
    </w:p>
    <w:p w:rsidR="00531EB9" w:rsidRDefault="00531EB9"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2E1340" w:rsidRDefault="002E1340"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Pr="005063B4" w:rsidRDefault="002F6BA9" w:rsidP="002F6BA9">
      <w:pPr>
        <w:pStyle w:val="afff5"/>
        <w:tabs>
          <w:tab w:val="left" w:pos="6600"/>
        </w:tabs>
        <w:ind w:firstLine="567"/>
        <w:jc w:val="right"/>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Приложение № 2</w:t>
      </w:r>
    </w:p>
    <w:p w:rsidR="002F6BA9" w:rsidRPr="005063B4" w:rsidRDefault="002F6BA9" w:rsidP="002F6BA9">
      <w:pPr>
        <w:pStyle w:val="afff5"/>
        <w:tabs>
          <w:tab w:val="left" w:pos="6600"/>
        </w:tabs>
        <w:ind w:firstLine="567"/>
        <w:jc w:val="right"/>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к Типовому положению о закупке</w:t>
      </w:r>
    </w:p>
    <w:p w:rsidR="002F6BA9" w:rsidRPr="005063B4" w:rsidRDefault="002F6BA9" w:rsidP="002F6BA9">
      <w:pPr>
        <w:pStyle w:val="afff5"/>
        <w:tabs>
          <w:tab w:val="left" w:pos="6600"/>
        </w:tabs>
        <w:ind w:firstLine="567"/>
        <w:jc w:val="right"/>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товаров, работ, услуг</w:t>
      </w:r>
    </w:p>
    <w:p w:rsidR="002F6BA9" w:rsidRPr="005063B4" w:rsidRDefault="002F6BA9" w:rsidP="002F6BA9">
      <w:pPr>
        <w:pStyle w:val="afff5"/>
        <w:tabs>
          <w:tab w:val="left" w:pos="6600"/>
        </w:tabs>
        <w:ind w:firstLine="567"/>
        <w:jc w:val="both"/>
        <w:rPr>
          <w:rFonts w:ascii="Times New Roman" w:eastAsia="Times New Roman" w:hAnsi="Times New Roman"/>
          <w:sz w:val="28"/>
          <w:szCs w:val="28"/>
          <w:lang w:eastAsia="ru-RU"/>
        </w:rPr>
      </w:pPr>
    </w:p>
    <w:p w:rsidR="002F6BA9" w:rsidRPr="002F6BA9" w:rsidRDefault="002F6BA9" w:rsidP="002F6BA9">
      <w:pPr>
        <w:pStyle w:val="afff5"/>
        <w:tabs>
          <w:tab w:val="left" w:pos="6600"/>
        </w:tabs>
        <w:ind w:firstLine="567"/>
        <w:jc w:val="center"/>
        <w:rPr>
          <w:rFonts w:ascii="Times New Roman" w:eastAsia="Times New Roman" w:hAnsi="Times New Roman"/>
          <w:b/>
          <w:sz w:val="28"/>
          <w:szCs w:val="28"/>
          <w:lang w:eastAsia="ru-RU"/>
        </w:rPr>
      </w:pPr>
      <w:r w:rsidRPr="002F6BA9">
        <w:rPr>
          <w:rFonts w:ascii="Times New Roman" w:eastAsia="Times New Roman" w:hAnsi="Times New Roman"/>
          <w:b/>
          <w:sz w:val="28"/>
          <w:szCs w:val="28"/>
          <w:lang w:eastAsia="ru-RU"/>
        </w:rPr>
        <w:t>ПЕРЕЧЕНЬ</w:t>
      </w:r>
    </w:p>
    <w:p w:rsidR="002F6BA9" w:rsidRPr="002F6BA9" w:rsidRDefault="002F6BA9" w:rsidP="002F6BA9">
      <w:pPr>
        <w:pStyle w:val="afff5"/>
        <w:tabs>
          <w:tab w:val="left" w:pos="6600"/>
        </w:tabs>
        <w:ind w:firstLine="567"/>
        <w:jc w:val="center"/>
        <w:rPr>
          <w:rFonts w:ascii="Times New Roman" w:eastAsia="Times New Roman" w:hAnsi="Times New Roman"/>
          <w:b/>
          <w:sz w:val="28"/>
          <w:szCs w:val="28"/>
          <w:lang w:eastAsia="ru-RU"/>
        </w:rPr>
      </w:pPr>
      <w:r w:rsidRPr="002F6BA9">
        <w:rPr>
          <w:rFonts w:ascii="Times New Roman" w:eastAsia="Times New Roman" w:hAnsi="Times New Roman"/>
          <w:b/>
          <w:sz w:val="28"/>
          <w:szCs w:val="28"/>
          <w:lang w:eastAsia="ru-RU"/>
        </w:rPr>
        <w:t>товаров, работ, услуг, при осуществлении закупок которых устанавливается иной срок оплаты*</w:t>
      </w:r>
    </w:p>
    <w:p w:rsidR="002F6BA9" w:rsidRPr="005063B4" w:rsidRDefault="002F6BA9" w:rsidP="002F6BA9">
      <w:pPr>
        <w:pStyle w:val="afff5"/>
        <w:tabs>
          <w:tab w:val="left" w:pos="6600"/>
        </w:tabs>
        <w:ind w:firstLine="567"/>
        <w:jc w:val="both"/>
        <w:rPr>
          <w:rFonts w:ascii="Times New Roman" w:eastAsia="Times New Roman" w:hAnsi="Times New Roman"/>
          <w:sz w:val="28"/>
          <w:szCs w:val="28"/>
          <w:lang w:eastAsia="ru-RU"/>
        </w:rPr>
      </w:pPr>
    </w:p>
    <w:p w:rsidR="002F6BA9" w:rsidRPr="005063B4" w:rsidRDefault="002F6BA9" w:rsidP="008D5992">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*Перечень товаров, работ, услуг, при осуществлении закупок которых </w:t>
      </w:r>
      <w:proofErr w:type="gramStart"/>
      <w:r w:rsidRPr="005063B4">
        <w:rPr>
          <w:rFonts w:ascii="Times New Roman" w:eastAsia="Times New Roman" w:hAnsi="Times New Roman"/>
          <w:sz w:val="28"/>
          <w:szCs w:val="28"/>
          <w:lang w:eastAsia="ru-RU"/>
        </w:rPr>
        <w:t>устанавливается иной срок оплаты определяется</w:t>
      </w:r>
      <w:proofErr w:type="gramEnd"/>
      <w:r w:rsidRPr="005063B4">
        <w:rPr>
          <w:rFonts w:ascii="Times New Roman" w:eastAsia="Times New Roman" w:hAnsi="Times New Roman"/>
          <w:sz w:val="28"/>
          <w:szCs w:val="28"/>
          <w:lang w:eastAsia="ru-RU"/>
        </w:rPr>
        <w:t xml:space="preserve"> Заказчиком в своем положении о</w:t>
      </w:r>
      <w:r w:rsidR="008D5992">
        <w:rPr>
          <w:rFonts w:ascii="Times New Roman" w:eastAsia="Times New Roman" w:hAnsi="Times New Roman"/>
          <w:sz w:val="28"/>
          <w:szCs w:val="28"/>
          <w:lang w:eastAsia="ru-RU"/>
        </w:rPr>
        <w:t xml:space="preserve"> закупке товаров, работ, услуг</w:t>
      </w:r>
      <w:r w:rsidRPr="005063B4">
        <w:rPr>
          <w:rFonts w:ascii="Times New Roman" w:eastAsia="Times New Roman" w:hAnsi="Times New Roman"/>
          <w:sz w:val="28"/>
          <w:szCs w:val="28"/>
          <w:lang w:eastAsia="ru-RU"/>
        </w:rPr>
        <w:t xml:space="preserve">. </w:t>
      </w:r>
    </w:p>
    <w:p w:rsidR="002F6BA9" w:rsidRPr="002E1340" w:rsidRDefault="002F6BA9" w:rsidP="008D5992">
      <w:pPr>
        <w:ind w:firstLine="567"/>
        <w:rPr>
          <w:b/>
          <w:szCs w:val="28"/>
        </w:rPr>
      </w:pPr>
    </w:p>
    <w:sectPr w:rsidR="002F6BA9" w:rsidRPr="002E1340" w:rsidSect="00745354">
      <w:pgSz w:w="11906" w:h="16838"/>
      <w:pgMar w:top="993" w:right="849"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6F" w:rsidRDefault="0029176F">
      <w:r>
        <w:separator/>
      </w:r>
    </w:p>
  </w:endnote>
  <w:endnote w:type="continuationSeparator" w:id="0">
    <w:p w:rsidR="0029176F" w:rsidRDefault="0029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800002A3" w:usb1="0000004A" w:usb2="00000000" w:usb3="00000000" w:csb0="00000005"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6F" w:rsidRDefault="0029176F">
      <w:r>
        <w:separator/>
      </w:r>
    </w:p>
  </w:footnote>
  <w:footnote w:type="continuationSeparator" w:id="0">
    <w:p w:rsidR="0029176F" w:rsidRDefault="00291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1A984E"/>
    <w:lvl w:ilvl="0">
      <w:start w:val="1"/>
      <w:numFmt w:val="decimal"/>
      <w:pStyle w:val="2"/>
      <w:lvlText w:val="%1."/>
      <w:lvlJc w:val="left"/>
      <w:pPr>
        <w:tabs>
          <w:tab w:val="num" w:pos="643"/>
        </w:tabs>
        <w:ind w:left="643" w:hanging="360"/>
      </w:pPr>
    </w:lvl>
  </w:abstractNum>
  <w:abstractNum w:abstractNumId="1">
    <w:nsid w:val="FFFFFFFE"/>
    <w:multiLevelType w:val="singleLevel"/>
    <w:tmpl w:val="B54804A6"/>
    <w:lvl w:ilvl="0">
      <w:numFmt w:val="bullet"/>
      <w:pStyle w:val="21"/>
      <w:lvlText w:val="*"/>
      <w:lvlJc w:val="left"/>
    </w:lvl>
  </w:abstractNum>
  <w:abstractNum w:abstractNumId="2">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8982244"/>
    <w:multiLevelType w:val="hybridMultilevel"/>
    <w:tmpl w:val="9FA40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C14A2"/>
    <w:multiLevelType w:val="hybridMultilevel"/>
    <w:tmpl w:val="8B8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C4094"/>
    <w:multiLevelType w:val="singleLevel"/>
    <w:tmpl w:val="1A42A242"/>
    <w:lvl w:ilvl="0">
      <w:start w:val="1"/>
      <w:numFmt w:val="decimal"/>
      <w:pStyle w:val="a0"/>
      <w:lvlText w:val="%1)"/>
      <w:lvlJc w:val="left"/>
      <w:pPr>
        <w:tabs>
          <w:tab w:val="num" w:pos="360"/>
        </w:tabs>
        <w:ind w:left="360" w:hanging="360"/>
      </w:pPr>
    </w:lvl>
  </w:abstractNum>
  <w:abstractNum w:abstractNumId="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76"/>
        </w:tabs>
        <w:ind w:left="11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DCA07B4"/>
    <w:multiLevelType w:val="hybridMultilevel"/>
    <w:tmpl w:val="815C2980"/>
    <w:lvl w:ilvl="0" w:tplc="4B94CFD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6"/>
  </w:num>
  <w:num w:numId="4">
    <w:abstractNumId w:val="6"/>
  </w:num>
  <w:num w:numId="5">
    <w:abstractNumId w:val="2"/>
  </w:num>
  <w:num w:numId="6">
    <w:abstractNumId w:val="5"/>
  </w:num>
  <w:num w:numId="7">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8">
    <w:abstractNumId w:val="4"/>
  </w:num>
  <w:num w:numId="9">
    <w:abstractNumId w:val="7"/>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87"/>
    <w:rsid w:val="00000968"/>
    <w:rsid w:val="00000BC4"/>
    <w:rsid w:val="00001394"/>
    <w:rsid w:val="0000406E"/>
    <w:rsid w:val="00005F7D"/>
    <w:rsid w:val="00006DF7"/>
    <w:rsid w:val="00007174"/>
    <w:rsid w:val="000116A2"/>
    <w:rsid w:val="00011B67"/>
    <w:rsid w:val="00014477"/>
    <w:rsid w:val="00015D2E"/>
    <w:rsid w:val="0001682F"/>
    <w:rsid w:val="00017564"/>
    <w:rsid w:val="00020352"/>
    <w:rsid w:val="00021B64"/>
    <w:rsid w:val="00026C33"/>
    <w:rsid w:val="0002707D"/>
    <w:rsid w:val="00027865"/>
    <w:rsid w:val="0003133D"/>
    <w:rsid w:val="00032155"/>
    <w:rsid w:val="000327A2"/>
    <w:rsid w:val="00036CC5"/>
    <w:rsid w:val="000375FD"/>
    <w:rsid w:val="00040BB1"/>
    <w:rsid w:val="00041B87"/>
    <w:rsid w:val="0004257A"/>
    <w:rsid w:val="00045DE8"/>
    <w:rsid w:val="00052651"/>
    <w:rsid w:val="0005504F"/>
    <w:rsid w:val="00056C13"/>
    <w:rsid w:val="000571F1"/>
    <w:rsid w:val="0006110C"/>
    <w:rsid w:val="00062E20"/>
    <w:rsid w:val="000630C4"/>
    <w:rsid w:val="00064ED1"/>
    <w:rsid w:val="00065997"/>
    <w:rsid w:val="00066754"/>
    <w:rsid w:val="00066992"/>
    <w:rsid w:val="000711CE"/>
    <w:rsid w:val="000716C0"/>
    <w:rsid w:val="00075491"/>
    <w:rsid w:val="0007598F"/>
    <w:rsid w:val="00075B94"/>
    <w:rsid w:val="0007644E"/>
    <w:rsid w:val="000773AE"/>
    <w:rsid w:val="00081131"/>
    <w:rsid w:val="0008244D"/>
    <w:rsid w:val="0008415D"/>
    <w:rsid w:val="00085969"/>
    <w:rsid w:val="00086557"/>
    <w:rsid w:val="00086F46"/>
    <w:rsid w:val="0009056A"/>
    <w:rsid w:val="00091645"/>
    <w:rsid w:val="00091DD0"/>
    <w:rsid w:val="00091E98"/>
    <w:rsid w:val="0009428E"/>
    <w:rsid w:val="00095667"/>
    <w:rsid w:val="00096063"/>
    <w:rsid w:val="00096EDC"/>
    <w:rsid w:val="000A364F"/>
    <w:rsid w:val="000A4EC5"/>
    <w:rsid w:val="000A57C6"/>
    <w:rsid w:val="000A5874"/>
    <w:rsid w:val="000A6F18"/>
    <w:rsid w:val="000B09DE"/>
    <w:rsid w:val="000C19AA"/>
    <w:rsid w:val="000C4F4E"/>
    <w:rsid w:val="000C68F6"/>
    <w:rsid w:val="000C6B15"/>
    <w:rsid w:val="000D05D5"/>
    <w:rsid w:val="000D1D24"/>
    <w:rsid w:val="000D4B05"/>
    <w:rsid w:val="000D59E6"/>
    <w:rsid w:val="000D639B"/>
    <w:rsid w:val="000D7D63"/>
    <w:rsid w:val="000E12FC"/>
    <w:rsid w:val="000E3CAD"/>
    <w:rsid w:val="000E3F56"/>
    <w:rsid w:val="000E4E05"/>
    <w:rsid w:val="000E6362"/>
    <w:rsid w:val="000E65C1"/>
    <w:rsid w:val="000E733D"/>
    <w:rsid w:val="000E7827"/>
    <w:rsid w:val="000F2111"/>
    <w:rsid w:val="000F3C55"/>
    <w:rsid w:val="000F42B5"/>
    <w:rsid w:val="000F5606"/>
    <w:rsid w:val="000F64B3"/>
    <w:rsid w:val="000F7205"/>
    <w:rsid w:val="000F7E49"/>
    <w:rsid w:val="00100218"/>
    <w:rsid w:val="00100B2C"/>
    <w:rsid w:val="0010199F"/>
    <w:rsid w:val="0010363D"/>
    <w:rsid w:val="00105142"/>
    <w:rsid w:val="001053AD"/>
    <w:rsid w:val="00106BE6"/>
    <w:rsid w:val="0011046A"/>
    <w:rsid w:val="001109B9"/>
    <w:rsid w:val="00114F5F"/>
    <w:rsid w:val="0012391E"/>
    <w:rsid w:val="00123D8F"/>
    <w:rsid w:val="00125B12"/>
    <w:rsid w:val="00125F3D"/>
    <w:rsid w:val="001271BB"/>
    <w:rsid w:val="0013047C"/>
    <w:rsid w:val="00131634"/>
    <w:rsid w:val="00131E32"/>
    <w:rsid w:val="00132136"/>
    <w:rsid w:val="00132385"/>
    <w:rsid w:val="00133562"/>
    <w:rsid w:val="001338D8"/>
    <w:rsid w:val="0013409A"/>
    <w:rsid w:val="00134231"/>
    <w:rsid w:val="001356BC"/>
    <w:rsid w:val="0013617A"/>
    <w:rsid w:val="001361D1"/>
    <w:rsid w:val="001370DD"/>
    <w:rsid w:val="001376AD"/>
    <w:rsid w:val="0014093A"/>
    <w:rsid w:val="001413C7"/>
    <w:rsid w:val="00142686"/>
    <w:rsid w:val="00142ACF"/>
    <w:rsid w:val="00144506"/>
    <w:rsid w:val="00146F8B"/>
    <w:rsid w:val="001507EA"/>
    <w:rsid w:val="00151229"/>
    <w:rsid w:val="0015238E"/>
    <w:rsid w:val="001524E0"/>
    <w:rsid w:val="00152A1B"/>
    <w:rsid w:val="00153776"/>
    <w:rsid w:val="0015501E"/>
    <w:rsid w:val="0015600B"/>
    <w:rsid w:val="0015798D"/>
    <w:rsid w:val="00161971"/>
    <w:rsid w:val="001619C1"/>
    <w:rsid w:val="00162316"/>
    <w:rsid w:val="00162CD1"/>
    <w:rsid w:val="0016530A"/>
    <w:rsid w:val="00170CD5"/>
    <w:rsid w:val="0017106F"/>
    <w:rsid w:val="001719BD"/>
    <w:rsid w:val="00176720"/>
    <w:rsid w:val="00176C7B"/>
    <w:rsid w:val="00177CFA"/>
    <w:rsid w:val="00180EC4"/>
    <w:rsid w:val="00181304"/>
    <w:rsid w:val="001857DC"/>
    <w:rsid w:val="00186483"/>
    <w:rsid w:val="00186C6A"/>
    <w:rsid w:val="00186EDD"/>
    <w:rsid w:val="0018775B"/>
    <w:rsid w:val="00187E10"/>
    <w:rsid w:val="0019007D"/>
    <w:rsid w:val="00191227"/>
    <w:rsid w:val="00191E71"/>
    <w:rsid w:val="001943B1"/>
    <w:rsid w:val="001943B7"/>
    <w:rsid w:val="001949A5"/>
    <w:rsid w:val="00194F5B"/>
    <w:rsid w:val="0019567C"/>
    <w:rsid w:val="00196609"/>
    <w:rsid w:val="001979A1"/>
    <w:rsid w:val="001A00CF"/>
    <w:rsid w:val="001A0B23"/>
    <w:rsid w:val="001A1498"/>
    <w:rsid w:val="001A1819"/>
    <w:rsid w:val="001A21E6"/>
    <w:rsid w:val="001A37AD"/>
    <w:rsid w:val="001B47E1"/>
    <w:rsid w:val="001B620F"/>
    <w:rsid w:val="001B628B"/>
    <w:rsid w:val="001C115A"/>
    <w:rsid w:val="001C31D6"/>
    <w:rsid w:val="001C520B"/>
    <w:rsid w:val="001C63C8"/>
    <w:rsid w:val="001D3517"/>
    <w:rsid w:val="001D3A92"/>
    <w:rsid w:val="001D419C"/>
    <w:rsid w:val="001D5AEC"/>
    <w:rsid w:val="001D65F2"/>
    <w:rsid w:val="001D764D"/>
    <w:rsid w:val="001E03F9"/>
    <w:rsid w:val="001E0AD3"/>
    <w:rsid w:val="001E1B3D"/>
    <w:rsid w:val="001E3301"/>
    <w:rsid w:val="001F01C9"/>
    <w:rsid w:val="001F02AD"/>
    <w:rsid w:val="001F1AB5"/>
    <w:rsid w:val="001F2F47"/>
    <w:rsid w:val="001F4A83"/>
    <w:rsid w:val="001F65D7"/>
    <w:rsid w:val="00205BFF"/>
    <w:rsid w:val="002065FD"/>
    <w:rsid w:val="00211D34"/>
    <w:rsid w:val="00216874"/>
    <w:rsid w:val="0021696D"/>
    <w:rsid w:val="00217158"/>
    <w:rsid w:val="00221DB4"/>
    <w:rsid w:val="00221FC5"/>
    <w:rsid w:val="002229B2"/>
    <w:rsid w:val="00222AAD"/>
    <w:rsid w:val="00222FA8"/>
    <w:rsid w:val="00224EBB"/>
    <w:rsid w:val="00226881"/>
    <w:rsid w:val="00227184"/>
    <w:rsid w:val="00232A98"/>
    <w:rsid w:val="002345F6"/>
    <w:rsid w:val="00235DAA"/>
    <w:rsid w:val="00237CAB"/>
    <w:rsid w:val="00240FA7"/>
    <w:rsid w:val="00244133"/>
    <w:rsid w:val="002444B5"/>
    <w:rsid w:val="00246741"/>
    <w:rsid w:val="00246CB5"/>
    <w:rsid w:val="00250894"/>
    <w:rsid w:val="00252486"/>
    <w:rsid w:val="00252D1E"/>
    <w:rsid w:val="0025795F"/>
    <w:rsid w:val="00262D8B"/>
    <w:rsid w:val="00265060"/>
    <w:rsid w:val="00267924"/>
    <w:rsid w:val="00267B4C"/>
    <w:rsid w:val="0027018C"/>
    <w:rsid w:val="002702F1"/>
    <w:rsid w:val="00271001"/>
    <w:rsid w:val="002716EA"/>
    <w:rsid w:val="00271A15"/>
    <w:rsid w:val="0027313A"/>
    <w:rsid w:val="002748A8"/>
    <w:rsid w:val="00275005"/>
    <w:rsid w:val="00275BA6"/>
    <w:rsid w:val="0027643B"/>
    <w:rsid w:val="0028127C"/>
    <w:rsid w:val="00282766"/>
    <w:rsid w:val="00282DB1"/>
    <w:rsid w:val="002837C8"/>
    <w:rsid w:val="00284905"/>
    <w:rsid w:val="00285836"/>
    <w:rsid w:val="002905BF"/>
    <w:rsid w:val="0029176F"/>
    <w:rsid w:val="002931C5"/>
    <w:rsid w:val="00293F09"/>
    <w:rsid w:val="002954AC"/>
    <w:rsid w:val="00295826"/>
    <w:rsid w:val="0029661D"/>
    <w:rsid w:val="00296FF9"/>
    <w:rsid w:val="00297122"/>
    <w:rsid w:val="002A3549"/>
    <w:rsid w:val="002A458B"/>
    <w:rsid w:val="002A45F2"/>
    <w:rsid w:val="002A4710"/>
    <w:rsid w:val="002A628F"/>
    <w:rsid w:val="002A7393"/>
    <w:rsid w:val="002B0D34"/>
    <w:rsid w:val="002B281E"/>
    <w:rsid w:val="002B32F1"/>
    <w:rsid w:val="002B5F95"/>
    <w:rsid w:val="002B77FE"/>
    <w:rsid w:val="002B7C02"/>
    <w:rsid w:val="002C0BCA"/>
    <w:rsid w:val="002C11D4"/>
    <w:rsid w:val="002C351B"/>
    <w:rsid w:val="002C4DC6"/>
    <w:rsid w:val="002C604C"/>
    <w:rsid w:val="002D00E0"/>
    <w:rsid w:val="002D14F3"/>
    <w:rsid w:val="002D28F9"/>
    <w:rsid w:val="002D4437"/>
    <w:rsid w:val="002D7509"/>
    <w:rsid w:val="002D7598"/>
    <w:rsid w:val="002E1340"/>
    <w:rsid w:val="002E211D"/>
    <w:rsid w:val="002E258B"/>
    <w:rsid w:val="002E2C63"/>
    <w:rsid w:val="002E4DCA"/>
    <w:rsid w:val="002E6163"/>
    <w:rsid w:val="002E6622"/>
    <w:rsid w:val="002F0681"/>
    <w:rsid w:val="002F0AC3"/>
    <w:rsid w:val="002F19C2"/>
    <w:rsid w:val="002F2529"/>
    <w:rsid w:val="002F4DAC"/>
    <w:rsid w:val="002F5032"/>
    <w:rsid w:val="002F6018"/>
    <w:rsid w:val="002F61C9"/>
    <w:rsid w:val="002F6BA9"/>
    <w:rsid w:val="002F7FF2"/>
    <w:rsid w:val="00301FFD"/>
    <w:rsid w:val="00302EF8"/>
    <w:rsid w:val="00306F69"/>
    <w:rsid w:val="003072E4"/>
    <w:rsid w:val="003077ED"/>
    <w:rsid w:val="0031001D"/>
    <w:rsid w:val="0031173B"/>
    <w:rsid w:val="00313175"/>
    <w:rsid w:val="00314742"/>
    <w:rsid w:val="003167E5"/>
    <w:rsid w:val="003211B8"/>
    <w:rsid w:val="0032206E"/>
    <w:rsid w:val="00323497"/>
    <w:rsid w:val="00323E7E"/>
    <w:rsid w:val="0032436C"/>
    <w:rsid w:val="00324641"/>
    <w:rsid w:val="0032469F"/>
    <w:rsid w:val="0033083C"/>
    <w:rsid w:val="00331357"/>
    <w:rsid w:val="00332A30"/>
    <w:rsid w:val="00332A9B"/>
    <w:rsid w:val="003334C3"/>
    <w:rsid w:val="00333EEB"/>
    <w:rsid w:val="00335C9F"/>
    <w:rsid w:val="00340581"/>
    <w:rsid w:val="0034227D"/>
    <w:rsid w:val="00345BF2"/>
    <w:rsid w:val="00346263"/>
    <w:rsid w:val="0034629F"/>
    <w:rsid w:val="00347AC4"/>
    <w:rsid w:val="00350693"/>
    <w:rsid w:val="00351500"/>
    <w:rsid w:val="00351681"/>
    <w:rsid w:val="00352F78"/>
    <w:rsid w:val="0035438C"/>
    <w:rsid w:val="00354955"/>
    <w:rsid w:val="00356516"/>
    <w:rsid w:val="0036098E"/>
    <w:rsid w:val="00362897"/>
    <w:rsid w:val="00363225"/>
    <w:rsid w:val="003634EF"/>
    <w:rsid w:val="00367A93"/>
    <w:rsid w:val="00370453"/>
    <w:rsid w:val="003712BE"/>
    <w:rsid w:val="0037547A"/>
    <w:rsid w:val="00381A81"/>
    <w:rsid w:val="00382F90"/>
    <w:rsid w:val="0038749A"/>
    <w:rsid w:val="0039025B"/>
    <w:rsid w:val="00391436"/>
    <w:rsid w:val="00391C17"/>
    <w:rsid w:val="003931E8"/>
    <w:rsid w:val="00394084"/>
    <w:rsid w:val="00394F61"/>
    <w:rsid w:val="003A0163"/>
    <w:rsid w:val="003A1BF1"/>
    <w:rsid w:val="003A2B91"/>
    <w:rsid w:val="003A34F2"/>
    <w:rsid w:val="003A430D"/>
    <w:rsid w:val="003A4B3C"/>
    <w:rsid w:val="003A5674"/>
    <w:rsid w:val="003A71C1"/>
    <w:rsid w:val="003B0650"/>
    <w:rsid w:val="003B281A"/>
    <w:rsid w:val="003B3517"/>
    <w:rsid w:val="003B356C"/>
    <w:rsid w:val="003B3B47"/>
    <w:rsid w:val="003B45C8"/>
    <w:rsid w:val="003B4ADE"/>
    <w:rsid w:val="003B52B4"/>
    <w:rsid w:val="003B68A3"/>
    <w:rsid w:val="003C0449"/>
    <w:rsid w:val="003C41E0"/>
    <w:rsid w:val="003C4837"/>
    <w:rsid w:val="003C6435"/>
    <w:rsid w:val="003C6656"/>
    <w:rsid w:val="003C717F"/>
    <w:rsid w:val="003D09F9"/>
    <w:rsid w:val="003D2301"/>
    <w:rsid w:val="003D23DC"/>
    <w:rsid w:val="003D3D72"/>
    <w:rsid w:val="003D744A"/>
    <w:rsid w:val="003D790E"/>
    <w:rsid w:val="003E10C9"/>
    <w:rsid w:val="003E13B5"/>
    <w:rsid w:val="003E2018"/>
    <w:rsid w:val="003E49B2"/>
    <w:rsid w:val="003E4E38"/>
    <w:rsid w:val="003E4E4C"/>
    <w:rsid w:val="003E62FA"/>
    <w:rsid w:val="003E7396"/>
    <w:rsid w:val="003F239D"/>
    <w:rsid w:val="003F332C"/>
    <w:rsid w:val="003F33EF"/>
    <w:rsid w:val="003F3495"/>
    <w:rsid w:val="003F39D0"/>
    <w:rsid w:val="003F610D"/>
    <w:rsid w:val="003F740A"/>
    <w:rsid w:val="00400205"/>
    <w:rsid w:val="00402B6F"/>
    <w:rsid w:val="004032CF"/>
    <w:rsid w:val="004041CA"/>
    <w:rsid w:val="00404E5A"/>
    <w:rsid w:val="00406113"/>
    <w:rsid w:val="004066F5"/>
    <w:rsid w:val="00410A76"/>
    <w:rsid w:val="00410F20"/>
    <w:rsid w:val="00411BB1"/>
    <w:rsid w:val="00412DD3"/>
    <w:rsid w:val="00414AC1"/>
    <w:rsid w:val="00420121"/>
    <w:rsid w:val="0042090B"/>
    <w:rsid w:val="0042090C"/>
    <w:rsid w:val="00420A5B"/>
    <w:rsid w:val="00420D53"/>
    <w:rsid w:val="004220EB"/>
    <w:rsid w:val="00424B11"/>
    <w:rsid w:val="0042560A"/>
    <w:rsid w:val="00426968"/>
    <w:rsid w:val="00426D9F"/>
    <w:rsid w:val="00427EC4"/>
    <w:rsid w:val="0043045C"/>
    <w:rsid w:val="004307EE"/>
    <w:rsid w:val="00430D4E"/>
    <w:rsid w:val="004311D2"/>
    <w:rsid w:val="00437761"/>
    <w:rsid w:val="004414A0"/>
    <w:rsid w:val="00442D45"/>
    <w:rsid w:val="00442ED7"/>
    <w:rsid w:val="004431A3"/>
    <w:rsid w:val="004458B5"/>
    <w:rsid w:val="00445B3D"/>
    <w:rsid w:val="00450B02"/>
    <w:rsid w:val="00450E99"/>
    <w:rsid w:val="0045439C"/>
    <w:rsid w:val="004544C9"/>
    <w:rsid w:val="00454F1E"/>
    <w:rsid w:val="00456C2A"/>
    <w:rsid w:val="00457AB1"/>
    <w:rsid w:val="00460993"/>
    <w:rsid w:val="004615AD"/>
    <w:rsid w:val="00461AA6"/>
    <w:rsid w:val="0046334C"/>
    <w:rsid w:val="00464522"/>
    <w:rsid w:val="00467CE6"/>
    <w:rsid w:val="00470999"/>
    <w:rsid w:val="004714B5"/>
    <w:rsid w:val="0047201A"/>
    <w:rsid w:val="00473112"/>
    <w:rsid w:val="00474EE8"/>
    <w:rsid w:val="00475550"/>
    <w:rsid w:val="004755A6"/>
    <w:rsid w:val="00475B0B"/>
    <w:rsid w:val="00477F21"/>
    <w:rsid w:val="004811C8"/>
    <w:rsid w:val="00483A58"/>
    <w:rsid w:val="004844D2"/>
    <w:rsid w:val="004849A4"/>
    <w:rsid w:val="00486EF9"/>
    <w:rsid w:val="0048741D"/>
    <w:rsid w:val="004878CB"/>
    <w:rsid w:val="00491240"/>
    <w:rsid w:val="00491A16"/>
    <w:rsid w:val="00491D80"/>
    <w:rsid w:val="00493847"/>
    <w:rsid w:val="00494BAE"/>
    <w:rsid w:val="004952AD"/>
    <w:rsid w:val="00495480"/>
    <w:rsid w:val="00495A17"/>
    <w:rsid w:val="004967B5"/>
    <w:rsid w:val="00497B32"/>
    <w:rsid w:val="00497F45"/>
    <w:rsid w:val="004A03F9"/>
    <w:rsid w:val="004A0947"/>
    <w:rsid w:val="004A0D44"/>
    <w:rsid w:val="004A1005"/>
    <w:rsid w:val="004A1703"/>
    <w:rsid w:val="004A3499"/>
    <w:rsid w:val="004A58F2"/>
    <w:rsid w:val="004B0716"/>
    <w:rsid w:val="004B09A2"/>
    <w:rsid w:val="004B5206"/>
    <w:rsid w:val="004C26ED"/>
    <w:rsid w:val="004C2BEE"/>
    <w:rsid w:val="004C3555"/>
    <w:rsid w:val="004C401D"/>
    <w:rsid w:val="004C4BE2"/>
    <w:rsid w:val="004C6770"/>
    <w:rsid w:val="004C7E96"/>
    <w:rsid w:val="004D49CB"/>
    <w:rsid w:val="004D69BC"/>
    <w:rsid w:val="004E0ED5"/>
    <w:rsid w:val="004E1022"/>
    <w:rsid w:val="004E227E"/>
    <w:rsid w:val="004E2989"/>
    <w:rsid w:val="004E32C8"/>
    <w:rsid w:val="004E3632"/>
    <w:rsid w:val="004E3A18"/>
    <w:rsid w:val="004E5277"/>
    <w:rsid w:val="004E7438"/>
    <w:rsid w:val="004F0EFA"/>
    <w:rsid w:val="004F163D"/>
    <w:rsid w:val="004F1BB5"/>
    <w:rsid w:val="004F1D8E"/>
    <w:rsid w:val="004F331B"/>
    <w:rsid w:val="004F588F"/>
    <w:rsid w:val="004F6C16"/>
    <w:rsid w:val="004F7E9C"/>
    <w:rsid w:val="00500366"/>
    <w:rsid w:val="0050070A"/>
    <w:rsid w:val="00500949"/>
    <w:rsid w:val="00502DD8"/>
    <w:rsid w:val="00503B0A"/>
    <w:rsid w:val="00511603"/>
    <w:rsid w:val="00512A72"/>
    <w:rsid w:val="00513A17"/>
    <w:rsid w:val="005157A4"/>
    <w:rsid w:val="00516F67"/>
    <w:rsid w:val="005253DA"/>
    <w:rsid w:val="005268EE"/>
    <w:rsid w:val="00527EFD"/>
    <w:rsid w:val="00531067"/>
    <w:rsid w:val="00531EB9"/>
    <w:rsid w:val="00532022"/>
    <w:rsid w:val="005337C5"/>
    <w:rsid w:val="005361CD"/>
    <w:rsid w:val="005362AD"/>
    <w:rsid w:val="0053749B"/>
    <w:rsid w:val="005400D3"/>
    <w:rsid w:val="005404BD"/>
    <w:rsid w:val="00541DD0"/>
    <w:rsid w:val="00544D01"/>
    <w:rsid w:val="005450E5"/>
    <w:rsid w:val="005451BC"/>
    <w:rsid w:val="0055168A"/>
    <w:rsid w:val="00551B70"/>
    <w:rsid w:val="00553EC0"/>
    <w:rsid w:val="00554026"/>
    <w:rsid w:val="00554C3A"/>
    <w:rsid w:val="00554DED"/>
    <w:rsid w:val="00555246"/>
    <w:rsid w:val="0055607D"/>
    <w:rsid w:val="00562607"/>
    <w:rsid w:val="005659E2"/>
    <w:rsid w:val="00565E36"/>
    <w:rsid w:val="00570619"/>
    <w:rsid w:val="00571E5E"/>
    <w:rsid w:val="0057276D"/>
    <w:rsid w:val="0057334E"/>
    <w:rsid w:val="00576144"/>
    <w:rsid w:val="005851A3"/>
    <w:rsid w:val="00585AFB"/>
    <w:rsid w:val="0058778C"/>
    <w:rsid w:val="00587922"/>
    <w:rsid w:val="0059032D"/>
    <w:rsid w:val="00591334"/>
    <w:rsid w:val="00591B66"/>
    <w:rsid w:val="00593412"/>
    <w:rsid w:val="00593F2C"/>
    <w:rsid w:val="005A039E"/>
    <w:rsid w:val="005A0B87"/>
    <w:rsid w:val="005A0C11"/>
    <w:rsid w:val="005A0C36"/>
    <w:rsid w:val="005A1CF8"/>
    <w:rsid w:val="005A234C"/>
    <w:rsid w:val="005A3B66"/>
    <w:rsid w:val="005A4F99"/>
    <w:rsid w:val="005A6208"/>
    <w:rsid w:val="005A69BF"/>
    <w:rsid w:val="005A7728"/>
    <w:rsid w:val="005B1247"/>
    <w:rsid w:val="005B5CD4"/>
    <w:rsid w:val="005B6015"/>
    <w:rsid w:val="005C03CF"/>
    <w:rsid w:val="005C078E"/>
    <w:rsid w:val="005C2C50"/>
    <w:rsid w:val="005C325B"/>
    <w:rsid w:val="005C4DF8"/>
    <w:rsid w:val="005C624F"/>
    <w:rsid w:val="005C6817"/>
    <w:rsid w:val="005C6D7D"/>
    <w:rsid w:val="005C76AB"/>
    <w:rsid w:val="005D5C32"/>
    <w:rsid w:val="005E21CA"/>
    <w:rsid w:val="005E3C73"/>
    <w:rsid w:val="005E66F9"/>
    <w:rsid w:val="005F09DB"/>
    <w:rsid w:val="005F201B"/>
    <w:rsid w:val="005F5691"/>
    <w:rsid w:val="005F7093"/>
    <w:rsid w:val="005F7FB7"/>
    <w:rsid w:val="006033BF"/>
    <w:rsid w:val="00603905"/>
    <w:rsid w:val="00603F62"/>
    <w:rsid w:val="006113EB"/>
    <w:rsid w:val="00612321"/>
    <w:rsid w:val="00612639"/>
    <w:rsid w:val="00615210"/>
    <w:rsid w:val="006178DD"/>
    <w:rsid w:val="006202E5"/>
    <w:rsid w:val="006242B8"/>
    <w:rsid w:val="006242F6"/>
    <w:rsid w:val="0062483F"/>
    <w:rsid w:val="00625285"/>
    <w:rsid w:val="00626746"/>
    <w:rsid w:val="00626D88"/>
    <w:rsid w:val="006348B1"/>
    <w:rsid w:val="00637266"/>
    <w:rsid w:val="0064053A"/>
    <w:rsid w:val="00640F74"/>
    <w:rsid w:val="00640FFD"/>
    <w:rsid w:val="00642136"/>
    <w:rsid w:val="006442C3"/>
    <w:rsid w:val="006505BF"/>
    <w:rsid w:val="00652200"/>
    <w:rsid w:val="0065230E"/>
    <w:rsid w:val="006528CF"/>
    <w:rsid w:val="00653062"/>
    <w:rsid w:val="00653352"/>
    <w:rsid w:val="0065529F"/>
    <w:rsid w:val="006600EC"/>
    <w:rsid w:val="00660463"/>
    <w:rsid w:val="0066077E"/>
    <w:rsid w:val="00660890"/>
    <w:rsid w:val="0066338C"/>
    <w:rsid w:val="00663533"/>
    <w:rsid w:val="006652E5"/>
    <w:rsid w:val="00670A68"/>
    <w:rsid w:val="00673A87"/>
    <w:rsid w:val="00677476"/>
    <w:rsid w:val="00683504"/>
    <w:rsid w:val="00684C44"/>
    <w:rsid w:val="0068533F"/>
    <w:rsid w:val="006857E3"/>
    <w:rsid w:val="006913B0"/>
    <w:rsid w:val="0069149F"/>
    <w:rsid w:val="006922B8"/>
    <w:rsid w:val="00692705"/>
    <w:rsid w:val="00694BAB"/>
    <w:rsid w:val="00695755"/>
    <w:rsid w:val="00697436"/>
    <w:rsid w:val="00697976"/>
    <w:rsid w:val="006A056E"/>
    <w:rsid w:val="006A1914"/>
    <w:rsid w:val="006A2280"/>
    <w:rsid w:val="006A2D26"/>
    <w:rsid w:val="006A4A48"/>
    <w:rsid w:val="006A4FB5"/>
    <w:rsid w:val="006A535E"/>
    <w:rsid w:val="006A59CB"/>
    <w:rsid w:val="006A67CF"/>
    <w:rsid w:val="006A766D"/>
    <w:rsid w:val="006B0191"/>
    <w:rsid w:val="006B05AF"/>
    <w:rsid w:val="006B14E8"/>
    <w:rsid w:val="006C11D6"/>
    <w:rsid w:val="006C1E6E"/>
    <w:rsid w:val="006C223C"/>
    <w:rsid w:val="006C2CCD"/>
    <w:rsid w:val="006C4384"/>
    <w:rsid w:val="006C4F1D"/>
    <w:rsid w:val="006C54AF"/>
    <w:rsid w:val="006C599A"/>
    <w:rsid w:val="006C7183"/>
    <w:rsid w:val="006D2C4B"/>
    <w:rsid w:val="006D3B61"/>
    <w:rsid w:val="006D3F74"/>
    <w:rsid w:val="006D4ECD"/>
    <w:rsid w:val="006D77AB"/>
    <w:rsid w:val="006D7904"/>
    <w:rsid w:val="006E0F2E"/>
    <w:rsid w:val="006E118A"/>
    <w:rsid w:val="006E15CD"/>
    <w:rsid w:val="006E42A1"/>
    <w:rsid w:val="006E7F73"/>
    <w:rsid w:val="006F05A1"/>
    <w:rsid w:val="006F31FA"/>
    <w:rsid w:val="006F386F"/>
    <w:rsid w:val="006F3C7D"/>
    <w:rsid w:val="006F3EB2"/>
    <w:rsid w:val="006F5433"/>
    <w:rsid w:val="006F7383"/>
    <w:rsid w:val="00700DC1"/>
    <w:rsid w:val="00700F60"/>
    <w:rsid w:val="007065D8"/>
    <w:rsid w:val="007101FB"/>
    <w:rsid w:val="00711B4F"/>
    <w:rsid w:val="00713F96"/>
    <w:rsid w:val="00714B65"/>
    <w:rsid w:val="0072345D"/>
    <w:rsid w:val="00723A07"/>
    <w:rsid w:val="00724527"/>
    <w:rsid w:val="00725004"/>
    <w:rsid w:val="00725049"/>
    <w:rsid w:val="007258D3"/>
    <w:rsid w:val="00726044"/>
    <w:rsid w:val="007266B0"/>
    <w:rsid w:val="00726D12"/>
    <w:rsid w:val="00727FD6"/>
    <w:rsid w:val="007305C4"/>
    <w:rsid w:val="007309C8"/>
    <w:rsid w:val="00730DC4"/>
    <w:rsid w:val="00732CC1"/>
    <w:rsid w:val="0073314B"/>
    <w:rsid w:val="007331C2"/>
    <w:rsid w:val="00733459"/>
    <w:rsid w:val="00733A5A"/>
    <w:rsid w:val="00733F09"/>
    <w:rsid w:val="00735725"/>
    <w:rsid w:val="00735AFC"/>
    <w:rsid w:val="00736751"/>
    <w:rsid w:val="00736F72"/>
    <w:rsid w:val="0074037E"/>
    <w:rsid w:val="00741351"/>
    <w:rsid w:val="00741E9F"/>
    <w:rsid w:val="0074369D"/>
    <w:rsid w:val="00745354"/>
    <w:rsid w:val="00752BA3"/>
    <w:rsid w:val="00752FFE"/>
    <w:rsid w:val="00753D63"/>
    <w:rsid w:val="00753E80"/>
    <w:rsid w:val="00756768"/>
    <w:rsid w:val="007573F9"/>
    <w:rsid w:val="007623A3"/>
    <w:rsid w:val="00764597"/>
    <w:rsid w:val="00765CC9"/>
    <w:rsid w:val="00770031"/>
    <w:rsid w:val="00770FC6"/>
    <w:rsid w:val="0077422C"/>
    <w:rsid w:val="00774480"/>
    <w:rsid w:val="00774B6A"/>
    <w:rsid w:val="00776F70"/>
    <w:rsid w:val="00782C67"/>
    <w:rsid w:val="0078592B"/>
    <w:rsid w:val="00785EA1"/>
    <w:rsid w:val="00786CB7"/>
    <w:rsid w:val="00786D54"/>
    <w:rsid w:val="00787284"/>
    <w:rsid w:val="00787CC6"/>
    <w:rsid w:val="00790F6F"/>
    <w:rsid w:val="00791AA0"/>
    <w:rsid w:val="007934CB"/>
    <w:rsid w:val="007938B1"/>
    <w:rsid w:val="00796FD8"/>
    <w:rsid w:val="00796FFA"/>
    <w:rsid w:val="0079789D"/>
    <w:rsid w:val="00797CBC"/>
    <w:rsid w:val="007A0946"/>
    <w:rsid w:val="007A287A"/>
    <w:rsid w:val="007A3912"/>
    <w:rsid w:val="007A3BEC"/>
    <w:rsid w:val="007A59A3"/>
    <w:rsid w:val="007A6497"/>
    <w:rsid w:val="007A66FD"/>
    <w:rsid w:val="007A6842"/>
    <w:rsid w:val="007A7DB0"/>
    <w:rsid w:val="007B3212"/>
    <w:rsid w:val="007B3B4D"/>
    <w:rsid w:val="007B6299"/>
    <w:rsid w:val="007C0A55"/>
    <w:rsid w:val="007C2E95"/>
    <w:rsid w:val="007C3E75"/>
    <w:rsid w:val="007C4CCE"/>
    <w:rsid w:val="007C5DC1"/>
    <w:rsid w:val="007D1A16"/>
    <w:rsid w:val="007D437A"/>
    <w:rsid w:val="007D5106"/>
    <w:rsid w:val="007D7309"/>
    <w:rsid w:val="007D7BB7"/>
    <w:rsid w:val="007E0F9B"/>
    <w:rsid w:val="007E107A"/>
    <w:rsid w:val="007E122D"/>
    <w:rsid w:val="007E15A9"/>
    <w:rsid w:val="007E2B07"/>
    <w:rsid w:val="007E5075"/>
    <w:rsid w:val="007E7E5D"/>
    <w:rsid w:val="007F0105"/>
    <w:rsid w:val="007F1570"/>
    <w:rsid w:val="007F3037"/>
    <w:rsid w:val="007F7088"/>
    <w:rsid w:val="007F7C5F"/>
    <w:rsid w:val="008004EB"/>
    <w:rsid w:val="0080106E"/>
    <w:rsid w:val="0081248B"/>
    <w:rsid w:val="00813F1A"/>
    <w:rsid w:val="008151DC"/>
    <w:rsid w:val="00817431"/>
    <w:rsid w:val="00822CF2"/>
    <w:rsid w:val="00824E8F"/>
    <w:rsid w:val="00830F56"/>
    <w:rsid w:val="00832AB0"/>
    <w:rsid w:val="008339DC"/>
    <w:rsid w:val="00834655"/>
    <w:rsid w:val="00835769"/>
    <w:rsid w:val="00835965"/>
    <w:rsid w:val="00835DE0"/>
    <w:rsid w:val="008378C4"/>
    <w:rsid w:val="008401C4"/>
    <w:rsid w:val="00841151"/>
    <w:rsid w:val="0084554E"/>
    <w:rsid w:val="00846C8F"/>
    <w:rsid w:val="00847C09"/>
    <w:rsid w:val="00847FA8"/>
    <w:rsid w:val="00850E62"/>
    <w:rsid w:val="00851550"/>
    <w:rsid w:val="00854622"/>
    <w:rsid w:val="00855FEA"/>
    <w:rsid w:val="00857797"/>
    <w:rsid w:val="00861535"/>
    <w:rsid w:val="00861A65"/>
    <w:rsid w:val="0086264E"/>
    <w:rsid w:val="0086393A"/>
    <w:rsid w:val="00865042"/>
    <w:rsid w:val="00866969"/>
    <w:rsid w:val="00866A44"/>
    <w:rsid w:val="0086776E"/>
    <w:rsid w:val="00872106"/>
    <w:rsid w:val="00872571"/>
    <w:rsid w:val="00872997"/>
    <w:rsid w:val="00873254"/>
    <w:rsid w:val="008734BD"/>
    <w:rsid w:val="008737F0"/>
    <w:rsid w:val="00875427"/>
    <w:rsid w:val="00876B73"/>
    <w:rsid w:val="00876CE7"/>
    <w:rsid w:val="008776C1"/>
    <w:rsid w:val="008817EB"/>
    <w:rsid w:val="00881FA3"/>
    <w:rsid w:val="00882933"/>
    <w:rsid w:val="00882E30"/>
    <w:rsid w:val="00884DD6"/>
    <w:rsid w:val="00885EF1"/>
    <w:rsid w:val="008867B2"/>
    <w:rsid w:val="00890E99"/>
    <w:rsid w:val="008945D7"/>
    <w:rsid w:val="00895D76"/>
    <w:rsid w:val="00896710"/>
    <w:rsid w:val="00897DF9"/>
    <w:rsid w:val="008A04BF"/>
    <w:rsid w:val="008A1256"/>
    <w:rsid w:val="008A3797"/>
    <w:rsid w:val="008A3E0D"/>
    <w:rsid w:val="008A531B"/>
    <w:rsid w:val="008A5831"/>
    <w:rsid w:val="008A5E83"/>
    <w:rsid w:val="008A647E"/>
    <w:rsid w:val="008A7D41"/>
    <w:rsid w:val="008A7DAC"/>
    <w:rsid w:val="008B0AB8"/>
    <w:rsid w:val="008B49C4"/>
    <w:rsid w:val="008B622B"/>
    <w:rsid w:val="008B691E"/>
    <w:rsid w:val="008B6E86"/>
    <w:rsid w:val="008C1D3B"/>
    <w:rsid w:val="008C3C04"/>
    <w:rsid w:val="008C619D"/>
    <w:rsid w:val="008C6E27"/>
    <w:rsid w:val="008C6EEF"/>
    <w:rsid w:val="008C72A3"/>
    <w:rsid w:val="008C7DB3"/>
    <w:rsid w:val="008D02F2"/>
    <w:rsid w:val="008D3743"/>
    <w:rsid w:val="008D557E"/>
    <w:rsid w:val="008D5992"/>
    <w:rsid w:val="008D6FED"/>
    <w:rsid w:val="008E0BC2"/>
    <w:rsid w:val="008E1289"/>
    <w:rsid w:val="008E1AC6"/>
    <w:rsid w:val="008E1E82"/>
    <w:rsid w:val="008E39B8"/>
    <w:rsid w:val="008E3DB5"/>
    <w:rsid w:val="008E470A"/>
    <w:rsid w:val="008E47CE"/>
    <w:rsid w:val="008E5103"/>
    <w:rsid w:val="008E5113"/>
    <w:rsid w:val="008E512A"/>
    <w:rsid w:val="008E7D1C"/>
    <w:rsid w:val="008F00A2"/>
    <w:rsid w:val="008F345A"/>
    <w:rsid w:val="008F3667"/>
    <w:rsid w:val="008F3CAA"/>
    <w:rsid w:val="008F4E3A"/>
    <w:rsid w:val="008F5B85"/>
    <w:rsid w:val="008F67C7"/>
    <w:rsid w:val="008F7A13"/>
    <w:rsid w:val="00900A39"/>
    <w:rsid w:val="00900D04"/>
    <w:rsid w:val="00900E47"/>
    <w:rsid w:val="009015F3"/>
    <w:rsid w:val="00902534"/>
    <w:rsid w:val="0090262D"/>
    <w:rsid w:val="00902F4A"/>
    <w:rsid w:val="0090362C"/>
    <w:rsid w:val="00903689"/>
    <w:rsid w:val="0090372E"/>
    <w:rsid w:val="009076A0"/>
    <w:rsid w:val="0091042F"/>
    <w:rsid w:val="00917303"/>
    <w:rsid w:val="00921C22"/>
    <w:rsid w:val="0092213F"/>
    <w:rsid w:val="009224BE"/>
    <w:rsid w:val="00926C9B"/>
    <w:rsid w:val="0093111B"/>
    <w:rsid w:val="00933101"/>
    <w:rsid w:val="00934B9A"/>
    <w:rsid w:val="0094035F"/>
    <w:rsid w:val="00941502"/>
    <w:rsid w:val="009417BE"/>
    <w:rsid w:val="00942E33"/>
    <w:rsid w:val="0094409F"/>
    <w:rsid w:val="00944AEA"/>
    <w:rsid w:val="00947560"/>
    <w:rsid w:val="00950953"/>
    <w:rsid w:val="00950F7B"/>
    <w:rsid w:val="009511A6"/>
    <w:rsid w:val="0095268C"/>
    <w:rsid w:val="0095272C"/>
    <w:rsid w:val="00952EC5"/>
    <w:rsid w:val="00953077"/>
    <w:rsid w:val="00953656"/>
    <w:rsid w:val="0095533F"/>
    <w:rsid w:val="009567F7"/>
    <w:rsid w:val="00957D4C"/>
    <w:rsid w:val="00960410"/>
    <w:rsid w:val="00965F32"/>
    <w:rsid w:val="00970650"/>
    <w:rsid w:val="00970F5C"/>
    <w:rsid w:val="0097177A"/>
    <w:rsid w:val="00972534"/>
    <w:rsid w:val="00973B39"/>
    <w:rsid w:val="00973BA9"/>
    <w:rsid w:val="00973EC3"/>
    <w:rsid w:val="0097564A"/>
    <w:rsid w:val="0097723D"/>
    <w:rsid w:val="00977F6F"/>
    <w:rsid w:val="009817E6"/>
    <w:rsid w:val="00983444"/>
    <w:rsid w:val="00983792"/>
    <w:rsid w:val="0098381B"/>
    <w:rsid w:val="00986BB6"/>
    <w:rsid w:val="00990644"/>
    <w:rsid w:val="0099099B"/>
    <w:rsid w:val="00990C88"/>
    <w:rsid w:val="0099403C"/>
    <w:rsid w:val="0099515C"/>
    <w:rsid w:val="009960F6"/>
    <w:rsid w:val="00996F71"/>
    <w:rsid w:val="0099772F"/>
    <w:rsid w:val="009A1C8C"/>
    <w:rsid w:val="009A51E0"/>
    <w:rsid w:val="009A7AB5"/>
    <w:rsid w:val="009B0BFE"/>
    <w:rsid w:val="009B1CE3"/>
    <w:rsid w:val="009B248D"/>
    <w:rsid w:val="009B439A"/>
    <w:rsid w:val="009B69E0"/>
    <w:rsid w:val="009B7DD7"/>
    <w:rsid w:val="009C1077"/>
    <w:rsid w:val="009C1AF0"/>
    <w:rsid w:val="009C2611"/>
    <w:rsid w:val="009C309E"/>
    <w:rsid w:val="009C4FC3"/>
    <w:rsid w:val="009C68AC"/>
    <w:rsid w:val="009D1A35"/>
    <w:rsid w:val="009D2F21"/>
    <w:rsid w:val="009D48E8"/>
    <w:rsid w:val="009D5CD2"/>
    <w:rsid w:val="009D63F1"/>
    <w:rsid w:val="009E0673"/>
    <w:rsid w:val="009E0C33"/>
    <w:rsid w:val="009E14C6"/>
    <w:rsid w:val="009E16F9"/>
    <w:rsid w:val="009E300A"/>
    <w:rsid w:val="009E4897"/>
    <w:rsid w:val="009E598F"/>
    <w:rsid w:val="009E715D"/>
    <w:rsid w:val="009E771F"/>
    <w:rsid w:val="009E7A5F"/>
    <w:rsid w:val="009E7A70"/>
    <w:rsid w:val="009F2534"/>
    <w:rsid w:val="009F4C55"/>
    <w:rsid w:val="009F7BB5"/>
    <w:rsid w:val="009F7E53"/>
    <w:rsid w:val="00A03C7D"/>
    <w:rsid w:val="00A042B7"/>
    <w:rsid w:val="00A061A1"/>
    <w:rsid w:val="00A0702D"/>
    <w:rsid w:val="00A14CD4"/>
    <w:rsid w:val="00A15649"/>
    <w:rsid w:val="00A17026"/>
    <w:rsid w:val="00A17582"/>
    <w:rsid w:val="00A17C31"/>
    <w:rsid w:val="00A20F3E"/>
    <w:rsid w:val="00A21D76"/>
    <w:rsid w:val="00A24037"/>
    <w:rsid w:val="00A249CF"/>
    <w:rsid w:val="00A25F6B"/>
    <w:rsid w:val="00A3045D"/>
    <w:rsid w:val="00A30D16"/>
    <w:rsid w:val="00A31833"/>
    <w:rsid w:val="00A348F9"/>
    <w:rsid w:val="00A36408"/>
    <w:rsid w:val="00A37727"/>
    <w:rsid w:val="00A40FB7"/>
    <w:rsid w:val="00A41D57"/>
    <w:rsid w:val="00A43178"/>
    <w:rsid w:val="00A44911"/>
    <w:rsid w:val="00A468BB"/>
    <w:rsid w:val="00A47EEE"/>
    <w:rsid w:val="00A53006"/>
    <w:rsid w:val="00A55157"/>
    <w:rsid w:val="00A55978"/>
    <w:rsid w:val="00A577E1"/>
    <w:rsid w:val="00A60CBD"/>
    <w:rsid w:val="00A632F1"/>
    <w:rsid w:val="00A636F7"/>
    <w:rsid w:val="00A7139A"/>
    <w:rsid w:val="00A72193"/>
    <w:rsid w:val="00A72852"/>
    <w:rsid w:val="00A73153"/>
    <w:rsid w:val="00A74303"/>
    <w:rsid w:val="00A76C84"/>
    <w:rsid w:val="00A77E96"/>
    <w:rsid w:val="00A8095B"/>
    <w:rsid w:val="00A81378"/>
    <w:rsid w:val="00A83A23"/>
    <w:rsid w:val="00A84F80"/>
    <w:rsid w:val="00A879D3"/>
    <w:rsid w:val="00A9090D"/>
    <w:rsid w:val="00A9149B"/>
    <w:rsid w:val="00A91887"/>
    <w:rsid w:val="00A92071"/>
    <w:rsid w:val="00A927F6"/>
    <w:rsid w:val="00A95519"/>
    <w:rsid w:val="00A95D16"/>
    <w:rsid w:val="00A96471"/>
    <w:rsid w:val="00A966FE"/>
    <w:rsid w:val="00AA2F19"/>
    <w:rsid w:val="00AA338F"/>
    <w:rsid w:val="00AA343F"/>
    <w:rsid w:val="00AA35CE"/>
    <w:rsid w:val="00AA3D16"/>
    <w:rsid w:val="00AA69FE"/>
    <w:rsid w:val="00AB1060"/>
    <w:rsid w:val="00AB4BAD"/>
    <w:rsid w:val="00AB4E0F"/>
    <w:rsid w:val="00AB53B0"/>
    <w:rsid w:val="00AB5C76"/>
    <w:rsid w:val="00AB7B1C"/>
    <w:rsid w:val="00AB7BD0"/>
    <w:rsid w:val="00AC2E10"/>
    <w:rsid w:val="00AC37A6"/>
    <w:rsid w:val="00AC69DE"/>
    <w:rsid w:val="00AC6A39"/>
    <w:rsid w:val="00AD0570"/>
    <w:rsid w:val="00AD1F1D"/>
    <w:rsid w:val="00AD3158"/>
    <w:rsid w:val="00AD39ED"/>
    <w:rsid w:val="00AD3AF9"/>
    <w:rsid w:val="00AD5E39"/>
    <w:rsid w:val="00AE0316"/>
    <w:rsid w:val="00AE192E"/>
    <w:rsid w:val="00AE2047"/>
    <w:rsid w:val="00AE22FB"/>
    <w:rsid w:val="00AE5DD8"/>
    <w:rsid w:val="00AE6C2D"/>
    <w:rsid w:val="00AE7840"/>
    <w:rsid w:val="00AF0326"/>
    <w:rsid w:val="00AF0427"/>
    <w:rsid w:val="00AF16B4"/>
    <w:rsid w:val="00AF204B"/>
    <w:rsid w:val="00AF34BF"/>
    <w:rsid w:val="00AF3C52"/>
    <w:rsid w:val="00AF56DD"/>
    <w:rsid w:val="00AF6D67"/>
    <w:rsid w:val="00AF7709"/>
    <w:rsid w:val="00AF79B6"/>
    <w:rsid w:val="00AF7DB7"/>
    <w:rsid w:val="00B001FF"/>
    <w:rsid w:val="00B01653"/>
    <w:rsid w:val="00B02727"/>
    <w:rsid w:val="00B04B95"/>
    <w:rsid w:val="00B11668"/>
    <w:rsid w:val="00B122DB"/>
    <w:rsid w:val="00B12549"/>
    <w:rsid w:val="00B12732"/>
    <w:rsid w:val="00B154D2"/>
    <w:rsid w:val="00B1638A"/>
    <w:rsid w:val="00B20A83"/>
    <w:rsid w:val="00B20F3E"/>
    <w:rsid w:val="00B20FF8"/>
    <w:rsid w:val="00B226C2"/>
    <w:rsid w:val="00B227FA"/>
    <w:rsid w:val="00B22D94"/>
    <w:rsid w:val="00B26843"/>
    <w:rsid w:val="00B26F20"/>
    <w:rsid w:val="00B304AB"/>
    <w:rsid w:val="00B30D8B"/>
    <w:rsid w:val="00B32A5B"/>
    <w:rsid w:val="00B349A7"/>
    <w:rsid w:val="00B34B28"/>
    <w:rsid w:val="00B36503"/>
    <w:rsid w:val="00B3668D"/>
    <w:rsid w:val="00B3727C"/>
    <w:rsid w:val="00B40DF7"/>
    <w:rsid w:val="00B41C69"/>
    <w:rsid w:val="00B4370A"/>
    <w:rsid w:val="00B43BE9"/>
    <w:rsid w:val="00B46C6B"/>
    <w:rsid w:val="00B47765"/>
    <w:rsid w:val="00B478FD"/>
    <w:rsid w:val="00B53544"/>
    <w:rsid w:val="00B556DB"/>
    <w:rsid w:val="00B56043"/>
    <w:rsid w:val="00B56114"/>
    <w:rsid w:val="00B565A9"/>
    <w:rsid w:val="00B567A2"/>
    <w:rsid w:val="00B56EF5"/>
    <w:rsid w:val="00B5712C"/>
    <w:rsid w:val="00B6192D"/>
    <w:rsid w:val="00B63593"/>
    <w:rsid w:val="00B645D9"/>
    <w:rsid w:val="00B64CAC"/>
    <w:rsid w:val="00B64D82"/>
    <w:rsid w:val="00B662B9"/>
    <w:rsid w:val="00B67810"/>
    <w:rsid w:val="00B70103"/>
    <w:rsid w:val="00B71BE6"/>
    <w:rsid w:val="00B722B9"/>
    <w:rsid w:val="00B74A8C"/>
    <w:rsid w:val="00B769D7"/>
    <w:rsid w:val="00B80559"/>
    <w:rsid w:val="00B8076D"/>
    <w:rsid w:val="00B812DA"/>
    <w:rsid w:val="00B817DA"/>
    <w:rsid w:val="00B87B3F"/>
    <w:rsid w:val="00B90BE8"/>
    <w:rsid w:val="00B90F3A"/>
    <w:rsid w:val="00B91F89"/>
    <w:rsid w:val="00B92C4E"/>
    <w:rsid w:val="00B94F98"/>
    <w:rsid w:val="00B958F5"/>
    <w:rsid w:val="00B95B6D"/>
    <w:rsid w:val="00BB1C9D"/>
    <w:rsid w:val="00BB323D"/>
    <w:rsid w:val="00BB3392"/>
    <w:rsid w:val="00BB48D2"/>
    <w:rsid w:val="00BB4A60"/>
    <w:rsid w:val="00BC0500"/>
    <w:rsid w:val="00BC36D8"/>
    <w:rsid w:val="00BD1988"/>
    <w:rsid w:val="00BD1F39"/>
    <w:rsid w:val="00BD2E4F"/>
    <w:rsid w:val="00BD31AD"/>
    <w:rsid w:val="00BD44DD"/>
    <w:rsid w:val="00BD4C6D"/>
    <w:rsid w:val="00BD4F72"/>
    <w:rsid w:val="00BD5A1B"/>
    <w:rsid w:val="00BD6132"/>
    <w:rsid w:val="00BD6ED1"/>
    <w:rsid w:val="00BD6EED"/>
    <w:rsid w:val="00BD6F02"/>
    <w:rsid w:val="00BD7D5F"/>
    <w:rsid w:val="00BE100C"/>
    <w:rsid w:val="00BE3CF2"/>
    <w:rsid w:val="00BE5052"/>
    <w:rsid w:val="00BE5552"/>
    <w:rsid w:val="00BE6401"/>
    <w:rsid w:val="00BE7DED"/>
    <w:rsid w:val="00BF0D91"/>
    <w:rsid w:val="00BF1DEC"/>
    <w:rsid w:val="00BF39D0"/>
    <w:rsid w:val="00BF4B7D"/>
    <w:rsid w:val="00BF5936"/>
    <w:rsid w:val="00BF66C6"/>
    <w:rsid w:val="00BF7080"/>
    <w:rsid w:val="00BF7FDE"/>
    <w:rsid w:val="00C01BA2"/>
    <w:rsid w:val="00C0278D"/>
    <w:rsid w:val="00C0389D"/>
    <w:rsid w:val="00C04C52"/>
    <w:rsid w:val="00C04CB1"/>
    <w:rsid w:val="00C074A4"/>
    <w:rsid w:val="00C1119A"/>
    <w:rsid w:val="00C118B2"/>
    <w:rsid w:val="00C122E7"/>
    <w:rsid w:val="00C13263"/>
    <w:rsid w:val="00C14B36"/>
    <w:rsid w:val="00C15D70"/>
    <w:rsid w:val="00C15F81"/>
    <w:rsid w:val="00C20841"/>
    <w:rsid w:val="00C22538"/>
    <w:rsid w:val="00C22BAC"/>
    <w:rsid w:val="00C22D70"/>
    <w:rsid w:val="00C243AF"/>
    <w:rsid w:val="00C25BB9"/>
    <w:rsid w:val="00C26F60"/>
    <w:rsid w:val="00C309DD"/>
    <w:rsid w:val="00C3151B"/>
    <w:rsid w:val="00C32861"/>
    <w:rsid w:val="00C34351"/>
    <w:rsid w:val="00C361A3"/>
    <w:rsid w:val="00C40389"/>
    <w:rsid w:val="00C40B54"/>
    <w:rsid w:val="00C41B16"/>
    <w:rsid w:val="00C42072"/>
    <w:rsid w:val="00C423FC"/>
    <w:rsid w:val="00C42782"/>
    <w:rsid w:val="00C43ABF"/>
    <w:rsid w:val="00C4462D"/>
    <w:rsid w:val="00C4621A"/>
    <w:rsid w:val="00C472BE"/>
    <w:rsid w:val="00C47EC9"/>
    <w:rsid w:val="00C5015F"/>
    <w:rsid w:val="00C50168"/>
    <w:rsid w:val="00C5168C"/>
    <w:rsid w:val="00C52049"/>
    <w:rsid w:val="00C5221C"/>
    <w:rsid w:val="00C52EEF"/>
    <w:rsid w:val="00C627D1"/>
    <w:rsid w:val="00C640C0"/>
    <w:rsid w:val="00C67EBD"/>
    <w:rsid w:val="00C7140D"/>
    <w:rsid w:val="00C74D72"/>
    <w:rsid w:val="00C75123"/>
    <w:rsid w:val="00C75D10"/>
    <w:rsid w:val="00C77B5B"/>
    <w:rsid w:val="00C77C0F"/>
    <w:rsid w:val="00C81583"/>
    <w:rsid w:val="00C83D78"/>
    <w:rsid w:val="00C85695"/>
    <w:rsid w:val="00C9054F"/>
    <w:rsid w:val="00C930D7"/>
    <w:rsid w:val="00C9750C"/>
    <w:rsid w:val="00CA0E41"/>
    <w:rsid w:val="00CA198F"/>
    <w:rsid w:val="00CA206A"/>
    <w:rsid w:val="00CA2C2B"/>
    <w:rsid w:val="00CA3817"/>
    <w:rsid w:val="00CB0588"/>
    <w:rsid w:val="00CB2826"/>
    <w:rsid w:val="00CB4194"/>
    <w:rsid w:val="00CB7886"/>
    <w:rsid w:val="00CC011F"/>
    <w:rsid w:val="00CC0926"/>
    <w:rsid w:val="00CC0E1C"/>
    <w:rsid w:val="00CC2624"/>
    <w:rsid w:val="00CC38B8"/>
    <w:rsid w:val="00CC5828"/>
    <w:rsid w:val="00CC698B"/>
    <w:rsid w:val="00CD1425"/>
    <w:rsid w:val="00CD3811"/>
    <w:rsid w:val="00CD758D"/>
    <w:rsid w:val="00CE1061"/>
    <w:rsid w:val="00CE4AE4"/>
    <w:rsid w:val="00CE4ECA"/>
    <w:rsid w:val="00CE7641"/>
    <w:rsid w:val="00CF1536"/>
    <w:rsid w:val="00CF38F7"/>
    <w:rsid w:val="00CF505A"/>
    <w:rsid w:val="00CF70EE"/>
    <w:rsid w:val="00CF7B04"/>
    <w:rsid w:val="00D00A02"/>
    <w:rsid w:val="00D00C45"/>
    <w:rsid w:val="00D01BC0"/>
    <w:rsid w:val="00D01CF8"/>
    <w:rsid w:val="00D027B2"/>
    <w:rsid w:val="00D04EB7"/>
    <w:rsid w:val="00D05751"/>
    <w:rsid w:val="00D06075"/>
    <w:rsid w:val="00D06182"/>
    <w:rsid w:val="00D07065"/>
    <w:rsid w:val="00D1000E"/>
    <w:rsid w:val="00D104AF"/>
    <w:rsid w:val="00D12C49"/>
    <w:rsid w:val="00D12CC5"/>
    <w:rsid w:val="00D1320E"/>
    <w:rsid w:val="00D13C28"/>
    <w:rsid w:val="00D13D6B"/>
    <w:rsid w:val="00D13DC6"/>
    <w:rsid w:val="00D157E1"/>
    <w:rsid w:val="00D2107F"/>
    <w:rsid w:val="00D220E1"/>
    <w:rsid w:val="00D2222C"/>
    <w:rsid w:val="00D23224"/>
    <w:rsid w:val="00D24340"/>
    <w:rsid w:val="00D25BDA"/>
    <w:rsid w:val="00D26E6B"/>
    <w:rsid w:val="00D320B8"/>
    <w:rsid w:val="00D32FF2"/>
    <w:rsid w:val="00D33092"/>
    <w:rsid w:val="00D34193"/>
    <w:rsid w:val="00D34DEF"/>
    <w:rsid w:val="00D35404"/>
    <w:rsid w:val="00D35BFE"/>
    <w:rsid w:val="00D374EA"/>
    <w:rsid w:val="00D37607"/>
    <w:rsid w:val="00D4028C"/>
    <w:rsid w:val="00D4260F"/>
    <w:rsid w:val="00D458A8"/>
    <w:rsid w:val="00D4790F"/>
    <w:rsid w:val="00D47EBD"/>
    <w:rsid w:val="00D47F89"/>
    <w:rsid w:val="00D500B8"/>
    <w:rsid w:val="00D508DA"/>
    <w:rsid w:val="00D513A6"/>
    <w:rsid w:val="00D519FF"/>
    <w:rsid w:val="00D51AF3"/>
    <w:rsid w:val="00D52BDD"/>
    <w:rsid w:val="00D5308A"/>
    <w:rsid w:val="00D547DC"/>
    <w:rsid w:val="00D55B25"/>
    <w:rsid w:val="00D56F63"/>
    <w:rsid w:val="00D57049"/>
    <w:rsid w:val="00D57809"/>
    <w:rsid w:val="00D624B1"/>
    <w:rsid w:val="00D637C7"/>
    <w:rsid w:val="00D6500E"/>
    <w:rsid w:val="00D65FD6"/>
    <w:rsid w:val="00D66F54"/>
    <w:rsid w:val="00D67A88"/>
    <w:rsid w:val="00D705D4"/>
    <w:rsid w:val="00D710CD"/>
    <w:rsid w:val="00D750B9"/>
    <w:rsid w:val="00D7516E"/>
    <w:rsid w:val="00D759E9"/>
    <w:rsid w:val="00D765D0"/>
    <w:rsid w:val="00D8280E"/>
    <w:rsid w:val="00D8339F"/>
    <w:rsid w:val="00D86428"/>
    <w:rsid w:val="00D87843"/>
    <w:rsid w:val="00D925AF"/>
    <w:rsid w:val="00D92836"/>
    <w:rsid w:val="00D92D1D"/>
    <w:rsid w:val="00D94707"/>
    <w:rsid w:val="00D96AE0"/>
    <w:rsid w:val="00D9781D"/>
    <w:rsid w:val="00D97948"/>
    <w:rsid w:val="00D97BCE"/>
    <w:rsid w:val="00DA56BD"/>
    <w:rsid w:val="00DA5EF0"/>
    <w:rsid w:val="00DA6672"/>
    <w:rsid w:val="00DA6763"/>
    <w:rsid w:val="00DA7B95"/>
    <w:rsid w:val="00DB0612"/>
    <w:rsid w:val="00DB0FF9"/>
    <w:rsid w:val="00DB1B76"/>
    <w:rsid w:val="00DB4163"/>
    <w:rsid w:val="00DB4A6F"/>
    <w:rsid w:val="00DB69E7"/>
    <w:rsid w:val="00DB6BAF"/>
    <w:rsid w:val="00DB6E75"/>
    <w:rsid w:val="00DB76A7"/>
    <w:rsid w:val="00DB7D54"/>
    <w:rsid w:val="00DC14F5"/>
    <w:rsid w:val="00DC533F"/>
    <w:rsid w:val="00DC5DCC"/>
    <w:rsid w:val="00DC6CDC"/>
    <w:rsid w:val="00DD0FD9"/>
    <w:rsid w:val="00DD18E9"/>
    <w:rsid w:val="00DD4F9B"/>
    <w:rsid w:val="00DD7E97"/>
    <w:rsid w:val="00DE1E42"/>
    <w:rsid w:val="00DE1E47"/>
    <w:rsid w:val="00DE7B5E"/>
    <w:rsid w:val="00DE7EB0"/>
    <w:rsid w:val="00DF1FB0"/>
    <w:rsid w:val="00DF355D"/>
    <w:rsid w:val="00DF37A9"/>
    <w:rsid w:val="00E04F00"/>
    <w:rsid w:val="00E07C26"/>
    <w:rsid w:val="00E10477"/>
    <w:rsid w:val="00E11BFD"/>
    <w:rsid w:val="00E1305F"/>
    <w:rsid w:val="00E16E10"/>
    <w:rsid w:val="00E17CA2"/>
    <w:rsid w:val="00E216AF"/>
    <w:rsid w:val="00E22C0F"/>
    <w:rsid w:val="00E22DE0"/>
    <w:rsid w:val="00E23826"/>
    <w:rsid w:val="00E25047"/>
    <w:rsid w:val="00E277D7"/>
    <w:rsid w:val="00E27E14"/>
    <w:rsid w:val="00E33967"/>
    <w:rsid w:val="00E33DD7"/>
    <w:rsid w:val="00E34E42"/>
    <w:rsid w:val="00E42859"/>
    <w:rsid w:val="00E446E9"/>
    <w:rsid w:val="00E4482E"/>
    <w:rsid w:val="00E46C0C"/>
    <w:rsid w:val="00E47C61"/>
    <w:rsid w:val="00E50020"/>
    <w:rsid w:val="00E5082B"/>
    <w:rsid w:val="00E54544"/>
    <w:rsid w:val="00E55005"/>
    <w:rsid w:val="00E57C03"/>
    <w:rsid w:val="00E60702"/>
    <w:rsid w:val="00E64795"/>
    <w:rsid w:val="00E66214"/>
    <w:rsid w:val="00E67334"/>
    <w:rsid w:val="00E72150"/>
    <w:rsid w:val="00E75238"/>
    <w:rsid w:val="00E763A1"/>
    <w:rsid w:val="00E76EEF"/>
    <w:rsid w:val="00E81086"/>
    <w:rsid w:val="00E82465"/>
    <w:rsid w:val="00E83A3E"/>
    <w:rsid w:val="00E846F6"/>
    <w:rsid w:val="00E853F9"/>
    <w:rsid w:val="00E903DA"/>
    <w:rsid w:val="00E904F0"/>
    <w:rsid w:val="00E90BC4"/>
    <w:rsid w:val="00E91C95"/>
    <w:rsid w:val="00E929A4"/>
    <w:rsid w:val="00E93227"/>
    <w:rsid w:val="00E93995"/>
    <w:rsid w:val="00EA427C"/>
    <w:rsid w:val="00EA4B0F"/>
    <w:rsid w:val="00EA6C03"/>
    <w:rsid w:val="00EB0F2A"/>
    <w:rsid w:val="00EB3A1E"/>
    <w:rsid w:val="00EB4DF7"/>
    <w:rsid w:val="00EB7D08"/>
    <w:rsid w:val="00EC3A0E"/>
    <w:rsid w:val="00EC3C1B"/>
    <w:rsid w:val="00EC5EA9"/>
    <w:rsid w:val="00EC73DC"/>
    <w:rsid w:val="00EC775A"/>
    <w:rsid w:val="00ED295D"/>
    <w:rsid w:val="00ED352C"/>
    <w:rsid w:val="00ED36DD"/>
    <w:rsid w:val="00ED51B2"/>
    <w:rsid w:val="00ED7931"/>
    <w:rsid w:val="00EE14D5"/>
    <w:rsid w:val="00EE3888"/>
    <w:rsid w:val="00EE3A34"/>
    <w:rsid w:val="00EE462D"/>
    <w:rsid w:val="00EE6686"/>
    <w:rsid w:val="00EE6B54"/>
    <w:rsid w:val="00EE73FF"/>
    <w:rsid w:val="00EE7864"/>
    <w:rsid w:val="00EF44A6"/>
    <w:rsid w:val="00EF4AC2"/>
    <w:rsid w:val="00EF59F5"/>
    <w:rsid w:val="00EF5A87"/>
    <w:rsid w:val="00EF5D21"/>
    <w:rsid w:val="00EF61A4"/>
    <w:rsid w:val="00EF67BE"/>
    <w:rsid w:val="00EF74E8"/>
    <w:rsid w:val="00EF78C9"/>
    <w:rsid w:val="00EF7FC2"/>
    <w:rsid w:val="00F00570"/>
    <w:rsid w:val="00F00F67"/>
    <w:rsid w:val="00F019BA"/>
    <w:rsid w:val="00F03E64"/>
    <w:rsid w:val="00F04FB5"/>
    <w:rsid w:val="00F06A41"/>
    <w:rsid w:val="00F110FF"/>
    <w:rsid w:val="00F114BE"/>
    <w:rsid w:val="00F1316C"/>
    <w:rsid w:val="00F23E98"/>
    <w:rsid w:val="00F254B2"/>
    <w:rsid w:val="00F25989"/>
    <w:rsid w:val="00F30723"/>
    <w:rsid w:val="00F30C77"/>
    <w:rsid w:val="00F3299D"/>
    <w:rsid w:val="00F33865"/>
    <w:rsid w:val="00F3390E"/>
    <w:rsid w:val="00F3560F"/>
    <w:rsid w:val="00F357CD"/>
    <w:rsid w:val="00F3794C"/>
    <w:rsid w:val="00F37F4A"/>
    <w:rsid w:val="00F417BE"/>
    <w:rsid w:val="00F422EA"/>
    <w:rsid w:val="00F429A1"/>
    <w:rsid w:val="00F43170"/>
    <w:rsid w:val="00F43916"/>
    <w:rsid w:val="00F45BBE"/>
    <w:rsid w:val="00F467DC"/>
    <w:rsid w:val="00F51183"/>
    <w:rsid w:val="00F517B7"/>
    <w:rsid w:val="00F540DB"/>
    <w:rsid w:val="00F54285"/>
    <w:rsid w:val="00F575DF"/>
    <w:rsid w:val="00F57D7B"/>
    <w:rsid w:val="00F6023F"/>
    <w:rsid w:val="00F61716"/>
    <w:rsid w:val="00F627D6"/>
    <w:rsid w:val="00F62F10"/>
    <w:rsid w:val="00F63499"/>
    <w:rsid w:val="00F6453F"/>
    <w:rsid w:val="00F66554"/>
    <w:rsid w:val="00F6722C"/>
    <w:rsid w:val="00F7600C"/>
    <w:rsid w:val="00F76A4B"/>
    <w:rsid w:val="00F76CC9"/>
    <w:rsid w:val="00F80560"/>
    <w:rsid w:val="00F80C81"/>
    <w:rsid w:val="00F81CF3"/>
    <w:rsid w:val="00F840BA"/>
    <w:rsid w:val="00F855DF"/>
    <w:rsid w:val="00F905BD"/>
    <w:rsid w:val="00F90704"/>
    <w:rsid w:val="00F90DB4"/>
    <w:rsid w:val="00F95379"/>
    <w:rsid w:val="00F95CDC"/>
    <w:rsid w:val="00F960A9"/>
    <w:rsid w:val="00F96272"/>
    <w:rsid w:val="00FA0068"/>
    <w:rsid w:val="00FA12B5"/>
    <w:rsid w:val="00FA3610"/>
    <w:rsid w:val="00FA3ACB"/>
    <w:rsid w:val="00FA560A"/>
    <w:rsid w:val="00FA6D62"/>
    <w:rsid w:val="00FA75B5"/>
    <w:rsid w:val="00FB0431"/>
    <w:rsid w:val="00FB1730"/>
    <w:rsid w:val="00FB3244"/>
    <w:rsid w:val="00FB3D6D"/>
    <w:rsid w:val="00FB6FAA"/>
    <w:rsid w:val="00FB78FC"/>
    <w:rsid w:val="00FC0882"/>
    <w:rsid w:val="00FC0A00"/>
    <w:rsid w:val="00FC1641"/>
    <w:rsid w:val="00FC1947"/>
    <w:rsid w:val="00FC27E6"/>
    <w:rsid w:val="00FC2964"/>
    <w:rsid w:val="00FC2ADA"/>
    <w:rsid w:val="00FC364F"/>
    <w:rsid w:val="00FC3D3F"/>
    <w:rsid w:val="00FC476B"/>
    <w:rsid w:val="00FC5BD2"/>
    <w:rsid w:val="00FC5DA6"/>
    <w:rsid w:val="00FC6636"/>
    <w:rsid w:val="00FC77AE"/>
    <w:rsid w:val="00FD4FB3"/>
    <w:rsid w:val="00FD56A5"/>
    <w:rsid w:val="00FD7F84"/>
    <w:rsid w:val="00FE06F5"/>
    <w:rsid w:val="00FE4ADE"/>
    <w:rsid w:val="00FE6A51"/>
    <w:rsid w:val="00FE6C18"/>
    <w:rsid w:val="00FE6C67"/>
    <w:rsid w:val="00FE6D06"/>
    <w:rsid w:val="00FF0A91"/>
    <w:rsid w:val="00FF1D63"/>
    <w:rsid w:val="00FF215F"/>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4"/>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4"/>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5"/>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6"/>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7"/>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footer"/>
    <w:basedOn w:val="a1"/>
    <w:link w:val="afffd"/>
    <w:uiPriority w:val="99"/>
    <w:rsid w:val="0045439C"/>
    <w:pPr>
      <w:widowControl w:val="0"/>
      <w:tabs>
        <w:tab w:val="center" w:pos="4677"/>
        <w:tab w:val="right" w:pos="9355"/>
      </w:tabs>
      <w:autoSpaceDE w:val="0"/>
      <w:autoSpaceDN w:val="0"/>
      <w:adjustRightInd w:val="0"/>
    </w:pPr>
    <w:rPr>
      <w:sz w:val="20"/>
    </w:rPr>
  </w:style>
  <w:style w:type="character" w:customStyle="1" w:styleId="afffd">
    <w:name w:val="Нижний колонтитул Знак"/>
    <w:link w:val="afffc"/>
    <w:uiPriority w:val="99"/>
    <w:rsid w:val="0045439C"/>
    <w:rPr>
      <w:rFonts w:ascii="Times New Roman" w:eastAsia="Times New Roman" w:hAnsi="Times New Roman"/>
    </w:rPr>
  </w:style>
  <w:style w:type="character" w:styleId="afffe">
    <w:name w:val="Hyperlink"/>
    <w:unhideWhenUsed/>
    <w:rsid w:val="0045439C"/>
    <w:rPr>
      <w:color w:val="0000FF"/>
      <w:u w:val="single"/>
    </w:rPr>
  </w:style>
  <w:style w:type="character" w:styleId="affff">
    <w:name w:val="annotation reference"/>
    <w:uiPriority w:val="99"/>
    <w:unhideWhenUsed/>
    <w:rsid w:val="0045439C"/>
    <w:rPr>
      <w:sz w:val="16"/>
      <w:szCs w:val="16"/>
    </w:rPr>
  </w:style>
  <w:style w:type="paragraph" w:styleId="affff0">
    <w:name w:val="annotation text"/>
    <w:basedOn w:val="a1"/>
    <w:link w:val="affff1"/>
    <w:uiPriority w:val="99"/>
    <w:unhideWhenUsed/>
    <w:rsid w:val="0045439C"/>
    <w:rPr>
      <w:rFonts w:eastAsia="Calibri"/>
      <w:sz w:val="20"/>
    </w:rPr>
  </w:style>
  <w:style w:type="character" w:customStyle="1" w:styleId="affff1">
    <w:name w:val="Текст примечания Знак"/>
    <w:link w:val="affff0"/>
    <w:uiPriority w:val="99"/>
    <w:rsid w:val="0045439C"/>
    <w:rPr>
      <w:rFonts w:ascii="Times New Roman" w:hAnsi="Times New Roman"/>
    </w:rPr>
  </w:style>
  <w:style w:type="paragraph" w:styleId="affff2">
    <w:name w:val="annotation subject"/>
    <w:basedOn w:val="affff0"/>
    <w:next w:val="affff0"/>
    <w:link w:val="affff3"/>
    <w:uiPriority w:val="99"/>
    <w:unhideWhenUsed/>
    <w:rsid w:val="0045439C"/>
    <w:rPr>
      <w:b/>
      <w:bCs/>
    </w:rPr>
  </w:style>
  <w:style w:type="character" w:customStyle="1" w:styleId="affff3">
    <w:name w:val="Тема примечания Знак"/>
    <w:link w:val="affff2"/>
    <w:uiPriority w:val="99"/>
    <w:rsid w:val="0045439C"/>
    <w:rPr>
      <w:rFonts w:ascii="Times New Roman" w:hAnsi="Times New Roman"/>
      <w:b/>
      <w:bCs/>
    </w:rPr>
  </w:style>
  <w:style w:type="paragraph" w:customStyle="1" w:styleId="2c">
    <w:name w:val="Основной текст (2)"/>
    <w:basedOn w:val="a1"/>
    <w:link w:val="2d"/>
    <w:uiPriority w:val="99"/>
    <w:rsid w:val="0045439C"/>
    <w:pPr>
      <w:shd w:val="clear" w:color="auto" w:fill="FFFFFF"/>
      <w:spacing w:before="240" w:line="322" w:lineRule="exact"/>
      <w:jc w:val="center"/>
    </w:pPr>
    <w:rPr>
      <w:rFonts w:eastAsia="Arial Unicode MS"/>
      <w:b/>
      <w:bCs/>
      <w:sz w:val="27"/>
      <w:szCs w:val="27"/>
    </w:rPr>
  </w:style>
  <w:style w:type="character" w:customStyle="1" w:styleId="2d">
    <w:name w:val="Основной текст (2)_"/>
    <w:link w:val="2c"/>
    <w:uiPriority w:val="99"/>
    <w:locked/>
    <w:rsid w:val="0045439C"/>
    <w:rPr>
      <w:rFonts w:ascii="Times New Roman" w:eastAsia="Arial Unicode MS" w:hAnsi="Times New Roman"/>
      <w:b/>
      <w:bCs/>
      <w:sz w:val="27"/>
      <w:szCs w:val="27"/>
      <w:shd w:val="clear" w:color="auto" w:fill="FFFFFF"/>
    </w:rPr>
  </w:style>
  <w:style w:type="paragraph" w:styleId="affff4">
    <w:name w:val="endnote text"/>
    <w:basedOn w:val="a1"/>
    <w:link w:val="affff5"/>
    <w:uiPriority w:val="99"/>
    <w:unhideWhenUsed/>
    <w:rsid w:val="0045439C"/>
    <w:rPr>
      <w:rFonts w:eastAsia="Calibri"/>
      <w:sz w:val="20"/>
    </w:rPr>
  </w:style>
  <w:style w:type="character" w:customStyle="1" w:styleId="affff5">
    <w:name w:val="Текст концевой сноски Знак"/>
    <w:link w:val="affff4"/>
    <w:uiPriority w:val="99"/>
    <w:rsid w:val="0045439C"/>
    <w:rPr>
      <w:rFonts w:ascii="Times New Roman" w:hAnsi="Times New Roman"/>
    </w:rPr>
  </w:style>
  <w:style w:type="character" w:styleId="affff6">
    <w:name w:val="endnote reference"/>
    <w:uiPriority w:val="99"/>
    <w:unhideWhenUsed/>
    <w:rsid w:val="0045439C"/>
    <w:rPr>
      <w:vertAlign w:val="superscript"/>
    </w:rPr>
  </w:style>
  <w:style w:type="paragraph" w:styleId="affff7">
    <w:name w:val="footnote text"/>
    <w:basedOn w:val="a1"/>
    <w:link w:val="affff8"/>
    <w:uiPriority w:val="99"/>
    <w:unhideWhenUsed/>
    <w:rsid w:val="0045439C"/>
    <w:rPr>
      <w:rFonts w:eastAsia="Calibri"/>
      <w:sz w:val="20"/>
    </w:rPr>
  </w:style>
  <w:style w:type="character" w:customStyle="1" w:styleId="affff8">
    <w:name w:val="Текст сноски Знак"/>
    <w:link w:val="affff7"/>
    <w:uiPriority w:val="99"/>
    <w:rsid w:val="0045439C"/>
    <w:rPr>
      <w:rFonts w:ascii="Times New Roman" w:hAnsi="Times New Roman"/>
    </w:rPr>
  </w:style>
  <w:style w:type="character" w:styleId="affff9">
    <w:name w:val="footnote reference"/>
    <w:uiPriority w:val="99"/>
    <w:unhideWhenUsed/>
    <w:rsid w:val="0045439C"/>
    <w:rPr>
      <w:vertAlign w:val="superscript"/>
    </w:rPr>
  </w:style>
  <w:style w:type="numbering" w:customStyle="1" w:styleId="1e">
    <w:name w:val="Нет списка1"/>
    <w:next w:val="a4"/>
    <w:uiPriority w:val="99"/>
    <w:semiHidden/>
    <w:unhideWhenUsed/>
    <w:rsid w:val="0045439C"/>
  </w:style>
  <w:style w:type="paragraph" w:customStyle="1" w:styleId="1f">
    <w:name w:val="Абзац списка1"/>
    <w:basedOn w:val="a1"/>
    <w:rsid w:val="0045439C"/>
    <w:pPr>
      <w:widowControl w:val="0"/>
      <w:autoSpaceDE w:val="0"/>
      <w:autoSpaceDN w:val="0"/>
      <w:adjustRightInd w:val="0"/>
      <w:ind w:left="720"/>
    </w:pPr>
    <w:rPr>
      <w:sz w:val="20"/>
    </w:rPr>
  </w:style>
  <w:style w:type="paragraph" w:customStyle="1" w:styleId="1f0">
    <w:name w:val="Без интервала1"/>
    <w:rsid w:val="0045439C"/>
    <w:pPr>
      <w:widowControl w:val="0"/>
      <w:autoSpaceDE w:val="0"/>
      <w:autoSpaceDN w:val="0"/>
      <w:adjustRightInd w:val="0"/>
    </w:pPr>
    <w:rPr>
      <w:rFonts w:ascii="Times New Roman" w:eastAsia="Times New Roman" w:hAnsi="Times New Roman"/>
    </w:rPr>
  </w:style>
  <w:style w:type="numbering" w:customStyle="1" w:styleId="2e">
    <w:name w:val="Нет списка2"/>
    <w:next w:val="a4"/>
    <w:uiPriority w:val="99"/>
    <w:semiHidden/>
    <w:unhideWhenUsed/>
    <w:rsid w:val="00531EB9"/>
  </w:style>
  <w:style w:type="numbering" w:customStyle="1" w:styleId="113">
    <w:name w:val="Нет списка11"/>
    <w:next w:val="a4"/>
    <w:uiPriority w:val="99"/>
    <w:semiHidden/>
    <w:unhideWhenUsed/>
    <w:rsid w:val="00531EB9"/>
  </w:style>
  <w:style w:type="numbering" w:customStyle="1" w:styleId="1110">
    <w:name w:val="Нет списка111"/>
    <w:next w:val="a4"/>
    <w:uiPriority w:val="99"/>
    <w:semiHidden/>
    <w:unhideWhenUsed/>
    <w:rsid w:val="00531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4"/>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4"/>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5"/>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6"/>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7"/>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footer"/>
    <w:basedOn w:val="a1"/>
    <w:link w:val="afffd"/>
    <w:uiPriority w:val="99"/>
    <w:rsid w:val="0045439C"/>
    <w:pPr>
      <w:widowControl w:val="0"/>
      <w:tabs>
        <w:tab w:val="center" w:pos="4677"/>
        <w:tab w:val="right" w:pos="9355"/>
      </w:tabs>
      <w:autoSpaceDE w:val="0"/>
      <w:autoSpaceDN w:val="0"/>
      <w:adjustRightInd w:val="0"/>
    </w:pPr>
    <w:rPr>
      <w:sz w:val="20"/>
    </w:rPr>
  </w:style>
  <w:style w:type="character" w:customStyle="1" w:styleId="afffd">
    <w:name w:val="Нижний колонтитул Знак"/>
    <w:link w:val="afffc"/>
    <w:uiPriority w:val="99"/>
    <w:rsid w:val="0045439C"/>
    <w:rPr>
      <w:rFonts w:ascii="Times New Roman" w:eastAsia="Times New Roman" w:hAnsi="Times New Roman"/>
    </w:rPr>
  </w:style>
  <w:style w:type="character" w:styleId="afffe">
    <w:name w:val="Hyperlink"/>
    <w:unhideWhenUsed/>
    <w:rsid w:val="0045439C"/>
    <w:rPr>
      <w:color w:val="0000FF"/>
      <w:u w:val="single"/>
    </w:rPr>
  </w:style>
  <w:style w:type="character" w:styleId="affff">
    <w:name w:val="annotation reference"/>
    <w:uiPriority w:val="99"/>
    <w:unhideWhenUsed/>
    <w:rsid w:val="0045439C"/>
    <w:rPr>
      <w:sz w:val="16"/>
      <w:szCs w:val="16"/>
    </w:rPr>
  </w:style>
  <w:style w:type="paragraph" w:styleId="affff0">
    <w:name w:val="annotation text"/>
    <w:basedOn w:val="a1"/>
    <w:link w:val="affff1"/>
    <w:uiPriority w:val="99"/>
    <w:unhideWhenUsed/>
    <w:rsid w:val="0045439C"/>
    <w:rPr>
      <w:rFonts w:eastAsia="Calibri"/>
      <w:sz w:val="20"/>
    </w:rPr>
  </w:style>
  <w:style w:type="character" w:customStyle="1" w:styleId="affff1">
    <w:name w:val="Текст примечания Знак"/>
    <w:link w:val="affff0"/>
    <w:uiPriority w:val="99"/>
    <w:rsid w:val="0045439C"/>
    <w:rPr>
      <w:rFonts w:ascii="Times New Roman" w:hAnsi="Times New Roman"/>
    </w:rPr>
  </w:style>
  <w:style w:type="paragraph" w:styleId="affff2">
    <w:name w:val="annotation subject"/>
    <w:basedOn w:val="affff0"/>
    <w:next w:val="affff0"/>
    <w:link w:val="affff3"/>
    <w:uiPriority w:val="99"/>
    <w:unhideWhenUsed/>
    <w:rsid w:val="0045439C"/>
    <w:rPr>
      <w:b/>
      <w:bCs/>
    </w:rPr>
  </w:style>
  <w:style w:type="character" w:customStyle="1" w:styleId="affff3">
    <w:name w:val="Тема примечания Знак"/>
    <w:link w:val="affff2"/>
    <w:uiPriority w:val="99"/>
    <w:rsid w:val="0045439C"/>
    <w:rPr>
      <w:rFonts w:ascii="Times New Roman" w:hAnsi="Times New Roman"/>
      <w:b/>
      <w:bCs/>
    </w:rPr>
  </w:style>
  <w:style w:type="paragraph" w:customStyle="1" w:styleId="2c">
    <w:name w:val="Основной текст (2)"/>
    <w:basedOn w:val="a1"/>
    <w:link w:val="2d"/>
    <w:uiPriority w:val="99"/>
    <w:rsid w:val="0045439C"/>
    <w:pPr>
      <w:shd w:val="clear" w:color="auto" w:fill="FFFFFF"/>
      <w:spacing w:before="240" w:line="322" w:lineRule="exact"/>
      <w:jc w:val="center"/>
    </w:pPr>
    <w:rPr>
      <w:rFonts w:eastAsia="Arial Unicode MS"/>
      <w:b/>
      <w:bCs/>
      <w:sz w:val="27"/>
      <w:szCs w:val="27"/>
    </w:rPr>
  </w:style>
  <w:style w:type="character" w:customStyle="1" w:styleId="2d">
    <w:name w:val="Основной текст (2)_"/>
    <w:link w:val="2c"/>
    <w:uiPriority w:val="99"/>
    <w:locked/>
    <w:rsid w:val="0045439C"/>
    <w:rPr>
      <w:rFonts w:ascii="Times New Roman" w:eastAsia="Arial Unicode MS" w:hAnsi="Times New Roman"/>
      <w:b/>
      <w:bCs/>
      <w:sz w:val="27"/>
      <w:szCs w:val="27"/>
      <w:shd w:val="clear" w:color="auto" w:fill="FFFFFF"/>
    </w:rPr>
  </w:style>
  <w:style w:type="paragraph" w:styleId="affff4">
    <w:name w:val="endnote text"/>
    <w:basedOn w:val="a1"/>
    <w:link w:val="affff5"/>
    <w:uiPriority w:val="99"/>
    <w:unhideWhenUsed/>
    <w:rsid w:val="0045439C"/>
    <w:rPr>
      <w:rFonts w:eastAsia="Calibri"/>
      <w:sz w:val="20"/>
    </w:rPr>
  </w:style>
  <w:style w:type="character" w:customStyle="1" w:styleId="affff5">
    <w:name w:val="Текст концевой сноски Знак"/>
    <w:link w:val="affff4"/>
    <w:uiPriority w:val="99"/>
    <w:rsid w:val="0045439C"/>
    <w:rPr>
      <w:rFonts w:ascii="Times New Roman" w:hAnsi="Times New Roman"/>
    </w:rPr>
  </w:style>
  <w:style w:type="character" w:styleId="affff6">
    <w:name w:val="endnote reference"/>
    <w:uiPriority w:val="99"/>
    <w:unhideWhenUsed/>
    <w:rsid w:val="0045439C"/>
    <w:rPr>
      <w:vertAlign w:val="superscript"/>
    </w:rPr>
  </w:style>
  <w:style w:type="paragraph" w:styleId="affff7">
    <w:name w:val="footnote text"/>
    <w:basedOn w:val="a1"/>
    <w:link w:val="affff8"/>
    <w:uiPriority w:val="99"/>
    <w:unhideWhenUsed/>
    <w:rsid w:val="0045439C"/>
    <w:rPr>
      <w:rFonts w:eastAsia="Calibri"/>
      <w:sz w:val="20"/>
    </w:rPr>
  </w:style>
  <w:style w:type="character" w:customStyle="1" w:styleId="affff8">
    <w:name w:val="Текст сноски Знак"/>
    <w:link w:val="affff7"/>
    <w:uiPriority w:val="99"/>
    <w:rsid w:val="0045439C"/>
    <w:rPr>
      <w:rFonts w:ascii="Times New Roman" w:hAnsi="Times New Roman"/>
    </w:rPr>
  </w:style>
  <w:style w:type="character" w:styleId="affff9">
    <w:name w:val="footnote reference"/>
    <w:uiPriority w:val="99"/>
    <w:unhideWhenUsed/>
    <w:rsid w:val="0045439C"/>
    <w:rPr>
      <w:vertAlign w:val="superscript"/>
    </w:rPr>
  </w:style>
  <w:style w:type="numbering" w:customStyle="1" w:styleId="1e">
    <w:name w:val="Нет списка1"/>
    <w:next w:val="a4"/>
    <w:uiPriority w:val="99"/>
    <w:semiHidden/>
    <w:unhideWhenUsed/>
    <w:rsid w:val="0045439C"/>
  </w:style>
  <w:style w:type="paragraph" w:customStyle="1" w:styleId="1f">
    <w:name w:val="Абзац списка1"/>
    <w:basedOn w:val="a1"/>
    <w:rsid w:val="0045439C"/>
    <w:pPr>
      <w:widowControl w:val="0"/>
      <w:autoSpaceDE w:val="0"/>
      <w:autoSpaceDN w:val="0"/>
      <w:adjustRightInd w:val="0"/>
      <w:ind w:left="720"/>
    </w:pPr>
    <w:rPr>
      <w:sz w:val="20"/>
    </w:rPr>
  </w:style>
  <w:style w:type="paragraph" w:customStyle="1" w:styleId="1f0">
    <w:name w:val="Без интервала1"/>
    <w:rsid w:val="0045439C"/>
    <w:pPr>
      <w:widowControl w:val="0"/>
      <w:autoSpaceDE w:val="0"/>
      <w:autoSpaceDN w:val="0"/>
      <w:adjustRightInd w:val="0"/>
    </w:pPr>
    <w:rPr>
      <w:rFonts w:ascii="Times New Roman" w:eastAsia="Times New Roman" w:hAnsi="Times New Roman"/>
    </w:rPr>
  </w:style>
  <w:style w:type="numbering" w:customStyle="1" w:styleId="2e">
    <w:name w:val="Нет списка2"/>
    <w:next w:val="a4"/>
    <w:uiPriority w:val="99"/>
    <w:semiHidden/>
    <w:unhideWhenUsed/>
    <w:rsid w:val="00531EB9"/>
  </w:style>
  <w:style w:type="numbering" w:customStyle="1" w:styleId="113">
    <w:name w:val="Нет списка11"/>
    <w:next w:val="a4"/>
    <w:uiPriority w:val="99"/>
    <w:semiHidden/>
    <w:unhideWhenUsed/>
    <w:rsid w:val="00531EB9"/>
  </w:style>
  <w:style w:type="numbering" w:customStyle="1" w:styleId="1110">
    <w:name w:val="Нет списка111"/>
    <w:next w:val="a4"/>
    <w:uiPriority w:val="99"/>
    <w:semiHidden/>
    <w:unhideWhenUsed/>
    <w:rsid w:val="0053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89228">
      <w:bodyDiv w:val="1"/>
      <w:marLeft w:val="0"/>
      <w:marRight w:val="0"/>
      <w:marTop w:val="0"/>
      <w:marBottom w:val="0"/>
      <w:divBdr>
        <w:top w:val="none" w:sz="0" w:space="0" w:color="auto"/>
        <w:left w:val="none" w:sz="0" w:space="0" w:color="auto"/>
        <w:bottom w:val="none" w:sz="0" w:space="0" w:color="auto"/>
        <w:right w:val="none" w:sz="0" w:space="0" w:color="auto"/>
      </w:divBdr>
    </w:div>
    <w:div w:id="1157459409">
      <w:bodyDiv w:val="1"/>
      <w:marLeft w:val="0"/>
      <w:marRight w:val="0"/>
      <w:marTop w:val="0"/>
      <w:marBottom w:val="0"/>
      <w:divBdr>
        <w:top w:val="none" w:sz="0" w:space="0" w:color="auto"/>
        <w:left w:val="none" w:sz="0" w:space="0" w:color="auto"/>
        <w:bottom w:val="none" w:sz="0" w:space="0" w:color="auto"/>
        <w:right w:val="none" w:sz="0" w:space="0" w:color="auto"/>
      </w:divBdr>
    </w:div>
    <w:div w:id="14756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9193&amp;date=18.04.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89716&amp;date=18.04.2022&amp;dst=47&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19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7212&amp;date=18.04.2022" TargetMode="External"/><Relationship Id="rId5" Type="http://schemas.openxmlformats.org/officeDocument/2006/relationships/settings" Target="settings.xml"/><Relationship Id="rId15" Type="http://schemas.openxmlformats.org/officeDocument/2006/relationships/hyperlink" Target="https://login.consultant.ru/link/?req=doc&amp;base=LAW&amp;n=389716&amp;date=18.04.2022"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390471&amp;date=18.04.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AppData\Local\Microsoft\Windows\Temporary%20Internet%20Files\Content.Outlook\2A4DCTCW\&#1055;&#1086;&#1083;&#1086;&#1078;&#1077;&#1085;&#1080;&#1077;%20223-&#1060;&#1047;%20&#1054;&#1082;&#1088;&#1091;&#107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B24C-9DBE-473A-ABDE-BDB6001D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 223-ФЗ Округ.dotx</Template>
  <TotalTime>557</TotalTime>
  <Pages>109</Pages>
  <Words>53674</Words>
  <Characters>305947</Characters>
  <Application>Microsoft Office Word</Application>
  <DocSecurity>0</DocSecurity>
  <Lines>2549</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358904</CharactersWithSpaces>
  <SharedDoc>false</SharedDoc>
  <HLinks>
    <vt:vector size="6" baseType="variant">
      <vt:variant>
        <vt:i4>2555963</vt:i4>
      </vt:variant>
      <vt:variant>
        <vt:i4>0</vt:i4>
      </vt:variant>
      <vt:variant>
        <vt:i4>0</vt:i4>
      </vt:variant>
      <vt:variant>
        <vt:i4>5</vt:i4>
      </vt:variant>
      <vt:variant>
        <vt:lpwstr>consultantplus://offline/ref=EB120AAF1C1E1D10E91366B1587B48BC333A8CF2C963B8AD14B8D5BC761B2531C7515813968162AE2B43J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MZ</cp:lastModifiedBy>
  <cp:revision>15</cp:revision>
  <cp:lastPrinted>2024-11-12T04:25:00Z</cp:lastPrinted>
  <dcterms:created xsi:type="dcterms:W3CDTF">2022-04-28T06:20:00Z</dcterms:created>
  <dcterms:modified xsi:type="dcterms:W3CDTF">2024-11-12T04:26:00Z</dcterms:modified>
</cp:coreProperties>
</file>