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B7" w:rsidRPr="0025505B" w:rsidRDefault="00736CB7" w:rsidP="006005CB">
      <w:pPr>
        <w:jc w:val="center"/>
        <w:rPr>
          <w:sz w:val="24"/>
          <w:szCs w:val="24"/>
        </w:rPr>
      </w:pPr>
    </w:p>
    <w:p w:rsidR="009969B7" w:rsidRPr="0025505B" w:rsidRDefault="00870723" w:rsidP="009969B7">
      <w:pPr>
        <w:jc w:val="center"/>
        <w:rPr>
          <w:sz w:val="24"/>
          <w:szCs w:val="24"/>
        </w:rPr>
      </w:pPr>
      <w:r>
        <w:rPr>
          <w:sz w:val="24"/>
          <w:szCs w:val="24"/>
        </w:rPr>
        <w:t>Извещение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 Удмуртской Республики» сообщает о проведен</w:t>
      </w:r>
      <w:proofErr w:type="gramStart"/>
      <w:r w:rsidRPr="0025505B">
        <w:rPr>
          <w:sz w:val="24"/>
          <w:szCs w:val="24"/>
        </w:rPr>
        <w:t>ии ау</w:t>
      </w:r>
      <w:proofErr w:type="gramEnd"/>
      <w:r w:rsidRPr="0025505B">
        <w:rPr>
          <w:sz w:val="24"/>
          <w:szCs w:val="24"/>
        </w:rPr>
        <w:t>кциона на право заключения договора аренды земельного участка с видом разрешенного использования «для сельскохозяйственного использования».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 Удмуртской Республики» (427550, Удмуртская Республика,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район, п. Балезино, ул. Кирова, 2).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Наименование органа местного самоуправления, принявшего решение о проведен</w:t>
      </w:r>
      <w:proofErr w:type="gramStart"/>
      <w:r w:rsidRPr="0025505B">
        <w:rPr>
          <w:sz w:val="24"/>
          <w:szCs w:val="24"/>
        </w:rPr>
        <w:t>ии ау</w:t>
      </w:r>
      <w:proofErr w:type="gramEnd"/>
      <w:r w:rsidRPr="0025505B">
        <w:rPr>
          <w:sz w:val="24"/>
          <w:szCs w:val="24"/>
        </w:rPr>
        <w:t xml:space="preserve">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 Удмуртской Республики» от 30 октября 2023г. № 1510 «О проведении аукциона на право заключения договора аренды земельного участка с кадастровым номером 18:02:000000:4009 из земель муниципальной собственности».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Дата, время и место проведения аукциона: 18 декабря 2023 г. в 10.00 в здании Администрации муниципального образования «Муниципальный округ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 Удмуртской Республики» по адресу: </w:t>
      </w:r>
      <w:proofErr w:type="gramStart"/>
      <w:r w:rsidRPr="0025505B">
        <w:rPr>
          <w:sz w:val="24"/>
          <w:szCs w:val="24"/>
        </w:rPr>
        <w:t xml:space="preserve">Удмуртская Республика,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 район, п. Балезино, ул. Кирова, 2, Актовый зал. </w:t>
      </w:r>
      <w:proofErr w:type="gramEnd"/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Форма аукциона: аукцион, открытый по составу участников и открытый по форме подачи предложений о цене.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Размер задатка  - 20 % от начальной (минимальной) цены предмета аукциона. 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Шаг аукциона -  3% от начальной цены предмета аукциона.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Объект аукциона: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Земельный участок: кадастровый номер 18:02:000000:4009, с местоположением: Удмуртская Республика,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район, площадью 11020715 </w:t>
      </w:r>
      <w:proofErr w:type="spellStart"/>
      <w:r w:rsidRPr="0025505B">
        <w:rPr>
          <w:sz w:val="24"/>
          <w:szCs w:val="24"/>
        </w:rPr>
        <w:t>кв.м</w:t>
      </w:r>
      <w:proofErr w:type="spellEnd"/>
      <w:r w:rsidRPr="0025505B">
        <w:rPr>
          <w:sz w:val="24"/>
          <w:szCs w:val="24"/>
        </w:rPr>
        <w:t>., с видом разрешенного использования «для сельскохозяйственного использования».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Ограничения, обременения – земельный Участок частично расположен в Зонах с особыми условиями использования территории: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- охранная зона объекта электросетевого хозяйства-воздушной линии электропередач</w:t>
      </w:r>
      <w:proofErr w:type="gramStart"/>
      <w:r w:rsidRPr="0025505B">
        <w:rPr>
          <w:sz w:val="24"/>
          <w:szCs w:val="24"/>
        </w:rPr>
        <w:t>и-</w:t>
      </w:r>
      <w:proofErr w:type="gramEnd"/>
      <w:r w:rsidRPr="0025505B">
        <w:rPr>
          <w:sz w:val="24"/>
          <w:szCs w:val="24"/>
        </w:rPr>
        <w:t xml:space="preserve"> ЛЭП-10 </w:t>
      </w:r>
      <w:proofErr w:type="spellStart"/>
      <w:r w:rsidRPr="0025505B">
        <w:rPr>
          <w:sz w:val="24"/>
          <w:szCs w:val="24"/>
        </w:rPr>
        <w:t>кВ</w:t>
      </w:r>
      <w:proofErr w:type="spellEnd"/>
      <w:r w:rsidRPr="0025505B">
        <w:rPr>
          <w:sz w:val="24"/>
          <w:szCs w:val="24"/>
        </w:rPr>
        <w:t xml:space="preserve"> фидер 2 ПС </w:t>
      </w:r>
      <w:proofErr w:type="spellStart"/>
      <w:r w:rsidRPr="0025505B">
        <w:rPr>
          <w:sz w:val="24"/>
          <w:szCs w:val="24"/>
        </w:rPr>
        <w:t>Андрейшур</w:t>
      </w:r>
      <w:proofErr w:type="spellEnd"/>
      <w:r w:rsidRPr="0025505B">
        <w:rPr>
          <w:sz w:val="24"/>
          <w:szCs w:val="24"/>
        </w:rPr>
        <w:t xml:space="preserve"> с отпайками (Реестровый номер границы: 18:02-6.87);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- охранная зона объекта электросетевого хозяйства-воздушной линии электропередач</w:t>
      </w:r>
      <w:proofErr w:type="gramStart"/>
      <w:r w:rsidRPr="0025505B">
        <w:rPr>
          <w:sz w:val="24"/>
          <w:szCs w:val="24"/>
        </w:rPr>
        <w:t>и-</w:t>
      </w:r>
      <w:proofErr w:type="gramEnd"/>
      <w:r w:rsidRPr="0025505B">
        <w:rPr>
          <w:sz w:val="24"/>
          <w:szCs w:val="24"/>
        </w:rPr>
        <w:t xml:space="preserve"> ЛЭП-10 </w:t>
      </w:r>
      <w:proofErr w:type="spellStart"/>
      <w:r w:rsidRPr="0025505B">
        <w:rPr>
          <w:sz w:val="24"/>
          <w:szCs w:val="24"/>
        </w:rPr>
        <w:t>кВ</w:t>
      </w:r>
      <w:proofErr w:type="spellEnd"/>
      <w:r w:rsidRPr="0025505B">
        <w:rPr>
          <w:sz w:val="24"/>
          <w:szCs w:val="24"/>
        </w:rPr>
        <w:t xml:space="preserve"> фидер 1 ПС </w:t>
      </w:r>
      <w:proofErr w:type="spellStart"/>
      <w:r w:rsidRPr="0025505B">
        <w:rPr>
          <w:sz w:val="24"/>
          <w:szCs w:val="24"/>
        </w:rPr>
        <w:t>Андрейшур</w:t>
      </w:r>
      <w:proofErr w:type="spellEnd"/>
      <w:r w:rsidRPr="0025505B">
        <w:rPr>
          <w:sz w:val="24"/>
          <w:szCs w:val="24"/>
        </w:rPr>
        <w:t xml:space="preserve"> с отпайками (Реестровый номер границы: 18:02-6.63);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- охранная зона ЛЭП - 35 </w:t>
      </w:r>
      <w:proofErr w:type="spellStart"/>
      <w:r w:rsidRPr="0025505B">
        <w:rPr>
          <w:sz w:val="24"/>
          <w:szCs w:val="24"/>
        </w:rPr>
        <w:t>кВ</w:t>
      </w:r>
      <w:proofErr w:type="spellEnd"/>
      <w:r w:rsidRPr="0025505B">
        <w:rPr>
          <w:sz w:val="24"/>
          <w:szCs w:val="24"/>
        </w:rPr>
        <w:t xml:space="preserve"> «отпайка на подстанцию </w:t>
      </w:r>
      <w:proofErr w:type="spellStart"/>
      <w:r w:rsidRPr="0025505B">
        <w:rPr>
          <w:sz w:val="24"/>
          <w:szCs w:val="24"/>
        </w:rPr>
        <w:t>Андрейшур</w:t>
      </w:r>
      <w:proofErr w:type="spellEnd"/>
      <w:r w:rsidRPr="0025505B">
        <w:rPr>
          <w:sz w:val="24"/>
          <w:szCs w:val="24"/>
        </w:rPr>
        <w:t>» протяженностью 9,76 км, назначение: линия электропередачи (Реестровый номер границы: 18:02-6.111);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- охранная зона пункта государственной геодезической сети и пункта государственной нивелирной сети Верх. Люк (Реестровый номер границы: 18:02-6.98);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- особо охраняемая природная территория - </w:t>
      </w:r>
      <w:proofErr w:type="spellStart"/>
      <w:r w:rsidRPr="0025505B">
        <w:rPr>
          <w:sz w:val="24"/>
          <w:szCs w:val="24"/>
        </w:rPr>
        <w:t>Кепский</w:t>
      </w:r>
      <w:proofErr w:type="spellEnd"/>
      <w:r w:rsidRPr="0025505B">
        <w:rPr>
          <w:sz w:val="24"/>
          <w:szCs w:val="24"/>
        </w:rPr>
        <w:t xml:space="preserve"> государственный охотничий комплексный заказник в административных границах </w:t>
      </w:r>
      <w:proofErr w:type="spellStart"/>
      <w:r w:rsidRPr="0025505B">
        <w:rPr>
          <w:sz w:val="24"/>
          <w:szCs w:val="24"/>
        </w:rPr>
        <w:t>Балезинского</w:t>
      </w:r>
      <w:proofErr w:type="spellEnd"/>
      <w:r w:rsidRPr="0025505B">
        <w:rPr>
          <w:sz w:val="24"/>
          <w:szCs w:val="24"/>
        </w:rPr>
        <w:t xml:space="preserve"> района Удмуртской Республики (Реестровый номер границы: 18:02-6.159).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- Начальная (минимальная) цена права аренды (годовой арендной платы) – 444 685 (Четыреста сорок четыре тысячи шестьсот восемьдесят пять) рублей 85 копеек в год,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- Размер задатка – 88 937 (Восемьдесят восемь тысяч девятьсот тридцать семь) рублей 17 копеек,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- Шаг аукциона – 13 340 (Тринадцать тысяч триста сорок) рублей 58 копеек,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- Срок договора аренды – 49 лет. 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Для участия в аукционе претендент вносит задаток.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Порядок внесения задатка: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25505B">
        <w:rPr>
          <w:sz w:val="24"/>
          <w:szCs w:val="24"/>
        </w:rPr>
        <w:t>г</w:t>
      </w:r>
      <w:proofErr w:type="gramStart"/>
      <w:r w:rsidRPr="0025505B">
        <w:rPr>
          <w:sz w:val="24"/>
          <w:szCs w:val="24"/>
        </w:rPr>
        <w:t>.И</w:t>
      </w:r>
      <w:proofErr w:type="gramEnd"/>
      <w:r w:rsidRPr="0025505B">
        <w:rPr>
          <w:sz w:val="24"/>
          <w:szCs w:val="24"/>
        </w:rPr>
        <w:t>жевск</w:t>
      </w:r>
      <w:proofErr w:type="spellEnd"/>
      <w:r w:rsidRPr="0025505B">
        <w:rPr>
          <w:sz w:val="24"/>
          <w:szCs w:val="24"/>
        </w:rPr>
        <w:t xml:space="preserve">, БИК 019401100, </w:t>
      </w:r>
      <w:r w:rsidRPr="0025505B">
        <w:rPr>
          <w:sz w:val="24"/>
          <w:szCs w:val="24"/>
        </w:rPr>
        <w:lastRenderedPageBreak/>
        <w:t xml:space="preserve">ИНН 1837020935 КПП 183701001, ОКТМО 94504000, назначение платежа: задаток для участия в аукционе. 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В соответствии с Правилами землепользования и застройки муниципального образования «</w:t>
      </w:r>
      <w:proofErr w:type="spellStart"/>
      <w:r w:rsidRPr="0025505B">
        <w:rPr>
          <w:sz w:val="24"/>
          <w:szCs w:val="24"/>
        </w:rPr>
        <w:t>Андрейшурское</w:t>
      </w:r>
      <w:proofErr w:type="spellEnd"/>
      <w:r w:rsidRPr="0025505B">
        <w:rPr>
          <w:sz w:val="24"/>
          <w:szCs w:val="24"/>
        </w:rPr>
        <w:t xml:space="preserve">» </w:t>
      </w:r>
      <w:proofErr w:type="spellStart"/>
      <w:r w:rsidRPr="0025505B">
        <w:rPr>
          <w:sz w:val="24"/>
          <w:szCs w:val="24"/>
        </w:rPr>
        <w:t>Балезинского</w:t>
      </w:r>
      <w:proofErr w:type="spellEnd"/>
      <w:r w:rsidRPr="0025505B">
        <w:rPr>
          <w:sz w:val="24"/>
          <w:szCs w:val="24"/>
        </w:rPr>
        <w:t xml:space="preserve"> района Удмуртской Республики земельный участок расположен в зоне С</w:t>
      </w:r>
      <w:proofErr w:type="gramStart"/>
      <w:r w:rsidRPr="0025505B">
        <w:rPr>
          <w:sz w:val="24"/>
          <w:szCs w:val="24"/>
        </w:rPr>
        <w:t>1</w:t>
      </w:r>
      <w:proofErr w:type="gramEnd"/>
      <w:r w:rsidRPr="0025505B">
        <w:rPr>
          <w:sz w:val="24"/>
          <w:szCs w:val="24"/>
        </w:rPr>
        <w:t xml:space="preserve"> – зона сельскохозяйственных угодий. Зона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1) электроснабжение: централизованное отсутствует;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2) водоснабжение: централизованное отсутствует;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3) водоотведение: централизованное отсутствует; 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4) теплоснабжение: централизованное отсутствует.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proofErr w:type="gramStart"/>
      <w:r w:rsidRPr="0025505B">
        <w:rPr>
          <w:sz w:val="24"/>
          <w:szCs w:val="24"/>
        </w:rPr>
        <w:t xml:space="preserve">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 Удмуртской Республики» (Удмуртская Республика,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район, п. Балезино, ул. Кирова, 2, </w:t>
      </w:r>
      <w:proofErr w:type="spellStart"/>
      <w:r w:rsidRPr="0025505B">
        <w:rPr>
          <w:sz w:val="24"/>
          <w:szCs w:val="24"/>
        </w:rPr>
        <w:t>каб</w:t>
      </w:r>
      <w:proofErr w:type="spellEnd"/>
      <w:r w:rsidRPr="0025505B">
        <w:rPr>
          <w:sz w:val="24"/>
          <w:szCs w:val="24"/>
        </w:rPr>
        <w:t>. № 5) каждый четверг в период с 16 ноября 2023 г. по 7 декабря 2023 г. с 08.00 до 16.00, обед с 12.00 до 13.00.</w:t>
      </w:r>
      <w:proofErr w:type="gramEnd"/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Для участия в аукционе претенденты представляют следующие документы: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- заявка </w:t>
      </w:r>
      <w:proofErr w:type="gramStart"/>
      <w:r w:rsidRPr="0025505B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25505B">
        <w:rPr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25505B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5505B">
        <w:rPr>
          <w:sz w:val="24"/>
          <w:szCs w:val="24"/>
        </w:rPr>
        <w:t>, если заявителем является иностранное юридическое лицо;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- документы, подтверждающие внесение задатка.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В случае подачи заявки представителем претендента предъявляется доверенность.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 Удмуртской Республики» (Удмуртская Республика,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район, п. Балезино, ул. Кирова, 2, </w:t>
      </w:r>
      <w:proofErr w:type="spellStart"/>
      <w:r w:rsidRPr="0025505B">
        <w:rPr>
          <w:sz w:val="24"/>
          <w:szCs w:val="24"/>
        </w:rPr>
        <w:t>каб</w:t>
      </w:r>
      <w:proofErr w:type="spellEnd"/>
      <w:r w:rsidRPr="0025505B">
        <w:rPr>
          <w:sz w:val="24"/>
          <w:szCs w:val="24"/>
        </w:rPr>
        <w:t>. № 5) ежедневно, кроме выходных и праздничных дней, с понедельника по пятницу с 08.00 до 16.00, обед с 12.00 до 13.00.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Заявка подаётся в двух экземплярах. Опись представленных документов составляется в двух экземплярах  и подписывается обеими сторонами.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Приём документов: начало – 14 ноября 2023г. в 10.00, окончание – 13 декабря 2023г. в 14.00.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претенденту или его уполномоченному лицу под расписку. 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proofErr w:type="gramStart"/>
      <w:r w:rsidRPr="0025505B">
        <w:rPr>
          <w:sz w:val="24"/>
          <w:szCs w:val="24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Претендент имеет право отозвать принятую Организатором аукциона заявку до окончания срока приема заявок, уведомив об этом в письменной форме Организатора аукциона.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Дата, время, место и порядок определения участников аукциона: 15 декабря 2023г. в 11.00 в здании Администрации муниципального образования «Муниципальный округ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 район, п. Балезино, ул. Кирова, 2. 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lastRenderedPageBreak/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25505B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9D66A8" w:rsidRPr="0025505B" w:rsidRDefault="0025505B" w:rsidP="0025505B">
      <w:pPr>
        <w:ind w:firstLine="567"/>
        <w:jc w:val="both"/>
        <w:rPr>
          <w:sz w:val="24"/>
          <w:szCs w:val="24"/>
        </w:rPr>
      </w:pPr>
      <w:r w:rsidRPr="0025505B">
        <w:rPr>
          <w:sz w:val="24"/>
          <w:szCs w:val="24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25505B">
        <w:rPr>
          <w:sz w:val="24"/>
          <w:szCs w:val="24"/>
        </w:rPr>
        <w:t>Балезинский</w:t>
      </w:r>
      <w:proofErr w:type="spellEnd"/>
      <w:r w:rsidRPr="0025505B">
        <w:rPr>
          <w:sz w:val="24"/>
          <w:szCs w:val="24"/>
        </w:rPr>
        <w:t xml:space="preserve"> район, п. Балезино, ул. Кирова, 2, </w:t>
      </w:r>
      <w:proofErr w:type="spellStart"/>
      <w:r w:rsidRPr="0025505B">
        <w:rPr>
          <w:sz w:val="24"/>
          <w:szCs w:val="24"/>
        </w:rPr>
        <w:t>каб</w:t>
      </w:r>
      <w:proofErr w:type="spellEnd"/>
      <w:r w:rsidRPr="0025505B">
        <w:rPr>
          <w:sz w:val="24"/>
          <w:szCs w:val="24"/>
        </w:rPr>
        <w:t xml:space="preserve">. 5, тел. (34166) 51526, контактные лица: Смирнов А.Н. и </w:t>
      </w:r>
      <w:proofErr w:type="spellStart"/>
      <w:r w:rsidRPr="0025505B">
        <w:rPr>
          <w:sz w:val="24"/>
          <w:szCs w:val="24"/>
        </w:rPr>
        <w:t>Касимова</w:t>
      </w:r>
      <w:proofErr w:type="spellEnd"/>
      <w:r w:rsidRPr="0025505B">
        <w:rPr>
          <w:sz w:val="24"/>
          <w:szCs w:val="24"/>
        </w:rPr>
        <w:t xml:space="preserve"> С.М.</w:t>
      </w:r>
      <w:bookmarkStart w:id="0" w:name="_GoBack"/>
      <w:bookmarkEnd w:id="0"/>
    </w:p>
    <w:sectPr w:rsidR="009D66A8" w:rsidRPr="0025505B" w:rsidSect="009969B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4076C"/>
    <w:rsid w:val="00252865"/>
    <w:rsid w:val="0025505B"/>
    <w:rsid w:val="00286415"/>
    <w:rsid w:val="002A5A2F"/>
    <w:rsid w:val="002A74B4"/>
    <w:rsid w:val="002B0C44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61C47"/>
    <w:rsid w:val="004724B5"/>
    <w:rsid w:val="004D7277"/>
    <w:rsid w:val="004E6FF8"/>
    <w:rsid w:val="004F4929"/>
    <w:rsid w:val="00516402"/>
    <w:rsid w:val="005E5822"/>
    <w:rsid w:val="006005CB"/>
    <w:rsid w:val="00613613"/>
    <w:rsid w:val="0066595F"/>
    <w:rsid w:val="006942C4"/>
    <w:rsid w:val="006A4567"/>
    <w:rsid w:val="006E5EC8"/>
    <w:rsid w:val="00732961"/>
    <w:rsid w:val="00736CB7"/>
    <w:rsid w:val="007512B0"/>
    <w:rsid w:val="007537C3"/>
    <w:rsid w:val="007A34AA"/>
    <w:rsid w:val="007A56F2"/>
    <w:rsid w:val="007B2D46"/>
    <w:rsid w:val="00870723"/>
    <w:rsid w:val="008A6008"/>
    <w:rsid w:val="008B41A2"/>
    <w:rsid w:val="008D3D87"/>
    <w:rsid w:val="008D419F"/>
    <w:rsid w:val="00927158"/>
    <w:rsid w:val="009303C2"/>
    <w:rsid w:val="009403DF"/>
    <w:rsid w:val="00953FED"/>
    <w:rsid w:val="00960523"/>
    <w:rsid w:val="00961A1F"/>
    <w:rsid w:val="0098080B"/>
    <w:rsid w:val="009969B7"/>
    <w:rsid w:val="009D3EA3"/>
    <w:rsid w:val="009D66A8"/>
    <w:rsid w:val="009F4150"/>
    <w:rsid w:val="00A062CF"/>
    <w:rsid w:val="00A27881"/>
    <w:rsid w:val="00A40ADB"/>
    <w:rsid w:val="00A464A9"/>
    <w:rsid w:val="00A61DD0"/>
    <w:rsid w:val="00A82F04"/>
    <w:rsid w:val="00AB6579"/>
    <w:rsid w:val="00B96719"/>
    <w:rsid w:val="00BA566A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3A15"/>
    <w:rsid w:val="00C663CB"/>
    <w:rsid w:val="00C85C28"/>
    <w:rsid w:val="00C879C7"/>
    <w:rsid w:val="00D11B41"/>
    <w:rsid w:val="00D2459D"/>
    <w:rsid w:val="00D814C5"/>
    <w:rsid w:val="00D87D1F"/>
    <w:rsid w:val="00DC317F"/>
    <w:rsid w:val="00DD7214"/>
    <w:rsid w:val="00DF4112"/>
    <w:rsid w:val="00E2000F"/>
    <w:rsid w:val="00E30A59"/>
    <w:rsid w:val="00EA09FB"/>
    <w:rsid w:val="00ED40E1"/>
    <w:rsid w:val="00ED5B25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DA13-2C1D-498F-9816-BCA1E44C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272</TotalTime>
  <Pages>3</Pages>
  <Words>1022</Words>
  <Characters>7446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81</cp:revision>
  <cp:lastPrinted>2023-10-31T09:10:00Z</cp:lastPrinted>
  <dcterms:created xsi:type="dcterms:W3CDTF">2018-04-10T04:18:00Z</dcterms:created>
  <dcterms:modified xsi:type="dcterms:W3CDTF">2023-11-03T10:56:00Z</dcterms:modified>
</cp:coreProperties>
</file>