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75E" w:rsidRPr="00E2675E" w:rsidRDefault="00520E5A" w:rsidP="00995FA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1D5B98" w:rsidRDefault="00767B4C" w:rsidP="00E2563F">
      <w:pPr>
        <w:jc w:val="center"/>
      </w:pPr>
      <w:r>
        <w:t xml:space="preserve"> </w:t>
      </w:r>
    </w:p>
    <w:p w:rsidR="007F5237" w:rsidRDefault="00767B4C" w:rsidP="0019656E">
      <w:pPr>
        <w:rPr>
          <w:b/>
          <w:sz w:val="27"/>
          <w:szCs w:val="27"/>
        </w:rPr>
      </w:pPr>
      <w:r>
        <w:t xml:space="preserve">   </w:t>
      </w:r>
      <w:r w:rsidR="007F5237">
        <w:rPr>
          <w:sz w:val="27"/>
          <w:szCs w:val="27"/>
        </w:rPr>
        <w:t xml:space="preserve">                                    </w:t>
      </w:r>
      <w:r w:rsidR="007F5237" w:rsidRPr="007F5237">
        <w:rPr>
          <w:b/>
          <w:sz w:val="27"/>
          <w:szCs w:val="27"/>
        </w:rPr>
        <w:t xml:space="preserve"> Извещение о проведен</w:t>
      </w:r>
      <w:proofErr w:type="gramStart"/>
      <w:r w:rsidR="007F5237" w:rsidRPr="007F5237">
        <w:rPr>
          <w:b/>
          <w:sz w:val="27"/>
          <w:szCs w:val="27"/>
        </w:rPr>
        <w:t>ии ау</w:t>
      </w:r>
      <w:proofErr w:type="gramEnd"/>
      <w:r w:rsidR="007F5237" w:rsidRPr="007F5237">
        <w:rPr>
          <w:b/>
          <w:sz w:val="27"/>
          <w:szCs w:val="27"/>
        </w:rPr>
        <w:t>кциона</w:t>
      </w:r>
    </w:p>
    <w:p w:rsidR="007F5237" w:rsidRPr="007F5237" w:rsidRDefault="007F5237" w:rsidP="007F5237">
      <w:pPr>
        <w:jc w:val="both"/>
        <w:rPr>
          <w:b/>
          <w:sz w:val="27"/>
          <w:szCs w:val="27"/>
        </w:rPr>
      </w:pPr>
    </w:p>
    <w:p w:rsidR="007F5237" w:rsidRPr="007F5237" w:rsidRDefault="007F5237" w:rsidP="007F5237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</w:t>
      </w:r>
      <w:r w:rsidRPr="007F5237">
        <w:rPr>
          <w:sz w:val="27"/>
          <w:szCs w:val="27"/>
        </w:rPr>
        <w:t xml:space="preserve">Администрация муниципального образования «Муниципальный округ </w:t>
      </w:r>
      <w:proofErr w:type="spellStart"/>
      <w:r w:rsidRPr="007F5237">
        <w:rPr>
          <w:sz w:val="27"/>
          <w:szCs w:val="27"/>
        </w:rPr>
        <w:t>Балезинский</w:t>
      </w:r>
      <w:proofErr w:type="spellEnd"/>
      <w:r w:rsidRPr="007F5237">
        <w:rPr>
          <w:sz w:val="27"/>
          <w:szCs w:val="27"/>
        </w:rPr>
        <w:t xml:space="preserve"> район Удмуртской Республики» сообщает о проведен</w:t>
      </w:r>
      <w:proofErr w:type="gramStart"/>
      <w:r w:rsidRPr="007F5237">
        <w:rPr>
          <w:sz w:val="27"/>
          <w:szCs w:val="27"/>
        </w:rPr>
        <w:t>ии ау</w:t>
      </w:r>
      <w:proofErr w:type="gramEnd"/>
      <w:r w:rsidRPr="007F5237">
        <w:rPr>
          <w:sz w:val="27"/>
          <w:szCs w:val="27"/>
        </w:rPr>
        <w:t>кциона на право заключения договоров аренды земельных участков с кадастровыми номерами 18:02:020028:306 и 18:02:079001:1022.</w:t>
      </w:r>
    </w:p>
    <w:p w:rsidR="007F5237" w:rsidRPr="007F5237" w:rsidRDefault="00190C5E" w:rsidP="007F5237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</w:t>
      </w:r>
      <w:r w:rsidR="007F5237" w:rsidRPr="007F5237">
        <w:rPr>
          <w:sz w:val="27"/>
          <w:szCs w:val="27"/>
        </w:rPr>
        <w:t xml:space="preserve">Организатор аукциона: Администрация муниципального образования «Муниципальный округ </w:t>
      </w:r>
      <w:proofErr w:type="spellStart"/>
      <w:r w:rsidR="007F5237" w:rsidRPr="007F5237">
        <w:rPr>
          <w:sz w:val="27"/>
          <w:szCs w:val="27"/>
        </w:rPr>
        <w:t>Балезинский</w:t>
      </w:r>
      <w:proofErr w:type="spellEnd"/>
      <w:r w:rsidR="007F5237" w:rsidRPr="007F5237">
        <w:rPr>
          <w:sz w:val="27"/>
          <w:szCs w:val="27"/>
        </w:rPr>
        <w:t xml:space="preserve"> район Удмуртской Республики» (427550, Удмуртская Республика, </w:t>
      </w:r>
      <w:proofErr w:type="spellStart"/>
      <w:r w:rsidR="007F5237" w:rsidRPr="007F5237">
        <w:rPr>
          <w:sz w:val="27"/>
          <w:szCs w:val="27"/>
        </w:rPr>
        <w:t>Балезинский</w:t>
      </w:r>
      <w:proofErr w:type="spellEnd"/>
      <w:r w:rsidR="007F5237" w:rsidRPr="007F5237">
        <w:rPr>
          <w:sz w:val="27"/>
          <w:szCs w:val="27"/>
        </w:rPr>
        <w:t xml:space="preserve"> район, п. Балезино, ул. Кирова, 2).</w:t>
      </w:r>
    </w:p>
    <w:p w:rsidR="007F5237" w:rsidRPr="007F5237" w:rsidRDefault="007F5237" w:rsidP="007F5237">
      <w:pPr>
        <w:jc w:val="both"/>
        <w:rPr>
          <w:sz w:val="27"/>
          <w:szCs w:val="27"/>
        </w:rPr>
      </w:pPr>
      <w:r w:rsidRPr="007F5237">
        <w:rPr>
          <w:sz w:val="27"/>
          <w:szCs w:val="27"/>
        </w:rPr>
        <w:t>Наименование органа местного самоуправления, принявшего решение о проведен</w:t>
      </w:r>
      <w:proofErr w:type="gramStart"/>
      <w:r w:rsidRPr="007F5237">
        <w:rPr>
          <w:sz w:val="27"/>
          <w:szCs w:val="27"/>
        </w:rPr>
        <w:t>ии ау</w:t>
      </w:r>
      <w:proofErr w:type="gramEnd"/>
      <w:r w:rsidRPr="007F5237">
        <w:rPr>
          <w:sz w:val="27"/>
          <w:szCs w:val="27"/>
        </w:rPr>
        <w:t xml:space="preserve">кциона, реквизиты указанного решения: постановление Администрации муниципального образования «Муниципальный округ </w:t>
      </w:r>
      <w:proofErr w:type="spellStart"/>
      <w:r w:rsidRPr="007F5237">
        <w:rPr>
          <w:sz w:val="27"/>
          <w:szCs w:val="27"/>
        </w:rPr>
        <w:t>Балезинский</w:t>
      </w:r>
      <w:proofErr w:type="spellEnd"/>
      <w:r w:rsidRPr="007F5237">
        <w:rPr>
          <w:sz w:val="27"/>
          <w:szCs w:val="27"/>
        </w:rPr>
        <w:t xml:space="preserve"> район Удмуртской Республики» от </w:t>
      </w:r>
      <w:r w:rsidR="00E164C4">
        <w:rPr>
          <w:sz w:val="27"/>
          <w:szCs w:val="27"/>
        </w:rPr>
        <w:t>07</w:t>
      </w:r>
      <w:r w:rsidRPr="007F5237">
        <w:rPr>
          <w:sz w:val="27"/>
          <w:szCs w:val="27"/>
        </w:rPr>
        <w:t xml:space="preserve"> сентября 2022г. № </w:t>
      </w:r>
      <w:r w:rsidR="00E164C4">
        <w:rPr>
          <w:sz w:val="27"/>
          <w:szCs w:val="27"/>
        </w:rPr>
        <w:t>1106</w:t>
      </w:r>
      <w:r w:rsidRPr="007F5237">
        <w:rPr>
          <w:sz w:val="27"/>
          <w:szCs w:val="27"/>
        </w:rPr>
        <w:t xml:space="preserve"> «О проведении аукциона на право заключения договоров аренды земельных участков с кадастровыми номерами 18:02:020028:306 и 18:02:079001:1022».</w:t>
      </w:r>
    </w:p>
    <w:p w:rsidR="007F5237" w:rsidRPr="007F5237" w:rsidRDefault="00190C5E" w:rsidP="007F5237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</w:t>
      </w:r>
      <w:r w:rsidR="007F5237" w:rsidRPr="007F5237">
        <w:rPr>
          <w:sz w:val="27"/>
          <w:szCs w:val="27"/>
        </w:rPr>
        <w:t xml:space="preserve">Дата, время и место проведения аукциона: 24 октября 2022 г. в 10.00 в здании Администрации муниципального образования «Муниципальный округ </w:t>
      </w:r>
      <w:proofErr w:type="spellStart"/>
      <w:r w:rsidR="007F5237" w:rsidRPr="007F5237">
        <w:rPr>
          <w:sz w:val="27"/>
          <w:szCs w:val="27"/>
        </w:rPr>
        <w:t>Балезинский</w:t>
      </w:r>
      <w:proofErr w:type="spellEnd"/>
      <w:r w:rsidR="007F5237" w:rsidRPr="007F5237">
        <w:rPr>
          <w:sz w:val="27"/>
          <w:szCs w:val="27"/>
        </w:rPr>
        <w:t xml:space="preserve"> район Удмуртской Республики» по адресу: </w:t>
      </w:r>
      <w:proofErr w:type="gramStart"/>
      <w:r w:rsidR="007F5237" w:rsidRPr="007F5237">
        <w:rPr>
          <w:sz w:val="27"/>
          <w:szCs w:val="27"/>
        </w:rPr>
        <w:t xml:space="preserve">Удмуртская Республика, </w:t>
      </w:r>
      <w:proofErr w:type="spellStart"/>
      <w:r w:rsidR="007F5237" w:rsidRPr="007F5237">
        <w:rPr>
          <w:sz w:val="27"/>
          <w:szCs w:val="27"/>
        </w:rPr>
        <w:t>Балезинский</w:t>
      </w:r>
      <w:proofErr w:type="spellEnd"/>
      <w:r w:rsidR="007F5237" w:rsidRPr="007F5237">
        <w:rPr>
          <w:sz w:val="27"/>
          <w:szCs w:val="27"/>
        </w:rPr>
        <w:t xml:space="preserve">  район, п. Балезино, ул. Кирова, 2, Актовый зал. </w:t>
      </w:r>
      <w:proofErr w:type="gramEnd"/>
    </w:p>
    <w:p w:rsidR="007F5237" w:rsidRPr="007F5237" w:rsidRDefault="007F5237" w:rsidP="007F5237">
      <w:pPr>
        <w:jc w:val="both"/>
        <w:rPr>
          <w:sz w:val="27"/>
          <w:szCs w:val="27"/>
        </w:rPr>
      </w:pPr>
      <w:r w:rsidRPr="007F5237">
        <w:rPr>
          <w:sz w:val="27"/>
          <w:szCs w:val="27"/>
        </w:rPr>
        <w:t>Форма аукциона: аукцион, открытый по составу участников и открытый по форме подачи предложений о цене.</w:t>
      </w:r>
    </w:p>
    <w:p w:rsidR="007F5237" w:rsidRPr="007F5237" w:rsidRDefault="00190C5E" w:rsidP="007F5237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</w:t>
      </w:r>
      <w:r w:rsidR="007F5237" w:rsidRPr="007F5237">
        <w:rPr>
          <w:sz w:val="27"/>
          <w:szCs w:val="27"/>
        </w:rPr>
        <w:t>Начальная (минимальная) цена предмета аукциона в соответствии с п. 14 ст. 39.11 Земельного кодекса РФ устанавливается в размере 1,5% от кадастровой стоимости земельного участка.</w:t>
      </w:r>
    </w:p>
    <w:p w:rsidR="007F5237" w:rsidRPr="007F5237" w:rsidRDefault="007F5237" w:rsidP="007F5237">
      <w:pPr>
        <w:jc w:val="both"/>
        <w:rPr>
          <w:sz w:val="27"/>
          <w:szCs w:val="27"/>
        </w:rPr>
      </w:pPr>
      <w:r w:rsidRPr="007F5237">
        <w:rPr>
          <w:sz w:val="27"/>
          <w:szCs w:val="27"/>
        </w:rPr>
        <w:t xml:space="preserve">Размер задатка  - 20 % от начальной (минимальной) цены предмета аукциона. </w:t>
      </w:r>
    </w:p>
    <w:p w:rsidR="007F5237" w:rsidRPr="007F5237" w:rsidRDefault="007F5237" w:rsidP="007F5237">
      <w:pPr>
        <w:jc w:val="both"/>
        <w:rPr>
          <w:sz w:val="27"/>
          <w:szCs w:val="27"/>
        </w:rPr>
      </w:pPr>
      <w:r w:rsidRPr="007F5237">
        <w:rPr>
          <w:sz w:val="27"/>
          <w:szCs w:val="27"/>
        </w:rPr>
        <w:t>Шаг аукциона -  3% от начальной цены предмета аукциона.</w:t>
      </w:r>
    </w:p>
    <w:p w:rsidR="007F5237" w:rsidRPr="007F5237" w:rsidRDefault="007F5237" w:rsidP="007F5237">
      <w:pPr>
        <w:jc w:val="both"/>
        <w:rPr>
          <w:sz w:val="27"/>
          <w:szCs w:val="27"/>
        </w:rPr>
      </w:pPr>
      <w:r w:rsidRPr="007F5237">
        <w:rPr>
          <w:sz w:val="27"/>
          <w:szCs w:val="27"/>
        </w:rPr>
        <w:t>Объект аукциона:</w:t>
      </w:r>
    </w:p>
    <w:p w:rsidR="007F5237" w:rsidRPr="007F5237" w:rsidRDefault="007F5237" w:rsidP="007F5237">
      <w:pPr>
        <w:jc w:val="both"/>
        <w:rPr>
          <w:sz w:val="27"/>
          <w:szCs w:val="27"/>
        </w:rPr>
      </w:pPr>
      <w:r w:rsidRPr="007F5237">
        <w:rPr>
          <w:sz w:val="27"/>
          <w:szCs w:val="27"/>
        </w:rPr>
        <w:t xml:space="preserve">Лот 1. Земельный участок: </w:t>
      </w:r>
    </w:p>
    <w:p w:rsidR="007F5237" w:rsidRPr="007F5237" w:rsidRDefault="007F5237" w:rsidP="007F5237">
      <w:pPr>
        <w:jc w:val="both"/>
        <w:rPr>
          <w:sz w:val="27"/>
          <w:szCs w:val="27"/>
        </w:rPr>
      </w:pPr>
      <w:r w:rsidRPr="007F5237">
        <w:rPr>
          <w:sz w:val="27"/>
          <w:szCs w:val="27"/>
        </w:rPr>
        <w:t xml:space="preserve">- местоположение: Удмуртская Республика, </w:t>
      </w:r>
      <w:proofErr w:type="spellStart"/>
      <w:r w:rsidRPr="007F5237">
        <w:rPr>
          <w:sz w:val="27"/>
          <w:szCs w:val="27"/>
        </w:rPr>
        <w:t>Балезинский</w:t>
      </w:r>
      <w:proofErr w:type="spellEnd"/>
      <w:r w:rsidRPr="007F5237">
        <w:rPr>
          <w:sz w:val="27"/>
          <w:szCs w:val="27"/>
        </w:rPr>
        <w:t xml:space="preserve"> район, п. Балезино, ул. Карла Маркса, 93,</w:t>
      </w:r>
    </w:p>
    <w:p w:rsidR="007F5237" w:rsidRPr="007F5237" w:rsidRDefault="007F5237" w:rsidP="007F5237">
      <w:pPr>
        <w:jc w:val="both"/>
        <w:rPr>
          <w:sz w:val="27"/>
          <w:szCs w:val="27"/>
        </w:rPr>
      </w:pPr>
      <w:r w:rsidRPr="007F5237">
        <w:rPr>
          <w:sz w:val="27"/>
          <w:szCs w:val="27"/>
        </w:rPr>
        <w:t xml:space="preserve">- площадь земельного участка – 663 </w:t>
      </w:r>
      <w:proofErr w:type="spellStart"/>
      <w:r w:rsidRPr="007F5237">
        <w:rPr>
          <w:sz w:val="27"/>
          <w:szCs w:val="27"/>
        </w:rPr>
        <w:t>кв.м</w:t>
      </w:r>
      <w:proofErr w:type="spellEnd"/>
      <w:r w:rsidRPr="007F5237">
        <w:rPr>
          <w:sz w:val="27"/>
          <w:szCs w:val="27"/>
        </w:rPr>
        <w:t>.,</w:t>
      </w:r>
    </w:p>
    <w:p w:rsidR="007F5237" w:rsidRPr="007F5237" w:rsidRDefault="007F5237" w:rsidP="007F5237">
      <w:pPr>
        <w:jc w:val="both"/>
        <w:rPr>
          <w:sz w:val="27"/>
          <w:szCs w:val="27"/>
        </w:rPr>
      </w:pPr>
      <w:r w:rsidRPr="007F5237">
        <w:rPr>
          <w:sz w:val="27"/>
          <w:szCs w:val="27"/>
        </w:rPr>
        <w:t xml:space="preserve">- категория земель «земли населенных пунктов», </w:t>
      </w:r>
    </w:p>
    <w:p w:rsidR="007F5237" w:rsidRPr="007F5237" w:rsidRDefault="00E164C4" w:rsidP="007F5237">
      <w:pPr>
        <w:jc w:val="both"/>
        <w:rPr>
          <w:sz w:val="27"/>
          <w:szCs w:val="27"/>
        </w:rPr>
      </w:pPr>
      <w:r w:rsidRPr="00E164C4">
        <w:rPr>
          <w:sz w:val="27"/>
          <w:szCs w:val="27"/>
        </w:rPr>
        <w:t>- ограничения, обременения – не зарегистрированы</w:t>
      </w:r>
      <w:r w:rsidR="007F5237" w:rsidRPr="007F5237">
        <w:rPr>
          <w:sz w:val="27"/>
          <w:szCs w:val="27"/>
        </w:rPr>
        <w:t>,</w:t>
      </w:r>
    </w:p>
    <w:p w:rsidR="007F5237" w:rsidRPr="007F5237" w:rsidRDefault="007F5237" w:rsidP="007F5237">
      <w:pPr>
        <w:jc w:val="both"/>
        <w:rPr>
          <w:sz w:val="27"/>
          <w:szCs w:val="27"/>
        </w:rPr>
      </w:pPr>
      <w:r w:rsidRPr="007F5237">
        <w:rPr>
          <w:sz w:val="27"/>
          <w:szCs w:val="27"/>
        </w:rPr>
        <w:t>- кадастровый номер 18:02:020028:306,</w:t>
      </w:r>
    </w:p>
    <w:p w:rsidR="007F5237" w:rsidRPr="007F5237" w:rsidRDefault="007F5237" w:rsidP="007F5237">
      <w:pPr>
        <w:jc w:val="both"/>
        <w:rPr>
          <w:sz w:val="27"/>
          <w:szCs w:val="27"/>
        </w:rPr>
      </w:pPr>
      <w:r w:rsidRPr="007F5237">
        <w:rPr>
          <w:sz w:val="27"/>
          <w:szCs w:val="27"/>
        </w:rPr>
        <w:t>- разрешенное использование – для размещения зданий и сооружений производственного назначения,</w:t>
      </w:r>
    </w:p>
    <w:p w:rsidR="007F5237" w:rsidRPr="007F5237" w:rsidRDefault="007F5237" w:rsidP="007F5237">
      <w:pPr>
        <w:jc w:val="both"/>
        <w:rPr>
          <w:sz w:val="27"/>
          <w:szCs w:val="27"/>
        </w:rPr>
      </w:pPr>
      <w:r w:rsidRPr="007F5237">
        <w:rPr>
          <w:sz w:val="27"/>
          <w:szCs w:val="27"/>
        </w:rPr>
        <w:t>- начальная (минимальная) цена права аренды (годовой арендной платы) – 2999 (Две тысячи девятьсот девяносто девять) рублей 00 копеек в год,</w:t>
      </w:r>
    </w:p>
    <w:p w:rsidR="007F5237" w:rsidRPr="007F5237" w:rsidRDefault="007F5237" w:rsidP="007F5237">
      <w:pPr>
        <w:jc w:val="both"/>
        <w:rPr>
          <w:sz w:val="27"/>
          <w:szCs w:val="27"/>
        </w:rPr>
      </w:pPr>
      <w:r w:rsidRPr="007F5237">
        <w:rPr>
          <w:sz w:val="27"/>
          <w:szCs w:val="27"/>
        </w:rPr>
        <w:t>- размер задатка - 600 (Шестьсот) рублей 00 копеек,</w:t>
      </w:r>
    </w:p>
    <w:p w:rsidR="007F5237" w:rsidRPr="007F5237" w:rsidRDefault="007F5237" w:rsidP="007F5237">
      <w:pPr>
        <w:jc w:val="both"/>
        <w:rPr>
          <w:sz w:val="27"/>
          <w:szCs w:val="27"/>
        </w:rPr>
      </w:pPr>
      <w:r w:rsidRPr="007F5237">
        <w:rPr>
          <w:sz w:val="27"/>
          <w:szCs w:val="27"/>
        </w:rPr>
        <w:t>- шаг аукциона - 90 (Девяносто) рублей 00 копеек,</w:t>
      </w:r>
    </w:p>
    <w:p w:rsidR="007F5237" w:rsidRPr="007F5237" w:rsidRDefault="007F5237" w:rsidP="007F5237">
      <w:pPr>
        <w:jc w:val="both"/>
        <w:rPr>
          <w:sz w:val="27"/>
          <w:szCs w:val="27"/>
        </w:rPr>
      </w:pPr>
      <w:r w:rsidRPr="007F5237">
        <w:rPr>
          <w:sz w:val="27"/>
          <w:szCs w:val="27"/>
        </w:rPr>
        <w:t>- срок договора аренды - 10 лет.</w:t>
      </w:r>
    </w:p>
    <w:p w:rsidR="007F5237" w:rsidRPr="007F5237" w:rsidRDefault="007F5237" w:rsidP="007F5237">
      <w:pPr>
        <w:jc w:val="both"/>
        <w:rPr>
          <w:sz w:val="27"/>
          <w:szCs w:val="27"/>
        </w:rPr>
      </w:pPr>
      <w:r w:rsidRPr="007F5237">
        <w:rPr>
          <w:sz w:val="27"/>
          <w:szCs w:val="27"/>
        </w:rPr>
        <w:t>Лот 2. Земельный участок:</w:t>
      </w:r>
    </w:p>
    <w:p w:rsidR="007F5237" w:rsidRPr="007F5237" w:rsidRDefault="007F5237" w:rsidP="007F5237">
      <w:pPr>
        <w:jc w:val="both"/>
        <w:rPr>
          <w:sz w:val="27"/>
          <w:szCs w:val="27"/>
        </w:rPr>
      </w:pPr>
      <w:r w:rsidRPr="007F5237">
        <w:rPr>
          <w:sz w:val="27"/>
          <w:szCs w:val="27"/>
        </w:rPr>
        <w:t xml:space="preserve">- местоположение: </w:t>
      </w:r>
      <w:proofErr w:type="gramStart"/>
      <w:r w:rsidRPr="007F5237">
        <w:rPr>
          <w:sz w:val="27"/>
          <w:szCs w:val="27"/>
        </w:rPr>
        <w:t xml:space="preserve">Удмуртская Республика, </w:t>
      </w:r>
      <w:proofErr w:type="spellStart"/>
      <w:r w:rsidRPr="007F5237">
        <w:rPr>
          <w:sz w:val="27"/>
          <w:szCs w:val="27"/>
        </w:rPr>
        <w:t>Балезинский</w:t>
      </w:r>
      <w:proofErr w:type="spellEnd"/>
      <w:r w:rsidRPr="007F5237">
        <w:rPr>
          <w:sz w:val="27"/>
          <w:szCs w:val="27"/>
        </w:rPr>
        <w:t xml:space="preserve"> район, п. Балезино, ул. Карла Маркса, д. 93,</w:t>
      </w:r>
      <w:proofErr w:type="gramEnd"/>
    </w:p>
    <w:p w:rsidR="007F5237" w:rsidRPr="007F5237" w:rsidRDefault="007F5237" w:rsidP="007F5237">
      <w:pPr>
        <w:jc w:val="both"/>
        <w:rPr>
          <w:sz w:val="27"/>
          <w:szCs w:val="27"/>
        </w:rPr>
      </w:pPr>
      <w:r w:rsidRPr="007F5237">
        <w:rPr>
          <w:sz w:val="27"/>
          <w:szCs w:val="27"/>
        </w:rPr>
        <w:t xml:space="preserve">- площадь земельного участка – 1011 </w:t>
      </w:r>
      <w:proofErr w:type="spellStart"/>
      <w:r w:rsidRPr="007F5237">
        <w:rPr>
          <w:sz w:val="27"/>
          <w:szCs w:val="27"/>
        </w:rPr>
        <w:t>кв.м</w:t>
      </w:r>
      <w:proofErr w:type="spellEnd"/>
      <w:r w:rsidRPr="007F5237">
        <w:rPr>
          <w:sz w:val="27"/>
          <w:szCs w:val="27"/>
        </w:rPr>
        <w:t>.,</w:t>
      </w:r>
    </w:p>
    <w:p w:rsidR="007F5237" w:rsidRPr="007F5237" w:rsidRDefault="007F5237" w:rsidP="007F5237">
      <w:pPr>
        <w:jc w:val="both"/>
        <w:rPr>
          <w:sz w:val="27"/>
          <w:szCs w:val="27"/>
        </w:rPr>
      </w:pPr>
      <w:r w:rsidRPr="007F5237">
        <w:rPr>
          <w:sz w:val="27"/>
          <w:szCs w:val="27"/>
        </w:rPr>
        <w:t xml:space="preserve">- категория земель «земли населенных пунктов», </w:t>
      </w:r>
    </w:p>
    <w:p w:rsidR="007F5237" w:rsidRPr="007F5237" w:rsidRDefault="00E164C4" w:rsidP="007F5237">
      <w:pPr>
        <w:jc w:val="both"/>
        <w:rPr>
          <w:sz w:val="27"/>
          <w:szCs w:val="27"/>
        </w:rPr>
      </w:pPr>
      <w:r w:rsidRPr="00E164C4">
        <w:rPr>
          <w:sz w:val="27"/>
          <w:szCs w:val="27"/>
        </w:rPr>
        <w:t>- ограничения, обременения – не зарегистрированы</w:t>
      </w:r>
      <w:r w:rsidR="007F5237" w:rsidRPr="007F5237">
        <w:rPr>
          <w:sz w:val="27"/>
          <w:szCs w:val="27"/>
        </w:rPr>
        <w:t>,</w:t>
      </w:r>
    </w:p>
    <w:p w:rsidR="007F5237" w:rsidRPr="007F5237" w:rsidRDefault="007F5237" w:rsidP="007F5237">
      <w:pPr>
        <w:jc w:val="both"/>
        <w:rPr>
          <w:sz w:val="27"/>
          <w:szCs w:val="27"/>
        </w:rPr>
      </w:pPr>
      <w:r w:rsidRPr="007F5237">
        <w:rPr>
          <w:sz w:val="27"/>
          <w:szCs w:val="27"/>
        </w:rPr>
        <w:t>- кадастровый номер 18:02:079001:1022,</w:t>
      </w:r>
    </w:p>
    <w:p w:rsidR="007F5237" w:rsidRPr="007F5237" w:rsidRDefault="007F5237" w:rsidP="007F5237">
      <w:pPr>
        <w:jc w:val="both"/>
        <w:rPr>
          <w:sz w:val="27"/>
          <w:szCs w:val="27"/>
        </w:rPr>
      </w:pPr>
      <w:r w:rsidRPr="007F5237">
        <w:rPr>
          <w:sz w:val="27"/>
          <w:szCs w:val="27"/>
        </w:rPr>
        <w:t>- разрешенное использование – Склады (код 6.9),</w:t>
      </w:r>
    </w:p>
    <w:p w:rsidR="007F5237" w:rsidRPr="007F5237" w:rsidRDefault="007F5237" w:rsidP="007F5237">
      <w:pPr>
        <w:jc w:val="both"/>
        <w:rPr>
          <w:sz w:val="27"/>
          <w:szCs w:val="27"/>
        </w:rPr>
      </w:pPr>
      <w:r w:rsidRPr="007F5237">
        <w:rPr>
          <w:sz w:val="27"/>
          <w:szCs w:val="27"/>
        </w:rPr>
        <w:lastRenderedPageBreak/>
        <w:t>- начальная (минимальная) цена права аренды (годовой арендной платы) – 4487 (Четыре тысячи четыреста восемьдесят семь) рублей 00 копеек в год,</w:t>
      </w:r>
    </w:p>
    <w:p w:rsidR="007F5237" w:rsidRPr="007F5237" w:rsidRDefault="007F5237" w:rsidP="007F5237">
      <w:pPr>
        <w:jc w:val="both"/>
        <w:rPr>
          <w:sz w:val="27"/>
          <w:szCs w:val="27"/>
        </w:rPr>
      </w:pPr>
      <w:r w:rsidRPr="007F5237">
        <w:rPr>
          <w:sz w:val="27"/>
          <w:szCs w:val="27"/>
        </w:rPr>
        <w:t>- размер задатка - 897 (Восемьсот девяносто семь) рублей 00 копеек,</w:t>
      </w:r>
    </w:p>
    <w:p w:rsidR="007F5237" w:rsidRPr="007F5237" w:rsidRDefault="007F5237" w:rsidP="007F5237">
      <w:pPr>
        <w:jc w:val="both"/>
        <w:rPr>
          <w:sz w:val="27"/>
          <w:szCs w:val="27"/>
        </w:rPr>
      </w:pPr>
      <w:r w:rsidRPr="007F5237">
        <w:rPr>
          <w:sz w:val="27"/>
          <w:szCs w:val="27"/>
        </w:rPr>
        <w:t>- шаг аукциона - 135 (Сто тридцать пять) рублей 00 копеек,</w:t>
      </w:r>
    </w:p>
    <w:p w:rsidR="007F5237" w:rsidRPr="007F5237" w:rsidRDefault="007F5237" w:rsidP="007F5237">
      <w:pPr>
        <w:jc w:val="both"/>
        <w:rPr>
          <w:sz w:val="27"/>
          <w:szCs w:val="27"/>
        </w:rPr>
      </w:pPr>
      <w:r w:rsidRPr="007F5237">
        <w:rPr>
          <w:sz w:val="27"/>
          <w:szCs w:val="27"/>
        </w:rPr>
        <w:t>- срок договора аренды - 10 лет.</w:t>
      </w:r>
    </w:p>
    <w:p w:rsidR="007F5237" w:rsidRPr="007F5237" w:rsidRDefault="00190C5E" w:rsidP="007F5237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</w:t>
      </w:r>
      <w:r w:rsidR="007F5237" w:rsidRPr="007F5237">
        <w:rPr>
          <w:sz w:val="27"/>
          <w:szCs w:val="27"/>
        </w:rPr>
        <w:t>Для участия в аукционе претендент вносит задаток.</w:t>
      </w:r>
    </w:p>
    <w:p w:rsidR="007F5237" w:rsidRPr="007F5237" w:rsidRDefault="00190C5E" w:rsidP="007F5237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</w:t>
      </w:r>
      <w:r w:rsidR="007F5237" w:rsidRPr="007F5237">
        <w:rPr>
          <w:sz w:val="27"/>
          <w:szCs w:val="27"/>
        </w:rPr>
        <w:t>Порядок внесения задатка:</w:t>
      </w:r>
    </w:p>
    <w:p w:rsidR="007F5237" w:rsidRPr="007F5237" w:rsidRDefault="00190C5E" w:rsidP="007F5237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</w:t>
      </w:r>
      <w:r w:rsidR="007F5237" w:rsidRPr="007F5237">
        <w:rPr>
          <w:sz w:val="27"/>
          <w:szCs w:val="27"/>
        </w:rPr>
        <w:t xml:space="preserve">Задаток перечисляется на следующие реквизиты: УФК по Удмуртской Республике </w:t>
      </w:r>
      <w:r>
        <w:rPr>
          <w:sz w:val="27"/>
          <w:szCs w:val="27"/>
        </w:rPr>
        <w:t xml:space="preserve"> </w:t>
      </w:r>
      <w:r w:rsidR="007F5237" w:rsidRPr="007F5237">
        <w:rPr>
          <w:sz w:val="27"/>
          <w:szCs w:val="27"/>
        </w:rPr>
        <w:t xml:space="preserve">(Администрация муниципального образования «Муниципальный округ </w:t>
      </w:r>
      <w:proofErr w:type="spellStart"/>
      <w:r w:rsidR="007F5237" w:rsidRPr="007F5237">
        <w:rPr>
          <w:sz w:val="27"/>
          <w:szCs w:val="27"/>
        </w:rPr>
        <w:t>Балезинский</w:t>
      </w:r>
      <w:proofErr w:type="spellEnd"/>
      <w:r w:rsidR="007F5237" w:rsidRPr="007F5237">
        <w:rPr>
          <w:sz w:val="27"/>
          <w:szCs w:val="27"/>
        </w:rPr>
        <w:t xml:space="preserve"> район Удмуртской Республики») л/с 05045140021, Казначейский счет (р/с) 03232643945040001300, Единый казначейский счет (к/с) 40102810545370000081 ОТДЕЛЕНИЕ-НБ УДМУРТСКАЯ РЕСПУБЛИКА БАНКА РОССИИ//УФК по Удмуртской Республике </w:t>
      </w:r>
      <w:proofErr w:type="spellStart"/>
      <w:r w:rsidR="007F5237" w:rsidRPr="007F5237">
        <w:rPr>
          <w:sz w:val="27"/>
          <w:szCs w:val="27"/>
        </w:rPr>
        <w:t>г</w:t>
      </w:r>
      <w:proofErr w:type="gramStart"/>
      <w:r w:rsidR="007F5237" w:rsidRPr="007F5237">
        <w:rPr>
          <w:sz w:val="27"/>
          <w:szCs w:val="27"/>
        </w:rPr>
        <w:t>.И</w:t>
      </w:r>
      <w:proofErr w:type="gramEnd"/>
      <w:r w:rsidR="007F5237" w:rsidRPr="007F5237">
        <w:rPr>
          <w:sz w:val="27"/>
          <w:szCs w:val="27"/>
        </w:rPr>
        <w:t>жевск</w:t>
      </w:r>
      <w:proofErr w:type="spellEnd"/>
      <w:r w:rsidR="007F5237" w:rsidRPr="007F5237">
        <w:rPr>
          <w:sz w:val="27"/>
          <w:szCs w:val="27"/>
        </w:rPr>
        <w:t>, БИК 019401100, ИНН 1837020935 КПП 183701001, ОКТМО 94504000, назначение платежа: задаток для участия в аукционе.</w:t>
      </w:r>
    </w:p>
    <w:p w:rsidR="007F5237" w:rsidRPr="007F5237" w:rsidRDefault="00190C5E" w:rsidP="007F5237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</w:t>
      </w:r>
      <w:r w:rsidR="007F5237" w:rsidRPr="007F5237">
        <w:rPr>
          <w:sz w:val="27"/>
          <w:szCs w:val="27"/>
        </w:rPr>
        <w:t>Задаток считается внесенным при условии поступления денежных средств на лицевой счет на день определения участников аукциона.</w:t>
      </w:r>
    </w:p>
    <w:p w:rsidR="007F5237" w:rsidRPr="007F5237" w:rsidRDefault="00190C5E" w:rsidP="007F5237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</w:t>
      </w:r>
      <w:proofErr w:type="gramStart"/>
      <w:r w:rsidR="007F5237" w:rsidRPr="007F5237">
        <w:rPr>
          <w:sz w:val="27"/>
          <w:szCs w:val="27"/>
        </w:rPr>
        <w:t>В соответствии с Генеральным планом и Правилами землепользования и застройки муниципального образования «</w:t>
      </w:r>
      <w:proofErr w:type="spellStart"/>
      <w:r w:rsidR="007F5237" w:rsidRPr="007F5237">
        <w:rPr>
          <w:sz w:val="27"/>
          <w:szCs w:val="27"/>
        </w:rPr>
        <w:t>Балезинское</w:t>
      </w:r>
      <w:proofErr w:type="spellEnd"/>
      <w:r w:rsidR="007F5237" w:rsidRPr="007F5237">
        <w:rPr>
          <w:sz w:val="27"/>
          <w:szCs w:val="27"/>
        </w:rPr>
        <w:t xml:space="preserve">» </w:t>
      </w:r>
      <w:proofErr w:type="spellStart"/>
      <w:r w:rsidR="007F5237" w:rsidRPr="007F5237">
        <w:rPr>
          <w:sz w:val="27"/>
          <w:szCs w:val="27"/>
        </w:rPr>
        <w:t>Балезинского</w:t>
      </w:r>
      <w:proofErr w:type="spellEnd"/>
      <w:r w:rsidR="007F5237" w:rsidRPr="007F5237">
        <w:rPr>
          <w:sz w:val="27"/>
          <w:szCs w:val="27"/>
        </w:rPr>
        <w:t xml:space="preserve"> района Удмуртской Республики земельные участки расположены в зоне П-2 – производственная зона (IV - V класс опасности) выделена для обеспечения условий размещения промышленных, складских объектов, объектов инженерной инфраструктуры не выше IV класса опасности с установленными СанПиН 2.2.1/2.1.1.1200-03 «Санитарно-защитные зоны и санитарная классификация предприятий, сооружений и иных</w:t>
      </w:r>
      <w:proofErr w:type="gramEnd"/>
      <w:r w:rsidR="007F5237" w:rsidRPr="007F5237">
        <w:rPr>
          <w:sz w:val="27"/>
          <w:szCs w:val="27"/>
        </w:rPr>
        <w:t xml:space="preserve"> объектов» (новая редакция) нормативами воздействия на окружающую среду (санитарно-защитная зона не более 100 метров).</w:t>
      </w:r>
    </w:p>
    <w:p w:rsidR="007F5237" w:rsidRPr="007F5237" w:rsidRDefault="00190C5E" w:rsidP="007F5237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</w:t>
      </w:r>
      <w:r w:rsidR="007F5237" w:rsidRPr="007F5237">
        <w:rPr>
          <w:sz w:val="27"/>
          <w:szCs w:val="27"/>
        </w:rPr>
        <w:t>Наличие предварительных технических условий о возможности подключения объектов капитального строительства к сетям инженерно-технического обеспечения:</w:t>
      </w:r>
    </w:p>
    <w:p w:rsidR="007F5237" w:rsidRPr="007F5237" w:rsidRDefault="007F5237" w:rsidP="007F5237">
      <w:pPr>
        <w:jc w:val="both"/>
        <w:rPr>
          <w:sz w:val="27"/>
          <w:szCs w:val="27"/>
        </w:rPr>
      </w:pPr>
      <w:r w:rsidRPr="007F5237">
        <w:rPr>
          <w:sz w:val="27"/>
          <w:szCs w:val="27"/>
        </w:rPr>
        <w:t>1) электроснабжение: возможность подключения к сетям электроснабжения имеется.</w:t>
      </w:r>
    </w:p>
    <w:p w:rsidR="007F5237" w:rsidRPr="007F5237" w:rsidRDefault="007F5237" w:rsidP="007F5237">
      <w:pPr>
        <w:jc w:val="both"/>
        <w:rPr>
          <w:sz w:val="27"/>
          <w:szCs w:val="27"/>
        </w:rPr>
      </w:pPr>
      <w:r w:rsidRPr="007F5237">
        <w:rPr>
          <w:sz w:val="27"/>
          <w:szCs w:val="27"/>
        </w:rPr>
        <w:t>2) водоснабжение: возможность подключения к центральной системе холодного водоснабжения не имеется.</w:t>
      </w:r>
    </w:p>
    <w:p w:rsidR="007F5237" w:rsidRPr="007F5237" w:rsidRDefault="007F5237" w:rsidP="007F5237">
      <w:pPr>
        <w:jc w:val="both"/>
        <w:rPr>
          <w:sz w:val="27"/>
          <w:szCs w:val="27"/>
        </w:rPr>
      </w:pPr>
      <w:r w:rsidRPr="007F5237">
        <w:rPr>
          <w:sz w:val="27"/>
          <w:szCs w:val="27"/>
        </w:rPr>
        <w:t>3) водоотведение: централизованное отсутствует.</w:t>
      </w:r>
    </w:p>
    <w:p w:rsidR="007F5237" w:rsidRPr="007F5237" w:rsidRDefault="007F5237" w:rsidP="007F5237">
      <w:pPr>
        <w:jc w:val="both"/>
        <w:rPr>
          <w:sz w:val="27"/>
          <w:szCs w:val="27"/>
        </w:rPr>
      </w:pPr>
      <w:r w:rsidRPr="007F5237">
        <w:rPr>
          <w:sz w:val="27"/>
          <w:szCs w:val="27"/>
        </w:rPr>
        <w:t>4) теплоснабжение: централизованное отсутствует.</w:t>
      </w:r>
    </w:p>
    <w:p w:rsidR="007F5237" w:rsidRPr="007F5237" w:rsidRDefault="00190C5E" w:rsidP="007F5237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</w:t>
      </w:r>
      <w:proofErr w:type="gramStart"/>
      <w:r w:rsidR="007F5237" w:rsidRPr="007F5237">
        <w:rPr>
          <w:sz w:val="27"/>
          <w:szCs w:val="27"/>
        </w:rPr>
        <w:t xml:space="preserve">Ознакомиться со схемами расположения земельных участков можно в Управлении имущественных и земельных отношений Администрации муниципального образования «Муниципальный округ </w:t>
      </w:r>
      <w:proofErr w:type="spellStart"/>
      <w:r w:rsidR="007F5237" w:rsidRPr="007F5237">
        <w:rPr>
          <w:sz w:val="27"/>
          <w:szCs w:val="27"/>
        </w:rPr>
        <w:t>Балезинский</w:t>
      </w:r>
      <w:proofErr w:type="spellEnd"/>
      <w:r w:rsidR="007F5237" w:rsidRPr="007F5237">
        <w:rPr>
          <w:sz w:val="27"/>
          <w:szCs w:val="27"/>
        </w:rPr>
        <w:t xml:space="preserve"> район Удмуртской Республики» (Удмуртская Республика, </w:t>
      </w:r>
      <w:proofErr w:type="spellStart"/>
      <w:r w:rsidR="007F5237" w:rsidRPr="007F5237">
        <w:rPr>
          <w:sz w:val="27"/>
          <w:szCs w:val="27"/>
        </w:rPr>
        <w:t>Балезинский</w:t>
      </w:r>
      <w:proofErr w:type="spellEnd"/>
      <w:r w:rsidR="007F5237" w:rsidRPr="007F5237">
        <w:rPr>
          <w:sz w:val="27"/>
          <w:szCs w:val="27"/>
        </w:rPr>
        <w:t xml:space="preserve"> район, п. Балезино, ул. Кирова, 2, </w:t>
      </w:r>
      <w:proofErr w:type="spellStart"/>
      <w:r w:rsidR="007F5237" w:rsidRPr="007F5237">
        <w:rPr>
          <w:sz w:val="27"/>
          <w:szCs w:val="27"/>
        </w:rPr>
        <w:t>каб</w:t>
      </w:r>
      <w:proofErr w:type="spellEnd"/>
      <w:r w:rsidR="007F5237" w:rsidRPr="007F5237">
        <w:rPr>
          <w:sz w:val="27"/>
          <w:szCs w:val="27"/>
        </w:rPr>
        <w:t>. № 5) каждый четверг в период с 22 сентября 2022г. по 13 октября 2022г. с 08.00 до 16.00, обед с 12.00 до 13.00.</w:t>
      </w:r>
      <w:proofErr w:type="gramEnd"/>
    </w:p>
    <w:p w:rsidR="007F5237" w:rsidRPr="007F5237" w:rsidRDefault="00190C5E" w:rsidP="007F5237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</w:t>
      </w:r>
      <w:r w:rsidR="007F5237" w:rsidRPr="007F5237">
        <w:rPr>
          <w:sz w:val="27"/>
          <w:szCs w:val="27"/>
        </w:rPr>
        <w:t>Для участия в аукционе претенденты представляют следующие документы:</w:t>
      </w:r>
    </w:p>
    <w:p w:rsidR="007F5237" w:rsidRPr="007F5237" w:rsidRDefault="007F5237" w:rsidP="007F5237">
      <w:pPr>
        <w:jc w:val="both"/>
        <w:rPr>
          <w:sz w:val="27"/>
          <w:szCs w:val="27"/>
        </w:rPr>
      </w:pPr>
      <w:r w:rsidRPr="007F5237">
        <w:rPr>
          <w:sz w:val="27"/>
          <w:szCs w:val="27"/>
        </w:rPr>
        <w:t xml:space="preserve">- заявка </w:t>
      </w:r>
      <w:proofErr w:type="gramStart"/>
      <w:r w:rsidRPr="007F5237">
        <w:rPr>
          <w:sz w:val="27"/>
          <w:szCs w:val="27"/>
        </w:rPr>
        <w:t>на участие в аукционе по установленной в извещении о проведении</w:t>
      </w:r>
      <w:proofErr w:type="gramEnd"/>
      <w:r w:rsidRPr="007F5237">
        <w:rPr>
          <w:sz w:val="27"/>
          <w:szCs w:val="27"/>
        </w:rPr>
        <w:t xml:space="preserve"> аукциона форме с указанием банковских реквизитов счета для возврата задатка;</w:t>
      </w:r>
    </w:p>
    <w:p w:rsidR="007F5237" w:rsidRPr="007F5237" w:rsidRDefault="007F5237" w:rsidP="007F5237">
      <w:pPr>
        <w:jc w:val="both"/>
        <w:rPr>
          <w:sz w:val="27"/>
          <w:szCs w:val="27"/>
        </w:rPr>
      </w:pPr>
      <w:r w:rsidRPr="007F5237">
        <w:rPr>
          <w:sz w:val="27"/>
          <w:szCs w:val="27"/>
        </w:rPr>
        <w:t>- копии документов, удостоверяющих личность заявителя (для граждан);</w:t>
      </w:r>
    </w:p>
    <w:p w:rsidR="007F5237" w:rsidRPr="007F5237" w:rsidRDefault="007F5237" w:rsidP="007F5237">
      <w:pPr>
        <w:jc w:val="both"/>
        <w:rPr>
          <w:sz w:val="27"/>
          <w:szCs w:val="27"/>
        </w:rPr>
      </w:pPr>
      <w:r w:rsidRPr="007F5237">
        <w:rPr>
          <w:sz w:val="27"/>
          <w:szCs w:val="27"/>
        </w:rPr>
        <w:t xml:space="preserve">- надлежащим образом заверенный перевод </w:t>
      </w:r>
      <w:proofErr w:type="gramStart"/>
      <w:r w:rsidRPr="007F5237">
        <w:rPr>
          <w:sz w:val="27"/>
          <w:szCs w:val="27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7F5237">
        <w:rPr>
          <w:sz w:val="27"/>
          <w:szCs w:val="27"/>
        </w:rPr>
        <w:t>, если заявителем является иностранное юридическое лицо;</w:t>
      </w:r>
    </w:p>
    <w:p w:rsidR="007F5237" w:rsidRPr="007F5237" w:rsidRDefault="007F5237" w:rsidP="007F5237">
      <w:pPr>
        <w:jc w:val="both"/>
        <w:rPr>
          <w:sz w:val="27"/>
          <w:szCs w:val="27"/>
        </w:rPr>
      </w:pPr>
      <w:r w:rsidRPr="007F5237">
        <w:rPr>
          <w:sz w:val="27"/>
          <w:szCs w:val="27"/>
        </w:rPr>
        <w:t>- документы, подтверждающие внесение задатка.</w:t>
      </w:r>
    </w:p>
    <w:p w:rsidR="007F5237" w:rsidRPr="007F5237" w:rsidRDefault="00190C5E" w:rsidP="007F5237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</w:t>
      </w:r>
      <w:r w:rsidR="007F5237" w:rsidRPr="007F5237">
        <w:rPr>
          <w:sz w:val="27"/>
          <w:szCs w:val="27"/>
        </w:rPr>
        <w:t>В случае подачи заявки представителем претендента предъявляется доверенность.</w:t>
      </w:r>
    </w:p>
    <w:p w:rsidR="007F5237" w:rsidRPr="007F5237" w:rsidRDefault="007F5237" w:rsidP="007F5237">
      <w:pPr>
        <w:jc w:val="both"/>
        <w:rPr>
          <w:sz w:val="27"/>
          <w:szCs w:val="27"/>
        </w:rPr>
      </w:pPr>
      <w:r w:rsidRPr="007F5237">
        <w:rPr>
          <w:sz w:val="27"/>
          <w:szCs w:val="27"/>
        </w:rPr>
        <w:t xml:space="preserve">Заявки принимаются в Управлении имущественных и земельных отношений Администрации муниципального образования «Муниципальный округ </w:t>
      </w:r>
      <w:proofErr w:type="spellStart"/>
      <w:r w:rsidRPr="007F5237">
        <w:rPr>
          <w:sz w:val="27"/>
          <w:szCs w:val="27"/>
        </w:rPr>
        <w:t>Балезинский</w:t>
      </w:r>
      <w:proofErr w:type="spellEnd"/>
      <w:r w:rsidRPr="007F5237">
        <w:rPr>
          <w:sz w:val="27"/>
          <w:szCs w:val="27"/>
        </w:rPr>
        <w:t xml:space="preserve"> район Удмуртской Республики» (Удмуртская Республика, </w:t>
      </w:r>
      <w:proofErr w:type="spellStart"/>
      <w:r w:rsidRPr="007F5237">
        <w:rPr>
          <w:sz w:val="27"/>
          <w:szCs w:val="27"/>
        </w:rPr>
        <w:t>Балезинский</w:t>
      </w:r>
      <w:proofErr w:type="spellEnd"/>
      <w:r w:rsidRPr="007F5237">
        <w:rPr>
          <w:sz w:val="27"/>
          <w:szCs w:val="27"/>
        </w:rPr>
        <w:t xml:space="preserve">  район, п. </w:t>
      </w:r>
      <w:r w:rsidRPr="007F5237">
        <w:rPr>
          <w:sz w:val="27"/>
          <w:szCs w:val="27"/>
        </w:rPr>
        <w:lastRenderedPageBreak/>
        <w:t xml:space="preserve">Балезино, ул. Кирова, 2, </w:t>
      </w:r>
      <w:proofErr w:type="spellStart"/>
      <w:r w:rsidRPr="007F5237">
        <w:rPr>
          <w:sz w:val="27"/>
          <w:szCs w:val="27"/>
        </w:rPr>
        <w:t>каб</w:t>
      </w:r>
      <w:proofErr w:type="spellEnd"/>
      <w:r w:rsidRPr="007F5237">
        <w:rPr>
          <w:sz w:val="27"/>
          <w:szCs w:val="27"/>
        </w:rPr>
        <w:t>. № 5) ежедневно, кроме выходных и праздничных дней, с понедельника по пятницу с 08.00 до 16.00, обед с 12.00 до 13.00.</w:t>
      </w:r>
    </w:p>
    <w:p w:rsidR="007F5237" w:rsidRPr="007F5237" w:rsidRDefault="00190C5E" w:rsidP="007F5237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</w:t>
      </w:r>
      <w:r w:rsidR="007F5237" w:rsidRPr="007F5237">
        <w:rPr>
          <w:sz w:val="27"/>
          <w:szCs w:val="27"/>
        </w:rPr>
        <w:t>Заявка подаётся в двух экземплярах. Опись представленных документов составляется в двух экземплярах  и подписывается обеими сторонами.</w:t>
      </w:r>
      <w:r>
        <w:rPr>
          <w:sz w:val="27"/>
          <w:szCs w:val="27"/>
        </w:rPr>
        <w:t xml:space="preserve"> </w:t>
      </w:r>
      <w:r w:rsidR="007F5237" w:rsidRPr="007F5237">
        <w:rPr>
          <w:sz w:val="27"/>
          <w:szCs w:val="27"/>
        </w:rPr>
        <w:t>Приём документов: начало – 19 сентября 2022г. в 10.00, окончание – 18 октября 2022г. в 14.00.</w:t>
      </w:r>
    </w:p>
    <w:p w:rsidR="007F5237" w:rsidRPr="007F5237" w:rsidRDefault="007F5237" w:rsidP="007F5237">
      <w:pPr>
        <w:jc w:val="both"/>
        <w:rPr>
          <w:sz w:val="27"/>
          <w:szCs w:val="27"/>
        </w:rPr>
      </w:pPr>
      <w:r w:rsidRPr="007F5237">
        <w:rPr>
          <w:sz w:val="27"/>
          <w:szCs w:val="27"/>
        </w:rPr>
        <w:t xml:space="preserve">Заявка на участие в аукционе, поступившая по истечении срока её приема, возвращается в день её поступления вместе с документами по описи, на которой делается отметка об отказе в принятии документов с указанием причины отказа, претенденту или его уполномоченному лицу под расписку. </w:t>
      </w:r>
    </w:p>
    <w:p w:rsidR="007F5237" w:rsidRPr="007F5237" w:rsidRDefault="00190C5E" w:rsidP="007F5237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</w:t>
      </w:r>
      <w:proofErr w:type="gramStart"/>
      <w:r w:rsidR="007F5237" w:rsidRPr="007F5237">
        <w:rPr>
          <w:sz w:val="27"/>
          <w:szCs w:val="27"/>
        </w:rPr>
        <w:t>Заявка считается принятой Организатором аукциона, если ей присвоен регистрационной номер, о чем на заявке делается соответствующая отметка.</w:t>
      </w:r>
      <w:proofErr w:type="gramEnd"/>
      <w:r>
        <w:rPr>
          <w:sz w:val="27"/>
          <w:szCs w:val="27"/>
        </w:rPr>
        <w:t xml:space="preserve"> </w:t>
      </w:r>
      <w:r w:rsidR="007F5237" w:rsidRPr="007F5237">
        <w:rPr>
          <w:sz w:val="27"/>
          <w:szCs w:val="27"/>
        </w:rPr>
        <w:t>Претендент имеет право отозвать принятую Организатором аукциона заявку до окончания срока приема заявок, уведомив об этом в письменной форме Организатора аукциона.</w:t>
      </w:r>
    </w:p>
    <w:p w:rsidR="007F5237" w:rsidRPr="007F5237" w:rsidRDefault="00190C5E" w:rsidP="007F5237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</w:t>
      </w:r>
      <w:r w:rsidR="007F5237" w:rsidRPr="007F5237">
        <w:rPr>
          <w:sz w:val="27"/>
          <w:szCs w:val="27"/>
        </w:rPr>
        <w:t xml:space="preserve">Задаток, внесенный победителем аукциона, засчитывается в счет арендной платы. Остальным участникам задаток возвращается в течение 3 рабочих дней со дня подписания протокола о результатах аукциона. </w:t>
      </w:r>
    </w:p>
    <w:p w:rsidR="007F5237" w:rsidRPr="007F5237" w:rsidRDefault="00190C5E" w:rsidP="007F5237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</w:t>
      </w:r>
      <w:r w:rsidR="007F5237" w:rsidRPr="007F5237">
        <w:rPr>
          <w:sz w:val="27"/>
          <w:szCs w:val="27"/>
        </w:rPr>
        <w:t xml:space="preserve">В случае уклонения победителя аукциона от заключения договора аренды земельного участка внесенный задаток ему не возвращается, последствия уклонения определяются в соответствии с законодательством Российской Федерации. </w:t>
      </w:r>
    </w:p>
    <w:p w:rsidR="007F5237" w:rsidRPr="007F5237" w:rsidRDefault="00190C5E" w:rsidP="007F5237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</w:t>
      </w:r>
      <w:r w:rsidR="007F5237" w:rsidRPr="007F5237">
        <w:rPr>
          <w:sz w:val="27"/>
          <w:szCs w:val="27"/>
        </w:rPr>
        <w:t xml:space="preserve">Дата, время, место и порядок определения участников аукциона: 20 октября 2022г. в 11.00 в здании Администрации муниципального образования «Муниципальный округ </w:t>
      </w:r>
      <w:proofErr w:type="spellStart"/>
      <w:r w:rsidR="007F5237" w:rsidRPr="007F5237">
        <w:rPr>
          <w:sz w:val="27"/>
          <w:szCs w:val="27"/>
        </w:rPr>
        <w:t>Балезинский</w:t>
      </w:r>
      <w:proofErr w:type="spellEnd"/>
      <w:r w:rsidR="007F5237" w:rsidRPr="007F5237">
        <w:rPr>
          <w:sz w:val="27"/>
          <w:szCs w:val="27"/>
        </w:rPr>
        <w:t xml:space="preserve"> район Удмуртской Республики», находящегося по адресу: Удмуртская Республика, </w:t>
      </w:r>
      <w:proofErr w:type="spellStart"/>
      <w:r w:rsidR="007F5237" w:rsidRPr="007F5237">
        <w:rPr>
          <w:sz w:val="27"/>
          <w:szCs w:val="27"/>
        </w:rPr>
        <w:t>Балезинский</w:t>
      </w:r>
      <w:proofErr w:type="spellEnd"/>
      <w:r w:rsidR="007F5237" w:rsidRPr="007F5237">
        <w:rPr>
          <w:sz w:val="27"/>
          <w:szCs w:val="27"/>
        </w:rPr>
        <w:t xml:space="preserve">  район, п. Балезино, ул. Кирова, 2. </w:t>
      </w:r>
    </w:p>
    <w:p w:rsidR="007F5237" w:rsidRPr="007F5237" w:rsidRDefault="00F863BF" w:rsidP="007F5237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</w:t>
      </w:r>
      <w:r w:rsidR="007F5237" w:rsidRPr="007F5237">
        <w:rPr>
          <w:sz w:val="27"/>
          <w:szCs w:val="27"/>
        </w:rPr>
        <w:t>В день определения участников аукциона Организатор аукциона рассматривает заявки и документы претендентов, устанавливает факт поступления от претендентов задатков на основании выписки (выписок) с соответствующего счета (счетов).</w:t>
      </w:r>
    </w:p>
    <w:p w:rsidR="007F5237" w:rsidRPr="007F5237" w:rsidRDefault="00F863BF" w:rsidP="007F5237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</w:t>
      </w:r>
      <w:r w:rsidR="007F5237" w:rsidRPr="007F5237">
        <w:rPr>
          <w:sz w:val="27"/>
          <w:szCs w:val="27"/>
        </w:rPr>
        <w:t xml:space="preserve">Победителем аукциона признается участник аукциона, предложивший наиболее высокую цену аренды. Протокол результатов аукциона подписывается в день подведения итогов. </w:t>
      </w:r>
    </w:p>
    <w:p w:rsidR="007F5237" w:rsidRPr="007F5237" w:rsidRDefault="00F863BF" w:rsidP="007F5237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</w:t>
      </w:r>
      <w:r w:rsidR="007F5237" w:rsidRPr="007F5237">
        <w:rPr>
          <w:sz w:val="27"/>
          <w:szCs w:val="27"/>
        </w:rPr>
        <w:t>Лицо, выигравшее аукцион, подписывает и направляет договор аренды земельного участка Организатору аукциона не позднее 30 дней со дня направления победителю аукциона проекта Договора.</w:t>
      </w:r>
    </w:p>
    <w:p w:rsidR="007F5237" w:rsidRDefault="00F863BF" w:rsidP="007F5237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</w:t>
      </w:r>
      <w:r w:rsidR="007F5237" w:rsidRPr="007F5237">
        <w:rPr>
          <w:sz w:val="27"/>
          <w:szCs w:val="27"/>
        </w:rPr>
        <w:t xml:space="preserve">Дополнительную информацию можно получить по адресу: 427550, Удмуртская Республика, </w:t>
      </w:r>
      <w:proofErr w:type="spellStart"/>
      <w:r w:rsidR="007F5237" w:rsidRPr="007F5237">
        <w:rPr>
          <w:sz w:val="27"/>
          <w:szCs w:val="27"/>
        </w:rPr>
        <w:t>Балезинский</w:t>
      </w:r>
      <w:proofErr w:type="spellEnd"/>
      <w:r w:rsidR="007F5237" w:rsidRPr="007F5237">
        <w:rPr>
          <w:sz w:val="27"/>
          <w:szCs w:val="27"/>
        </w:rPr>
        <w:t xml:space="preserve"> район, п. Балезино, ул. Кирова, 2, </w:t>
      </w:r>
      <w:proofErr w:type="spellStart"/>
      <w:r w:rsidR="007F5237" w:rsidRPr="007F5237">
        <w:rPr>
          <w:sz w:val="27"/>
          <w:szCs w:val="27"/>
        </w:rPr>
        <w:t>каб</w:t>
      </w:r>
      <w:proofErr w:type="spellEnd"/>
      <w:r w:rsidR="007F5237" w:rsidRPr="007F5237">
        <w:rPr>
          <w:sz w:val="27"/>
          <w:szCs w:val="27"/>
        </w:rPr>
        <w:t xml:space="preserve">. 5, тел. (34166) 51526, контактные лица: Смирнов А.Н. и </w:t>
      </w:r>
      <w:proofErr w:type="spellStart"/>
      <w:r w:rsidR="007F5237" w:rsidRPr="007F5237">
        <w:rPr>
          <w:sz w:val="27"/>
          <w:szCs w:val="27"/>
        </w:rPr>
        <w:t>Касимова</w:t>
      </w:r>
      <w:proofErr w:type="spellEnd"/>
      <w:r w:rsidR="007F5237" w:rsidRPr="007F5237">
        <w:rPr>
          <w:sz w:val="27"/>
          <w:szCs w:val="27"/>
        </w:rPr>
        <w:t xml:space="preserve"> С.М.</w:t>
      </w:r>
    </w:p>
    <w:p w:rsidR="001D5B98" w:rsidRDefault="001D5B98" w:rsidP="001D5B98">
      <w:pPr>
        <w:jc w:val="center"/>
        <w:rPr>
          <w:b/>
          <w:sz w:val="24"/>
          <w:szCs w:val="24"/>
        </w:rPr>
      </w:pPr>
    </w:p>
    <w:p w:rsidR="001D5B98" w:rsidRPr="00F747DE" w:rsidRDefault="001D5B98" w:rsidP="001D5B98">
      <w:pPr>
        <w:autoSpaceDE w:val="0"/>
        <w:autoSpaceDN w:val="0"/>
        <w:adjustRightInd w:val="0"/>
        <w:jc w:val="both"/>
      </w:pPr>
    </w:p>
    <w:p w:rsidR="001D5B98" w:rsidRPr="008E4F46" w:rsidRDefault="001D5B98" w:rsidP="001D5B98">
      <w:pPr>
        <w:ind w:firstLine="709"/>
        <w:jc w:val="both"/>
        <w:rPr>
          <w:color w:val="2D2D2D"/>
          <w:sz w:val="24"/>
          <w:szCs w:val="24"/>
        </w:rPr>
      </w:pPr>
    </w:p>
    <w:p w:rsidR="008318B8" w:rsidRPr="003C70D3" w:rsidRDefault="008318B8" w:rsidP="008318B8">
      <w:pPr>
        <w:jc w:val="both"/>
        <w:rPr>
          <w:sz w:val="27"/>
          <w:szCs w:val="27"/>
        </w:rPr>
      </w:pPr>
    </w:p>
    <w:p w:rsidR="008318B8" w:rsidRPr="003C70D3" w:rsidRDefault="008318B8" w:rsidP="008318B8">
      <w:pPr>
        <w:jc w:val="both"/>
        <w:rPr>
          <w:sz w:val="27"/>
          <w:szCs w:val="27"/>
        </w:rPr>
      </w:pPr>
    </w:p>
    <w:p w:rsidR="009A2518" w:rsidRPr="003C70D3" w:rsidRDefault="009A2518" w:rsidP="008318B8">
      <w:pPr>
        <w:jc w:val="both"/>
        <w:rPr>
          <w:sz w:val="27"/>
          <w:szCs w:val="27"/>
        </w:rPr>
      </w:pPr>
    </w:p>
    <w:p w:rsidR="009A2518" w:rsidRPr="003C70D3" w:rsidRDefault="009A2518" w:rsidP="008318B8">
      <w:pPr>
        <w:jc w:val="both"/>
        <w:rPr>
          <w:sz w:val="27"/>
          <w:szCs w:val="27"/>
        </w:rPr>
      </w:pPr>
    </w:p>
    <w:p w:rsidR="009A2518" w:rsidRPr="003C70D3" w:rsidRDefault="009A2518" w:rsidP="008318B8">
      <w:pPr>
        <w:jc w:val="both"/>
        <w:rPr>
          <w:sz w:val="27"/>
          <w:szCs w:val="27"/>
        </w:rPr>
      </w:pPr>
    </w:p>
    <w:p w:rsidR="009A2518" w:rsidRPr="003C70D3" w:rsidRDefault="009A2518" w:rsidP="008318B8">
      <w:pPr>
        <w:jc w:val="both"/>
        <w:rPr>
          <w:sz w:val="27"/>
          <w:szCs w:val="27"/>
        </w:rPr>
      </w:pPr>
    </w:p>
    <w:p w:rsidR="009A2518" w:rsidRPr="003C70D3" w:rsidRDefault="009A2518" w:rsidP="008318B8">
      <w:pPr>
        <w:jc w:val="both"/>
        <w:rPr>
          <w:sz w:val="27"/>
          <w:szCs w:val="27"/>
        </w:rPr>
      </w:pPr>
    </w:p>
    <w:p w:rsidR="009A2518" w:rsidRPr="003C70D3" w:rsidRDefault="009A2518" w:rsidP="008318B8">
      <w:pPr>
        <w:jc w:val="both"/>
        <w:rPr>
          <w:sz w:val="27"/>
          <w:szCs w:val="27"/>
        </w:rPr>
      </w:pPr>
    </w:p>
    <w:p w:rsidR="009A2518" w:rsidRPr="003C70D3" w:rsidRDefault="009A2518" w:rsidP="008318B8">
      <w:pPr>
        <w:jc w:val="both"/>
        <w:rPr>
          <w:sz w:val="27"/>
          <w:szCs w:val="27"/>
        </w:rPr>
      </w:pPr>
    </w:p>
    <w:p w:rsidR="009A2518" w:rsidRDefault="009A2518" w:rsidP="008318B8">
      <w:pPr>
        <w:jc w:val="both"/>
        <w:rPr>
          <w:sz w:val="22"/>
          <w:szCs w:val="22"/>
        </w:rPr>
      </w:pPr>
    </w:p>
    <w:p w:rsidR="009A2518" w:rsidRDefault="009A2518" w:rsidP="008318B8">
      <w:pPr>
        <w:jc w:val="both"/>
        <w:rPr>
          <w:sz w:val="22"/>
          <w:szCs w:val="22"/>
        </w:rPr>
      </w:pPr>
    </w:p>
    <w:p w:rsidR="009A2518" w:rsidRDefault="009A2518" w:rsidP="008318B8">
      <w:pPr>
        <w:jc w:val="both"/>
        <w:rPr>
          <w:sz w:val="22"/>
          <w:szCs w:val="22"/>
        </w:rPr>
      </w:pPr>
    </w:p>
    <w:p w:rsidR="009A2518" w:rsidRDefault="009A2518" w:rsidP="008318B8">
      <w:pPr>
        <w:jc w:val="both"/>
        <w:rPr>
          <w:sz w:val="22"/>
          <w:szCs w:val="22"/>
        </w:rPr>
      </w:pPr>
    </w:p>
    <w:p w:rsidR="009A2518" w:rsidRDefault="009A2518" w:rsidP="008318B8">
      <w:pPr>
        <w:jc w:val="both"/>
        <w:rPr>
          <w:sz w:val="22"/>
          <w:szCs w:val="22"/>
        </w:rPr>
      </w:pPr>
    </w:p>
    <w:p w:rsidR="009A2518" w:rsidRDefault="009A2518" w:rsidP="008318B8">
      <w:pPr>
        <w:jc w:val="both"/>
        <w:rPr>
          <w:sz w:val="22"/>
          <w:szCs w:val="22"/>
        </w:rPr>
      </w:pPr>
    </w:p>
    <w:p w:rsidR="009A2518" w:rsidRDefault="009A2518" w:rsidP="008318B8">
      <w:pPr>
        <w:jc w:val="both"/>
        <w:rPr>
          <w:sz w:val="22"/>
          <w:szCs w:val="22"/>
        </w:rPr>
      </w:pPr>
    </w:p>
    <w:p w:rsidR="009A2518" w:rsidRDefault="009A2518" w:rsidP="008318B8">
      <w:pPr>
        <w:jc w:val="both"/>
        <w:rPr>
          <w:sz w:val="22"/>
          <w:szCs w:val="22"/>
        </w:rPr>
      </w:pPr>
    </w:p>
    <w:p w:rsidR="009A2518" w:rsidRDefault="009A2518" w:rsidP="008318B8">
      <w:pPr>
        <w:jc w:val="both"/>
        <w:rPr>
          <w:sz w:val="22"/>
          <w:szCs w:val="22"/>
        </w:rPr>
      </w:pPr>
    </w:p>
    <w:p w:rsidR="009A2518" w:rsidRDefault="009A2518" w:rsidP="008318B8">
      <w:pPr>
        <w:jc w:val="both"/>
        <w:rPr>
          <w:sz w:val="22"/>
          <w:szCs w:val="22"/>
        </w:rPr>
      </w:pPr>
    </w:p>
    <w:p w:rsidR="00A64A01" w:rsidRDefault="00A64A01" w:rsidP="008318B8">
      <w:pPr>
        <w:jc w:val="both"/>
        <w:rPr>
          <w:sz w:val="22"/>
          <w:szCs w:val="22"/>
        </w:rPr>
      </w:pPr>
    </w:p>
    <w:p w:rsidR="00A64A01" w:rsidRDefault="00A64A01" w:rsidP="008318B8">
      <w:pPr>
        <w:jc w:val="both"/>
        <w:rPr>
          <w:sz w:val="22"/>
          <w:szCs w:val="22"/>
        </w:rPr>
      </w:pPr>
    </w:p>
    <w:p w:rsidR="007F5237" w:rsidRDefault="007F5237" w:rsidP="008318B8">
      <w:pPr>
        <w:jc w:val="both"/>
        <w:rPr>
          <w:sz w:val="22"/>
          <w:szCs w:val="22"/>
        </w:rPr>
      </w:pPr>
    </w:p>
    <w:p w:rsidR="007F5237" w:rsidRDefault="007F5237" w:rsidP="008318B8">
      <w:pPr>
        <w:jc w:val="both"/>
        <w:rPr>
          <w:sz w:val="22"/>
          <w:szCs w:val="22"/>
        </w:rPr>
      </w:pPr>
    </w:p>
    <w:p w:rsidR="007F5237" w:rsidRDefault="007F5237" w:rsidP="008318B8">
      <w:pPr>
        <w:jc w:val="both"/>
        <w:rPr>
          <w:sz w:val="22"/>
          <w:szCs w:val="22"/>
        </w:rPr>
      </w:pPr>
    </w:p>
    <w:p w:rsidR="007F5237" w:rsidRDefault="007F5237" w:rsidP="008318B8">
      <w:pPr>
        <w:jc w:val="both"/>
        <w:rPr>
          <w:sz w:val="22"/>
          <w:szCs w:val="22"/>
        </w:rPr>
      </w:pPr>
    </w:p>
    <w:p w:rsidR="007F5237" w:rsidRDefault="007F5237" w:rsidP="008318B8">
      <w:pPr>
        <w:jc w:val="both"/>
        <w:rPr>
          <w:sz w:val="22"/>
          <w:szCs w:val="22"/>
        </w:rPr>
      </w:pPr>
    </w:p>
    <w:p w:rsidR="007F5237" w:rsidRDefault="007F5237" w:rsidP="008318B8">
      <w:pPr>
        <w:jc w:val="both"/>
        <w:rPr>
          <w:sz w:val="22"/>
          <w:szCs w:val="22"/>
        </w:rPr>
      </w:pPr>
    </w:p>
    <w:p w:rsidR="007F5237" w:rsidRDefault="007F5237" w:rsidP="008318B8">
      <w:pPr>
        <w:jc w:val="both"/>
        <w:rPr>
          <w:sz w:val="22"/>
          <w:szCs w:val="22"/>
        </w:rPr>
      </w:pPr>
    </w:p>
    <w:p w:rsidR="007F5237" w:rsidRDefault="007F5237" w:rsidP="008318B8">
      <w:pPr>
        <w:jc w:val="both"/>
        <w:rPr>
          <w:sz w:val="22"/>
          <w:szCs w:val="22"/>
        </w:rPr>
      </w:pPr>
    </w:p>
    <w:p w:rsidR="007F5237" w:rsidRDefault="007F5237" w:rsidP="008318B8">
      <w:pPr>
        <w:jc w:val="both"/>
        <w:rPr>
          <w:sz w:val="22"/>
          <w:szCs w:val="22"/>
        </w:rPr>
      </w:pPr>
    </w:p>
    <w:p w:rsidR="007F5237" w:rsidRDefault="007F5237" w:rsidP="008318B8">
      <w:pPr>
        <w:jc w:val="both"/>
        <w:rPr>
          <w:sz w:val="22"/>
          <w:szCs w:val="22"/>
        </w:rPr>
      </w:pPr>
    </w:p>
    <w:p w:rsidR="009A2518" w:rsidRDefault="009A2518" w:rsidP="008318B8">
      <w:pPr>
        <w:jc w:val="both"/>
        <w:rPr>
          <w:sz w:val="22"/>
          <w:szCs w:val="22"/>
        </w:rPr>
      </w:pPr>
    </w:p>
    <w:p w:rsidR="00F863BF" w:rsidRDefault="00F863BF" w:rsidP="008318B8">
      <w:pPr>
        <w:jc w:val="both"/>
        <w:rPr>
          <w:sz w:val="22"/>
          <w:szCs w:val="22"/>
        </w:rPr>
      </w:pPr>
    </w:p>
    <w:p w:rsidR="00F863BF" w:rsidRDefault="00F863BF" w:rsidP="008318B8">
      <w:pPr>
        <w:jc w:val="both"/>
        <w:rPr>
          <w:sz w:val="22"/>
          <w:szCs w:val="22"/>
        </w:rPr>
      </w:pPr>
    </w:p>
    <w:p w:rsidR="00F863BF" w:rsidRDefault="00F863BF" w:rsidP="008318B8">
      <w:pPr>
        <w:jc w:val="both"/>
        <w:rPr>
          <w:sz w:val="22"/>
          <w:szCs w:val="22"/>
        </w:rPr>
      </w:pPr>
    </w:p>
    <w:p w:rsidR="009A2518" w:rsidRDefault="009A2518" w:rsidP="008318B8">
      <w:pPr>
        <w:jc w:val="both"/>
        <w:rPr>
          <w:sz w:val="22"/>
          <w:szCs w:val="22"/>
        </w:rPr>
      </w:pPr>
    </w:p>
    <w:p w:rsidR="008318B8" w:rsidRDefault="008318B8" w:rsidP="00755AEC">
      <w:pPr>
        <w:spacing w:line="276" w:lineRule="auto"/>
        <w:ind w:firstLine="708"/>
        <w:rPr>
          <w:rFonts w:eastAsiaTheme="minorEastAsia"/>
          <w:sz w:val="24"/>
          <w:szCs w:val="24"/>
        </w:rPr>
      </w:pPr>
      <w:bookmarkStart w:id="0" w:name="_GoBack"/>
      <w:bookmarkEnd w:id="0"/>
    </w:p>
    <w:p w:rsidR="00755AEC" w:rsidRPr="00755AEC" w:rsidRDefault="00755AEC" w:rsidP="00755AEC">
      <w:pPr>
        <w:spacing w:line="276" w:lineRule="auto"/>
        <w:rPr>
          <w:rFonts w:eastAsiaTheme="minorEastAsia"/>
          <w:sz w:val="20"/>
        </w:rPr>
      </w:pPr>
    </w:p>
    <w:p w:rsidR="00927158" w:rsidRDefault="00927158" w:rsidP="00927158"/>
    <w:sectPr w:rsidR="00927158" w:rsidSect="00A90C7E">
      <w:pgSz w:w="11906" w:h="16838"/>
      <w:pgMar w:top="426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07108"/>
    <w:multiLevelType w:val="hybridMultilevel"/>
    <w:tmpl w:val="FD041396"/>
    <w:lvl w:ilvl="0" w:tplc="A0D23B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">
    <w:nsid w:val="60864FCD"/>
    <w:multiLevelType w:val="hybridMultilevel"/>
    <w:tmpl w:val="681A0A3A"/>
    <w:lvl w:ilvl="0" w:tplc="A0D23B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FA7"/>
    <w:rsid w:val="000A7CB4"/>
    <w:rsid w:val="000E5A16"/>
    <w:rsid w:val="001062D2"/>
    <w:rsid w:val="001314CE"/>
    <w:rsid w:val="001369ED"/>
    <w:rsid w:val="001432D8"/>
    <w:rsid w:val="00147409"/>
    <w:rsid w:val="00190C5E"/>
    <w:rsid w:val="0019656E"/>
    <w:rsid w:val="001D5B98"/>
    <w:rsid w:val="001E374E"/>
    <w:rsid w:val="0021211E"/>
    <w:rsid w:val="002415DF"/>
    <w:rsid w:val="00252AC5"/>
    <w:rsid w:val="00285B8C"/>
    <w:rsid w:val="00286BD4"/>
    <w:rsid w:val="002B2AB5"/>
    <w:rsid w:val="002B55CD"/>
    <w:rsid w:val="002C1888"/>
    <w:rsid w:val="002C55D2"/>
    <w:rsid w:val="002C5B0D"/>
    <w:rsid w:val="002D7B6C"/>
    <w:rsid w:val="003622E8"/>
    <w:rsid w:val="00390CBA"/>
    <w:rsid w:val="00393725"/>
    <w:rsid w:val="003C70D3"/>
    <w:rsid w:val="0041354E"/>
    <w:rsid w:val="00423DCA"/>
    <w:rsid w:val="004C0C0F"/>
    <w:rsid w:val="004D7277"/>
    <w:rsid w:val="004E15B1"/>
    <w:rsid w:val="00516402"/>
    <w:rsid w:val="00520E5A"/>
    <w:rsid w:val="005349E8"/>
    <w:rsid w:val="00564DA4"/>
    <w:rsid w:val="00565108"/>
    <w:rsid w:val="00567800"/>
    <w:rsid w:val="005A2965"/>
    <w:rsid w:val="005E1654"/>
    <w:rsid w:val="00661878"/>
    <w:rsid w:val="00682DB7"/>
    <w:rsid w:val="00693BFD"/>
    <w:rsid w:val="006A1B15"/>
    <w:rsid w:val="006C74CD"/>
    <w:rsid w:val="00755AEC"/>
    <w:rsid w:val="00767B4C"/>
    <w:rsid w:val="00776F2E"/>
    <w:rsid w:val="007A56F2"/>
    <w:rsid w:val="007F5237"/>
    <w:rsid w:val="00806CBA"/>
    <w:rsid w:val="00807B4B"/>
    <w:rsid w:val="008318B8"/>
    <w:rsid w:val="00841760"/>
    <w:rsid w:val="0084670D"/>
    <w:rsid w:val="008943C3"/>
    <w:rsid w:val="008A6008"/>
    <w:rsid w:val="009041DD"/>
    <w:rsid w:val="00927158"/>
    <w:rsid w:val="009403DF"/>
    <w:rsid w:val="009633BB"/>
    <w:rsid w:val="0098080B"/>
    <w:rsid w:val="00987901"/>
    <w:rsid w:val="00995FA7"/>
    <w:rsid w:val="009A2518"/>
    <w:rsid w:val="009C21D2"/>
    <w:rsid w:val="00A062CF"/>
    <w:rsid w:val="00A27881"/>
    <w:rsid w:val="00A64A01"/>
    <w:rsid w:val="00A90C7E"/>
    <w:rsid w:val="00B2635A"/>
    <w:rsid w:val="00B35507"/>
    <w:rsid w:val="00C10B9D"/>
    <w:rsid w:val="00C24898"/>
    <w:rsid w:val="00C27FF0"/>
    <w:rsid w:val="00C53A15"/>
    <w:rsid w:val="00C67212"/>
    <w:rsid w:val="00CE3E0C"/>
    <w:rsid w:val="00CF21BE"/>
    <w:rsid w:val="00D4490F"/>
    <w:rsid w:val="00D6265C"/>
    <w:rsid w:val="00D90714"/>
    <w:rsid w:val="00DA4913"/>
    <w:rsid w:val="00E07F5D"/>
    <w:rsid w:val="00E164C4"/>
    <w:rsid w:val="00E2000F"/>
    <w:rsid w:val="00E2563F"/>
    <w:rsid w:val="00E2675E"/>
    <w:rsid w:val="00E75CB6"/>
    <w:rsid w:val="00F67FB8"/>
    <w:rsid w:val="00F71B7A"/>
    <w:rsid w:val="00F863BF"/>
    <w:rsid w:val="00FB304C"/>
    <w:rsid w:val="00FD6337"/>
    <w:rsid w:val="00FE0B97"/>
    <w:rsid w:val="00FE2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8B8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D72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D727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1474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rsid w:val="00755A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1D5B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8B8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D72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D727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1474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rsid w:val="00755A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1D5B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8;&#1077;&#1079;&#1077;&#1088;&#1074;%20&#1084;&#1086;&#1080;%20&#1076;&#1086;&#1082;&#1091;&#1084;&#1077;&#1085;&#1090;&#1099;\&#1057;&#1074;&#1077;&#1090;&#1072;\&#1048;&#1079;&#1074;&#1077;&#1097;&#1077;&#1085;&#1080;&#1103;\&#1050;&#1086;&#1087;&#1080;&#1103;%20&#1073;&#1083;&#1072;&#1085;&#1082;%20&#1040;&#1076;&#1084;&#1080;&#1085;&#1080;&#1089;&#1090;&#1088;&#1072;&#1094;&#108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9A948-4F90-48C2-AA9A-475604D85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Копия бланк Администрации.dotx</Template>
  <TotalTime>595</TotalTime>
  <Pages>4</Pages>
  <Words>1042</Words>
  <Characters>7594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Administration</Company>
  <LinksUpToDate>false</LinksUpToDate>
  <CharactersWithSpaces>8619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 GALINA</dc:creator>
  <cp:keywords/>
  <dc:description/>
  <cp:lastModifiedBy>Computer</cp:lastModifiedBy>
  <cp:revision>66</cp:revision>
  <cp:lastPrinted>2022-08-31T10:58:00Z</cp:lastPrinted>
  <dcterms:created xsi:type="dcterms:W3CDTF">2018-04-10T07:48:00Z</dcterms:created>
  <dcterms:modified xsi:type="dcterms:W3CDTF">2022-09-16T06:44:00Z</dcterms:modified>
</cp:coreProperties>
</file>