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A3" w:rsidRDefault="00630EA3" w:rsidP="000935D0">
      <w:pPr>
        <w:jc w:val="center"/>
      </w:pPr>
      <w:r w:rsidRPr="00D044AB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5.25pt;visibility:visible" filled="t">
            <v:imagedata r:id="rId4" o:title=""/>
          </v:shape>
        </w:pict>
      </w:r>
    </w:p>
    <w:p w:rsidR="00630EA3" w:rsidRDefault="00630EA3" w:rsidP="00BA62F5">
      <w:pPr>
        <w:ind w:right="-142"/>
        <w:jc w:val="center"/>
      </w:pPr>
      <w:r>
        <w:t>АДМИНИСТРАЦИЯ МУНИЦИПАЛЬНОГО ОБРАЗОВАНИЯ «КИРШОНСКОЕ»</w:t>
      </w:r>
    </w:p>
    <w:p w:rsidR="00630EA3" w:rsidRDefault="00630EA3" w:rsidP="00BA62F5">
      <w:pPr>
        <w:jc w:val="center"/>
      </w:pPr>
      <w:r>
        <w:t>«КИРШОН»  МУНИЦИПАЛ КЫЛДЫТЭТЛЭН АДМИНИСТРАЦИЕЗ</w:t>
      </w:r>
    </w:p>
    <w:p w:rsidR="00630EA3" w:rsidRDefault="00630EA3" w:rsidP="000935D0">
      <w:pPr>
        <w:spacing w:line="240" w:lineRule="atLeast"/>
        <w:jc w:val="center"/>
        <w:rPr>
          <w:b/>
          <w:sz w:val="32"/>
          <w:szCs w:val="32"/>
        </w:rPr>
      </w:pPr>
    </w:p>
    <w:p w:rsidR="00630EA3" w:rsidRPr="00BA62F5" w:rsidRDefault="00630EA3" w:rsidP="000935D0">
      <w:pPr>
        <w:spacing w:line="240" w:lineRule="atLeast"/>
        <w:jc w:val="center"/>
        <w:rPr>
          <w:bCs/>
          <w:sz w:val="32"/>
          <w:szCs w:val="32"/>
        </w:rPr>
      </w:pPr>
      <w:r w:rsidRPr="00BA62F5">
        <w:rPr>
          <w:bCs/>
          <w:sz w:val="32"/>
          <w:szCs w:val="32"/>
        </w:rPr>
        <w:t>ПОСТАНОВЛЕНИЕ</w:t>
      </w:r>
    </w:p>
    <w:p w:rsidR="00630EA3" w:rsidRPr="00905EB0" w:rsidRDefault="00630EA3" w:rsidP="000935D0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5013"/>
      </w:tblGrid>
      <w:tr w:rsidR="00630EA3" w:rsidRPr="00905EB0" w:rsidTr="00571C9E">
        <w:tc>
          <w:tcPr>
            <w:tcW w:w="5012" w:type="dxa"/>
          </w:tcPr>
          <w:p w:rsidR="00630EA3" w:rsidRPr="00905EB0" w:rsidRDefault="00630EA3" w:rsidP="00571C9E">
            <w:pPr>
              <w:snapToGrid w:val="0"/>
              <w:spacing w:line="240" w:lineRule="atLeast"/>
            </w:pPr>
            <w:r>
              <w:t>0</w:t>
            </w:r>
            <w:r>
              <w:rPr>
                <w:lang w:val="en-US"/>
              </w:rPr>
              <w:t>2</w:t>
            </w:r>
            <w:r>
              <w:t xml:space="preserve"> июля</w:t>
            </w:r>
            <w:r w:rsidRPr="00905EB0">
              <w:t xml:space="preserve">   201</w:t>
            </w:r>
            <w:r w:rsidRPr="00905EB0">
              <w:rPr>
                <w:lang w:val="en-US"/>
              </w:rPr>
              <w:t>5</w:t>
            </w:r>
            <w:r w:rsidRPr="00905EB0">
              <w:t xml:space="preserve"> года</w:t>
            </w:r>
          </w:p>
        </w:tc>
        <w:tc>
          <w:tcPr>
            <w:tcW w:w="5013" w:type="dxa"/>
          </w:tcPr>
          <w:p w:rsidR="00630EA3" w:rsidRPr="00905EB0" w:rsidRDefault="00630EA3" w:rsidP="00571C9E">
            <w:pPr>
              <w:snapToGrid w:val="0"/>
              <w:spacing w:line="240" w:lineRule="atLeast"/>
              <w:jc w:val="center"/>
            </w:pPr>
            <w:r w:rsidRPr="00905EB0">
              <w:t xml:space="preserve">                         </w:t>
            </w:r>
            <w:r>
              <w:rPr>
                <w:lang w:val="en-US"/>
              </w:rPr>
              <w:t xml:space="preserve">         </w:t>
            </w:r>
            <w:r w:rsidRPr="00905EB0">
              <w:t xml:space="preserve">     </w:t>
            </w:r>
            <w:r>
              <w:t xml:space="preserve">          </w:t>
            </w:r>
            <w:r w:rsidRPr="00905EB0">
              <w:t xml:space="preserve">  </w:t>
            </w:r>
            <w:r>
              <w:t xml:space="preserve">                </w:t>
            </w:r>
            <w:r w:rsidRPr="00905EB0">
              <w:t xml:space="preserve"> № </w:t>
            </w:r>
            <w:r>
              <w:t xml:space="preserve"> 16а</w:t>
            </w:r>
            <w:r w:rsidRPr="00905EB0">
              <w:t xml:space="preserve"> </w:t>
            </w:r>
          </w:p>
        </w:tc>
      </w:tr>
    </w:tbl>
    <w:p w:rsidR="00630EA3" w:rsidRDefault="00630EA3" w:rsidP="00D97AD1">
      <w:pPr>
        <w:jc w:val="center"/>
        <w:rPr>
          <w:color w:val="000000"/>
          <w:sz w:val="27"/>
          <w:szCs w:val="27"/>
        </w:rPr>
      </w:pPr>
    </w:p>
    <w:p w:rsidR="00630EA3" w:rsidRPr="000935D0" w:rsidRDefault="00630EA3" w:rsidP="00E7585F">
      <w:pPr>
        <w:rPr>
          <w:color w:val="000000"/>
        </w:rPr>
      </w:pPr>
      <w:r w:rsidRPr="000935D0">
        <w:rPr>
          <w:color w:val="000000"/>
        </w:rPr>
        <w:t>Об утверждении</w:t>
      </w:r>
      <w:r w:rsidRPr="000935D0">
        <w:rPr>
          <w:rStyle w:val="apple-converted-space"/>
          <w:color w:val="000000"/>
        </w:rPr>
        <w:t> </w:t>
      </w:r>
      <w:bookmarkStart w:id="0" w:name="YANDEX_0"/>
      <w:bookmarkEnd w:id="0"/>
      <w:r w:rsidRPr="000935D0">
        <w:rPr>
          <w:color w:val="000000"/>
        </w:rPr>
        <w:t xml:space="preserve">перечня мест массового </w:t>
      </w:r>
    </w:p>
    <w:p w:rsidR="00630EA3" w:rsidRPr="000935D0" w:rsidRDefault="00630EA3" w:rsidP="00E7585F">
      <w:pPr>
        <w:rPr>
          <w:color w:val="000000"/>
        </w:rPr>
      </w:pPr>
      <w:r w:rsidRPr="000935D0">
        <w:rPr>
          <w:color w:val="000000"/>
        </w:rPr>
        <w:t xml:space="preserve">пребывания людей в пределах территории </w:t>
      </w:r>
    </w:p>
    <w:p w:rsidR="00630EA3" w:rsidRPr="000935D0" w:rsidRDefault="00630EA3" w:rsidP="00521E57">
      <w:pPr>
        <w:rPr>
          <w:color w:val="000000"/>
        </w:rPr>
      </w:pPr>
      <w:r w:rsidRPr="000935D0">
        <w:rPr>
          <w:color w:val="000000"/>
        </w:rPr>
        <w:t>МО «</w:t>
      </w:r>
      <w:r>
        <w:rPr>
          <w:color w:val="000000"/>
        </w:rPr>
        <w:t>Киршонское</w:t>
      </w:r>
      <w:r w:rsidRPr="000935D0">
        <w:rPr>
          <w:color w:val="000000"/>
        </w:rPr>
        <w:t>», проведении</w:t>
      </w:r>
    </w:p>
    <w:p w:rsidR="00630EA3" w:rsidRPr="000935D0" w:rsidRDefault="00630EA3" w:rsidP="00521E57">
      <w:pPr>
        <w:rPr>
          <w:color w:val="000000"/>
        </w:rPr>
      </w:pPr>
      <w:r w:rsidRPr="000935D0">
        <w:rPr>
          <w:color w:val="000000"/>
        </w:rPr>
        <w:t>категорировани</w:t>
      </w:r>
      <w:r>
        <w:rPr>
          <w:color w:val="000000"/>
        </w:rPr>
        <w:t>я</w:t>
      </w:r>
      <w:r w:rsidRPr="000935D0">
        <w:rPr>
          <w:color w:val="000000"/>
        </w:rPr>
        <w:t xml:space="preserve"> и составлени</w:t>
      </w:r>
      <w:r>
        <w:rPr>
          <w:color w:val="000000"/>
        </w:rPr>
        <w:t>я</w:t>
      </w:r>
      <w:r w:rsidRPr="000935D0">
        <w:rPr>
          <w:color w:val="000000"/>
        </w:rPr>
        <w:t xml:space="preserve"> паспортов </w:t>
      </w:r>
    </w:p>
    <w:p w:rsidR="00630EA3" w:rsidRPr="000935D0" w:rsidRDefault="00630EA3" w:rsidP="00E7585F">
      <w:pPr>
        <w:rPr>
          <w:color w:val="000000"/>
        </w:rPr>
      </w:pPr>
      <w:r w:rsidRPr="000935D0">
        <w:rPr>
          <w:color w:val="000000"/>
        </w:rPr>
        <w:t>безопасности данных мест</w:t>
      </w:r>
    </w:p>
    <w:p w:rsidR="00630EA3" w:rsidRPr="000935D0" w:rsidRDefault="00630EA3" w:rsidP="001623B1">
      <w:pPr>
        <w:rPr>
          <w:color w:val="000000"/>
        </w:rPr>
      </w:pPr>
      <w:r w:rsidRPr="000935D0">
        <w:rPr>
          <w:color w:val="000000"/>
        </w:rPr>
        <w:t xml:space="preserve"> </w:t>
      </w:r>
    </w:p>
    <w:p w:rsidR="00630EA3" w:rsidRPr="000935D0" w:rsidRDefault="00630EA3" w:rsidP="00521E57">
      <w:pPr>
        <w:ind w:firstLine="708"/>
        <w:jc w:val="both"/>
        <w:rPr>
          <w:color w:val="000000"/>
        </w:rPr>
      </w:pPr>
      <w:r w:rsidRPr="000935D0">
        <w:rPr>
          <w:color w:val="000000"/>
        </w:rPr>
        <w:t>Во исполнение</w:t>
      </w:r>
      <w:r w:rsidRPr="000935D0">
        <w:t xml:space="preserve"> Федерального закона от 06.03.2006 г. № 35-ФЗ «О противодействии терроризму», </w:t>
      </w:r>
      <w:r w:rsidRPr="000935D0">
        <w:rPr>
          <w:color w:val="000000"/>
        </w:rPr>
        <w:t xml:space="preserve"> Постановления Правительства Российской Федерации от 25 марта 2015 года N 272 «Об утверждении </w:t>
      </w:r>
      <w:hyperlink r:id="rId5" w:history="1">
        <w:r w:rsidRPr="000935D0">
          <w:rPr>
            <w:rStyle w:val="Hyperlink"/>
            <w:color w:val="auto"/>
            <w:u w:val="none"/>
          </w:rPr>
          <w:t>требований к антитеррористической  защищенности</w:t>
        </w:r>
        <w:r w:rsidRPr="000935D0">
          <w:rPr>
            <w:rStyle w:val="apple-converted-space"/>
          </w:rPr>
          <w:t> </w:t>
        </w:r>
      </w:hyperlink>
      <w:bookmarkStart w:id="1" w:name="YANDEX_5"/>
      <w:bookmarkStart w:id="2" w:name="YANDEX_6"/>
      <w:bookmarkStart w:id="3" w:name="YANDEX_7"/>
      <w:bookmarkStart w:id="4" w:name="YANDEX_8"/>
      <w:bookmarkEnd w:id="1"/>
      <w:bookmarkEnd w:id="2"/>
      <w:bookmarkEnd w:id="3"/>
      <w:bookmarkEnd w:id="4"/>
      <w:r w:rsidRPr="000935D0">
        <w:t>мест массового пребывания людей и </w:t>
      </w:r>
      <w:hyperlink r:id="rId6" w:history="1">
        <w:r w:rsidRPr="000935D0">
          <w:rPr>
            <w:rStyle w:val="Hyperlink"/>
            <w:color w:val="auto"/>
            <w:u w:val="none"/>
          </w:rPr>
          <w:t>объектов (территорий), подлежащих  обязательной охране полицией</w:t>
        </w:r>
      </w:hyperlink>
      <w:r w:rsidRPr="000935D0">
        <w:t>, и </w:t>
      </w:r>
      <w:r w:rsidRPr="000935D0">
        <w:rPr>
          <w:rStyle w:val="apple-converted-space"/>
        </w:rPr>
        <w:t> </w:t>
      </w:r>
      <w:hyperlink r:id="rId7" w:history="1">
        <w:r w:rsidRPr="000935D0">
          <w:rPr>
            <w:rStyle w:val="Hyperlink"/>
            <w:color w:val="auto"/>
            <w:u w:val="none"/>
          </w:rPr>
          <w:t>форм паспортов безопасности таких</w:t>
        </w:r>
        <w:r w:rsidRPr="000935D0">
          <w:rPr>
            <w:rStyle w:val="apple-converted-space"/>
          </w:rPr>
          <w:t> </w:t>
        </w:r>
      </w:hyperlink>
      <w:bookmarkStart w:id="5" w:name="YANDEX_9"/>
      <w:bookmarkEnd w:id="5"/>
      <w:r w:rsidRPr="000935D0">
        <w:t>мест и</w:t>
      </w:r>
      <w:r w:rsidRPr="000935D0">
        <w:rPr>
          <w:rStyle w:val="apple-converted-space"/>
        </w:rPr>
        <w:t> </w:t>
      </w:r>
      <w:hyperlink r:id="rId8" w:history="1">
        <w:r w:rsidRPr="000935D0">
          <w:rPr>
            <w:rStyle w:val="Hyperlink"/>
            <w:color w:val="auto"/>
            <w:u w:val="none"/>
          </w:rPr>
          <w:t>объектов (территорий)</w:t>
        </w:r>
      </w:hyperlink>
      <w:bookmarkStart w:id="6" w:name="YANDEX_10"/>
      <w:bookmarkStart w:id="7" w:name="YANDEX_11"/>
      <w:bookmarkStart w:id="8" w:name="YANDEX_12"/>
      <w:bookmarkStart w:id="9" w:name="YANDEX_13"/>
      <w:bookmarkEnd w:id="6"/>
      <w:bookmarkEnd w:id="7"/>
      <w:bookmarkEnd w:id="8"/>
      <w:bookmarkEnd w:id="9"/>
      <w:r w:rsidRPr="000935D0">
        <w:rPr>
          <w:color w:val="000000"/>
        </w:rPr>
        <w:t>»,  руководствуясь статьей  34  Устава муниципального образования «</w:t>
      </w:r>
      <w:r>
        <w:rPr>
          <w:color w:val="000000"/>
        </w:rPr>
        <w:t>Киршонское</w:t>
      </w:r>
      <w:r w:rsidRPr="000935D0">
        <w:rPr>
          <w:color w:val="000000"/>
        </w:rPr>
        <w:t>», </w:t>
      </w:r>
    </w:p>
    <w:p w:rsidR="00630EA3" w:rsidRPr="000935D0" w:rsidRDefault="00630EA3" w:rsidP="00FE007D">
      <w:pPr>
        <w:ind w:firstLine="708"/>
        <w:jc w:val="both"/>
        <w:rPr>
          <w:b/>
          <w:bCs/>
          <w:color w:val="000000"/>
        </w:rPr>
      </w:pPr>
      <w:r w:rsidRPr="000935D0">
        <w:rPr>
          <w:b/>
          <w:bCs/>
          <w:color w:val="000000"/>
        </w:rPr>
        <w:t>ПОСТАНОВЛЯЮ:</w:t>
      </w:r>
    </w:p>
    <w:p w:rsidR="00630EA3" w:rsidRPr="000935D0" w:rsidRDefault="00630EA3" w:rsidP="000935D0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 xml:space="preserve">1.Утвердить: </w:t>
      </w:r>
    </w:p>
    <w:p w:rsidR="00630EA3" w:rsidRPr="000935D0" w:rsidRDefault="00630EA3" w:rsidP="00521E57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>-перечень мес</w:t>
      </w:r>
      <w:bookmarkStart w:id="10" w:name="YANDEX_14"/>
      <w:bookmarkStart w:id="11" w:name="YANDEX_15"/>
      <w:bookmarkStart w:id="12" w:name="YANDEX_16"/>
      <w:bookmarkEnd w:id="10"/>
      <w:bookmarkEnd w:id="11"/>
      <w:bookmarkEnd w:id="12"/>
      <w:r w:rsidRPr="000935D0">
        <w:rPr>
          <w:color w:val="000000"/>
        </w:rPr>
        <w:t>т массового пребывания людей в пределах территории МО «</w:t>
      </w:r>
      <w:r>
        <w:rPr>
          <w:color w:val="000000"/>
        </w:rPr>
        <w:t>Киршонское</w:t>
      </w:r>
      <w:r w:rsidRPr="000935D0">
        <w:rPr>
          <w:color w:val="000000"/>
        </w:rPr>
        <w:t xml:space="preserve">»  (Приложение №1). </w:t>
      </w:r>
    </w:p>
    <w:p w:rsidR="00630EA3" w:rsidRPr="000935D0" w:rsidRDefault="00630EA3" w:rsidP="00521E57">
      <w:pPr>
        <w:ind w:firstLine="708"/>
        <w:jc w:val="both"/>
      </w:pPr>
      <w:r w:rsidRPr="000935D0">
        <w:t>- состав 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color w:val="000000"/>
        </w:rPr>
        <w:t>Киршонское</w:t>
      </w:r>
      <w:r w:rsidRPr="000935D0">
        <w:t>», согласно приложению № 2;</w:t>
      </w:r>
    </w:p>
    <w:p w:rsidR="00630EA3" w:rsidRPr="000935D0" w:rsidRDefault="00630EA3" w:rsidP="00521E57">
      <w:pPr>
        <w:ind w:firstLine="708"/>
        <w:jc w:val="both"/>
      </w:pPr>
      <w:r w:rsidRPr="000935D0">
        <w:t>- Положение о 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color w:val="000000"/>
        </w:rPr>
        <w:t>Киршонское</w:t>
      </w:r>
      <w:r w:rsidRPr="000935D0">
        <w:t>», согласно приложению № 3.</w:t>
      </w:r>
    </w:p>
    <w:p w:rsidR="00630EA3" w:rsidRPr="000935D0" w:rsidRDefault="00630EA3" w:rsidP="00BA62F5">
      <w:pPr>
        <w:pStyle w:val="NormalWeb"/>
        <w:ind w:firstLine="708"/>
        <w:jc w:val="both"/>
        <w:rPr>
          <w:color w:val="000000"/>
        </w:rPr>
      </w:pPr>
      <w:r w:rsidRPr="000935D0">
        <w:rPr>
          <w:color w:val="000000"/>
        </w:rPr>
        <w:t xml:space="preserve">2. В срок до 1 </w:t>
      </w:r>
      <w:r>
        <w:rPr>
          <w:color w:val="000000"/>
        </w:rPr>
        <w:t>августа</w:t>
      </w:r>
      <w:r w:rsidRPr="000935D0">
        <w:rPr>
          <w:color w:val="000000"/>
        </w:rPr>
        <w:t xml:space="preserve"> 2015 года сформированной межведомственной комиссии провести категорирование и составить паспорта безопасности мест массового пребывания людей на территории МО «</w:t>
      </w:r>
      <w:r>
        <w:rPr>
          <w:color w:val="000000"/>
        </w:rPr>
        <w:t>Киршонское</w:t>
      </w:r>
      <w:r w:rsidRPr="000935D0">
        <w:rPr>
          <w:color w:val="000000"/>
        </w:rPr>
        <w:t>».</w:t>
      </w:r>
    </w:p>
    <w:p w:rsidR="00630EA3" w:rsidRPr="000935D0" w:rsidRDefault="00630EA3" w:rsidP="00521E57">
      <w:pPr>
        <w:pStyle w:val="NormalWeb"/>
        <w:ind w:firstLine="708"/>
        <w:jc w:val="both"/>
        <w:rPr>
          <w:color w:val="000000"/>
        </w:rPr>
      </w:pPr>
      <w:r w:rsidRPr="000935D0">
        <w:rPr>
          <w:color w:val="000000"/>
        </w:rPr>
        <w:t>3. Председателю межведомственной комиссии в течение 30 дней со дня разработки паспорта безопасности места массового пребывания людей на территории МО «</w:t>
      </w:r>
      <w:r>
        <w:rPr>
          <w:color w:val="000000"/>
        </w:rPr>
        <w:t>Киршонское</w:t>
      </w:r>
      <w:r w:rsidRPr="000935D0">
        <w:rPr>
          <w:color w:val="000000"/>
        </w:rPr>
        <w:t>» произвести его согласование и утверждение.</w:t>
      </w:r>
    </w:p>
    <w:p w:rsidR="00630EA3" w:rsidRPr="000935D0" w:rsidRDefault="00630EA3" w:rsidP="00521E57">
      <w:pPr>
        <w:suppressAutoHyphens/>
        <w:ind w:firstLine="567"/>
        <w:jc w:val="both"/>
      </w:pPr>
      <w:r w:rsidRPr="000935D0">
        <w:t xml:space="preserve">4.Разместить </w:t>
      </w:r>
      <w:r w:rsidRPr="000935D0">
        <w:rPr>
          <w:rFonts w:ascii="?" w:hAnsi="?"/>
        </w:rPr>
        <w:t xml:space="preserve"> настоящее постановление на информационном стенде в администрации </w:t>
      </w:r>
      <w:r w:rsidRPr="000935D0">
        <w:t>МО «</w:t>
      </w:r>
      <w:r>
        <w:rPr>
          <w:color w:val="000000"/>
        </w:rPr>
        <w:t>Киршонское</w:t>
      </w:r>
      <w:r w:rsidRPr="000935D0">
        <w:t>»</w:t>
      </w:r>
      <w:r w:rsidRPr="000935D0">
        <w:rPr>
          <w:rFonts w:ascii="?" w:hAnsi="?"/>
        </w:rPr>
        <w:t xml:space="preserve"> и на официальном сайте </w:t>
      </w:r>
      <w:r w:rsidRPr="000935D0">
        <w:rPr>
          <w:bCs/>
          <w:color w:val="000000"/>
          <w:lang w:eastAsia="ar-SA"/>
        </w:rPr>
        <w:t>МО «Балезинский район» в разделе «Муниципальные  поселения – МО «</w:t>
      </w:r>
      <w:r>
        <w:rPr>
          <w:color w:val="000000"/>
        </w:rPr>
        <w:t>Киршонское</w:t>
      </w:r>
      <w:r w:rsidRPr="000935D0">
        <w:rPr>
          <w:bCs/>
          <w:color w:val="000000"/>
          <w:lang w:eastAsia="ar-SA"/>
        </w:rPr>
        <w:t>».</w:t>
      </w:r>
    </w:p>
    <w:p w:rsidR="00630EA3" w:rsidRPr="000935D0" w:rsidRDefault="00630EA3" w:rsidP="000935D0">
      <w:pPr>
        <w:jc w:val="both"/>
      </w:pPr>
      <w:r w:rsidRPr="000935D0">
        <w:t xml:space="preserve">      </w:t>
      </w:r>
      <w:r>
        <w:t xml:space="preserve">  </w:t>
      </w:r>
      <w:r w:rsidRPr="000935D0">
        <w:t xml:space="preserve"> 5. Контроль за исполнение настоящего постановления оставляю за собой.</w:t>
      </w:r>
    </w:p>
    <w:p w:rsidR="00630EA3" w:rsidRPr="000935D0" w:rsidRDefault="00630EA3" w:rsidP="000935D0">
      <w:pPr>
        <w:jc w:val="both"/>
        <w:rPr>
          <w:color w:val="000000"/>
        </w:rPr>
      </w:pPr>
      <w:r w:rsidRPr="000935D0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0935D0">
        <w:rPr>
          <w:color w:val="000000"/>
        </w:rPr>
        <w:t xml:space="preserve">  6. Настоящее постановлени</w:t>
      </w:r>
      <w:bookmarkStart w:id="13" w:name="_GoBack"/>
      <w:bookmarkEnd w:id="13"/>
      <w:r w:rsidRPr="000935D0">
        <w:rPr>
          <w:color w:val="000000"/>
        </w:rPr>
        <w:t>е вступает в силу с момента его подписания.</w:t>
      </w:r>
    </w:p>
    <w:p w:rsidR="00630EA3" w:rsidRPr="000935D0" w:rsidRDefault="00630EA3"/>
    <w:p w:rsidR="00630EA3" w:rsidRDefault="00630EA3"/>
    <w:p w:rsidR="00630EA3" w:rsidRDefault="00630EA3" w:rsidP="00BA62F5">
      <w:r>
        <w:t>Глава  администрации муниципального</w:t>
      </w:r>
    </w:p>
    <w:p w:rsidR="00630EA3" w:rsidRDefault="00630EA3" w:rsidP="00BA62F5">
      <w:r>
        <w:t>образования «</w:t>
      </w:r>
      <w:r>
        <w:rPr>
          <w:color w:val="000000"/>
        </w:rPr>
        <w:t>Киршонское</w:t>
      </w:r>
      <w:r>
        <w:t>»                                                                          В.С. Селезнев</w:t>
      </w:r>
    </w:p>
    <w:p w:rsidR="00630EA3" w:rsidRDefault="00630EA3"/>
    <w:p w:rsidR="00630EA3" w:rsidRDefault="00630EA3"/>
    <w:p w:rsidR="00630EA3" w:rsidRDefault="00630EA3" w:rsidP="00CC5F60">
      <w:pPr>
        <w:jc w:val="right"/>
        <w:rPr>
          <w:sz w:val="28"/>
          <w:szCs w:val="28"/>
        </w:rPr>
      </w:pPr>
    </w:p>
    <w:p w:rsidR="00630EA3" w:rsidRPr="008267E0" w:rsidRDefault="00630EA3" w:rsidP="00CC5F60">
      <w:pPr>
        <w:jc w:val="right"/>
        <w:rPr>
          <w:sz w:val="22"/>
          <w:szCs w:val="22"/>
        </w:rPr>
      </w:pPr>
      <w:r w:rsidRPr="008267E0">
        <w:rPr>
          <w:sz w:val="22"/>
          <w:szCs w:val="22"/>
        </w:rPr>
        <w:t>Приложение № 1</w:t>
      </w:r>
    </w:p>
    <w:p w:rsidR="00630EA3" w:rsidRDefault="00630EA3" w:rsidP="00CC5F60">
      <w:pPr>
        <w:jc w:val="right"/>
        <w:rPr>
          <w:sz w:val="22"/>
          <w:szCs w:val="22"/>
        </w:rPr>
      </w:pPr>
      <w:r w:rsidRPr="008267E0">
        <w:rPr>
          <w:sz w:val="22"/>
          <w:szCs w:val="22"/>
        </w:rPr>
        <w:t>к постановлению</w:t>
      </w:r>
    </w:p>
    <w:p w:rsidR="00630EA3" w:rsidRPr="008267E0" w:rsidRDefault="00630EA3" w:rsidP="00CC5F60">
      <w:pPr>
        <w:jc w:val="right"/>
        <w:rPr>
          <w:sz w:val="22"/>
          <w:szCs w:val="22"/>
        </w:rPr>
      </w:pPr>
      <w:r w:rsidRPr="008267E0">
        <w:rPr>
          <w:sz w:val="22"/>
          <w:szCs w:val="22"/>
        </w:rPr>
        <w:t xml:space="preserve"> Администрации МО</w:t>
      </w:r>
    </w:p>
    <w:p w:rsidR="00630EA3" w:rsidRPr="008267E0" w:rsidRDefault="00630EA3" w:rsidP="00521E57">
      <w:pPr>
        <w:jc w:val="right"/>
        <w:rPr>
          <w:sz w:val="22"/>
          <w:szCs w:val="22"/>
        </w:rPr>
      </w:pPr>
      <w:r w:rsidRPr="008267E0">
        <w:rPr>
          <w:sz w:val="22"/>
          <w:szCs w:val="22"/>
        </w:rPr>
        <w:t>«</w:t>
      </w:r>
      <w:r w:rsidRPr="008267E0">
        <w:rPr>
          <w:color w:val="000000"/>
          <w:sz w:val="22"/>
          <w:szCs w:val="22"/>
        </w:rPr>
        <w:t>Киршонское</w:t>
      </w:r>
      <w:r w:rsidRPr="008267E0">
        <w:rPr>
          <w:sz w:val="22"/>
          <w:szCs w:val="22"/>
        </w:rPr>
        <w:t xml:space="preserve">» </w:t>
      </w:r>
    </w:p>
    <w:p w:rsidR="00630EA3" w:rsidRPr="008267E0" w:rsidRDefault="00630EA3" w:rsidP="008267E0">
      <w:pPr>
        <w:jc w:val="right"/>
        <w:rPr>
          <w:sz w:val="22"/>
          <w:szCs w:val="22"/>
        </w:rPr>
      </w:pPr>
      <w:r w:rsidRPr="008267E0">
        <w:rPr>
          <w:sz w:val="22"/>
          <w:szCs w:val="22"/>
        </w:rPr>
        <w:t xml:space="preserve">от  </w:t>
      </w:r>
      <w:r>
        <w:rPr>
          <w:sz w:val="22"/>
          <w:szCs w:val="22"/>
        </w:rPr>
        <w:t>0</w:t>
      </w:r>
      <w:r w:rsidRPr="008267E0">
        <w:rPr>
          <w:sz w:val="22"/>
          <w:szCs w:val="22"/>
        </w:rPr>
        <w:t>2</w:t>
      </w:r>
      <w:r>
        <w:rPr>
          <w:sz w:val="22"/>
          <w:szCs w:val="22"/>
        </w:rPr>
        <w:t xml:space="preserve"> июля</w:t>
      </w:r>
      <w:r w:rsidRPr="008267E0">
        <w:rPr>
          <w:sz w:val="22"/>
          <w:szCs w:val="22"/>
        </w:rPr>
        <w:t xml:space="preserve">  2015 года № </w:t>
      </w:r>
      <w:r>
        <w:rPr>
          <w:sz w:val="22"/>
          <w:szCs w:val="22"/>
        </w:rPr>
        <w:t xml:space="preserve"> 16а</w:t>
      </w:r>
    </w:p>
    <w:p w:rsidR="00630EA3" w:rsidRPr="008267E0" w:rsidRDefault="00630EA3" w:rsidP="00CC5F60">
      <w:pPr>
        <w:jc w:val="right"/>
        <w:rPr>
          <w:sz w:val="22"/>
          <w:szCs w:val="22"/>
        </w:rPr>
      </w:pPr>
    </w:p>
    <w:p w:rsidR="00630EA3" w:rsidRDefault="00630EA3" w:rsidP="00CC5F60">
      <w:pPr>
        <w:jc w:val="center"/>
        <w:rPr>
          <w:b/>
          <w:bCs/>
          <w:sz w:val="28"/>
          <w:szCs w:val="28"/>
        </w:rPr>
      </w:pPr>
    </w:p>
    <w:p w:rsidR="00630EA3" w:rsidRPr="008267E0" w:rsidRDefault="00630EA3" w:rsidP="008267E0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8267E0">
        <w:rPr>
          <w:color w:val="000000"/>
          <w:sz w:val="28"/>
          <w:szCs w:val="28"/>
        </w:rPr>
        <w:t>Перечень мест массового пребывания людей в пределах территории МО «</w:t>
      </w:r>
      <w:r>
        <w:rPr>
          <w:color w:val="000000"/>
          <w:sz w:val="28"/>
          <w:szCs w:val="28"/>
        </w:rPr>
        <w:t>Киршонское</w:t>
      </w:r>
      <w:r w:rsidRPr="008267E0">
        <w:rPr>
          <w:color w:val="000000"/>
          <w:sz w:val="28"/>
          <w:szCs w:val="28"/>
        </w:rPr>
        <w:t>»</w:t>
      </w:r>
    </w:p>
    <w:p w:rsidR="00630EA3" w:rsidRDefault="00630EA3" w:rsidP="00CC5F60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9"/>
        <w:gridCol w:w="2625"/>
        <w:gridCol w:w="3960"/>
        <w:gridCol w:w="2880"/>
      </w:tblGrid>
      <w:tr w:rsidR="00630EA3" w:rsidRPr="004702FF" w:rsidTr="00392A52">
        <w:tc>
          <w:tcPr>
            <w:tcW w:w="0" w:type="auto"/>
          </w:tcPr>
          <w:p w:rsidR="00630EA3" w:rsidRPr="008267E0" w:rsidRDefault="00630EA3" w:rsidP="00FC6E3A">
            <w:pPr>
              <w:jc w:val="center"/>
            </w:pPr>
            <w:r w:rsidRPr="008267E0">
              <w:t>№ п/п</w:t>
            </w:r>
          </w:p>
        </w:tc>
        <w:tc>
          <w:tcPr>
            <w:tcW w:w="2625" w:type="dxa"/>
          </w:tcPr>
          <w:p w:rsidR="00630EA3" w:rsidRPr="008267E0" w:rsidRDefault="00630EA3" w:rsidP="00FC6E3A">
            <w:pPr>
              <w:jc w:val="center"/>
            </w:pPr>
            <w:r w:rsidRPr="008267E0">
              <w:t>Наименование</w:t>
            </w:r>
          </w:p>
          <w:p w:rsidR="00630EA3" w:rsidRPr="008267E0" w:rsidRDefault="00630EA3" w:rsidP="00FC6E3A">
            <w:pPr>
              <w:jc w:val="center"/>
            </w:pPr>
            <w:r w:rsidRPr="008267E0">
              <w:t>объекта</w:t>
            </w:r>
          </w:p>
        </w:tc>
        <w:tc>
          <w:tcPr>
            <w:tcW w:w="3960" w:type="dxa"/>
          </w:tcPr>
          <w:p w:rsidR="00630EA3" w:rsidRPr="008267E0" w:rsidRDefault="00630EA3" w:rsidP="00FC6E3A">
            <w:pPr>
              <w:jc w:val="center"/>
            </w:pPr>
            <w:r w:rsidRPr="008267E0">
              <w:t>Место расположения</w:t>
            </w:r>
          </w:p>
        </w:tc>
        <w:tc>
          <w:tcPr>
            <w:tcW w:w="2880" w:type="dxa"/>
          </w:tcPr>
          <w:p w:rsidR="00630EA3" w:rsidRPr="008267E0" w:rsidRDefault="00630EA3" w:rsidP="00FC6E3A">
            <w:pPr>
              <w:jc w:val="center"/>
            </w:pPr>
            <w:r w:rsidRPr="008267E0">
              <w:t xml:space="preserve">Правообладатель </w:t>
            </w:r>
          </w:p>
          <w:p w:rsidR="00630EA3" w:rsidRPr="008267E0" w:rsidRDefault="00630EA3" w:rsidP="00FC6E3A">
            <w:pPr>
              <w:jc w:val="center"/>
            </w:pPr>
            <w:r w:rsidRPr="008267E0">
              <w:t>объекта</w:t>
            </w:r>
          </w:p>
        </w:tc>
      </w:tr>
      <w:tr w:rsidR="00630EA3" w:rsidRPr="004702FF" w:rsidTr="00392A52">
        <w:tc>
          <w:tcPr>
            <w:tcW w:w="0" w:type="auto"/>
          </w:tcPr>
          <w:p w:rsidR="00630EA3" w:rsidRPr="004702FF" w:rsidRDefault="00630EA3" w:rsidP="00FC6E3A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630EA3" w:rsidRPr="004702FF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 w:rsidRPr="004702FF">
              <w:rPr>
                <w:bCs/>
                <w:sz w:val="28"/>
                <w:szCs w:val="28"/>
              </w:rPr>
              <w:t>МБОУ «</w:t>
            </w:r>
            <w:r>
              <w:rPr>
                <w:bCs/>
                <w:sz w:val="28"/>
                <w:szCs w:val="28"/>
              </w:rPr>
              <w:t>Киршонская  О</w:t>
            </w:r>
            <w:r w:rsidRPr="004702FF">
              <w:rPr>
                <w:bCs/>
                <w:sz w:val="28"/>
                <w:szCs w:val="28"/>
              </w:rPr>
              <w:t>ОШ»</w:t>
            </w:r>
          </w:p>
        </w:tc>
        <w:tc>
          <w:tcPr>
            <w:tcW w:w="3960" w:type="dxa"/>
          </w:tcPr>
          <w:p w:rsidR="00630EA3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УР, Балезинский район, </w:t>
            </w:r>
          </w:p>
          <w:p w:rsidR="00630EA3" w:rsidRPr="004702FF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Киршонки, ул. Новая, д.7</w:t>
            </w:r>
          </w:p>
        </w:tc>
        <w:tc>
          <w:tcPr>
            <w:tcW w:w="2880" w:type="dxa"/>
          </w:tcPr>
          <w:p w:rsidR="00630EA3" w:rsidRPr="004702FF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«Балезинский район»</w:t>
            </w:r>
          </w:p>
        </w:tc>
      </w:tr>
      <w:tr w:rsidR="00630EA3" w:rsidRPr="004702FF" w:rsidTr="00392A52">
        <w:tc>
          <w:tcPr>
            <w:tcW w:w="0" w:type="auto"/>
          </w:tcPr>
          <w:p w:rsidR="00630EA3" w:rsidRPr="004702FF" w:rsidRDefault="00630EA3" w:rsidP="00FC6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630EA3" w:rsidRPr="00FF7950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Киршонский СДК</w:t>
            </w:r>
          </w:p>
        </w:tc>
        <w:tc>
          <w:tcPr>
            <w:tcW w:w="3960" w:type="dxa"/>
          </w:tcPr>
          <w:p w:rsidR="00630EA3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УР, Балезинский район, </w:t>
            </w:r>
          </w:p>
          <w:p w:rsidR="00630EA3" w:rsidRPr="004702FF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д. Киршонки, ул. Дружбы, д.1</w:t>
            </w:r>
          </w:p>
        </w:tc>
        <w:tc>
          <w:tcPr>
            <w:tcW w:w="2880" w:type="dxa"/>
          </w:tcPr>
          <w:p w:rsidR="00630EA3" w:rsidRPr="004702FF" w:rsidRDefault="00630EA3" w:rsidP="00FC6E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«Балезинский район»</w:t>
            </w:r>
          </w:p>
        </w:tc>
      </w:tr>
    </w:tbl>
    <w:p w:rsidR="00630EA3" w:rsidRPr="004702FF" w:rsidRDefault="00630EA3" w:rsidP="00CC5F60">
      <w:pPr>
        <w:jc w:val="center"/>
        <w:rPr>
          <w:bCs/>
          <w:sz w:val="28"/>
          <w:szCs w:val="28"/>
        </w:rPr>
      </w:pPr>
      <w:r w:rsidRPr="004702FF">
        <w:rPr>
          <w:bCs/>
          <w:sz w:val="28"/>
          <w:szCs w:val="28"/>
        </w:rPr>
        <w:tab/>
      </w:r>
    </w:p>
    <w:p w:rsidR="00630EA3" w:rsidRPr="00CC5F60" w:rsidRDefault="00630EA3" w:rsidP="00CC5F60">
      <w:pPr>
        <w:jc w:val="right"/>
        <w:rPr>
          <w:sz w:val="28"/>
          <w:szCs w:val="28"/>
        </w:rPr>
      </w:pPr>
    </w:p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/>
    <w:p w:rsidR="00630EA3" w:rsidRDefault="00630EA3" w:rsidP="00FF7950">
      <w:pPr>
        <w:ind w:left="4956"/>
        <w:jc w:val="right"/>
      </w:pPr>
      <w:r w:rsidRPr="001B684F">
        <w:t>Приложение</w:t>
      </w:r>
      <w:r>
        <w:t xml:space="preserve"> № 2</w:t>
      </w:r>
    </w:p>
    <w:p w:rsidR="00630EA3" w:rsidRPr="001B684F" w:rsidRDefault="00630EA3" w:rsidP="00FF7950">
      <w:pPr>
        <w:ind w:left="4956"/>
        <w:jc w:val="right"/>
      </w:pPr>
      <w:r w:rsidRPr="001B684F">
        <w:t xml:space="preserve"> к постановлению</w:t>
      </w:r>
    </w:p>
    <w:p w:rsidR="00630EA3" w:rsidRDefault="00630EA3" w:rsidP="008267E0">
      <w:pPr>
        <w:ind w:left="4956"/>
        <w:jc w:val="right"/>
      </w:pPr>
      <w:r>
        <w:t>Администрации МО «Киршонское»</w:t>
      </w:r>
    </w:p>
    <w:p w:rsidR="00630EA3" w:rsidRDefault="00630EA3" w:rsidP="008267E0">
      <w:pPr>
        <w:ind w:left="4956"/>
        <w:jc w:val="right"/>
      </w:pPr>
      <w:r>
        <w:t xml:space="preserve">от 02 июля  2015 №  16а </w:t>
      </w:r>
    </w:p>
    <w:p w:rsidR="00630EA3" w:rsidRDefault="00630EA3" w:rsidP="00FF7950">
      <w:pPr>
        <w:ind w:left="4956"/>
        <w:jc w:val="both"/>
      </w:pPr>
    </w:p>
    <w:p w:rsidR="00630EA3" w:rsidRDefault="00630EA3" w:rsidP="00FF7950">
      <w:pPr>
        <w:jc w:val="both"/>
        <w:rPr>
          <w:sz w:val="28"/>
          <w:szCs w:val="28"/>
        </w:rPr>
      </w:pPr>
    </w:p>
    <w:p w:rsidR="00630EA3" w:rsidRPr="008267E0" w:rsidRDefault="00630EA3" w:rsidP="00FF7950">
      <w:pPr>
        <w:jc w:val="center"/>
        <w:rPr>
          <w:bCs/>
          <w:sz w:val="28"/>
          <w:szCs w:val="28"/>
        </w:rPr>
      </w:pPr>
      <w:r w:rsidRPr="008267E0">
        <w:rPr>
          <w:bCs/>
          <w:sz w:val="28"/>
          <w:szCs w:val="28"/>
        </w:rPr>
        <w:t>Состав</w:t>
      </w:r>
    </w:p>
    <w:p w:rsidR="00630EA3" w:rsidRPr="008267E0" w:rsidRDefault="00630EA3" w:rsidP="00392A52">
      <w:pPr>
        <w:jc w:val="center"/>
        <w:rPr>
          <w:bCs/>
          <w:sz w:val="28"/>
          <w:szCs w:val="28"/>
        </w:rPr>
      </w:pPr>
      <w:r w:rsidRPr="008267E0">
        <w:rPr>
          <w:bCs/>
          <w:sz w:val="28"/>
          <w:szCs w:val="28"/>
        </w:rPr>
        <w:t>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bCs/>
          <w:sz w:val="28"/>
          <w:szCs w:val="28"/>
        </w:rPr>
        <w:t>Киршонское</w:t>
      </w:r>
      <w:r w:rsidRPr="008267E0">
        <w:rPr>
          <w:bCs/>
          <w:sz w:val="28"/>
          <w:szCs w:val="28"/>
        </w:rPr>
        <w:t xml:space="preserve">» Балезинского района  </w:t>
      </w:r>
    </w:p>
    <w:p w:rsidR="00630EA3" w:rsidRDefault="00630EA3" w:rsidP="00FF795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630EA3" w:rsidTr="00FF7950">
        <w:tc>
          <w:tcPr>
            <w:tcW w:w="9571" w:type="dxa"/>
            <w:gridSpan w:val="2"/>
          </w:tcPr>
          <w:p w:rsidR="00630EA3" w:rsidRPr="00FF7950" w:rsidRDefault="00630EA3" w:rsidP="00FF7950">
            <w:pPr>
              <w:jc w:val="both"/>
              <w:rPr>
                <w:sz w:val="28"/>
                <w:szCs w:val="28"/>
              </w:rPr>
            </w:pPr>
            <w:r w:rsidRPr="00FF7950">
              <w:rPr>
                <w:i/>
                <w:sz w:val="28"/>
                <w:szCs w:val="28"/>
              </w:rPr>
              <w:t>Председатель межведомственной комиссии:</w:t>
            </w:r>
          </w:p>
        </w:tc>
      </w:tr>
      <w:tr w:rsidR="00630EA3" w:rsidTr="00FF7950">
        <w:tc>
          <w:tcPr>
            <w:tcW w:w="4785" w:type="dxa"/>
          </w:tcPr>
          <w:p w:rsidR="00630EA3" w:rsidRPr="00392A52" w:rsidRDefault="00630EA3" w:rsidP="00FF7950">
            <w:pPr>
              <w:jc w:val="both"/>
            </w:pPr>
            <w:r w:rsidRPr="00392A52">
              <w:t>Селезнев В.С.</w:t>
            </w:r>
          </w:p>
        </w:tc>
        <w:tc>
          <w:tcPr>
            <w:tcW w:w="4786" w:type="dxa"/>
          </w:tcPr>
          <w:p w:rsidR="00630EA3" w:rsidRPr="00392A52" w:rsidRDefault="00630EA3" w:rsidP="00FF7950">
            <w:pPr>
              <w:jc w:val="both"/>
            </w:pPr>
            <w:r w:rsidRPr="00392A52">
              <w:t>глава муниципального образования «Киршонское»</w:t>
            </w:r>
          </w:p>
        </w:tc>
      </w:tr>
      <w:tr w:rsidR="00630EA3" w:rsidTr="00980DBC">
        <w:tc>
          <w:tcPr>
            <w:tcW w:w="9571" w:type="dxa"/>
            <w:gridSpan w:val="2"/>
          </w:tcPr>
          <w:p w:rsidR="00630EA3" w:rsidRPr="00392A52" w:rsidRDefault="00630EA3" w:rsidP="00FF7950">
            <w:pPr>
              <w:jc w:val="both"/>
            </w:pPr>
            <w:r w:rsidRPr="00392A52">
              <w:rPr>
                <w:i/>
              </w:rPr>
              <w:t>Секретарь межведомственной комиссии:</w:t>
            </w:r>
          </w:p>
        </w:tc>
      </w:tr>
      <w:tr w:rsidR="00630EA3" w:rsidTr="00980DBC">
        <w:tc>
          <w:tcPr>
            <w:tcW w:w="4785" w:type="dxa"/>
          </w:tcPr>
          <w:p w:rsidR="00630EA3" w:rsidRPr="00392A52" w:rsidRDefault="00630EA3" w:rsidP="00FF7950">
            <w:pPr>
              <w:jc w:val="both"/>
            </w:pPr>
            <w:r>
              <w:t>Пыжьянова</w:t>
            </w:r>
            <w:r w:rsidRPr="00392A52">
              <w:t xml:space="preserve"> </w:t>
            </w:r>
            <w:r>
              <w:t>З</w:t>
            </w:r>
            <w:r w:rsidRPr="00392A52">
              <w:t>.</w:t>
            </w:r>
            <w:r>
              <w:t>П</w:t>
            </w:r>
            <w:r w:rsidRPr="00392A52">
              <w:t>.</w:t>
            </w:r>
          </w:p>
        </w:tc>
        <w:tc>
          <w:tcPr>
            <w:tcW w:w="4786" w:type="dxa"/>
          </w:tcPr>
          <w:p w:rsidR="00630EA3" w:rsidRPr="00392A52" w:rsidRDefault="00630EA3" w:rsidP="00FF7950">
            <w:pPr>
              <w:jc w:val="both"/>
            </w:pPr>
            <w:r w:rsidRPr="00392A52">
              <w:t>Старший специалист администрации МО «Киршонское»</w:t>
            </w:r>
          </w:p>
        </w:tc>
      </w:tr>
      <w:tr w:rsidR="00630EA3" w:rsidTr="00FF7950">
        <w:tc>
          <w:tcPr>
            <w:tcW w:w="9571" w:type="dxa"/>
            <w:gridSpan w:val="2"/>
          </w:tcPr>
          <w:p w:rsidR="00630EA3" w:rsidRPr="00392A52" w:rsidRDefault="00630EA3" w:rsidP="00FF7950">
            <w:pPr>
              <w:jc w:val="both"/>
            </w:pPr>
            <w:r w:rsidRPr="00392A52">
              <w:rPr>
                <w:i/>
              </w:rPr>
              <w:t>Члены межведомственной комиссии:</w:t>
            </w:r>
          </w:p>
        </w:tc>
      </w:tr>
      <w:tr w:rsidR="00630EA3" w:rsidTr="00980DBC">
        <w:tc>
          <w:tcPr>
            <w:tcW w:w="4785" w:type="dxa"/>
          </w:tcPr>
          <w:p w:rsidR="00630EA3" w:rsidRPr="00392A52" w:rsidRDefault="00630EA3" w:rsidP="00FF7950">
            <w:pPr>
              <w:jc w:val="both"/>
            </w:pPr>
          </w:p>
        </w:tc>
        <w:tc>
          <w:tcPr>
            <w:tcW w:w="4786" w:type="dxa"/>
          </w:tcPr>
          <w:p w:rsidR="00630EA3" w:rsidRPr="00392A52" w:rsidRDefault="00630EA3" w:rsidP="00FF7950">
            <w:pPr>
              <w:jc w:val="both"/>
            </w:pPr>
            <w:r w:rsidRPr="00392A52">
              <w:rPr>
                <w:color w:val="000000"/>
              </w:rPr>
              <w:t xml:space="preserve">- представитель «Отдела УФСБ РФ по УР в г. Глазов  </w:t>
            </w:r>
            <w:r w:rsidRPr="00392A52">
              <w:t xml:space="preserve"> (по согласованию)</w:t>
            </w:r>
          </w:p>
        </w:tc>
      </w:tr>
      <w:tr w:rsidR="00630EA3" w:rsidTr="00FF7950">
        <w:tc>
          <w:tcPr>
            <w:tcW w:w="4785" w:type="dxa"/>
          </w:tcPr>
          <w:p w:rsidR="00630EA3" w:rsidRPr="00392A52" w:rsidRDefault="00630EA3" w:rsidP="00FF7950">
            <w:pPr>
              <w:jc w:val="both"/>
            </w:pPr>
            <w:r>
              <w:t>Чирков Дмитрий Петрович</w:t>
            </w:r>
          </w:p>
        </w:tc>
        <w:tc>
          <w:tcPr>
            <w:tcW w:w="4786" w:type="dxa"/>
          </w:tcPr>
          <w:p w:rsidR="00630EA3" w:rsidRPr="00392A52" w:rsidRDefault="00630EA3" w:rsidP="006F0826">
            <w:pPr>
              <w:pStyle w:val="NormalWeb"/>
              <w:spacing w:before="0" w:after="0"/>
              <w:jc w:val="both"/>
              <w:rPr>
                <w:color w:val="000000"/>
              </w:rPr>
            </w:pPr>
            <w:r>
              <w:t>помощник</w:t>
            </w:r>
            <w:r w:rsidRPr="00392A52">
              <w:t xml:space="preserve">  участков</w:t>
            </w:r>
            <w:r>
              <w:t>ого</w:t>
            </w:r>
            <w:r w:rsidRPr="00392A52">
              <w:t xml:space="preserve"> уполномоченн</w:t>
            </w:r>
            <w:r>
              <w:t>ого</w:t>
            </w:r>
            <w:r w:rsidRPr="00392A52">
              <w:t xml:space="preserve"> полиции </w:t>
            </w:r>
            <w:r w:rsidRPr="00392A52">
              <w:rPr>
                <w:color w:val="000000"/>
              </w:rPr>
              <w:t xml:space="preserve"> ГУ «Отдел МВД России  по Балезинскому району» (по согласованию);</w:t>
            </w:r>
          </w:p>
        </w:tc>
      </w:tr>
      <w:tr w:rsidR="00630EA3" w:rsidTr="00FF7950">
        <w:tc>
          <w:tcPr>
            <w:tcW w:w="4785" w:type="dxa"/>
          </w:tcPr>
          <w:p w:rsidR="00630EA3" w:rsidRPr="00392A52" w:rsidRDefault="00630EA3" w:rsidP="00993FA7">
            <w:pPr>
              <w:spacing w:before="100" w:beforeAutospacing="1" w:after="100" w:afterAutospacing="1"/>
              <w:jc w:val="center"/>
            </w:pPr>
            <w:r w:rsidRPr="00392A52">
              <w:rPr>
                <w:bCs/>
              </w:rPr>
              <w:t>Корепанов Вячеслав Николаевич</w:t>
            </w:r>
          </w:p>
          <w:p w:rsidR="00630EA3" w:rsidRPr="00392A52" w:rsidRDefault="00630EA3" w:rsidP="00FF7950">
            <w:pPr>
              <w:jc w:val="both"/>
            </w:pPr>
          </w:p>
        </w:tc>
        <w:tc>
          <w:tcPr>
            <w:tcW w:w="4786" w:type="dxa"/>
          </w:tcPr>
          <w:p w:rsidR="00630EA3" w:rsidRPr="00392A52" w:rsidRDefault="00630EA3" w:rsidP="006F0826">
            <w:pPr>
              <w:pStyle w:val="NormalWeb"/>
              <w:spacing w:before="0" w:after="0"/>
              <w:jc w:val="both"/>
              <w:rPr>
                <w:color w:val="000000"/>
              </w:rPr>
            </w:pPr>
            <w:r w:rsidRPr="00392A52">
              <w:rPr>
                <w:color w:val="000000"/>
              </w:rPr>
              <w:t>инспектор ОНД Балезинского, Дебесского и Кезского  районов Управления  надзорной деятельности и профилактической работы Главного управления  МЧС России по УР (по согласованию);</w:t>
            </w:r>
            <w:r w:rsidRPr="00392A52">
              <w:rPr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630EA3" w:rsidTr="00FF7950">
        <w:tc>
          <w:tcPr>
            <w:tcW w:w="4785" w:type="dxa"/>
          </w:tcPr>
          <w:p w:rsidR="00630EA3" w:rsidRPr="00392A52" w:rsidRDefault="00630EA3" w:rsidP="00392A52">
            <w:pPr>
              <w:jc w:val="both"/>
            </w:pPr>
            <w:r w:rsidRPr="00392A52">
              <w:t>Першина Лариса Борисовна</w:t>
            </w:r>
          </w:p>
          <w:p w:rsidR="00630EA3" w:rsidRPr="00392A52" w:rsidRDefault="00630EA3" w:rsidP="00FF7950">
            <w:pPr>
              <w:jc w:val="both"/>
            </w:pPr>
            <w:r>
              <w:t>Макарова Наталья Александровна</w:t>
            </w:r>
          </w:p>
        </w:tc>
        <w:tc>
          <w:tcPr>
            <w:tcW w:w="4786" w:type="dxa"/>
          </w:tcPr>
          <w:p w:rsidR="00630EA3" w:rsidRPr="00392A52" w:rsidRDefault="00630EA3" w:rsidP="00FF7950">
            <w:pPr>
              <w:jc w:val="both"/>
            </w:pPr>
            <w:r w:rsidRPr="00392A52">
              <w:t>собственник места массового пребывания людей или лицо, использующее место массового пребывания людей на ином законном основании (по согласованию)</w:t>
            </w:r>
          </w:p>
        </w:tc>
      </w:tr>
    </w:tbl>
    <w:p w:rsidR="00630EA3" w:rsidRPr="000E59A3" w:rsidRDefault="00630EA3" w:rsidP="00FF7950">
      <w:pPr>
        <w:jc w:val="both"/>
        <w:rPr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FF7950">
      <w:pPr>
        <w:jc w:val="both"/>
        <w:rPr>
          <w:b/>
          <w:sz w:val="28"/>
          <w:szCs w:val="28"/>
        </w:rPr>
      </w:pPr>
    </w:p>
    <w:p w:rsidR="00630EA3" w:rsidRDefault="00630EA3" w:rsidP="00093F25">
      <w:pPr>
        <w:ind w:left="4956"/>
        <w:jc w:val="right"/>
      </w:pPr>
    </w:p>
    <w:p w:rsidR="00630EA3" w:rsidRDefault="00630EA3" w:rsidP="00392A52">
      <w:pPr>
        <w:ind w:left="4956"/>
        <w:jc w:val="right"/>
      </w:pPr>
      <w:r w:rsidRPr="001B684F">
        <w:t>Приложение</w:t>
      </w:r>
      <w:r>
        <w:t xml:space="preserve"> № 3</w:t>
      </w:r>
    </w:p>
    <w:p w:rsidR="00630EA3" w:rsidRPr="001B684F" w:rsidRDefault="00630EA3" w:rsidP="00392A52">
      <w:pPr>
        <w:ind w:left="4956"/>
        <w:jc w:val="right"/>
      </w:pPr>
      <w:r w:rsidRPr="001B684F">
        <w:t xml:space="preserve"> к постановлению</w:t>
      </w:r>
    </w:p>
    <w:p w:rsidR="00630EA3" w:rsidRDefault="00630EA3" w:rsidP="00392A52">
      <w:pPr>
        <w:ind w:left="4956"/>
        <w:jc w:val="right"/>
      </w:pPr>
      <w:r>
        <w:t>Администрации МО «Киршонское»</w:t>
      </w:r>
    </w:p>
    <w:p w:rsidR="00630EA3" w:rsidRDefault="00630EA3" w:rsidP="00392A52">
      <w:pPr>
        <w:ind w:left="4956"/>
        <w:jc w:val="right"/>
      </w:pPr>
      <w:r>
        <w:t xml:space="preserve">от 02 июля  2015 №  16а </w:t>
      </w:r>
    </w:p>
    <w:p w:rsidR="00630EA3" w:rsidRDefault="00630EA3" w:rsidP="00FF7950"/>
    <w:p w:rsidR="00630EA3" w:rsidRPr="00392A52" w:rsidRDefault="00630EA3" w:rsidP="00FF7950">
      <w:pPr>
        <w:jc w:val="center"/>
        <w:rPr>
          <w:bCs/>
        </w:rPr>
      </w:pPr>
      <w:r w:rsidRPr="00392A52">
        <w:rPr>
          <w:bCs/>
        </w:rPr>
        <w:t xml:space="preserve">Положение </w:t>
      </w:r>
    </w:p>
    <w:p w:rsidR="00630EA3" w:rsidRPr="00392A52" w:rsidRDefault="00630EA3" w:rsidP="00392A52">
      <w:pPr>
        <w:jc w:val="center"/>
        <w:rPr>
          <w:bCs/>
        </w:rPr>
      </w:pPr>
      <w:r w:rsidRPr="00392A52">
        <w:rPr>
          <w:bCs/>
        </w:rPr>
        <w:t>о 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bCs/>
        </w:rPr>
        <w:t>Киршонское</w:t>
      </w:r>
      <w:r w:rsidRPr="00392A52">
        <w:rPr>
          <w:bCs/>
        </w:rPr>
        <w:t>»</w:t>
      </w:r>
    </w:p>
    <w:p w:rsidR="00630EA3" w:rsidRPr="00392A52" w:rsidRDefault="00630EA3" w:rsidP="00FF7950">
      <w:pPr>
        <w:jc w:val="center"/>
        <w:rPr>
          <w:bCs/>
        </w:rPr>
      </w:pPr>
    </w:p>
    <w:p w:rsidR="00630EA3" w:rsidRPr="002F1D86" w:rsidRDefault="00630EA3" w:rsidP="00FF7950">
      <w:pPr>
        <w:jc w:val="center"/>
        <w:rPr>
          <w:b/>
        </w:rPr>
      </w:pPr>
      <w:r w:rsidRPr="002F1D86">
        <w:rPr>
          <w:b/>
        </w:rPr>
        <w:t>1. Общие положения</w:t>
      </w:r>
    </w:p>
    <w:p w:rsidR="00630EA3" w:rsidRPr="002F1D86" w:rsidRDefault="00630EA3" w:rsidP="00FF7950">
      <w:pPr>
        <w:jc w:val="center"/>
        <w:rPr>
          <w:b/>
        </w:rPr>
      </w:pPr>
    </w:p>
    <w:p w:rsidR="00630EA3" w:rsidRPr="002F1D86" w:rsidRDefault="00630EA3" w:rsidP="00BA62F5">
      <w:pPr>
        <w:ind w:firstLine="635"/>
        <w:jc w:val="both"/>
      </w:pPr>
      <w:r w:rsidRPr="002F1D86">
        <w:tab/>
        <w:t>1.1. Межведомственная комиссия по обследованию мест массового пребывания людей, расположенных на территории муниципального образования «</w:t>
      </w:r>
      <w:r>
        <w:rPr>
          <w:color w:val="000000"/>
        </w:rPr>
        <w:t>Киршонское</w:t>
      </w:r>
      <w:r w:rsidRPr="002F1D86">
        <w:t xml:space="preserve">» 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630EA3" w:rsidRPr="002F1D86" w:rsidRDefault="00630EA3" w:rsidP="00FF7950">
      <w:pPr>
        <w:ind w:firstLine="633"/>
        <w:jc w:val="both"/>
      </w:pPr>
    </w:p>
    <w:p w:rsidR="00630EA3" w:rsidRPr="002F1D86" w:rsidRDefault="00630EA3" w:rsidP="00FF7950">
      <w:pPr>
        <w:ind w:left="795"/>
        <w:jc w:val="center"/>
        <w:rPr>
          <w:b/>
        </w:rPr>
      </w:pPr>
      <w:r w:rsidRPr="002F1D86">
        <w:rPr>
          <w:b/>
        </w:rPr>
        <w:t>2. Цель создания Комиссии</w:t>
      </w:r>
    </w:p>
    <w:p w:rsidR="00630EA3" w:rsidRPr="002F1D86" w:rsidRDefault="00630EA3" w:rsidP="00FF7950">
      <w:pPr>
        <w:ind w:left="795"/>
        <w:jc w:val="center"/>
        <w:rPr>
          <w:b/>
        </w:rPr>
      </w:pPr>
    </w:p>
    <w:p w:rsidR="00630EA3" w:rsidRPr="002F1D86" w:rsidRDefault="00630EA3" w:rsidP="00FF7950">
      <w:pPr>
        <w:ind w:firstLine="567"/>
        <w:jc w:val="both"/>
      </w:pPr>
      <w:r w:rsidRPr="002F1D86">
        <w:t>2.1.Цель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630EA3" w:rsidRPr="002F1D86" w:rsidRDefault="00630EA3" w:rsidP="00FF7950">
      <w:pPr>
        <w:ind w:firstLine="567"/>
        <w:jc w:val="center"/>
      </w:pPr>
    </w:p>
    <w:p w:rsidR="00630EA3" w:rsidRPr="002F1D86" w:rsidRDefault="00630EA3" w:rsidP="00FF7950">
      <w:pPr>
        <w:ind w:left="795"/>
        <w:jc w:val="center"/>
        <w:rPr>
          <w:b/>
        </w:rPr>
      </w:pPr>
      <w:r w:rsidRPr="002F1D86">
        <w:rPr>
          <w:b/>
        </w:rPr>
        <w:t>3. Полномочия Комиссии</w:t>
      </w:r>
    </w:p>
    <w:p w:rsidR="00630EA3" w:rsidRPr="002F1D86" w:rsidRDefault="00630EA3" w:rsidP="00FF7950">
      <w:pPr>
        <w:ind w:left="795"/>
        <w:jc w:val="center"/>
      </w:pPr>
    </w:p>
    <w:p w:rsidR="00630EA3" w:rsidRPr="002F1D86" w:rsidRDefault="00630EA3" w:rsidP="00FF7950">
      <w:pPr>
        <w:ind w:firstLine="633"/>
        <w:jc w:val="both"/>
      </w:pPr>
      <w:r w:rsidRPr="002F1D86">
        <w:t xml:space="preserve">3.1.Комиссия имеет право: </w:t>
      </w:r>
    </w:p>
    <w:p w:rsidR="00630EA3" w:rsidRPr="002F1D86" w:rsidRDefault="00630EA3" w:rsidP="00FF7950">
      <w:pPr>
        <w:ind w:firstLine="633"/>
        <w:jc w:val="both"/>
      </w:pPr>
      <w:r w:rsidRPr="002F1D86">
        <w:t>-проводить обследования и категорирование мест массового пребывания людей;</w:t>
      </w:r>
    </w:p>
    <w:p w:rsidR="00630EA3" w:rsidRPr="002F1D86" w:rsidRDefault="00630EA3" w:rsidP="00FF7950">
      <w:pPr>
        <w:ind w:firstLine="633"/>
        <w:jc w:val="both"/>
      </w:pPr>
      <w:r w:rsidRPr="002F1D86">
        <w:t>-составлять акты обследования и категорирования мест массового пребывания людей;</w:t>
      </w:r>
    </w:p>
    <w:p w:rsidR="00630EA3" w:rsidRPr="002F1D86" w:rsidRDefault="00630EA3" w:rsidP="00FF7950">
      <w:pPr>
        <w:ind w:firstLine="633"/>
        <w:jc w:val="both"/>
      </w:pPr>
      <w:r w:rsidRPr="002F1D86">
        <w:t xml:space="preserve">-определять мероприятия по обеспечению антитеррористической защищенности мест массового пребывания людей; </w:t>
      </w:r>
    </w:p>
    <w:p w:rsidR="00630EA3" w:rsidRPr="002F1D86" w:rsidRDefault="00630EA3" w:rsidP="00FF7950">
      <w:pPr>
        <w:ind w:firstLine="633"/>
        <w:jc w:val="both"/>
      </w:pPr>
      <w:r w:rsidRPr="002F1D86">
        <w:t xml:space="preserve">-осуществлять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630EA3" w:rsidRPr="002F1D86" w:rsidRDefault="00630EA3" w:rsidP="00FF7950">
      <w:pPr>
        <w:jc w:val="both"/>
      </w:pPr>
    </w:p>
    <w:p w:rsidR="00630EA3" w:rsidRPr="002F1D86" w:rsidRDefault="00630EA3" w:rsidP="00FF7950">
      <w:pPr>
        <w:ind w:left="795"/>
        <w:jc w:val="center"/>
        <w:rPr>
          <w:b/>
        </w:rPr>
      </w:pPr>
    </w:p>
    <w:p w:rsidR="00630EA3" w:rsidRPr="002F1D86" w:rsidRDefault="00630EA3" w:rsidP="00FF7950">
      <w:pPr>
        <w:ind w:left="795"/>
        <w:jc w:val="center"/>
        <w:rPr>
          <w:b/>
        </w:rPr>
      </w:pPr>
      <w:r w:rsidRPr="002F1D86">
        <w:rPr>
          <w:b/>
        </w:rPr>
        <w:t>4. Порядок работы Комиссии</w:t>
      </w:r>
    </w:p>
    <w:p w:rsidR="00630EA3" w:rsidRPr="002F1D86" w:rsidRDefault="00630EA3" w:rsidP="00FF7950">
      <w:pPr>
        <w:ind w:left="795"/>
        <w:jc w:val="center"/>
        <w:rPr>
          <w:b/>
        </w:rPr>
      </w:pPr>
    </w:p>
    <w:p w:rsidR="00630EA3" w:rsidRPr="002F1D86" w:rsidRDefault="00630EA3" w:rsidP="00FF7950">
      <w:pPr>
        <w:ind w:firstLine="633"/>
        <w:jc w:val="both"/>
      </w:pPr>
      <w:r w:rsidRPr="002F1D86">
        <w:t xml:space="preserve"> 4.1. Комиссия состоит из председателя, секретаря и членов Комиссии. </w:t>
      </w:r>
    </w:p>
    <w:p w:rsidR="00630EA3" w:rsidRPr="002F1D86" w:rsidRDefault="00630EA3" w:rsidP="00392A52">
      <w:pPr>
        <w:ind w:firstLine="633"/>
        <w:jc w:val="both"/>
      </w:pPr>
      <w:r w:rsidRPr="002F1D86">
        <w:t>4.2. Комиссию возглавляет председатель Комиссии – глава муниципального образования «</w:t>
      </w:r>
      <w:r>
        <w:t>Киршонское</w:t>
      </w:r>
      <w:r w:rsidRPr="002F1D86">
        <w:t xml:space="preserve">». </w:t>
      </w:r>
    </w:p>
    <w:p w:rsidR="00630EA3" w:rsidRPr="002F1D86" w:rsidRDefault="00630EA3" w:rsidP="00FF7950">
      <w:pPr>
        <w:ind w:firstLine="633"/>
        <w:jc w:val="both"/>
      </w:pPr>
      <w:r w:rsidRPr="002F1D86">
        <w:t xml:space="preserve">4.3. Председатель Комиссии: </w:t>
      </w:r>
    </w:p>
    <w:p w:rsidR="00630EA3" w:rsidRPr="002F1D86" w:rsidRDefault="00630EA3" w:rsidP="00FF7950">
      <w:pPr>
        <w:ind w:firstLine="633"/>
        <w:jc w:val="both"/>
      </w:pPr>
      <w:r w:rsidRPr="002F1D86">
        <w:t>-осуществляет руководство деятельностью Комиссии, организует её работу;</w:t>
      </w:r>
    </w:p>
    <w:p w:rsidR="00630EA3" w:rsidRPr="002F1D86" w:rsidRDefault="00630EA3" w:rsidP="00FF7950">
      <w:pPr>
        <w:ind w:firstLine="633"/>
        <w:jc w:val="both"/>
      </w:pPr>
      <w:r w:rsidRPr="002F1D86">
        <w:t>-утверждает ежегодные планы проведения проверок мест массового пребывания людей на предмет определения их антитеррористической защищённости.</w:t>
      </w:r>
    </w:p>
    <w:p w:rsidR="00630EA3" w:rsidRPr="002F1D86" w:rsidRDefault="00630EA3" w:rsidP="00392A52">
      <w:pPr>
        <w:ind w:firstLine="633"/>
        <w:jc w:val="both"/>
      </w:pPr>
      <w:r w:rsidRPr="002F1D86">
        <w:t>4.4. Персональный состав Комиссии утверждается постановлением Администрации   муниципального образования «</w:t>
      </w:r>
      <w:r>
        <w:t>Киршонское</w:t>
      </w:r>
      <w:r w:rsidRPr="002F1D86">
        <w:t>».</w:t>
      </w:r>
    </w:p>
    <w:p w:rsidR="00630EA3" w:rsidRDefault="00630EA3" w:rsidP="00693E5B">
      <w:pPr>
        <w:ind w:firstLine="633"/>
        <w:jc w:val="both"/>
      </w:pPr>
      <w:r w:rsidRPr="002F1D86"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  <w:r w:rsidRPr="002F1D86">
        <w:rPr>
          <w:bCs/>
        </w:rPr>
        <w:t xml:space="preserve">                         </w:t>
      </w:r>
    </w:p>
    <w:sectPr w:rsidR="00630EA3" w:rsidSect="00D97A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C"/>
    <w:rsid w:val="0000006E"/>
    <w:rsid w:val="000007F3"/>
    <w:rsid w:val="00001C6B"/>
    <w:rsid w:val="00001E53"/>
    <w:rsid w:val="00002974"/>
    <w:rsid w:val="000045DB"/>
    <w:rsid w:val="00004C01"/>
    <w:rsid w:val="000051FE"/>
    <w:rsid w:val="00005DFE"/>
    <w:rsid w:val="0000611E"/>
    <w:rsid w:val="00006293"/>
    <w:rsid w:val="000064F0"/>
    <w:rsid w:val="00007882"/>
    <w:rsid w:val="0001261D"/>
    <w:rsid w:val="00012E97"/>
    <w:rsid w:val="0001318D"/>
    <w:rsid w:val="00013887"/>
    <w:rsid w:val="00014715"/>
    <w:rsid w:val="0001511C"/>
    <w:rsid w:val="00015649"/>
    <w:rsid w:val="00016660"/>
    <w:rsid w:val="00016D1C"/>
    <w:rsid w:val="00017343"/>
    <w:rsid w:val="00017566"/>
    <w:rsid w:val="00017AD4"/>
    <w:rsid w:val="00017E38"/>
    <w:rsid w:val="00017F27"/>
    <w:rsid w:val="00020262"/>
    <w:rsid w:val="000223A2"/>
    <w:rsid w:val="000240EC"/>
    <w:rsid w:val="00024203"/>
    <w:rsid w:val="00025031"/>
    <w:rsid w:val="000251B2"/>
    <w:rsid w:val="00025DC1"/>
    <w:rsid w:val="000263A7"/>
    <w:rsid w:val="0002646A"/>
    <w:rsid w:val="00026724"/>
    <w:rsid w:val="00026CC4"/>
    <w:rsid w:val="00027E1B"/>
    <w:rsid w:val="00030129"/>
    <w:rsid w:val="00030AF7"/>
    <w:rsid w:val="00030D68"/>
    <w:rsid w:val="00031227"/>
    <w:rsid w:val="0003191E"/>
    <w:rsid w:val="00031C87"/>
    <w:rsid w:val="00032645"/>
    <w:rsid w:val="000336BD"/>
    <w:rsid w:val="000338EB"/>
    <w:rsid w:val="00033CBE"/>
    <w:rsid w:val="0003545D"/>
    <w:rsid w:val="00035815"/>
    <w:rsid w:val="00035F49"/>
    <w:rsid w:val="00036904"/>
    <w:rsid w:val="00036CB2"/>
    <w:rsid w:val="00037137"/>
    <w:rsid w:val="00037E88"/>
    <w:rsid w:val="000400E5"/>
    <w:rsid w:val="00040283"/>
    <w:rsid w:val="00040DCC"/>
    <w:rsid w:val="00040DE4"/>
    <w:rsid w:val="00044851"/>
    <w:rsid w:val="000448B5"/>
    <w:rsid w:val="00045592"/>
    <w:rsid w:val="00045815"/>
    <w:rsid w:val="00046F9A"/>
    <w:rsid w:val="000501AE"/>
    <w:rsid w:val="00051113"/>
    <w:rsid w:val="000515A0"/>
    <w:rsid w:val="000525FA"/>
    <w:rsid w:val="00053A82"/>
    <w:rsid w:val="00054B01"/>
    <w:rsid w:val="000550A3"/>
    <w:rsid w:val="00055A15"/>
    <w:rsid w:val="000575C8"/>
    <w:rsid w:val="0006097D"/>
    <w:rsid w:val="000609C6"/>
    <w:rsid w:val="0006194A"/>
    <w:rsid w:val="00061CAC"/>
    <w:rsid w:val="00061D9C"/>
    <w:rsid w:val="00062921"/>
    <w:rsid w:val="00062FF9"/>
    <w:rsid w:val="00063959"/>
    <w:rsid w:val="00063F2B"/>
    <w:rsid w:val="00064077"/>
    <w:rsid w:val="000648B4"/>
    <w:rsid w:val="00065072"/>
    <w:rsid w:val="00065576"/>
    <w:rsid w:val="00067FA6"/>
    <w:rsid w:val="000714A3"/>
    <w:rsid w:val="00072762"/>
    <w:rsid w:val="00072951"/>
    <w:rsid w:val="00072971"/>
    <w:rsid w:val="00073567"/>
    <w:rsid w:val="000747BB"/>
    <w:rsid w:val="00077603"/>
    <w:rsid w:val="0008015D"/>
    <w:rsid w:val="00080A35"/>
    <w:rsid w:val="00080C05"/>
    <w:rsid w:val="000811F3"/>
    <w:rsid w:val="00081ADE"/>
    <w:rsid w:val="00082D31"/>
    <w:rsid w:val="0008417D"/>
    <w:rsid w:val="00085D87"/>
    <w:rsid w:val="00087D05"/>
    <w:rsid w:val="0009042F"/>
    <w:rsid w:val="000907D3"/>
    <w:rsid w:val="00090D17"/>
    <w:rsid w:val="00091406"/>
    <w:rsid w:val="00091B52"/>
    <w:rsid w:val="000935D0"/>
    <w:rsid w:val="00093F25"/>
    <w:rsid w:val="000976BD"/>
    <w:rsid w:val="0009772B"/>
    <w:rsid w:val="000A1807"/>
    <w:rsid w:val="000A1FF7"/>
    <w:rsid w:val="000A42C6"/>
    <w:rsid w:val="000A45EA"/>
    <w:rsid w:val="000A4602"/>
    <w:rsid w:val="000A5A70"/>
    <w:rsid w:val="000A693B"/>
    <w:rsid w:val="000A6AA3"/>
    <w:rsid w:val="000A6B03"/>
    <w:rsid w:val="000A7A5E"/>
    <w:rsid w:val="000A7EDD"/>
    <w:rsid w:val="000B0836"/>
    <w:rsid w:val="000B323A"/>
    <w:rsid w:val="000B4765"/>
    <w:rsid w:val="000B504A"/>
    <w:rsid w:val="000B6289"/>
    <w:rsid w:val="000B72F1"/>
    <w:rsid w:val="000C0005"/>
    <w:rsid w:val="000C0BE0"/>
    <w:rsid w:val="000C116D"/>
    <w:rsid w:val="000C128E"/>
    <w:rsid w:val="000C2C31"/>
    <w:rsid w:val="000C2FC7"/>
    <w:rsid w:val="000C2FE5"/>
    <w:rsid w:val="000C3413"/>
    <w:rsid w:val="000C3502"/>
    <w:rsid w:val="000C358F"/>
    <w:rsid w:val="000C4581"/>
    <w:rsid w:val="000C6603"/>
    <w:rsid w:val="000C68DB"/>
    <w:rsid w:val="000C6CF6"/>
    <w:rsid w:val="000C74D0"/>
    <w:rsid w:val="000C7854"/>
    <w:rsid w:val="000D0650"/>
    <w:rsid w:val="000D0E42"/>
    <w:rsid w:val="000D0F52"/>
    <w:rsid w:val="000D1039"/>
    <w:rsid w:val="000D241E"/>
    <w:rsid w:val="000D257D"/>
    <w:rsid w:val="000D307E"/>
    <w:rsid w:val="000D4A79"/>
    <w:rsid w:val="000D6361"/>
    <w:rsid w:val="000D7480"/>
    <w:rsid w:val="000D7637"/>
    <w:rsid w:val="000E0851"/>
    <w:rsid w:val="000E25A8"/>
    <w:rsid w:val="000E3300"/>
    <w:rsid w:val="000E3E1F"/>
    <w:rsid w:val="000E4AE1"/>
    <w:rsid w:val="000E59A3"/>
    <w:rsid w:val="000E7166"/>
    <w:rsid w:val="000E7FC0"/>
    <w:rsid w:val="000F0D2F"/>
    <w:rsid w:val="000F13A3"/>
    <w:rsid w:val="000F1A1A"/>
    <w:rsid w:val="000F25E8"/>
    <w:rsid w:val="000F27E2"/>
    <w:rsid w:val="000F2BC1"/>
    <w:rsid w:val="000F4204"/>
    <w:rsid w:val="000F42B9"/>
    <w:rsid w:val="000F4D21"/>
    <w:rsid w:val="000F4E92"/>
    <w:rsid w:val="000F5454"/>
    <w:rsid w:val="000F5665"/>
    <w:rsid w:val="000F5E31"/>
    <w:rsid w:val="000F61B5"/>
    <w:rsid w:val="000F668D"/>
    <w:rsid w:val="000F7DC3"/>
    <w:rsid w:val="00100B2D"/>
    <w:rsid w:val="00103AA9"/>
    <w:rsid w:val="00104B4C"/>
    <w:rsid w:val="00105BB5"/>
    <w:rsid w:val="001067AF"/>
    <w:rsid w:val="00106972"/>
    <w:rsid w:val="0010721E"/>
    <w:rsid w:val="00110058"/>
    <w:rsid w:val="0011020F"/>
    <w:rsid w:val="00111138"/>
    <w:rsid w:val="0011200D"/>
    <w:rsid w:val="00112413"/>
    <w:rsid w:val="00113E9F"/>
    <w:rsid w:val="00113EFE"/>
    <w:rsid w:val="00114A8C"/>
    <w:rsid w:val="00114E21"/>
    <w:rsid w:val="0011616C"/>
    <w:rsid w:val="00116C0C"/>
    <w:rsid w:val="00120730"/>
    <w:rsid w:val="001218A1"/>
    <w:rsid w:val="0012209C"/>
    <w:rsid w:val="001224C5"/>
    <w:rsid w:val="00122E3F"/>
    <w:rsid w:val="001247C8"/>
    <w:rsid w:val="00124CB6"/>
    <w:rsid w:val="00124DB6"/>
    <w:rsid w:val="0012577D"/>
    <w:rsid w:val="001279D1"/>
    <w:rsid w:val="0013089A"/>
    <w:rsid w:val="0013093D"/>
    <w:rsid w:val="00130A56"/>
    <w:rsid w:val="00132511"/>
    <w:rsid w:val="00133290"/>
    <w:rsid w:val="001336BF"/>
    <w:rsid w:val="00134F54"/>
    <w:rsid w:val="00135B2B"/>
    <w:rsid w:val="0013644C"/>
    <w:rsid w:val="00137921"/>
    <w:rsid w:val="001412C6"/>
    <w:rsid w:val="0014178F"/>
    <w:rsid w:val="00142462"/>
    <w:rsid w:val="00143DAE"/>
    <w:rsid w:val="00143EE8"/>
    <w:rsid w:val="00144166"/>
    <w:rsid w:val="001464E2"/>
    <w:rsid w:val="00146E35"/>
    <w:rsid w:val="00146E73"/>
    <w:rsid w:val="001470E7"/>
    <w:rsid w:val="0014755D"/>
    <w:rsid w:val="0014786A"/>
    <w:rsid w:val="001502F8"/>
    <w:rsid w:val="00150328"/>
    <w:rsid w:val="001520C0"/>
    <w:rsid w:val="00152501"/>
    <w:rsid w:val="00152B42"/>
    <w:rsid w:val="001563DE"/>
    <w:rsid w:val="0016054D"/>
    <w:rsid w:val="00160D72"/>
    <w:rsid w:val="001614E2"/>
    <w:rsid w:val="00161CAF"/>
    <w:rsid w:val="001623B1"/>
    <w:rsid w:val="00163312"/>
    <w:rsid w:val="00163E08"/>
    <w:rsid w:val="0016404D"/>
    <w:rsid w:val="00164B46"/>
    <w:rsid w:val="0016674E"/>
    <w:rsid w:val="001675CB"/>
    <w:rsid w:val="00167B73"/>
    <w:rsid w:val="001704DC"/>
    <w:rsid w:val="001711C2"/>
    <w:rsid w:val="00171638"/>
    <w:rsid w:val="00171BB2"/>
    <w:rsid w:val="00171C64"/>
    <w:rsid w:val="00172930"/>
    <w:rsid w:val="00174456"/>
    <w:rsid w:val="0017548B"/>
    <w:rsid w:val="00175776"/>
    <w:rsid w:val="00175D38"/>
    <w:rsid w:val="001763DD"/>
    <w:rsid w:val="001775DA"/>
    <w:rsid w:val="00177A28"/>
    <w:rsid w:val="001810BE"/>
    <w:rsid w:val="00181160"/>
    <w:rsid w:val="00181C13"/>
    <w:rsid w:val="00182EFC"/>
    <w:rsid w:val="001842AF"/>
    <w:rsid w:val="001850C5"/>
    <w:rsid w:val="0018676E"/>
    <w:rsid w:val="00186864"/>
    <w:rsid w:val="00186B96"/>
    <w:rsid w:val="00186EFB"/>
    <w:rsid w:val="00191AFA"/>
    <w:rsid w:val="00192329"/>
    <w:rsid w:val="00192640"/>
    <w:rsid w:val="001933EC"/>
    <w:rsid w:val="00194482"/>
    <w:rsid w:val="00196276"/>
    <w:rsid w:val="0019677E"/>
    <w:rsid w:val="001978C7"/>
    <w:rsid w:val="00197AD0"/>
    <w:rsid w:val="001A1038"/>
    <w:rsid w:val="001A1262"/>
    <w:rsid w:val="001A1A83"/>
    <w:rsid w:val="001A1EB7"/>
    <w:rsid w:val="001A2A74"/>
    <w:rsid w:val="001A434C"/>
    <w:rsid w:val="001A5219"/>
    <w:rsid w:val="001A545F"/>
    <w:rsid w:val="001A5632"/>
    <w:rsid w:val="001A58EE"/>
    <w:rsid w:val="001A6399"/>
    <w:rsid w:val="001A6E81"/>
    <w:rsid w:val="001A71A8"/>
    <w:rsid w:val="001A796C"/>
    <w:rsid w:val="001B03C3"/>
    <w:rsid w:val="001B147B"/>
    <w:rsid w:val="001B18D2"/>
    <w:rsid w:val="001B2FCE"/>
    <w:rsid w:val="001B3EF7"/>
    <w:rsid w:val="001B4A65"/>
    <w:rsid w:val="001B684F"/>
    <w:rsid w:val="001B6D56"/>
    <w:rsid w:val="001B7025"/>
    <w:rsid w:val="001B7C4F"/>
    <w:rsid w:val="001C104F"/>
    <w:rsid w:val="001C15E0"/>
    <w:rsid w:val="001C1630"/>
    <w:rsid w:val="001C16D5"/>
    <w:rsid w:val="001C270C"/>
    <w:rsid w:val="001C3C16"/>
    <w:rsid w:val="001C5144"/>
    <w:rsid w:val="001C6225"/>
    <w:rsid w:val="001C671C"/>
    <w:rsid w:val="001C6FEA"/>
    <w:rsid w:val="001D06BA"/>
    <w:rsid w:val="001D12BB"/>
    <w:rsid w:val="001D2287"/>
    <w:rsid w:val="001D3180"/>
    <w:rsid w:val="001D32EE"/>
    <w:rsid w:val="001D36EE"/>
    <w:rsid w:val="001D4B38"/>
    <w:rsid w:val="001D4C64"/>
    <w:rsid w:val="001D510D"/>
    <w:rsid w:val="001D5B87"/>
    <w:rsid w:val="001D5FB7"/>
    <w:rsid w:val="001D643D"/>
    <w:rsid w:val="001E10EB"/>
    <w:rsid w:val="001E1493"/>
    <w:rsid w:val="001E1773"/>
    <w:rsid w:val="001E1CE2"/>
    <w:rsid w:val="001E268E"/>
    <w:rsid w:val="001E32F4"/>
    <w:rsid w:val="001E35DF"/>
    <w:rsid w:val="001E377C"/>
    <w:rsid w:val="001E3855"/>
    <w:rsid w:val="001E5DB4"/>
    <w:rsid w:val="001E6E42"/>
    <w:rsid w:val="001E78D8"/>
    <w:rsid w:val="001E7CD4"/>
    <w:rsid w:val="001F0568"/>
    <w:rsid w:val="001F1394"/>
    <w:rsid w:val="001F14AA"/>
    <w:rsid w:val="001F3319"/>
    <w:rsid w:val="001F35F6"/>
    <w:rsid w:val="001F3A3F"/>
    <w:rsid w:val="001F3F81"/>
    <w:rsid w:val="001F609A"/>
    <w:rsid w:val="001F6580"/>
    <w:rsid w:val="001F66F3"/>
    <w:rsid w:val="001F6C70"/>
    <w:rsid w:val="001F7A3B"/>
    <w:rsid w:val="00200981"/>
    <w:rsid w:val="00202C81"/>
    <w:rsid w:val="00202E59"/>
    <w:rsid w:val="002047D9"/>
    <w:rsid w:val="0020648A"/>
    <w:rsid w:val="00207BA2"/>
    <w:rsid w:val="00207E61"/>
    <w:rsid w:val="00210026"/>
    <w:rsid w:val="002112E7"/>
    <w:rsid w:val="00211F8E"/>
    <w:rsid w:val="002121CA"/>
    <w:rsid w:val="002132A7"/>
    <w:rsid w:val="002134A3"/>
    <w:rsid w:val="00214644"/>
    <w:rsid w:val="00214D66"/>
    <w:rsid w:val="00214D6A"/>
    <w:rsid w:val="00214F6F"/>
    <w:rsid w:val="002157D2"/>
    <w:rsid w:val="00215C62"/>
    <w:rsid w:val="00216A76"/>
    <w:rsid w:val="00216E2D"/>
    <w:rsid w:val="002174AD"/>
    <w:rsid w:val="00221CE3"/>
    <w:rsid w:val="00223359"/>
    <w:rsid w:val="00223E89"/>
    <w:rsid w:val="00223EBB"/>
    <w:rsid w:val="00224CC1"/>
    <w:rsid w:val="0022765E"/>
    <w:rsid w:val="00231C04"/>
    <w:rsid w:val="00232256"/>
    <w:rsid w:val="00232C8D"/>
    <w:rsid w:val="0023524F"/>
    <w:rsid w:val="00235C2E"/>
    <w:rsid w:val="002364B1"/>
    <w:rsid w:val="00236532"/>
    <w:rsid w:val="002371D0"/>
    <w:rsid w:val="002378A9"/>
    <w:rsid w:val="00237B35"/>
    <w:rsid w:val="0024255C"/>
    <w:rsid w:val="002426EE"/>
    <w:rsid w:val="00242BEE"/>
    <w:rsid w:val="00250F38"/>
    <w:rsid w:val="002513A5"/>
    <w:rsid w:val="00252453"/>
    <w:rsid w:val="002524AD"/>
    <w:rsid w:val="00252621"/>
    <w:rsid w:val="00252CDB"/>
    <w:rsid w:val="00254FA5"/>
    <w:rsid w:val="00255595"/>
    <w:rsid w:val="00255770"/>
    <w:rsid w:val="00256ADB"/>
    <w:rsid w:val="00256CAC"/>
    <w:rsid w:val="00257F57"/>
    <w:rsid w:val="002604D9"/>
    <w:rsid w:val="0026120D"/>
    <w:rsid w:val="00261E78"/>
    <w:rsid w:val="00263475"/>
    <w:rsid w:val="00264684"/>
    <w:rsid w:val="00266DFE"/>
    <w:rsid w:val="00270FF0"/>
    <w:rsid w:val="002726AE"/>
    <w:rsid w:val="00273D7F"/>
    <w:rsid w:val="00274EE9"/>
    <w:rsid w:val="00274FAC"/>
    <w:rsid w:val="0027503B"/>
    <w:rsid w:val="002750F9"/>
    <w:rsid w:val="00276DF7"/>
    <w:rsid w:val="002772D7"/>
    <w:rsid w:val="0027762B"/>
    <w:rsid w:val="0027778E"/>
    <w:rsid w:val="00277D17"/>
    <w:rsid w:val="00281649"/>
    <w:rsid w:val="0028286A"/>
    <w:rsid w:val="00282C47"/>
    <w:rsid w:val="0028654E"/>
    <w:rsid w:val="00286FF0"/>
    <w:rsid w:val="0028779C"/>
    <w:rsid w:val="00291684"/>
    <w:rsid w:val="002920F2"/>
    <w:rsid w:val="0029416D"/>
    <w:rsid w:val="00295202"/>
    <w:rsid w:val="0029615C"/>
    <w:rsid w:val="0029686C"/>
    <w:rsid w:val="00297EBB"/>
    <w:rsid w:val="002A0790"/>
    <w:rsid w:val="002A37C8"/>
    <w:rsid w:val="002A3828"/>
    <w:rsid w:val="002A3A0F"/>
    <w:rsid w:val="002A3E31"/>
    <w:rsid w:val="002A4014"/>
    <w:rsid w:val="002A4FFE"/>
    <w:rsid w:val="002A58F9"/>
    <w:rsid w:val="002A65D9"/>
    <w:rsid w:val="002A73E7"/>
    <w:rsid w:val="002B0C1E"/>
    <w:rsid w:val="002B180F"/>
    <w:rsid w:val="002B212F"/>
    <w:rsid w:val="002B25E5"/>
    <w:rsid w:val="002B2D3D"/>
    <w:rsid w:val="002B4E71"/>
    <w:rsid w:val="002B5AC5"/>
    <w:rsid w:val="002B6A6B"/>
    <w:rsid w:val="002C0701"/>
    <w:rsid w:val="002C1847"/>
    <w:rsid w:val="002C3077"/>
    <w:rsid w:val="002C5D77"/>
    <w:rsid w:val="002C6196"/>
    <w:rsid w:val="002C6CF6"/>
    <w:rsid w:val="002C712F"/>
    <w:rsid w:val="002C78FE"/>
    <w:rsid w:val="002D0113"/>
    <w:rsid w:val="002D1421"/>
    <w:rsid w:val="002D169F"/>
    <w:rsid w:val="002D23A6"/>
    <w:rsid w:val="002D248D"/>
    <w:rsid w:val="002D2CBB"/>
    <w:rsid w:val="002D4976"/>
    <w:rsid w:val="002D4D95"/>
    <w:rsid w:val="002D5472"/>
    <w:rsid w:val="002D604C"/>
    <w:rsid w:val="002D717C"/>
    <w:rsid w:val="002D7E92"/>
    <w:rsid w:val="002E0891"/>
    <w:rsid w:val="002E1065"/>
    <w:rsid w:val="002E351B"/>
    <w:rsid w:val="002E3549"/>
    <w:rsid w:val="002E5FA3"/>
    <w:rsid w:val="002E7582"/>
    <w:rsid w:val="002E7CBC"/>
    <w:rsid w:val="002E7F7E"/>
    <w:rsid w:val="002F11F5"/>
    <w:rsid w:val="002F17E2"/>
    <w:rsid w:val="002F1848"/>
    <w:rsid w:val="002F19BE"/>
    <w:rsid w:val="002F1A16"/>
    <w:rsid w:val="002F1D86"/>
    <w:rsid w:val="002F3C6B"/>
    <w:rsid w:val="002F4E34"/>
    <w:rsid w:val="002F4E5C"/>
    <w:rsid w:val="002F5294"/>
    <w:rsid w:val="002F606D"/>
    <w:rsid w:val="002F624C"/>
    <w:rsid w:val="002F698E"/>
    <w:rsid w:val="002F712E"/>
    <w:rsid w:val="00300255"/>
    <w:rsid w:val="00301557"/>
    <w:rsid w:val="00302277"/>
    <w:rsid w:val="00302389"/>
    <w:rsid w:val="00302639"/>
    <w:rsid w:val="00303806"/>
    <w:rsid w:val="003039D9"/>
    <w:rsid w:val="00303A92"/>
    <w:rsid w:val="00303A98"/>
    <w:rsid w:val="003047E5"/>
    <w:rsid w:val="00304D67"/>
    <w:rsid w:val="00306362"/>
    <w:rsid w:val="003103CD"/>
    <w:rsid w:val="00310BBB"/>
    <w:rsid w:val="003117B5"/>
    <w:rsid w:val="00311FD8"/>
    <w:rsid w:val="00312AEB"/>
    <w:rsid w:val="00312DBB"/>
    <w:rsid w:val="003135E9"/>
    <w:rsid w:val="003144E8"/>
    <w:rsid w:val="00315C77"/>
    <w:rsid w:val="00316D31"/>
    <w:rsid w:val="00316D7F"/>
    <w:rsid w:val="003170C1"/>
    <w:rsid w:val="0032271F"/>
    <w:rsid w:val="00322EF4"/>
    <w:rsid w:val="00324C05"/>
    <w:rsid w:val="003252C4"/>
    <w:rsid w:val="0032530D"/>
    <w:rsid w:val="003261F4"/>
    <w:rsid w:val="003272C6"/>
    <w:rsid w:val="0033167F"/>
    <w:rsid w:val="003322F5"/>
    <w:rsid w:val="0033321F"/>
    <w:rsid w:val="00333782"/>
    <w:rsid w:val="00334371"/>
    <w:rsid w:val="0034074F"/>
    <w:rsid w:val="00340C72"/>
    <w:rsid w:val="00341C04"/>
    <w:rsid w:val="00341C66"/>
    <w:rsid w:val="00341D68"/>
    <w:rsid w:val="003421F1"/>
    <w:rsid w:val="00342881"/>
    <w:rsid w:val="00342910"/>
    <w:rsid w:val="00342A14"/>
    <w:rsid w:val="0034547A"/>
    <w:rsid w:val="00351027"/>
    <w:rsid w:val="003513FC"/>
    <w:rsid w:val="00352EB8"/>
    <w:rsid w:val="00353122"/>
    <w:rsid w:val="003533E1"/>
    <w:rsid w:val="003568ED"/>
    <w:rsid w:val="00356D4A"/>
    <w:rsid w:val="00357ED8"/>
    <w:rsid w:val="00363782"/>
    <w:rsid w:val="003640A8"/>
    <w:rsid w:val="00365577"/>
    <w:rsid w:val="003655AF"/>
    <w:rsid w:val="00365C8C"/>
    <w:rsid w:val="00367B2B"/>
    <w:rsid w:val="00371AA8"/>
    <w:rsid w:val="00371EC2"/>
    <w:rsid w:val="00372CBC"/>
    <w:rsid w:val="00373533"/>
    <w:rsid w:val="003752B7"/>
    <w:rsid w:val="00375472"/>
    <w:rsid w:val="00375C17"/>
    <w:rsid w:val="00377150"/>
    <w:rsid w:val="00380AE6"/>
    <w:rsid w:val="003826C4"/>
    <w:rsid w:val="00384524"/>
    <w:rsid w:val="003846CA"/>
    <w:rsid w:val="00384929"/>
    <w:rsid w:val="00384BAC"/>
    <w:rsid w:val="00385431"/>
    <w:rsid w:val="00387750"/>
    <w:rsid w:val="00390260"/>
    <w:rsid w:val="003905D7"/>
    <w:rsid w:val="003925B0"/>
    <w:rsid w:val="00392A2A"/>
    <w:rsid w:val="00392A52"/>
    <w:rsid w:val="00393BEF"/>
    <w:rsid w:val="0039525F"/>
    <w:rsid w:val="00397EE8"/>
    <w:rsid w:val="003A0A7F"/>
    <w:rsid w:val="003A0C1A"/>
    <w:rsid w:val="003A0C8B"/>
    <w:rsid w:val="003A0D02"/>
    <w:rsid w:val="003A135B"/>
    <w:rsid w:val="003A2113"/>
    <w:rsid w:val="003A27F5"/>
    <w:rsid w:val="003A3CDC"/>
    <w:rsid w:val="003A4EE3"/>
    <w:rsid w:val="003A79A0"/>
    <w:rsid w:val="003A7E03"/>
    <w:rsid w:val="003B0294"/>
    <w:rsid w:val="003B3E90"/>
    <w:rsid w:val="003B4290"/>
    <w:rsid w:val="003B5CAC"/>
    <w:rsid w:val="003B6707"/>
    <w:rsid w:val="003B6983"/>
    <w:rsid w:val="003C02E1"/>
    <w:rsid w:val="003C2DBA"/>
    <w:rsid w:val="003C3D72"/>
    <w:rsid w:val="003C3FEF"/>
    <w:rsid w:val="003C4CDF"/>
    <w:rsid w:val="003C5471"/>
    <w:rsid w:val="003C59A5"/>
    <w:rsid w:val="003C63F3"/>
    <w:rsid w:val="003C65E5"/>
    <w:rsid w:val="003C67E3"/>
    <w:rsid w:val="003D0987"/>
    <w:rsid w:val="003D0B0B"/>
    <w:rsid w:val="003D0EF5"/>
    <w:rsid w:val="003D138C"/>
    <w:rsid w:val="003D262F"/>
    <w:rsid w:val="003D279E"/>
    <w:rsid w:val="003D2806"/>
    <w:rsid w:val="003D4027"/>
    <w:rsid w:val="003D434F"/>
    <w:rsid w:val="003D461F"/>
    <w:rsid w:val="003D627C"/>
    <w:rsid w:val="003D70FD"/>
    <w:rsid w:val="003D7483"/>
    <w:rsid w:val="003E07E0"/>
    <w:rsid w:val="003E101F"/>
    <w:rsid w:val="003E1726"/>
    <w:rsid w:val="003E2533"/>
    <w:rsid w:val="003E47DD"/>
    <w:rsid w:val="003E4E8B"/>
    <w:rsid w:val="003E5B15"/>
    <w:rsid w:val="003E7BC8"/>
    <w:rsid w:val="003F127A"/>
    <w:rsid w:val="003F1CD4"/>
    <w:rsid w:val="003F34A8"/>
    <w:rsid w:val="003F3D74"/>
    <w:rsid w:val="003F4DAB"/>
    <w:rsid w:val="003F50D1"/>
    <w:rsid w:val="003F5E3F"/>
    <w:rsid w:val="003F7448"/>
    <w:rsid w:val="0040053B"/>
    <w:rsid w:val="00400795"/>
    <w:rsid w:val="004028F7"/>
    <w:rsid w:val="00404501"/>
    <w:rsid w:val="0040468F"/>
    <w:rsid w:val="00404E14"/>
    <w:rsid w:val="00405602"/>
    <w:rsid w:val="00405FAA"/>
    <w:rsid w:val="00410198"/>
    <w:rsid w:val="00412854"/>
    <w:rsid w:val="0041393C"/>
    <w:rsid w:val="00414715"/>
    <w:rsid w:val="004177A4"/>
    <w:rsid w:val="0042141F"/>
    <w:rsid w:val="00421FD0"/>
    <w:rsid w:val="00423072"/>
    <w:rsid w:val="0042416E"/>
    <w:rsid w:val="004255F2"/>
    <w:rsid w:val="00425D62"/>
    <w:rsid w:val="0042653E"/>
    <w:rsid w:val="00426D87"/>
    <w:rsid w:val="0043011E"/>
    <w:rsid w:val="00430329"/>
    <w:rsid w:val="0043265A"/>
    <w:rsid w:val="00432A31"/>
    <w:rsid w:val="00433572"/>
    <w:rsid w:val="00433CB6"/>
    <w:rsid w:val="00434301"/>
    <w:rsid w:val="00434E14"/>
    <w:rsid w:val="00435C2A"/>
    <w:rsid w:val="0043798C"/>
    <w:rsid w:val="00437F26"/>
    <w:rsid w:val="00441FE9"/>
    <w:rsid w:val="004420D3"/>
    <w:rsid w:val="00442525"/>
    <w:rsid w:val="004437D9"/>
    <w:rsid w:val="00443F50"/>
    <w:rsid w:val="00444103"/>
    <w:rsid w:val="0044444F"/>
    <w:rsid w:val="00444AEC"/>
    <w:rsid w:val="00445335"/>
    <w:rsid w:val="004457DD"/>
    <w:rsid w:val="0045023A"/>
    <w:rsid w:val="00451C4D"/>
    <w:rsid w:val="00451EC9"/>
    <w:rsid w:val="0045251E"/>
    <w:rsid w:val="00453B9B"/>
    <w:rsid w:val="00453C68"/>
    <w:rsid w:val="00454812"/>
    <w:rsid w:val="00454B23"/>
    <w:rsid w:val="00456D18"/>
    <w:rsid w:val="00457876"/>
    <w:rsid w:val="0046089A"/>
    <w:rsid w:val="00460B2E"/>
    <w:rsid w:val="00462C16"/>
    <w:rsid w:val="00464178"/>
    <w:rsid w:val="004650DE"/>
    <w:rsid w:val="00465AFE"/>
    <w:rsid w:val="00466C5B"/>
    <w:rsid w:val="00466CD5"/>
    <w:rsid w:val="004702FF"/>
    <w:rsid w:val="00471CAD"/>
    <w:rsid w:val="00472516"/>
    <w:rsid w:val="00473AAD"/>
    <w:rsid w:val="00474371"/>
    <w:rsid w:val="00474A9B"/>
    <w:rsid w:val="0047508A"/>
    <w:rsid w:val="004753ED"/>
    <w:rsid w:val="004754F4"/>
    <w:rsid w:val="0047639E"/>
    <w:rsid w:val="0047730C"/>
    <w:rsid w:val="00480258"/>
    <w:rsid w:val="004804DA"/>
    <w:rsid w:val="00480CDC"/>
    <w:rsid w:val="00481009"/>
    <w:rsid w:val="004824FD"/>
    <w:rsid w:val="00482B6A"/>
    <w:rsid w:val="00483403"/>
    <w:rsid w:val="004839A4"/>
    <w:rsid w:val="00484A74"/>
    <w:rsid w:val="00486422"/>
    <w:rsid w:val="00486BBA"/>
    <w:rsid w:val="0049010D"/>
    <w:rsid w:val="00492862"/>
    <w:rsid w:val="0049316D"/>
    <w:rsid w:val="004943BC"/>
    <w:rsid w:val="004948DC"/>
    <w:rsid w:val="00494D62"/>
    <w:rsid w:val="00494F75"/>
    <w:rsid w:val="004959FC"/>
    <w:rsid w:val="00495E9F"/>
    <w:rsid w:val="00496476"/>
    <w:rsid w:val="00496D13"/>
    <w:rsid w:val="004976AC"/>
    <w:rsid w:val="004A0067"/>
    <w:rsid w:val="004A0A31"/>
    <w:rsid w:val="004A252A"/>
    <w:rsid w:val="004A2CA8"/>
    <w:rsid w:val="004A3A72"/>
    <w:rsid w:val="004A3C1A"/>
    <w:rsid w:val="004A403D"/>
    <w:rsid w:val="004A4793"/>
    <w:rsid w:val="004A47E8"/>
    <w:rsid w:val="004A4BA0"/>
    <w:rsid w:val="004A5128"/>
    <w:rsid w:val="004A7965"/>
    <w:rsid w:val="004A7BB0"/>
    <w:rsid w:val="004A7E17"/>
    <w:rsid w:val="004B27A0"/>
    <w:rsid w:val="004B335D"/>
    <w:rsid w:val="004B3D96"/>
    <w:rsid w:val="004B4344"/>
    <w:rsid w:val="004B63FF"/>
    <w:rsid w:val="004B6C6B"/>
    <w:rsid w:val="004B7C27"/>
    <w:rsid w:val="004C02A7"/>
    <w:rsid w:val="004C0C70"/>
    <w:rsid w:val="004C1D29"/>
    <w:rsid w:val="004C6B57"/>
    <w:rsid w:val="004C7055"/>
    <w:rsid w:val="004C760C"/>
    <w:rsid w:val="004C7803"/>
    <w:rsid w:val="004D047C"/>
    <w:rsid w:val="004D2380"/>
    <w:rsid w:val="004D2C49"/>
    <w:rsid w:val="004D3799"/>
    <w:rsid w:val="004D4360"/>
    <w:rsid w:val="004D448F"/>
    <w:rsid w:val="004D49C9"/>
    <w:rsid w:val="004D66DE"/>
    <w:rsid w:val="004D70ED"/>
    <w:rsid w:val="004E0BDB"/>
    <w:rsid w:val="004E0FF9"/>
    <w:rsid w:val="004E12F2"/>
    <w:rsid w:val="004E170C"/>
    <w:rsid w:val="004E369A"/>
    <w:rsid w:val="004E4A40"/>
    <w:rsid w:val="004E510B"/>
    <w:rsid w:val="004E5D4E"/>
    <w:rsid w:val="004E5E07"/>
    <w:rsid w:val="004E64F4"/>
    <w:rsid w:val="004E655D"/>
    <w:rsid w:val="004E68BF"/>
    <w:rsid w:val="004E68E4"/>
    <w:rsid w:val="004E764B"/>
    <w:rsid w:val="004E7684"/>
    <w:rsid w:val="004E7A8A"/>
    <w:rsid w:val="004F0623"/>
    <w:rsid w:val="004F06AA"/>
    <w:rsid w:val="004F17E4"/>
    <w:rsid w:val="004F1C4B"/>
    <w:rsid w:val="004F3415"/>
    <w:rsid w:val="004F4AAD"/>
    <w:rsid w:val="004F51D5"/>
    <w:rsid w:val="004F532A"/>
    <w:rsid w:val="004F621F"/>
    <w:rsid w:val="004F6E74"/>
    <w:rsid w:val="0050415F"/>
    <w:rsid w:val="005044D3"/>
    <w:rsid w:val="00504BBF"/>
    <w:rsid w:val="00505181"/>
    <w:rsid w:val="00505681"/>
    <w:rsid w:val="00506401"/>
    <w:rsid w:val="00512389"/>
    <w:rsid w:val="005138DA"/>
    <w:rsid w:val="00513CA6"/>
    <w:rsid w:val="00514AB7"/>
    <w:rsid w:val="00514BE3"/>
    <w:rsid w:val="00514D2F"/>
    <w:rsid w:val="0051546E"/>
    <w:rsid w:val="005162AD"/>
    <w:rsid w:val="0051654C"/>
    <w:rsid w:val="00517078"/>
    <w:rsid w:val="00517DC2"/>
    <w:rsid w:val="005204B5"/>
    <w:rsid w:val="005218AF"/>
    <w:rsid w:val="00521CDE"/>
    <w:rsid w:val="00521DFB"/>
    <w:rsid w:val="00521E57"/>
    <w:rsid w:val="00522ADF"/>
    <w:rsid w:val="00522ECA"/>
    <w:rsid w:val="00523D46"/>
    <w:rsid w:val="00523F7F"/>
    <w:rsid w:val="00524013"/>
    <w:rsid w:val="00525467"/>
    <w:rsid w:val="0052565D"/>
    <w:rsid w:val="00526EB4"/>
    <w:rsid w:val="0052744A"/>
    <w:rsid w:val="00531561"/>
    <w:rsid w:val="00531FB5"/>
    <w:rsid w:val="00533371"/>
    <w:rsid w:val="0053447F"/>
    <w:rsid w:val="005349AC"/>
    <w:rsid w:val="00534C03"/>
    <w:rsid w:val="00535D5F"/>
    <w:rsid w:val="00535E6D"/>
    <w:rsid w:val="00535E77"/>
    <w:rsid w:val="00536068"/>
    <w:rsid w:val="00536C10"/>
    <w:rsid w:val="00537B6E"/>
    <w:rsid w:val="0054078C"/>
    <w:rsid w:val="0054146A"/>
    <w:rsid w:val="00542A92"/>
    <w:rsid w:val="00542D82"/>
    <w:rsid w:val="005430A7"/>
    <w:rsid w:val="0054360A"/>
    <w:rsid w:val="00543AC7"/>
    <w:rsid w:val="00544E12"/>
    <w:rsid w:val="0054588C"/>
    <w:rsid w:val="00545CD6"/>
    <w:rsid w:val="00545F42"/>
    <w:rsid w:val="005463F0"/>
    <w:rsid w:val="0054640D"/>
    <w:rsid w:val="00546C36"/>
    <w:rsid w:val="00546E1D"/>
    <w:rsid w:val="0054789B"/>
    <w:rsid w:val="00550475"/>
    <w:rsid w:val="00550F4F"/>
    <w:rsid w:val="0055174B"/>
    <w:rsid w:val="00551A5D"/>
    <w:rsid w:val="00553F60"/>
    <w:rsid w:val="0055407D"/>
    <w:rsid w:val="0055464E"/>
    <w:rsid w:val="00554A26"/>
    <w:rsid w:val="00555945"/>
    <w:rsid w:val="0055639E"/>
    <w:rsid w:val="0055679C"/>
    <w:rsid w:val="0055752B"/>
    <w:rsid w:val="00560145"/>
    <w:rsid w:val="00560631"/>
    <w:rsid w:val="00561476"/>
    <w:rsid w:val="005630DD"/>
    <w:rsid w:val="00564813"/>
    <w:rsid w:val="0056563C"/>
    <w:rsid w:val="005678C8"/>
    <w:rsid w:val="00571A85"/>
    <w:rsid w:val="00571C9E"/>
    <w:rsid w:val="00573057"/>
    <w:rsid w:val="00573EC1"/>
    <w:rsid w:val="00574E4D"/>
    <w:rsid w:val="0057577D"/>
    <w:rsid w:val="00576D69"/>
    <w:rsid w:val="005805D3"/>
    <w:rsid w:val="0058303F"/>
    <w:rsid w:val="0058404A"/>
    <w:rsid w:val="0058480E"/>
    <w:rsid w:val="00584831"/>
    <w:rsid w:val="00584DCB"/>
    <w:rsid w:val="00584E42"/>
    <w:rsid w:val="00585E25"/>
    <w:rsid w:val="0058610E"/>
    <w:rsid w:val="00587676"/>
    <w:rsid w:val="00590BAF"/>
    <w:rsid w:val="00593D82"/>
    <w:rsid w:val="0059450B"/>
    <w:rsid w:val="00594D62"/>
    <w:rsid w:val="005952EF"/>
    <w:rsid w:val="00595B2C"/>
    <w:rsid w:val="00595BCA"/>
    <w:rsid w:val="00596CB2"/>
    <w:rsid w:val="00597F9D"/>
    <w:rsid w:val="005A109E"/>
    <w:rsid w:val="005A115A"/>
    <w:rsid w:val="005A34B0"/>
    <w:rsid w:val="005A476E"/>
    <w:rsid w:val="005A540C"/>
    <w:rsid w:val="005A56C5"/>
    <w:rsid w:val="005A57A5"/>
    <w:rsid w:val="005A6A7F"/>
    <w:rsid w:val="005B076C"/>
    <w:rsid w:val="005B317B"/>
    <w:rsid w:val="005B317C"/>
    <w:rsid w:val="005B36DC"/>
    <w:rsid w:val="005B3803"/>
    <w:rsid w:val="005B43EE"/>
    <w:rsid w:val="005B58A7"/>
    <w:rsid w:val="005B62FB"/>
    <w:rsid w:val="005B6A16"/>
    <w:rsid w:val="005B7C6A"/>
    <w:rsid w:val="005B7FCC"/>
    <w:rsid w:val="005C0EE6"/>
    <w:rsid w:val="005C0F29"/>
    <w:rsid w:val="005C2913"/>
    <w:rsid w:val="005C36D6"/>
    <w:rsid w:val="005C3D43"/>
    <w:rsid w:val="005C4434"/>
    <w:rsid w:val="005C49E5"/>
    <w:rsid w:val="005C4D58"/>
    <w:rsid w:val="005C5709"/>
    <w:rsid w:val="005C7EDA"/>
    <w:rsid w:val="005C7F38"/>
    <w:rsid w:val="005D0338"/>
    <w:rsid w:val="005D0D0F"/>
    <w:rsid w:val="005D116B"/>
    <w:rsid w:val="005D11E7"/>
    <w:rsid w:val="005D26DD"/>
    <w:rsid w:val="005D2895"/>
    <w:rsid w:val="005D2955"/>
    <w:rsid w:val="005D2A8D"/>
    <w:rsid w:val="005D2A96"/>
    <w:rsid w:val="005D3EB0"/>
    <w:rsid w:val="005D4FE1"/>
    <w:rsid w:val="005D568F"/>
    <w:rsid w:val="005E0631"/>
    <w:rsid w:val="005E1153"/>
    <w:rsid w:val="005E1155"/>
    <w:rsid w:val="005E1B06"/>
    <w:rsid w:val="005E1C7F"/>
    <w:rsid w:val="005E3278"/>
    <w:rsid w:val="005E32CB"/>
    <w:rsid w:val="005E3FD2"/>
    <w:rsid w:val="005E482D"/>
    <w:rsid w:val="005E61E9"/>
    <w:rsid w:val="005E641D"/>
    <w:rsid w:val="005E79F9"/>
    <w:rsid w:val="005E7D5D"/>
    <w:rsid w:val="005F0065"/>
    <w:rsid w:val="005F08FA"/>
    <w:rsid w:val="005F0A64"/>
    <w:rsid w:val="005F0D99"/>
    <w:rsid w:val="005F0DA0"/>
    <w:rsid w:val="005F1C09"/>
    <w:rsid w:val="005F1C5C"/>
    <w:rsid w:val="005F1FED"/>
    <w:rsid w:val="005F3ACF"/>
    <w:rsid w:val="005F3C99"/>
    <w:rsid w:val="005F4B69"/>
    <w:rsid w:val="005F7479"/>
    <w:rsid w:val="00601593"/>
    <w:rsid w:val="006024DC"/>
    <w:rsid w:val="00602C93"/>
    <w:rsid w:val="006030A4"/>
    <w:rsid w:val="00603E11"/>
    <w:rsid w:val="00604B81"/>
    <w:rsid w:val="006058CE"/>
    <w:rsid w:val="00605B76"/>
    <w:rsid w:val="00606F01"/>
    <w:rsid w:val="0061000A"/>
    <w:rsid w:val="00611137"/>
    <w:rsid w:val="0061115B"/>
    <w:rsid w:val="0061139B"/>
    <w:rsid w:val="00611BDE"/>
    <w:rsid w:val="00613C61"/>
    <w:rsid w:val="006147FD"/>
    <w:rsid w:val="0061521D"/>
    <w:rsid w:val="006169E1"/>
    <w:rsid w:val="00616ABA"/>
    <w:rsid w:val="00617AF2"/>
    <w:rsid w:val="006215A4"/>
    <w:rsid w:val="0062335A"/>
    <w:rsid w:val="00623801"/>
    <w:rsid w:val="00624ACE"/>
    <w:rsid w:val="00624D8F"/>
    <w:rsid w:val="006256BF"/>
    <w:rsid w:val="00625B39"/>
    <w:rsid w:val="006272E2"/>
    <w:rsid w:val="006300D6"/>
    <w:rsid w:val="006304FD"/>
    <w:rsid w:val="00630EA3"/>
    <w:rsid w:val="00631977"/>
    <w:rsid w:val="006319AB"/>
    <w:rsid w:val="006325A9"/>
    <w:rsid w:val="0063278D"/>
    <w:rsid w:val="00633C0E"/>
    <w:rsid w:val="00633E12"/>
    <w:rsid w:val="006342B4"/>
    <w:rsid w:val="00635794"/>
    <w:rsid w:val="00635B36"/>
    <w:rsid w:val="006367E2"/>
    <w:rsid w:val="00636D48"/>
    <w:rsid w:val="00636FD6"/>
    <w:rsid w:val="006370DA"/>
    <w:rsid w:val="00637172"/>
    <w:rsid w:val="00637265"/>
    <w:rsid w:val="00640796"/>
    <w:rsid w:val="00640861"/>
    <w:rsid w:val="00640A27"/>
    <w:rsid w:val="00641579"/>
    <w:rsid w:val="006421DE"/>
    <w:rsid w:val="006426BA"/>
    <w:rsid w:val="006429D7"/>
    <w:rsid w:val="006439B7"/>
    <w:rsid w:val="00647C39"/>
    <w:rsid w:val="00647DC9"/>
    <w:rsid w:val="00647F19"/>
    <w:rsid w:val="00652B67"/>
    <w:rsid w:val="006538F0"/>
    <w:rsid w:val="00653921"/>
    <w:rsid w:val="00654250"/>
    <w:rsid w:val="00654405"/>
    <w:rsid w:val="0065492A"/>
    <w:rsid w:val="00660CF8"/>
    <w:rsid w:val="0066113F"/>
    <w:rsid w:val="00661C39"/>
    <w:rsid w:val="00662016"/>
    <w:rsid w:val="006627B5"/>
    <w:rsid w:val="00662FB3"/>
    <w:rsid w:val="00663A41"/>
    <w:rsid w:val="00663C77"/>
    <w:rsid w:val="00663EA7"/>
    <w:rsid w:val="00664230"/>
    <w:rsid w:val="00665311"/>
    <w:rsid w:val="0066586A"/>
    <w:rsid w:val="006658B5"/>
    <w:rsid w:val="00665E38"/>
    <w:rsid w:val="00666AD5"/>
    <w:rsid w:val="0066737A"/>
    <w:rsid w:val="006675B8"/>
    <w:rsid w:val="00670614"/>
    <w:rsid w:val="00670D8C"/>
    <w:rsid w:val="00670DF7"/>
    <w:rsid w:val="00672265"/>
    <w:rsid w:val="00672BCB"/>
    <w:rsid w:val="00672D30"/>
    <w:rsid w:val="00672D5D"/>
    <w:rsid w:val="00672DFF"/>
    <w:rsid w:val="00673229"/>
    <w:rsid w:val="006739E9"/>
    <w:rsid w:val="00674D00"/>
    <w:rsid w:val="00674ED6"/>
    <w:rsid w:val="006756C9"/>
    <w:rsid w:val="006761BD"/>
    <w:rsid w:val="00676CAE"/>
    <w:rsid w:val="00677412"/>
    <w:rsid w:val="00677CC9"/>
    <w:rsid w:val="00680F73"/>
    <w:rsid w:val="00681E4A"/>
    <w:rsid w:val="0068217D"/>
    <w:rsid w:val="006829FE"/>
    <w:rsid w:val="00682D2C"/>
    <w:rsid w:val="0068569F"/>
    <w:rsid w:val="006867DB"/>
    <w:rsid w:val="00686A3A"/>
    <w:rsid w:val="00687115"/>
    <w:rsid w:val="00690512"/>
    <w:rsid w:val="0069123D"/>
    <w:rsid w:val="006912D0"/>
    <w:rsid w:val="006928F5"/>
    <w:rsid w:val="00693E5B"/>
    <w:rsid w:val="006976A3"/>
    <w:rsid w:val="006A0245"/>
    <w:rsid w:val="006A0B99"/>
    <w:rsid w:val="006A3000"/>
    <w:rsid w:val="006A31AC"/>
    <w:rsid w:val="006A3D6B"/>
    <w:rsid w:val="006A4151"/>
    <w:rsid w:val="006A487E"/>
    <w:rsid w:val="006A5688"/>
    <w:rsid w:val="006A60A5"/>
    <w:rsid w:val="006A6CAB"/>
    <w:rsid w:val="006A71CA"/>
    <w:rsid w:val="006A7C06"/>
    <w:rsid w:val="006A7F5E"/>
    <w:rsid w:val="006B06AD"/>
    <w:rsid w:val="006B1104"/>
    <w:rsid w:val="006B1D05"/>
    <w:rsid w:val="006B1FF2"/>
    <w:rsid w:val="006B55E1"/>
    <w:rsid w:val="006B5955"/>
    <w:rsid w:val="006B59D3"/>
    <w:rsid w:val="006B6ED6"/>
    <w:rsid w:val="006C0140"/>
    <w:rsid w:val="006C154A"/>
    <w:rsid w:val="006C1CA9"/>
    <w:rsid w:val="006C3FE2"/>
    <w:rsid w:val="006C5DD5"/>
    <w:rsid w:val="006C5FCC"/>
    <w:rsid w:val="006C6350"/>
    <w:rsid w:val="006C75D4"/>
    <w:rsid w:val="006C782D"/>
    <w:rsid w:val="006C7960"/>
    <w:rsid w:val="006C7A44"/>
    <w:rsid w:val="006C7CB0"/>
    <w:rsid w:val="006D0B4C"/>
    <w:rsid w:val="006D1080"/>
    <w:rsid w:val="006D161E"/>
    <w:rsid w:val="006D4519"/>
    <w:rsid w:val="006D5411"/>
    <w:rsid w:val="006D5C25"/>
    <w:rsid w:val="006D7099"/>
    <w:rsid w:val="006E07AA"/>
    <w:rsid w:val="006E4A26"/>
    <w:rsid w:val="006E6037"/>
    <w:rsid w:val="006E6D4A"/>
    <w:rsid w:val="006E6E07"/>
    <w:rsid w:val="006E75C7"/>
    <w:rsid w:val="006E7A09"/>
    <w:rsid w:val="006E7C38"/>
    <w:rsid w:val="006F0442"/>
    <w:rsid w:val="006F0826"/>
    <w:rsid w:val="006F1038"/>
    <w:rsid w:val="006F1EAE"/>
    <w:rsid w:val="006F2245"/>
    <w:rsid w:val="006F277B"/>
    <w:rsid w:val="006F28C8"/>
    <w:rsid w:val="006F30BE"/>
    <w:rsid w:val="006F389A"/>
    <w:rsid w:val="006F61C2"/>
    <w:rsid w:val="006F6292"/>
    <w:rsid w:val="006F643B"/>
    <w:rsid w:val="006F6489"/>
    <w:rsid w:val="006F7E66"/>
    <w:rsid w:val="0070083B"/>
    <w:rsid w:val="007010CB"/>
    <w:rsid w:val="0070224E"/>
    <w:rsid w:val="007022F7"/>
    <w:rsid w:val="00702ED6"/>
    <w:rsid w:val="00703EB0"/>
    <w:rsid w:val="007050A5"/>
    <w:rsid w:val="00705A8B"/>
    <w:rsid w:val="00705EC3"/>
    <w:rsid w:val="00706F6D"/>
    <w:rsid w:val="007113E1"/>
    <w:rsid w:val="007126E5"/>
    <w:rsid w:val="007139B0"/>
    <w:rsid w:val="0071443C"/>
    <w:rsid w:val="00716CD6"/>
    <w:rsid w:val="007170D0"/>
    <w:rsid w:val="00717607"/>
    <w:rsid w:val="00717C82"/>
    <w:rsid w:val="0072287F"/>
    <w:rsid w:val="0072296F"/>
    <w:rsid w:val="00725201"/>
    <w:rsid w:val="00725A68"/>
    <w:rsid w:val="007276CA"/>
    <w:rsid w:val="00731134"/>
    <w:rsid w:val="007314ED"/>
    <w:rsid w:val="007318CA"/>
    <w:rsid w:val="00731C0D"/>
    <w:rsid w:val="00732F3D"/>
    <w:rsid w:val="0073352A"/>
    <w:rsid w:val="00734CD2"/>
    <w:rsid w:val="0073591F"/>
    <w:rsid w:val="007364DC"/>
    <w:rsid w:val="00741D95"/>
    <w:rsid w:val="00743CE8"/>
    <w:rsid w:val="00744687"/>
    <w:rsid w:val="0074552A"/>
    <w:rsid w:val="00745ED6"/>
    <w:rsid w:val="00746713"/>
    <w:rsid w:val="007504DB"/>
    <w:rsid w:val="007505D8"/>
    <w:rsid w:val="00753453"/>
    <w:rsid w:val="0075433D"/>
    <w:rsid w:val="007545EB"/>
    <w:rsid w:val="007571F5"/>
    <w:rsid w:val="00757583"/>
    <w:rsid w:val="007611DA"/>
    <w:rsid w:val="007613FD"/>
    <w:rsid w:val="007617A7"/>
    <w:rsid w:val="00761A50"/>
    <w:rsid w:val="007623FE"/>
    <w:rsid w:val="00762AF5"/>
    <w:rsid w:val="00762F00"/>
    <w:rsid w:val="00763B80"/>
    <w:rsid w:val="00764F5B"/>
    <w:rsid w:val="00766432"/>
    <w:rsid w:val="00766675"/>
    <w:rsid w:val="00766EB8"/>
    <w:rsid w:val="00770E21"/>
    <w:rsid w:val="00771269"/>
    <w:rsid w:val="00771BE5"/>
    <w:rsid w:val="0077277A"/>
    <w:rsid w:val="00772F76"/>
    <w:rsid w:val="00773D24"/>
    <w:rsid w:val="0077462A"/>
    <w:rsid w:val="00774930"/>
    <w:rsid w:val="007749FF"/>
    <w:rsid w:val="00774DFB"/>
    <w:rsid w:val="00774E25"/>
    <w:rsid w:val="00774F95"/>
    <w:rsid w:val="00774FDB"/>
    <w:rsid w:val="0077592F"/>
    <w:rsid w:val="00776224"/>
    <w:rsid w:val="00776AAA"/>
    <w:rsid w:val="00777C48"/>
    <w:rsid w:val="00782442"/>
    <w:rsid w:val="00782AA4"/>
    <w:rsid w:val="00784A2A"/>
    <w:rsid w:val="00786363"/>
    <w:rsid w:val="00786B3F"/>
    <w:rsid w:val="007900C1"/>
    <w:rsid w:val="00790A78"/>
    <w:rsid w:val="007918B8"/>
    <w:rsid w:val="00793A7B"/>
    <w:rsid w:val="00793C33"/>
    <w:rsid w:val="00794692"/>
    <w:rsid w:val="00794F87"/>
    <w:rsid w:val="007955B2"/>
    <w:rsid w:val="00795745"/>
    <w:rsid w:val="007961A4"/>
    <w:rsid w:val="00796288"/>
    <w:rsid w:val="0079638F"/>
    <w:rsid w:val="00796540"/>
    <w:rsid w:val="00796B34"/>
    <w:rsid w:val="0079735E"/>
    <w:rsid w:val="007975AA"/>
    <w:rsid w:val="007976F8"/>
    <w:rsid w:val="007979D9"/>
    <w:rsid w:val="007A02FF"/>
    <w:rsid w:val="007A0428"/>
    <w:rsid w:val="007A0523"/>
    <w:rsid w:val="007A0FFE"/>
    <w:rsid w:val="007A1328"/>
    <w:rsid w:val="007A18C7"/>
    <w:rsid w:val="007A267B"/>
    <w:rsid w:val="007A271B"/>
    <w:rsid w:val="007A4C04"/>
    <w:rsid w:val="007A50DF"/>
    <w:rsid w:val="007A551C"/>
    <w:rsid w:val="007A7250"/>
    <w:rsid w:val="007A752E"/>
    <w:rsid w:val="007A7D17"/>
    <w:rsid w:val="007B0058"/>
    <w:rsid w:val="007B32C9"/>
    <w:rsid w:val="007B43EB"/>
    <w:rsid w:val="007B4A77"/>
    <w:rsid w:val="007B5574"/>
    <w:rsid w:val="007B5763"/>
    <w:rsid w:val="007B698E"/>
    <w:rsid w:val="007B7275"/>
    <w:rsid w:val="007B790E"/>
    <w:rsid w:val="007C122A"/>
    <w:rsid w:val="007C135A"/>
    <w:rsid w:val="007C1DE5"/>
    <w:rsid w:val="007C2281"/>
    <w:rsid w:val="007C3A40"/>
    <w:rsid w:val="007C3E3E"/>
    <w:rsid w:val="007C4C02"/>
    <w:rsid w:val="007C4DB2"/>
    <w:rsid w:val="007C5340"/>
    <w:rsid w:val="007C560E"/>
    <w:rsid w:val="007C5979"/>
    <w:rsid w:val="007C5F40"/>
    <w:rsid w:val="007C6126"/>
    <w:rsid w:val="007C6ECA"/>
    <w:rsid w:val="007D1F26"/>
    <w:rsid w:val="007D2C37"/>
    <w:rsid w:val="007D2C4C"/>
    <w:rsid w:val="007D2DE4"/>
    <w:rsid w:val="007D2FB5"/>
    <w:rsid w:val="007D3B51"/>
    <w:rsid w:val="007D599C"/>
    <w:rsid w:val="007D5E06"/>
    <w:rsid w:val="007D6425"/>
    <w:rsid w:val="007D6595"/>
    <w:rsid w:val="007E2003"/>
    <w:rsid w:val="007E2199"/>
    <w:rsid w:val="007E3D23"/>
    <w:rsid w:val="007E3FAD"/>
    <w:rsid w:val="007E4DA9"/>
    <w:rsid w:val="007E54F6"/>
    <w:rsid w:val="007E5C1A"/>
    <w:rsid w:val="007E5F28"/>
    <w:rsid w:val="007E656D"/>
    <w:rsid w:val="007E738B"/>
    <w:rsid w:val="007F0EDB"/>
    <w:rsid w:val="007F1C4D"/>
    <w:rsid w:val="007F2C87"/>
    <w:rsid w:val="007F2FE1"/>
    <w:rsid w:val="007F4A3C"/>
    <w:rsid w:val="007F6031"/>
    <w:rsid w:val="007F6407"/>
    <w:rsid w:val="007F69FE"/>
    <w:rsid w:val="007F6B50"/>
    <w:rsid w:val="007F712F"/>
    <w:rsid w:val="007F783D"/>
    <w:rsid w:val="008003C3"/>
    <w:rsid w:val="008009D0"/>
    <w:rsid w:val="0080208D"/>
    <w:rsid w:val="00802F93"/>
    <w:rsid w:val="00802FED"/>
    <w:rsid w:val="00803C9C"/>
    <w:rsid w:val="00804F46"/>
    <w:rsid w:val="0080652E"/>
    <w:rsid w:val="008102AC"/>
    <w:rsid w:val="0081052D"/>
    <w:rsid w:val="00810E90"/>
    <w:rsid w:val="008127F4"/>
    <w:rsid w:val="0081334F"/>
    <w:rsid w:val="00813457"/>
    <w:rsid w:val="008151DF"/>
    <w:rsid w:val="008158FE"/>
    <w:rsid w:val="00815F84"/>
    <w:rsid w:val="00817C13"/>
    <w:rsid w:val="00820E42"/>
    <w:rsid w:val="008212D9"/>
    <w:rsid w:val="00822252"/>
    <w:rsid w:val="008231E6"/>
    <w:rsid w:val="0082513D"/>
    <w:rsid w:val="00825783"/>
    <w:rsid w:val="00825CA3"/>
    <w:rsid w:val="008267E0"/>
    <w:rsid w:val="0082682D"/>
    <w:rsid w:val="00827492"/>
    <w:rsid w:val="00827E62"/>
    <w:rsid w:val="00833112"/>
    <w:rsid w:val="00833777"/>
    <w:rsid w:val="00833ABE"/>
    <w:rsid w:val="008341A9"/>
    <w:rsid w:val="00834F35"/>
    <w:rsid w:val="00835AE6"/>
    <w:rsid w:val="008373C9"/>
    <w:rsid w:val="0084023D"/>
    <w:rsid w:val="0084139E"/>
    <w:rsid w:val="008428C9"/>
    <w:rsid w:val="00842B42"/>
    <w:rsid w:val="00843092"/>
    <w:rsid w:val="00843146"/>
    <w:rsid w:val="00843551"/>
    <w:rsid w:val="00843F24"/>
    <w:rsid w:val="0084415A"/>
    <w:rsid w:val="00844AC4"/>
    <w:rsid w:val="008451E0"/>
    <w:rsid w:val="00846250"/>
    <w:rsid w:val="00846398"/>
    <w:rsid w:val="00846B25"/>
    <w:rsid w:val="00847667"/>
    <w:rsid w:val="0084778A"/>
    <w:rsid w:val="008478D7"/>
    <w:rsid w:val="008513F4"/>
    <w:rsid w:val="008519EA"/>
    <w:rsid w:val="008533E6"/>
    <w:rsid w:val="00853B61"/>
    <w:rsid w:val="00854866"/>
    <w:rsid w:val="00854FD4"/>
    <w:rsid w:val="00855478"/>
    <w:rsid w:val="0085580F"/>
    <w:rsid w:val="00856AEA"/>
    <w:rsid w:val="00860B49"/>
    <w:rsid w:val="0086151A"/>
    <w:rsid w:val="0086287F"/>
    <w:rsid w:val="00862B48"/>
    <w:rsid w:val="0086373B"/>
    <w:rsid w:val="00863ADA"/>
    <w:rsid w:val="00863B86"/>
    <w:rsid w:val="0086478F"/>
    <w:rsid w:val="0086767D"/>
    <w:rsid w:val="008703EB"/>
    <w:rsid w:val="008733E9"/>
    <w:rsid w:val="00874FB0"/>
    <w:rsid w:val="00876E58"/>
    <w:rsid w:val="008802F9"/>
    <w:rsid w:val="008809C3"/>
    <w:rsid w:val="00881005"/>
    <w:rsid w:val="0088141F"/>
    <w:rsid w:val="0088192E"/>
    <w:rsid w:val="0088323C"/>
    <w:rsid w:val="00883776"/>
    <w:rsid w:val="008838D0"/>
    <w:rsid w:val="00883F2C"/>
    <w:rsid w:val="00884E6C"/>
    <w:rsid w:val="00886361"/>
    <w:rsid w:val="00886549"/>
    <w:rsid w:val="00887840"/>
    <w:rsid w:val="00891118"/>
    <w:rsid w:val="00891702"/>
    <w:rsid w:val="0089174F"/>
    <w:rsid w:val="0089200F"/>
    <w:rsid w:val="00892247"/>
    <w:rsid w:val="00892ADC"/>
    <w:rsid w:val="008942E7"/>
    <w:rsid w:val="00894581"/>
    <w:rsid w:val="0089610F"/>
    <w:rsid w:val="00896197"/>
    <w:rsid w:val="00896405"/>
    <w:rsid w:val="00896BA1"/>
    <w:rsid w:val="00897DFE"/>
    <w:rsid w:val="008A001A"/>
    <w:rsid w:val="008A0B18"/>
    <w:rsid w:val="008A0B50"/>
    <w:rsid w:val="008A2825"/>
    <w:rsid w:val="008A2881"/>
    <w:rsid w:val="008A3BCF"/>
    <w:rsid w:val="008A4A9F"/>
    <w:rsid w:val="008B118F"/>
    <w:rsid w:val="008B1293"/>
    <w:rsid w:val="008B18B4"/>
    <w:rsid w:val="008B1AB3"/>
    <w:rsid w:val="008B24CE"/>
    <w:rsid w:val="008B325E"/>
    <w:rsid w:val="008B343B"/>
    <w:rsid w:val="008B44A3"/>
    <w:rsid w:val="008B619A"/>
    <w:rsid w:val="008C05BA"/>
    <w:rsid w:val="008C113E"/>
    <w:rsid w:val="008C2C7C"/>
    <w:rsid w:val="008C36F1"/>
    <w:rsid w:val="008C3883"/>
    <w:rsid w:val="008C3E9D"/>
    <w:rsid w:val="008C4440"/>
    <w:rsid w:val="008C473D"/>
    <w:rsid w:val="008C619E"/>
    <w:rsid w:val="008C7BAC"/>
    <w:rsid w:val="008D36F5"/>
    <w:rsid w:val="008D38DE"/>
    <w:rsid w:val="008D76B8"/>
    <w:rsid w:val="008D7703"/>
    <w:rsid w:val="008D7AF0"/>
    <w:rsid w:val="008E05A9"/>
    <w:rsid w:val="008E0C04"/>
    <w:rsid w:val="008E2064"/>
    <w:rsid w:val="008E2FED"/>
    <w:rsid w:val="008E42E4"/>
    <w:rsid w:val="008E4D1D"/>
    <w:rsid w:val="008E688A"/>
    <w:rsid w:val="008E68CA"/>
    <w:rsid w:val="008E76AA"/>
    <w:rsid w:val="008F014D"/>
    <w:rsid w:val="008F0803"/>
    <w:rsid w:val="008F0892"/>
    <w:rsid w:val="008F0EB5"/>
    <w:rsid w:val="008F1857"/>
    <w:rsid w:val="008F1E06"/>
    <w:rsid w:val="008F1E7E"/>
    <w:rsid w:val="008F2F1C"/>
    <w:rsid w:val="008F437E"/>
    <w:rsid w:val="008F52E9"/>
    <w:rsid w:val="008F5336"/>
    <w:rsid w:val="008F54B2"/>
    <w:rsid w:val="008F6E3B"/>
    <w:rsid w:val="008F75D4"/>
    <w:rsid w:val="008F7D64"/>
    <w:rsid w:val="00904030"/>
    <w:rsid w:val="00904AF7"/>
    <w:rsid w:val="00905319"/>
    <w:rsid w:val="00905EB0"/>
    <w:rsid w:val="009060A6"/>
    <w:rsid w:val="0090732C"/>
    <w:rsid w:val="00911049"/>
    <w:rsid w:val="00914198"/>
    <w:rsid w:val="0091428A"/>
    <w:rsid w:val="009150D0"/>
    <w:rsid w:val="00916725"/>
    <w:rsid w:val="00916747"/>
    <w:rsid w:val="00917D03"/>
    <w:rsid w:val="009209DD"/>
    <w:rsid w:val="00921AD9"/>
    <w:rsid w:val="00921B72"/>
    <w:rsid w:val="00921FE1"/>
    <w:rsid w:val="00922F76"/>
    <w:rsid w:val="00923155"/>
    <w:rsid w:val="0092362B"/>
    <w:rsid w:val="00924898"/>
    <w:rsid w:val="00924F4D"/>
    <w:rsid w:val="009251AE"/>
    <w:rsid w:val="00925F0A"/>
    <w:rsid w:val="00927730"/>
    <w:rsid w:val="00931634"/>
    <w:rsid w:val="00931A90"/>
    <w:rsid w:val="00931E3C"/>
    <w:rsid w:val="00932821"/>
    <w:rsid w:val="00932C0E"/>
    <w:rsid w:val="009333EF"/>
    <w:rsid w:val="009351E2"/>
    <w:rsid w:val="009357A3"/>
    <w:rsid w:val="00936122"/>
    <w:rsid w:val="009362DC"/>
    <w:rsid w:val="009365B9"/>
    <w:rsid w:val="00936779"/>
    <w:rsid w:val="00936ECF"/>
    <w:rsid w:val="00937702"/>
    <w:rsid w:val="00940F24"/>
    <w:rsid w:val="009410A0"/>
    <w:rsid w:val="00942444"/>
    <w:rsid w:val="009427F3"/>
    <w:rsid w:val="00943331"/>
    <w:rsid w:val="009444E5"/>
    <w:rsid w:val="00946C7C"/>
    <w:rsid w:val="00946F7D"/>
    <w:rsid w:val="0094712C"/>
    <w:rsid w:val="00947426"/>
    <w:rsid w:val="00950289"/>
    <w:rsid w:val="00951765"/>
    <w:rsid w:val="009534E9"/>
    <w:rsid w:val="00953CA9"/>
    <w:rsid w:val="00954992"/>
    <w:rsid w:val="00955099"/>
    <w:rsid w:val="0095548B"/>
    <w:rsid w:val="00955D1A"/>
    <w:rsid w:val="00955E5C"/>
    <w:rsid w:val="00956A0D"/>
    <w:rsid w:val="00957766"/>
    <w:rsid w:val="009609D2"/>
    <w:rsid w:val="009614D0"/>
    <w:rsid w:val="009619D8"/>
    <w:rsid w:val="00961E11"/>
    <w:rsid w:val="00963BD3"/>
    <w:rsid w:val="00964353"/>
    <w:rsid w:val="009647F8"/>
    <w:rsid w:val="009660FB"/>
    <w:rsid w:val="0097081C"/>
    <w:rsid w:val="00970BB9"/>
    <w:rsid w:val="00970CCC"/>
    <w:rsid w:val="00971512"/>
    <w:rsid w:val="009717F1"/>
    <w:rsid w:val="00971821"/>
    <w:rsid w:val="009728DC"/>
    <w:rsid w:val="0097432E"/>
    <w:rsid w:val="009747ED"/>
    <w:rsid w:val="00974BBB"/>
    <w:rsid w:val="00974CF2"/>
    <w:rsid w:val="00974EB6"/>
    <w:rsid w:val="009761C9"/>
    <w:rsid w:val="00976CCD"/>
    <w:rsid w:val="00980DBC"/>
    <w:rsid w:val="0098184A"/>
    <w:rsid w:val="00981D5E"/>
    <w:rsid w:val="00981E87"/>
    <w:rsid w:val="0098204B"/>
    <w:rsid w:val="009827AB"/>
    <w:rsid w:val="00983946"/>
    <w:rsid w:val="00984416"/>
    <w:rsid w:val="00984C05"/>
    <w:rsid w:val="009867A9"/>
    <w:rsid w:val="00987EA8"/>
    <w:rsid w:val="00991438"/>
    <w:rsid w:val="00993FA7"/>
    <w:rsid w:val="00994397"/>
    <w:rsid w:val="009946E3"/>
    <w:rsid w:val="00995C68"/>
    <w:rsid w:val="00995E68"/>
    <w:rsid w:val="009966C2"/>
    <w:rsid w:val="0099725E"/>
    <w:rsid w:val="009A18C4"/>
    <w:rsid w:val="009A1AD6"/>
    <w:rsid w:val="009A2997"/>
    <w:rsid w:val="009A2C3B"/>
    <w:rsid w:val="009A3031"/>
    <w:rsid w:val="009A48CA"/>
    <w:rsid w:val="009A68A8"/>
    <w:rsid w:val="009A711C"/>
    <w:rsid w:val="009A7687"/>
    <w:rsid w:val="009B0584"/>
    <w:rsid w:val="009B359E"/>
    <w:rsid w:val="009B368D"/>
    <w:rsid w:val="009B3D0D"/>
    <w:rsid w:val="009B452D"/>
    <w:rsid w:val="009B71CA"/>
    <w:rsid w:val="009B7708"/>
    <w:rsid w:val="009B7BC0"/>
    <w:rsid w:val="009B7E96"/>
    <w:rsid w:val="009C04E2"/>
    <w:rsid w:val="009C153D"/>
    <w:rsid w:val="009C3236"/>
    <w:rsid w:val="009C38EB"/>
    <w:rsid w:val="009C39CD"/>
    <w:rsid w:val="009C39D2"/>
    <w:rsid w:val="009C3CD8"/>
    <w:rsid w:val="009C46A1"/>
    <w:rsid w:val="009C64C6"/>
    <w:rsid w:val="009C6655"/>
    <w:rsid w:val="009C6BD4"/>
    <w:rsid w:val="009C7131"/>
    <w:rsid w:val="009C763C"/>
    <w:rsid w:val="009D0E8D"/>
    <w:rsid w:val="009D2052"/>
    <w:rsid w:val="009D35A4"/>
    <w:rsid w:val="009D3B97"/>
    <w:rsid w:val="009D47DC"/>
    <w:rsid w:val="009D6C86"/>
    <w:rsid w:val="009E0ACF"/>
    <w:rsid w:val="009E456A"/>
    <w:rsid w:val="009E50BF"/>
    <w:rsid w:val="009E6EA0"/>
    <w:rsid w:val="009E7238"/>
    <w:rsid w:val="009E7257"/>
    <w:rsid w:val="009F08D7"/>
    <w:rsid w:val="009F0A18"/>
    <w:rsid w:val="009F0C08"/>
    <w:rsid w:val="009F199A"/>
    <w:rsid w:val="009F1DC7"/>
    <w:rsid w:val="009F2410"/>
    <w:rsid w:val="009F259A"/>
    <w:rsid w:val="009F2F25"/>
    <w:rsid w:val="009F308C"/>
    <w:rsid w:val="009F3A14"/>
    <w:rsid w:val="009F407C"/>
    <w:rsid w:val="009F4DB4"/>
    <w:rsid w:val="009F548B"/>
    <w:rsid w:val="009F59D6"/>
    <w:rsid w:val="009F59F5"/>
    <w:rsid w:val="009F63A2"/>
    <w:rsid w:val="009F7332"/>
    <w:rsid w:val="00A011A4"/>
    <w:rsid w:val="00A013FE"/>
    <w:rsid w:val="00A01982"/>
    <w:rsid w:val="00A01DE4"/>
    <w:rsid w:val="00A0238F"/>
    <w:rsid w:val="00A02646"/>
    <w:rsid w:val="00A028A9"/>
    <w:rsid w:val="00A06E8C"/>
    <w:rsid w:val="00A103B0"/>
    <w:rsid w:val="00A10432"/>
    <w:rsid w:val="00A10AB7"/>
    <w:rsid w:val="00A1173B"/>
    <w:rsid w:val="00A12BE7"/>
    <w:rsid w:val="00A133F0"/>
    <w:rsid w:val="00A1414D"/>
    <w:rsid w:val="00A1460B"/>
    <w:rsid w:val="00A14E75"/>
    <w:rsid w:val="00A15C92"/>
    <w:rsid w:val="00A15CFE"/>
    <w:rsid w:val="00A15D0E"/>
    <w:rsid w:val="00A1620B"/>
    <w:rsid w:val="00A1677E"/>
    <w:rsid w:val="00A209FD"/>
    <w:rsid w:val="00A2278F"/>
    <w:rsid w:val="00A230A1"/>
    <w:rsid w:val="00A230E0"/>
    <w:rsid w:val="00A23457"/>
    <w:rsid w:val="00A23894"/>
    <w:rsid w:val="00A2614B"/>
    <w:rsid w:val="00A26413"/>
    <w:rsid w:val="00A26F08"/>
    <w:rsid w:val="00A274C3"/>
    <w:rsid w:val="00A3052B"/>
    <w:rsid w:val="00A309D6"/>
    <w:rsid w:val="00A318B4"/>
    <w:rsid w:val="00A31978"/>
    <w:rsid w:val="00A333C6"/>
    <w:rsid w:val="00A33BA8"/>
    <w:rsid w:val="00A3480E"/>
    <w:rsid w:val="00A34A43"/>
    <w:rsid w:val="00A35F7A"/>
    <w:rsid w:val="00A36309"/>
    <w:rsid w:val="00A36E45"/>
    <w:rsid w:val="00A375E4"/>
    <w:rsid w:val="00A40025"/>
    <w:rsid w:val="00A40868"/>
    <w:rsid w:val="00A43263"/>
    <w:rsid w:val="00A43763"/>
    <w:rsid w:val="00A442C3"/>
    <w:rsid w:val="00A447E3"/>
    <w:rsid w:val="00A44A2F"/>
    <w:rsid w:val="00A47279"/>
    <w:rsid w:val="00A47318"/>
    <w:rsid w:val="00A475FB"/>
    <w:rsid w:val="00A5257D"/>
    <w:rsid w:val="00A53BFD"/>
    <w:rsid w:val="00A53F36"/>
    <w:rsid w:val="00A54789"/>
    <w:rsid w:val="00A55EC4"/>
    <w:rsid w:val="00A5605C"/>
    <w:rsid w:val="00A560DA"/>
    <w:rsid w:val="00A56A49"/>
    <w:rsid w:val="00A6012C"/>
    <w:rsid w:val="00A603B0"/>
    <w:rsid w:val="00A6283E"/>
    <w:rsid w:val="00A63145"/>
    <w:rsid w:val="00A63403"/>
    <w:rsid w:val="00A638D6"/>
    <w:rsid w:val="00A63BE0"/>
    <w:rsid w:val="00A63EA7"/>
    <w:rsid w:val="00A6512E"/>
    <w:rsid w:val="00A670CD"/>
    <w:rsid w:val="00A715DB"/>
    <w:rsid w:val="00A71A3D"/>
    <w:rsid w:val="00A737A0"/>
    <w:rsid w:val="00A76A32"/>
    <w:rsid w:val="00A76D62"/>
    <w:rsid w:val="00A77979"/>
    <w:rsid w:val="00A77E5C"/>
    <w:rsid w:val="00A80A29"/>
    <w:rsid w:val="00A81237"/>
    <w:rsid w:val="00A829CF"/>
    <w:rsid w:val="00A835AE"/>
    <w:rsid w:val="00A84084"/>
    <w:rsid w:val="00A848E6"/>
    <w:rsid w:val="00A87265"/>
    <w:rsid w:val="00A87987"/>
    <w:rsid w:val="00A87D36"/>
    <w:rsid w:val="00A90DED"/>
    <w:rsid w:val="00A9113D"/>
    <w:rsid w:val="00A91C47"/>
    <w:rsid w:val="00A91F6D"/>
    <w:rsid w:val="00A94ECB"/>
    <w:rsid w:val="00A9598C"/>
    <w:rsid w:val="00A965E4"/>
    <w:rsid w:val="00A97696"/>
    <w:rsid w:val="00AA071F"/>
    <w:rsid w:val="00AA10C3"/>
    <w:rsid w:val="00AA1128"/>
    <w:rsid w:val="00AA2052"/>
    <w:rsid w:val="00AA5140"/>
    <w:rsid w:val="00AA5FAA"/>
    <w:rsid w:val="00AA651A"/>
    <w:rsid w:val="00AA7362"/>
    <w:rsid w:val="00AA7D59"/>
    <w:rsid w:val="00AB029F"/>
    <w:rsid w:val="00AB16CC"/>
    <w:rsid w:val="00AB2666"/>
    <w:rsid w:val="00AB276A"/>
    <w:rsid w:val="00AB32E0"/>
    <w:rsid w:val="00AB3A36"/>
    <w:rsid w:val="00AB4063"/>
    <w:rsid w:val="00AB418F"/>
    <w:rsid w:val="00AB438E"/>
    <w:rsid w:val="00AB54AF"/>
    <w:rsid w:val="00AB5B40"/>
    <w:rsid w:val="00AB7EE4"/>
    <w:rsid w:val="00AC1BA4"/>
    <w:rsid w:val="00AC2642"/>
    <w:rsid w:val="00AC3BA1"/>
    <w:rsid w:val="00AC5C12"/>
    <w:rsid w:val="00AC7822"/>
    <w:rsid w:val="00AD0982"/>
    <w:rsid w:val="00AD249E"/>
    <w:rsid w:val="00AD268B"/>
    <w:rsid w:val="00AD2E55"/>
    <w:rsid w:val="00AD369D"/>
    <w:rsid w:val="00AD4E7B"/>
    <w:rsid w:val="00AD502F"/>
    <w:rsid w:val="00AD6165"/>
    <w:rsid w:val="00AD6D8A"/>
    <w:rsid w:val="00AE11BB"/>
    <w:rsid w:val="00AE224B"/>
    <w:rsid w:val="00AE250B"/>
    <w:rsid w:val="00AE310B"/>
    <w:rsid w:val="00AE48EF"/>
    <w:rsid w:val="00AE57C3"/>
    <w:rsid w:val="00AE6F73"/>
    <w:rsid w:val="00AE7884"/>
    <w:rsid w:val="00AE799D"/>
    <w:rsid w:val="00AF0336"/>
    <w:rsid w:val="00AF0BD2"/>
    <w:rsid w:val="00AF20CA"/>
    <w:rsid w:val="00AF305A"/>
    <w:rsid w:val="00AF38D5"/>
    <w:rsid w:val="00AF3A9F"/>
    <w:rsid w:val="00AF418B"/>
    <w:rsid w:val="00AF4890"/>
    <w:rsid w:val="00AF52AF"/>
    <w:rsid w:val="00AF5C25"/>
    <w:rsid w:val="00AF6236"/>
    <w:rsid w:val="00AF7A9C"/>
    <w:rsid w:val="00AF7F6D"/>
    <w:rsid w:val="00B00D8A"/>
    <w:rsid w:val="00B01627"/>
    <w:rsid w:val="00B0212F"/>
    <w:rsid w:val="00B036A2"/>
    <w:rsid w:val="00B04109"/>
    <w:rsid w:val="00B04E5F"/>
    <w:rsid w:val="00B05F4B"/>
    <w:rsid w:val="00B067F8"/>
    <w:rsid w:val="00B06E09"/>
    <w:rsid w:val="00B0719B"/>
    <w:rsid w:val="00B07623"/>
    <w:rsid w:val="00B07959"/>
    <w:rsid w:val="00B07BA2"/>
    <w:rsid w:val="00B106D2"/>
    <w:rsid w:val="00B111F0"/>
    <w:rsid w:val="00B13288"/>
    <w:rsid w:val="00B1363E"/>
    <w:rsid w:val="00B136B3"/>
    <w:rsid w:val="00B1611F"/>
    <w:rsid w:val="00B17437"/>
    <w:rsid w:val="00B20000"/>
    <w:rsid w:val="00B210C9"/>
    <w:rsid w:val="00B2191F"/>
    <w:rsid w:val="00B2233E"/>
    <w:rsid w:val="00B23169"/>
    <w:rsid w:val="00B23E76"/>
    <w:rsid w:val="00B240F6"/>
    <w:rsid w:val="00B24218"/>
    <w:rsid w:val="00B24513"/>
    <w:rsid w:val="00B255FA"/>
    <w:rsid w:val="00B264A3"/>
    <w:rsid w:val="00B26755"/>
    <w:rsid w:val="00B30B2E"/>
    <w:rsid w:val="00B30D33"/>
    <w:rsid w:val="00B33E97"/>
    <w:rsid w:val="00B34049"/>
    <w:rsid w:val="00B3413B"/>
    <w:rsid w:val="00B34734"/>
    <w:rsid w:val="00B34998"/>
    <w:rsid w:val="00B34E28"/>
    <w:rsid w:val="00B35648"/>
    <w:rsid w:val="00B35CC0"/>
    <w:rsid w:val="00B37056"/>
    <w:rsid w:val="00B4065F"/>
    <w:rsid w:val="00B425A5"/>
    <w:rsid w:val="00B44AC4"/>
    <w:rsid w:val="00B45AA7"/>
    <w:rsid w:val="00B470A6"/>
    <w:rsid w:val="00B47D07"/>
    <w:rsid w:val="00B501C4"/>
    <w:rsid w:val="00B519DB"/>
    <w:rsid w:val="00B51CCC"/>
    <w:rsid w:val="00B523B1"/>
    <w:rsid w:val="00B52F8C"/>
    <w:rsid w:val="00B5353C"/>
    <w:rsid w:val="00B5649C"/>
    <w:rsid w:val="00B575E3"/>
    <w:rsid w:val="00B60950"/>
    <w:rsid w:val="00B61871"/>
    <w:rsid w:val="00B6211D"/>
    <w:rsid w:val="00B639A0"/>
    <w:rsid w:val="00B648B0"/>
    <w:rsid w:val="00B6547A"/>
    <w:rsid w:val="00B66A0B"/>
    <w:rsid w:val="00B67324"/>
    <w:rsid w:val="00B673E5"/>
    <w:rsid w:val="00B70A14"/>
    <w:rsid w:val="00B72239"/>
    <w:rsid w:val="00B725C5"/>
    <w:rsid w:val="00B73087"/>
    <w:rsid w:val="00B742A4"/>
    <w:rsid w:val="00B74693"/>
    <w:rsid w:val="00B74EB8"/>
    <w:rsid w:val="00B75826"/>
    <w:rsid w:val="00B75944"/>
    <w:rsid w:val="00B75B65"/>
    <w:rsid w:val="00B76EE1"/>
    <w:rsid w:val="00B76FC6"/>
    <w:rsid w:val="00B80FCE"/>
    <w:rsid w:val="00B816E4"/>
    <w:rsid w:val="00B81C03"/>
    <w:rsid w:val="00B81C9D"/>
    <w:rsid w:val="00B84391"/>
    <w:rsid w:val="00B84ABF"/>
    <w:rsid w:val="00B85023"/>
    <w:rsid w:val="00B85445"/>
    <w:rsid w:val="00B8550E"/>
    <w:rsid w:val="00B85771"/>
    <w:rsid w:val="00B85883"/>
    <w:rsid w:val="00B85F07"/>
    <w:rsid w:val="00B90FC2"/>
    <w:rsid w:val="00B91741"/>
    <w:rsid w:val="00B91B61"/>
    <w:rsid w:val="00B91D8D"/>
    <w:rsid w:val="00B92DC1"/>
    <w:rsid w:val="00B940DC"/>
    <w:rsid w:val="00B95B86"/>
    <w:rsid w:val="00B96153"/>
    <w:rsid w:val="00BA1A21"/>
    <w:rsid w:val="00BA1EAE"/>
    <w:rsid w:val="00BA2AAA"/>
    <w:rsid w:val="00BA30B4"/>
    <w:rsid w:val="00BA4EB1"/>
    <w:rsid w:val="00BA5B5E"/>
    <w:rsid w:val="00BA62F5"/>
    <w:rsid w:val="00BA70CF"/>
    <w:rsid w:val="00BA74CC"/>
    <w:rsid w:val="00BB006D"/>
    <w:rsid w:val="00BB016C"/>
    <w:rsid w:val="00BB0A78"/>
    <w:rsid w:val="00BB28AA"/>
    <w:rsid w:val="00BB2C39"/>
    <w:rsid w:val="00BB2C58"/>
    <w:rsid w:val="00BB2F4C"/>
    <w:rsid w:val="00BB328A"/>
    <w:rsid w:val="00BB397F"/>
    <w:rsid w:val="00BB48A7"/>
    <w:rsid w:val="00BB65BD"/>
    <w:rsid w:val="00BB660D"/>
    <w:rsid w:val="00BB6F9A"/>
    <w:rsid w:val="00BB71FD"/>
    <w:rsid w:val="00BC0CD9"/>
    <w:rsid w:val="00BC124F"/>
    <w:rsid w:val="00BC26C5"/>
    <w:rsid w:val="00BC31DE"/>
    <w:rsid w:val="00BC529B"/>
    <w:rsid w:val="00BC571E"/>
    <w:rsid w:val="00BC6017"/>
    <w:rsid w:val="00BC617C"/>
    <w:rsid w:val="00BC66F2"/>
    <w:rsid w:val="00BC6784"/>
    <w:rsid w:val="00BC7411"/>
    <w:rsid w:val="00BC7728"/>
    <w:rsid w:val="00BC7AE7"/>
    <w:rsid w:val="00BC7FA6"/>
    <w:rsid w:val="00BD29E6"/>
    <w:rsid w:val="00BD3526"/>
    <w:rsid w:val="00BD390D"/>
    <w:rsid w:val="00BD3EE5"/>
    <w:rsid w:val="00BD43CA"/>
    <w:rsid w:val="00BD443B"/>
    <w:rsid w:val="00BD571B"/>
    <w:rsid w:val="00BD5EFA"/>
    <w:rsid w:val="00BE0B2A"/>
    <w:rsid w:val="00BE39F4"/>
    <w:rsid w:val="00BE4331"/>
    <w:rsid w:val="00BE4929"/>
    <w:rsid w:val="00BE6ADD"/>
    <w:rsid w:val="00BE6D69"/>
    <w:rsid w:val="00BE78E3"/>
    <w:rsid w:val="00BE7999"/>
    <w:rsid w:val="00BF1DF3"/>
    <w:rsid w:val="00BF1ED5"/>
    <w:rsid w:val="00BF2C54"/>
    <w:rsid w:val="00BF3A03"/>
    <w:rsid w:val="00BF4593"/>
    <w:rsid w:val="00BF5171"/>
    <w:rsid w:val="00BF5BBC"/>
    <w:rsid w:val="00BF60E7"/>
    <w:rsid w:val="00BF6208"/>
    <w:rsid w:val="00C00A1B"/>
    <w:rsid w:val="00C02D84"/>
    <w:rsid w:val="00C02DC9"/>
    <w:rsid w:val="00C0364C"/>
    <w:rsid w:val="00C03AD9"/>
    <w:rsid w:val="00C04209"/>
    <w:rsid w:val="00C043AC"/>
    <w:rsid w:val="00C047B1"/>
    <w:rsid w:val="00C050A4"/>
    <w:rsid w:val="00C05F39"/>
    <w:rsid w:val="00C0653F"/>
    <w:rsid w:val="00C109A7"/>
    <w:rsid w:val="00C11394"/>
    <w:rsid w:val="00C11669"/>
    <w:rsid w:val="00C124BA"/>
    <w:rsid w:val="00C132C5"/>
    <w:rsid w:val="00C168FB"/>
    <w:rsid w:val="00C16C9F"/>
    <w:rsid w:val="00C1763A"/>
    <w:rsid w:val="00C17B91"/>
    <w:rsid w:val="00C2059F"/>
    <w:rsid w:val="00C20985"/>
    <w:rsid w:val="00C20C39"/>
    <w:rsid w:val="00C2189E"/>
    <w:rsid w:val="00C21A00"/>
    <w:rsid w:val="00C21CDC"/>
    <w:rsid w:val="00C23190"/>
    <w:rsid w:val="00C2365F"/>
    <w:rsid w:val="00C23E69"/>
    <w:rsid w:val="00C2445B"/>
    <w:rsid w:val="00C26116"/>
    <w:rsid w:val="00C27887"/>
    <w:rsid w:val="00C27F69"/>
    <w:rsid w:val="00C304D6"/>
    <w:rsid w:val="00C3149D"/>
    <w:rsid w:val="00C31E70"/>
    <w:rsid w:val="00C322DB"/>
    <w:rsid w:val="00C325D8"/>
    <w:rsid w:val="00C347A5"/>
    <w:rsid w:val="00C3702B"/>
    <w:rsid w:val="00C401E1"/>
    <w:rsid w:val="00C402A4"/>
    <w:rsid w:val="00C4059B"/>
    <w:rsid w:val="00C4158F"/>
    <w:rsid w:val="00C427DD"/>
    <w:rsid w:val="00C4345D"/>
    <w:rsid w:val="00C4356C"/>
    <w:rsid w:val="00C4417C"/>
    <w:rsid w:val="00C443AA"/>
    <w:rsid w:val="00C44CEB"/>
    <w:rsid w:val="00C4619E"/>
    <w:rsid w:val="00C472AA"/>
    <w:rsid w:val="00C50318"/>
    <w:rsid w:val="00C52B4A"/>
    <w:rsid w:val="00C5327D"/>
    <w:rsid w:val="00C53573"/>
    <w:rsid w:val="00C554B2"/>
    <w:rsid w:val="00C56012"/>
    <w:rsid w:val="00C60ADC"/>
    <w:rsid w:val="00C60D3E"/>
    <w:rsid w:val="00C61E9D"/>
    <w:rsid w:val="00C62414"/>
    <w:rsid w:val="00C62458"/>
    <w:rsid w:val="00C63963"/>
    <w:rsid w:val="00C64360"/>
    <w:rsid w:val="00C65B79"/>
    <w:rsid w:val="00C65DCB"/>
    <w:rsid w:val="00C665E5"/>
    <w:rsid w:val="00C66E09"/>
    <w:rsid w:val="00C66FC6"/>
    <w:rsid w:val="00C67E75"/>
    <w:rsid w:val="00C70E80"/>
    <w:rsid w:val="00C72400"/>
    <w:rsid w:val="00C727DC"/>
    <w:rsid w:val="00C72A01"/>
    <w:rsid w:val="00C72D1D"/>
    <w:rsid w:val="00C73CDF"/>
    <w:rsid w:val="00C74673"/>
    <w:rsid w:val="00C74DC0"/>
    <w:rsid w:val="00C7613A"/>
    <w:rsid w:val="00C77246"/>
    <w:rsid w:val="00C77845"/>
    <w:rsid w:val="00C7785A"/>
    <w:rsid w:val="00C77B74"/>
    <w:rsid w:val="00C802CA"/>
    <w:rsid w:val="00C84667"/>
    <w:rsid w:val="00C8615D"/>
    <w:rsid w:val="00C87F03"/>
    <w:rsid w:val="00C910B7"/>
    <w:rsid w:val="00C92561"/>
    <w:rsid w:val="00C934FB"/>
    <w:rsid w:val="00C94A8D"/>
    <w:rsid w:val="00C94BA5"/>
    <w:rsid w:val="00C96398"/>
    <w:rsid w:val="00C97611"/>
    <w:rsid w:val="00C97AA7"/>
    <w:rsid w:val="00C97FFE"/>
    <w:rsid w:val="00CA061C"/>
    <w:rsid w:val="00CA0F28"/>
    <w:rsid w:val="00CA148B"/>
    <w:rsid w:val="00CA250C"/>
    <w:rsid w:val="00CA2D29"/>
    <w:rsid w:val="00CA4FA3"/>
    <w:rsid w:val="00CA502F"/>
    <w:rsid w:val="00CA5446"/>
    <w:rsid w:val="00CA68B7"/>
    <w:rsid w:val="00CA7A6C"/>
    <w:rsid w:val="00CB0259"/>
    <w:rsid w:val="00CB0AE3"/>
    <w:rsid w:val="00CB0C32"/>
    <w:rsid w:val="00CB0F27"/>
    <w:rsid w:val="00CB176E"/>
    <w:rsid w:val="00CB18B4"/>
    <w:rsid w:val="00CB23A2"/>
    <w:rsid w:val="00CB4982"/>
    <w:rsid w:val="00CB522D"/>
    <w:rsid w:val="00CB6366"/>
    <w:rsid w:val="00CC0B0B"/>
    <w:rsid w:val="00CC0CA3"/>
    <w:rsid w:val="00CC116C"/>
    <w:rsid w:val="00CC1539"/>
    <w:rsid w:val="00CC1DD0"/>
    <w:rsid w:val="00CC1F1D"/>
    <w:rsid w:val="00CC3E2F"/>
    <w:rsid w:val="00CC4EEB"/>
    <w:rsid w:val="00CC550E"/>
    <w:rsid w:val="00CC5EA4"/>
    <w:rsid w:val="00CC5F60"/>
    <w:rsid w:val="00CC6815"/>
    <w:rsid w:val="00CC6B76"/>
    <w:rsid w:val="00CC6DC3"/>
    <w:rsid w:val="00CD33CB"/>
    <w:rsid w:val="00CD34B8"/>
    <w:rsid w:val="00CD372A"/>
    <w:rsid w:val="00CD3937"/>
    <w:rsid w:val="00CD3B5A"/>
    <w:rsid w:val="00CD5708"/>
    <w:rsid w:val="00CD71C2"/>
    <w:rsid w:val="00CD71DA"/>
    <w:rsid w:val="00CD74E4"/>
    <w:rsid w:val="00CD7DEA"/>
    <w:rsid w:val="00CE009B"/>
    <w:rsid w:val="00CE0372"/>
    <w:rsid w:val="00CE04DE"/>
    <w:rsid w:val="00CE0D42"/>
    <w:rsid w:val="00CE2E4F"/>
    <w:rsid w:val="00CE45AB"/>
    <w:rsid w:val="00CE4E64"/>
    <w:rsid w:val="00CE5666"/>
    <w:rsid w:val="00CE64FB"/>
    <w:rsid w:val="00CE6817"/>
    <w:rsid w:val="00CE7383"/>
    <w:rsid w:val="00CF019B"/>
    <w:rsid w:val="00CF1B75"/>
    <w:rsid w:val="00CF1C5B"/>
    <w:rsid w:val="00CF2312"/>
    <w:rsid w:val="00CF2AC3"/>
    <w:rsid w:val="00CF3651"/>
    <w:rsid w:val="00CF3930"/>
    <w:rsid w:val="00CF57F1"/>
    <w:rsid w:val="00CF63D5"/>
    <w:rsid w:val="00CF698A"/>
    <w:rsid w:val="00CF746A"/>
    <w:rsid w:val="00D011AA"/>
    <w:rsid w:val="00D01C3C"/>
    <w:rsid w:val="00D01D1B"/>
    <w:rsid w:val="00D02EA2"/>
    <w:rsid w:val="00D03C1A"/>
    <w:rsid w:val="00D044AB"/>
    <w:rsid w:val="00D0467B"/>
    <w:rsid w:val="00D04B9D"/>
    <w:rsid w:val="00D0559B"/>
    <w:rsid w:val="00D06722"/>
    <w:rsid w:val="00D06977"/>
    <w:rsid w:val="00D06AA6"/>
    <w:rsid w:val="00D06E80"/>
    <w:rsid w:val="00D074A9"/>
    <w:rsid w:val="00D1232A"/>
    <w:rsid w:val="00D123C2"/>
    <w:rsid w:val="00D135C1"/>
    <w:rsid w:val="00D15A57"/>
    <w:rsid w:val="00D1792A"/>
    <w:rsid w:val="00D20564"/>
    <w:rsid w:val="00D20623"/>
    <w:rsid w:val="00D22C0D"/>
    <w:rsid w:val="00D22FD7"/>
    <w:rsid w:val="00D23BCB"/>
    <w:rsid w:val="00D24108"/>
    <w:rsid w:val="00D24889"/>
    <w:rsid w:val="00D27509"/>
    <w:rsid w:val="00D279EF"/>
    <w:rsid w:val="00D27AF1"/>
    <w:rsid w:val="00D30CB5"/>
    <w:rsid w:val="00D3123A"/>
    <w:rsid w:val="00D32578"/>
    <w:rsid w:val="00D33A09"/>
    <w:rsid w:val="00D37A58"/>
    <w:rsid w:val="00D41807"/>
    <w:rsid w:val="00D45771"/>
    <w:rsid w:val="00D45778"/>
    <w:rsid w:val="00D47B7A"/>
    <w:rsid w:val="00D47F5F"/>
    <w:rsid w:val="00D502FE"/>
    <w:rsid w:val="00D50812"/>
    <w:rsid w:val="00D50AAB"/>
    <w:rsid w:val="00D50CE6"/>
    <w:rsid w:val="00D51274"/>
    <w:rsid w:val="00D51C63"/>
    <w:rsid w:val="00D52287"/>
    <w:rsid w:val="00D52564"/>
    <w:rsid w:val="00D52A84"/>
    <w:rsid w:val="00D53919"/>
    <w:rsid w:val="00D54403"/>
    <w:rsid w:val="00D55DD3"/>
    <w:rsid w:val="00D568F4"/>
    <w:rsid w:val="00D5796F"/>
    <w:rsid w:val="00D61172"/>
    <w:rsid w:val="00D62D62"/>
    <w:rsid w:val="00D63863"/>
    <w:rsid w:val="00D64931"/>
    <w:rsid w:val="00D658AB"/>
    <w:rsid w:val="00D660C9"/>
    <w:rsid w:val="00D662B5"/>
    <w:rsid w:val="00D72568"/>
    <w:rsid w:val="00D72730"/>
    <w:rsid w:val="00D73FA2"/>
    <w:rsid w:val="00D74493"/>
    <w:rsid w:val="00D74696"/>
    <w:rsid w:val="00D74FF5"/>
    <w:rsid w:val="00D75AED"/>
    <w:rsid w:val="00D76C38"/>
    <w:rsid w:val="00D77073"/>
    <w:rsid w:val="00D772D6"/>
    <w:rsid w:val="00D80272"/>
    <w:rsid w:val="00D802D9"/>
    <w:rsid w:val="00D80DC7"/>
    <w:rsid w:val="00D83160"/>
    <w:rsid w:val="00D8337C"/>
    <w:rsid w:val="00D84917"/>
    <w:rsid w:val="00D849AB"/>
    <w:rsid w:val="00D85AEF"/>
    <w:rsid w:val="00D85DF2"/>
    <w:rsid w:val="00D86943"/>
    <w:rsid w:val="00D878B0"/>
    <w:rsid w:val="00D906C5"/>
    <w:rsid w:val="00D90DD9"/>
    <w:rsid w:val="00D914ED"/>
    <w:rsid w:val="00D9280C"/>
    <w:rsid w:val="00D9285D"/>
    <w:rsid w:val="00D93345"/>
    <w:rsid w:val="00D933D6"/>
    <w:rsid w:val="00D9573B"/>
    <w:rsid w:val="00D96AF6"/>
    <w:rsid w:val="00D974BF"/>
    <w:rsid w:val="00D97AD1"/>
    <w:rsid w:val="00DA058C"/>
    <w:rsid w:val="00DA05EA"/>
    <w:rsid w:val="00DA0AA4"/>
    <w:rsid w:val="00DA0B69"/>
    <w:rsid w:val="00DA0F7B"/>
    <w:rsid w:val="00DA1D0E"/>
    <w:rsid w:val="00DA266C"/>
    <w:rsid w:val="00DA2853"/>
    <w:rsid w:val="00DA3597"/>
    <w:rsid w:val="00DA61E7"/>
    <w:rsid w:val="00DA6611"/>
    <w:rsid w:val="00DA6927"/>
    <w:rsid w:val="00DA6A0A"/>
    <w:rsid w:val="00DB2ABB"/>
    <w:rsid w:val="00DB401B"/>
    <w:rsid w:val="00DB4781"/>
    <w:rsid w:val="00DB4AF6"/>
    <w:rsid w:val="00DB4D04"/>
    <w:rsid w:val="00DB4F87"/>
    <w:rsid w:val="00DB5CAA"/>
    <w:rsid w:val="00DB7B3E"/>
    <w:rsid w:val="00DB7B40"/>
    <w:rsid w:val="00DC0961"/>
    <w:rsid w:val="00DC0D85"/>
    <w:rsid w:val="00DC188C"/>
    <w:rsid w:val="00DC2A3D"/>
    <w:rsid w:val="00DC3C6C"/>
    <w:rsid w:val="00DC43B0"/>
    <w:rsid w:val="00DC5A34"/>
    <w:rsid w:val="00DC5C02"/>
    <w:rsid w:val="00DC66D3"/>
    <w:rsid w:val="00DD1311"/>
    <w:rsid w:val="00DD15C7"/>
    <w:rsid w:val="00DD1FC9"/>
    <w:rsid w:val="00DD37C4"/>
    <w:rsid w:val="00DD3E51"/>
    <w:rsid w:val="00DD4AA8"/>
    <w:rsid w:val="00DD4C9C"/>
    <w:rsid w:val="00DD56B1"/>
    <w:rsid w:val="00DD56F9"/>
    <w:rsid w:val="00DD69E2"/>
    <w:rsid w:val="00DE0991"/>
    <w:rsid w:val="00DE2236"/>
    <w:rsid w:val="00DE2D8F"/>
    <w:rsid w:val="00DE2E3F"/>
    <w:rsid w:val="00DE3563"/>
    <w:rsid w:val="00DE3A0E"/>
    <w:rsid w:val="00DE45F1"/>
    <w:rsid w:val="00DE4732"/>
    <w:rsid w:val="00DE4997"/>
    <w:rsid w:val="00DE70A4"/>
    <w:rsid w:val="00DE7FC8"/>
    <w:rsid w:val="00DF065F"/>
    <w:rsid w:val="00DF0F88"/>
    <w:rsid w:val="00DF186B"/>
    <w:rsid w:val="00DF1997"/>
    <w:rsid w:val="00DF1F5B"/>
    <w:rsid w:val="00DF3C27"/>
    <w:rsid w:val="00DF3E2D"/>
    <w:rsid w:val="00DF5925"/>
    <w:rsid w:val="00DF6F7A"/>
    <w:rsid w:val="00DF7802"/>
    <w:rsid w:val="00DF786F"/>
    <w:rsid w:val="00E0164D"/>
    <w:rsid w:val="00E03D6F"/>
    <w:rsid w:val="00E05DB7"/>
    <w:rsid w:val="00E06D6C"/>
    <w:rsid w:val="00E10908"/>
    <w:rsid w:val="00E10DE4"/>
    <w:rsid w:val="00E112A3"/>
    <w:rsid w:val="00E11F20"/>
    <w:rsid w:val="00E13394"/>
    <w:rsid w:val="00E13FEE"/>
    <w:rsid w:val="00E16B33"/>
    <w:rsid w:val="00E170B2"/>
    <w:rsid w:val="00E218BF"/>
    <w:rsid w:val="00E21C16"/>
    <w:rsid w:val="00E2230B"/>
    <w:rsid w:val="00E23571"/>
    <w:rsid w:val="00E24151"/>
    <w:rsid w:val="00E24223"/>
    <w:rsid w:val="00E2444F"/>
    <w:rsid w:val="00E2479E"/>
    <w:rsid w:val="00E24FF5"/>
    <w:rsid w:val="00E251FC"/>
    <w:rsid w:val="00E25B45"/>
    <w:rsid w:val="00E25C3A"/>
    <w:rsid w:val="00E25F4A"/>
    <w:rsid w:val="00E27BAC"/>
    <w:rsid w:val="00E30768"/>
    <w:rsid w:val="00E307B7"/>
    <w:rsid w:val="00E30D14"/>
    <w:rsid w:val="00E31DC0"/>
    <w:rsid w:val="00E33025"/>
    <w:rsid w:val="00E3376F"/>
    <w:rsid w:val="00E34B27"/>
    <w:rsid w:val="00E34FF4"/>
    <w:rsid w:val="00E374AE"/>
    <w:rsid w:val="00E40024"/>
    <w:rsid w:val="00E40865"/>
    <w:rsid w:val="00E40BB6"/>
    <w:rsid w:val="00E41955"/>
    <w:rsid w:val="00E41B5E"/>
    <w:rsid w:val="00E420DA"/>
    <w:rsid w:val="00E421E4"/>
    <w:rsid w:val="00E42931"/>
    <w:rsid w:val="00E432E2"/>
    <w:rsid w:val="00E44273"/>
    <w:rsid w:val="00E44F42"/>
    <w:rsid w:val="00E453E8"/>
    <w:rsid w:val="00E45D6B"/>
    <w:rsid w:val="00E50C93"/>
    <w:rsid w:val="00E5180E"/>
    <w:rsid w:val="00E52182"/>
    <w:rsid w:val="00E53210"/>
    <w:rsid w:val="00E5394E"/>
    <w:rsid w:val="00E55A42"/>
    <w:rsid w:val="00E55BF9"/>
    <w:rsid w:val="00E564BA"/>
    <w:rsid w:val="00E56813"/>
    <w:rsid w:val="00E56E0B"/>
    <w:rsid w:val="00E577FD"/>
    <w:rsid w:val="00E624FD"/>
    <w:rsid w:val="00E63FD0"/>
    <w:rsid w:val="00E6688D"/>
    <w:rsid w:val="00E671D9"/>
    <w:rsid w:val="00E675A9"/>
    <w:rsid w:val="00E67EF2"/>
    <w:rsid w:val="00E71067"/>
    <w:rsid w:val="00E71388"/>
    <w:rsid w:val="00E71570"/>
    <w:rsid w:val="00E724FF"/>
    <w:rsid w:val="00E728FE"/>
    <w:rsid w:val="00E72C49"/>
    <w:rsid w:val="00E72FDA"/>
    <w:rsid w:val="00E730E5"/>
    <w:rsid w:val="00E74F12"/>
    <w:rsid w:val="00E7585F"/>
    <w:rsid w:val="00E75DEB"/>
    <w:rsid w:val="00E76687"/>
    <w:rsid w:val="00E76D35"/>
    <w:rsid w:val="00E779AE"/>
    <w:rsid w:val="00E802B2"/>
    <w:rsid w:val="00E807C7"/>
    <w:rsid w:val="00E808E8"/>
    <w:rsid w:val="00E80D5E"/>
    <w:rsid w:val="00E82A54"/>
    <w:rsid w:val="00E837C5"/>
    <w:rsid w:val="00E8586C"/>
    <w:rsid w:val="00E87108"/>
    <w:rsid w:val="00E875E4"/>
    <w:rsid w:val="00E90E8F"/>
    <w:rsid w:val="00E9113B"/>
    <w:rsid w:val="00E91742"/>
    <w:rsid w:val="00E93539"/>
    <w:rsid w:val="00E948CA"/>
    <w:rsid w:val="00E96474"/>
    <w:rsid w:val="00E964D3"/>
    <w:rsid w:val="00E9680F"/>
    <w:rsid w:val="00E96F6E"/>
    <w:rsid w:val="00E97CF8"/>
    <w:rsid w:val="00EA03F3"/>
    <w:rsid w:val="00EA064C"/>
    <w:rsid w:val="00EA0EB6"/>
    <w:rsid w:val="00EA11DD"/>
    <w:rsid w:val="00EA1639"/>
    <w:rsid w:val="00EA280B"/>
    <w:rsid w:val="00EA2BC9"/>
    <w:rsid w:val="00EA36CF"/>
    <w:rsid w:val="00EA3A64"/>
    <w:rsid w:val="00EA3D44"/>
    <w:rsid w:val="00EA4A98"/>
    <w:rsid w:val="00EA4F75"/>
    <w:rsid w:val="00EA55BC"/>
    <w:rsid w:val="00EA5DFC"/>
    <w:rsid w:val="00EA6437"/>
    <w:rsid w:val="00EB0FBF"/>
    <w:rsid w:val="00EB12F2"/>
    <w:rsid w:val="00EB1983"/>
    <w:rsid w:val="00EB4664"/>
    <w:rsid w:val="00EB467F"/>
    <w:rsid w:val="00EB4C70"/>
    <w:rsid w:val="00EC05E8"/>
    <w:rsid w:val="00EC0903"/>
    <w:rsid w:val="00EC1D23"/>
    <w:rsid w:val="00EC2195"/>
    <w:rsid w:val="00EC2719"/>
    <w:rsid w:val="00EC29ED"/>
    <w:rsid w:val="00EC40C9"/>
    <w:rsid w:val="00EC4938"/>
    <w:rsid w:val="00EC499D"/>
    <w:rsid w:val="00EC53C3"/>
    <w:rsid w:val="00EC55D5"/>
    <w:rsid w:val="00EC5D6C"/>
    <w:rsid w:val="00EC62C8"/>
    <w:rsid w:val="00EC7319"/>
    <w:rsid w:val="00EC7793"/>
    <w:rsid w:val="00ED035C"/>
    <w:rsid w:val="00ED0FDF"/>
    <w:rsid w:val="00ED20B7"/>
    <w:rsid w:val="00ED2595"/>
    <w:rsid w:val="00ED29FD"/>
    <w:rsid w:val="00ED2F95"/>
    <w:rsid w:val="00ED41C9"/>
    <w:rsid w:val="00ED46B8"/>
    <w:rsid w:val="00ED503C"/>
    <w:rsid w:val="00ED5213"/>
    <w:rsid w:val="00ED61C1"/>
    <w:rsid w:val="00ED6E5D"/>
    <w:rsid w:val="00ED78CF"/>
    <w:rsid w:val="00ED7960"/>
    <w:rsid w:val="00EE02CB"/>
    <w:rsid w:val="00EE12EE"/>
    <w:rsid w:val="00EE2B23"/>
    <w:rsid w:val="00EE355F"/>
    <w:rsid w:val="00EE3F8B"/>
    <w:rsid w:val="00EE43A3"/>
    <w:rsid w:val="00EE4CF7"/>
    <w:rsid w:val="00EE4D81"/>
    <w:rsid w:val="00EE50A2"/>
    <w:rsid w:val="00EE5BB8"/>
    <w:rsid w:val="00EE7DB7"/>
    <w:rsid w:val="00EF1A55"/>
    <w:rsid w:val="00EF1E60"/>
    <w:rsid w:val="00EF3383"/>
    <w:rsid w:val="00EF351A"/>
    <w:rsid w:val="00EF3587"/>
    <w:rsid w:val="00EF36A4"/>
    <w:rsid w:val="00EF3FE3"/>
    <w:rsid w:val="00EF4AD4"/>
    <w:rsid w:val="00EF4BD5"/>
    <w:rsid w:val="00EF55B4"/>
    <w:rsid w:val="00EF6813"/>
    <w:rsid w:val="00EF6D46"/>
    <w:rsid w:val="00EF710D"/>
    <w:rsid w:val="00EF7166"/>
    <w:rsid w:val="00EF7F5F"/>
    <w:rsid w:val="00F010CE"/>
    <w:rsid w:val="00F018D0"/>
    <w:rsid w:val="00F027F1"/>
    <w:rsid w:val="00F03294"/>
    <w:rsid w:val="00F039F8"/>
    <w:rsid w:val="00F04600"/>
    <w:rsid w:val="00F046EB"/>
    <w:rsid w:val="00F0470E"/>
    <w:rsid w:val="00F065A3"/>
    <w:rsid w:val="00F07288"/>
    <w:rsid w:val="00F07563"/>
    <w:rsid w:val="00F076EF"/>
    <w:rsid w:val="00F10118"/>
    <w:rsid w:val="00F11E6E"/>
    <w:rsid w:val="00F14EE2"/>
    <w:rsid w:val="00F1537E"/>
    <w:rsid w:val="00F15B30"/>
    <w:rsid w:val="00F16021"/>
    <w:rsid w:val="00F16428"/>
    <w:rsid w:val="00F16987"/>
    <w:rsid w:val="00F1745A"/>
    <w:rsid w:val="00F17C54"/>
    <w:rsid w:val="00F20C85"/>
    <w:rsid w:val="00F22A28"/>
    <w:rsid w:val="00F22D48"/>
    <w:rsid w:val="00F24295"/>
    <w:rsid w:val="00F256B4"/>
    <w:rsid w:val="00F258B2"/>
    <w:rsid w:val="00F26B64"/>
    <w:rsid w:val="00F2785C"/>
    <w:rsid w:val="00F27CA7"/>
    <w:rsid w:val="00F30E77"/>
    <w:rsid w:val="00F311BC"/>
    <w:rsid w:val="00F315EF"/>
    <w:rsid w:val="00F31E76"/>
    <w:rsid w:val="00F3264E"/>
    <w:rsid w:val="00F32CBD"/>
    <w:rsid w:val="00F34B1E"/>
    <w:rsid w:val="00F34F15"/>
    <w:rsid w:val="00F36FDB"/>
    <w:rsid w:val="00F37737"/>
    <w:rsid w:val="00F40497"/>
    <w:rsid w:val="00F41394"/>
    <w:rsid w:val="00F41ADD"/>
    <w:rsid w:val="00F42FD0"/>
    <w:rsid w:val="00F43A81"/>
    <w:rsid w:val="00F44404"/>
    <w:rsid w:val="00F47156"/>
    <w:rsid w:val="00F471EC"/>
    <w:rsid w:val="00F472B6"/>
    <w:rsid w:val="00F47A7D"/>
    <w:rsid w:val="00F47AC4"/>
    <w:rsid w:val="00F50556"/>
    <w:rsid w:val="00F50932"/>
    <w:rsid w:val="00F50B4E"/>
    <w:rsid w:val="00F51EDC"/>
    <w:rsid w:val="00F52054"/>
    <w:rsid w:val="00F5210B"/>
    <w:rsid w:val="00F522A7"/>
    <w:rsid w:val="00F52A68"/>
    <w:rsid w:val="00F53B98"/>
    <w:rsid w:val="00F53FBD"/>
    <w:rsid w:val="00F5456D"/>
    <w:rsid w:val="00F551F6"/>
    <w:rsid w:val="00F55DE6"/>
    <w:rsid w:val="00F61673"/>
    <w:rsid w:val="00F61DE9"/>
    <w:rsid w:val="00F62A56"/>
    <w:rsid w:val="00F62B04"/>
    <w:rsid w:val="00F62EF3"/>
    <w:rsid w:val="00F632F1"/>
    <w:rsid w:val="00F6442B"/>
    <w:rsid w:val="00F64471"/>
    <w:rsid w:val="00F65862"/>
    <w:rsid w:val="00F660BB"/>
    <w:rsid w:val="00F671DC"/>
    <w:rsid w:val="00F6735D"/>
    <w:rsid w:val="00F673B2"/>
    <w:rsid w:val="00F70C45"/>
    <w:rsid w:val="00F722C2"/>
    <w:rsid w:val="00F72FCB"/>
    <w:rsid w:val="00F7376A"/>
    <w:rsid w:val="00F737D1"/>
    <w:rsid w:val="00F74CD6"/>
    <w:rsid w:val="00F75968"/>
    <w:rsid w:val="00F766EC"/>
    <w:rsid w:val="00F7699C"/>
    <w:rsid w:val="00F77610"/>
    <w:rsid w:val="00F80165"/>
    <w:rsid w:val="00F80330"/>
    <w:rsid w:val="00F80507"/>
    <w:rsid w:val="00F8130D"/>
    <w:rsid w:val="00F8164D"/>
    <w:rsid w:val="00F82CCA"/>
    <w:rsid w:val="00F835A9"/>
    <w:rsid w:val="00F837A2"/>
    <w:rsid w:val="00F844C8"/>
    <w:rsid w:val="00F84F9B"/>
    <w:rsid w:val="00F8632A"/>
    <w:rsid w:val="00F87DE5"/>
    <w:rsid w:val="00F915E2"/>
    <w:rsid w:val="00F915F7"/>
    <w:rsid w:val="00F92097"/>
    <w:rsid w:val="00F9248C"/>
    <w:rsid w:val="00F9487A"/>
    <w:rsid w:val="00F95032"/>
    <w:rsid w:val="00F95578"/>
    <w:rsid w:val="00F955AE"/>
    <w:rsid w:val="00F95873"/>
    <w:rsid w:val="00F96846"/>
    <w:rsid w:val="00F971E2"/>
    <w:rsid w:val="00FA0314"/>
    <w:rsid w:val="00FA1A65"/>
    <w:rsid w:val="00FA1D13"/>
    <w:rsid w:val="00FA1EA0"/>
    <w:rsid w:val="00FA235F"/>
    <w:rsid w:val="00FA26D9"/>
    <w:rsid w:val="00FA27DB"/>
    <w:rsid w:val="00FA2C93"/>
    <w:rsid w:val="00FA3182"/>
    <w:rsid w:val="00FA3AA3"/>
    <w:rsid w:val="00FA3ED5"/>
    <w:rsid w:val="00FA519B"/>
    <w:rsid w:val="00FA7A5D"/>
    <w:rsid w:val="00FA7F45"/>
    <w:rsid w:val="00FB10A6"/>
    <w:rsid w:val="00FB1C02"/>
    <w:rsid w:val="00FB1DA9"/>
    <w:rsid w:val="00FB2F93"/>
    <w:rsid w:val="00FB32B1"/>
    <w:rsid w:val="00FB52C0"/>
    <w:rsid w:val="00FB53E4"/>
    <w:rsid w:val="00FB57FB"/>
    <w:rsid w:val="00FB58DB"/>
    <w:rsid w:val="00FB5B2F"/>
    <w:rsid w:val="00FB7129"/>
    <w:rsid w:val="00FB7EDC"/>
    <w:rsid w:val="00FC0A19"/>
    <w:rsid w:val="00FC0AD2"/>
    <w:rsid w:val="00FC0B45"/>
    <w:rsid w:val="00FC0D88"/>
    <w:rsid w:val="00FC0FC6"/>
    <w:rsid w:val="00FC0FFB"/>
    <w:rsid w:val="00FC1E15"/>
    <w:rsid w:val="00FC37E4"/>
    <w:rsid w:val="00FC4EB4"/>
    <w:rsid w:val="00FC5590"/>
    <w:rsid w:val="00FC591E"/>
    <w:rsid w:val="00FC5CC2"/>
    <w:rsid w:val="00FC5D4F"/>
    <w:rsid w:val="00FC6279"/>
    <w:rsid w:val="00FC6E3A"/>
    <w:rsid w:val="00FC6FDA"/>
    <w:rsid w:val="00FD06EF"/>
    <w:rsid w:val="00FD1317"/>
    <w:rsid w:val="00FD187A"/>
    <w:rsid w:val="00FD2F77"/>
    <w:rsid w:val="00FD320F"/>
    <w:rsid w:val="00FD333D"/>
    <w:rsid w:val="00FD3A45"/>
    <w:rsid w:val="00FD3D52"/>
    <w:rsid w:val="00FD3EF9"/>
    <w:rsid w:val="00FD583F"/>
    <w:rsid w:val="00FD5E75"/>
    <w:rsid w:val="00FD639B"/>
    <w:rsid w:val="00FD6455"/>
    <w:rsid w:val="00FD6D3F"/>
    <w:rsid w:val="00FD6D4B"/>
    <w:rsid w:val="00FE007D"/>
    <w:rsid w:val="00FE0730"/>
    <w:rsid w:val="00FE0FAE"/>
    <w:rsid w:val="00FE1BA0"/>
    <w:rsid w:val="00FE20A9"/>
    <w:rsid w:val="00FE258D"/>
    <w:rsid w:val="00FE32EC"/>
    <w:rsid w:val="00FE37B8"/>
    <w:rsid w:val="00FE3ECE"/>
    <w:rsid w:val="00FE53F1"/>
    <w:rsid w:val="00FE7232"/>
    <w:rsid w:val="00FE7299"/>
    <w:rsid w:val="00FE7385"/>
    <w:rsid w:val="00FF06A7"/>
    <w:rsid w:val="00FF47D2"/>
    <w:rsid w:val="00FF53B4"/>
    <w:rsid w:val="00FF5792"/>
    <w:rsid w:val="00FF5D5C"/>
    <w:rsid w:val="00FF7043"/>
    <w:rsid w:val="00FF788A"/>
    <w:rsid w:val="00FF7950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C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763C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9C763C"/>
    <w:rPr>
      <w:rFonts w:cs="Times New Roman"/>
    </w:rPr>
  </w:style>
  <w:style w:type="character" w:styleId="Hyperlink">
    <w:name w:val="Hyperlink"/>
    <w:basedOn w:val="DefaultParagraphFont"/>
    <w:uiPriority w:val="99"/>
    <w:rsid w:val="009C76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C76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C5F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97AD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C15E0"/>
    <w:rPr>
      <w:rFonts w:cs="Times New Roman"/>
      <w:sz w:val="24"/>
    </w:rPr>
  </w:style>
  <w:style w:type="paragraph" w:customStyle="1" w:styleId="1">
    <w:name w:val="Без интервала1"/>
    <w:uiPriority w:val="99"/>
    <w:rsid w:val="00D97AD1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980DB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0DBC"/>
    <w:rPr>
      <w:rFonts w:ascii="Tahoma" w:hAnsi="Tahoma" w:cs="Times New Roman"/>
      <w:sz w:val="16"/>
    </w:rPr>
  </w:style>
  <w:style w:type="paragraph" w:customStyle="1" w:styleId="a">
    <w:name w:val="Знак Знак Знак Знак"/>
    <w:basedOn w:val="Normal"/>
    <w:uiPriority w:val="99"/>
    <w:rsid w:val="00BA62F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1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4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64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4843" TargetMode="External"/><Relationship Id="rId5" Type="http://schemas.openxmlformats.org/officeDocument/2006/relationships/hyperlink" Target="http://docs.cntd.ru/document/42026484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443</TotalTime>
  <Pages>4</Pages>
  <Words>942</Words>
  <Characters>5376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</cp:lastModifiedBy>
  <cp:revision>31</cp:revision>
  <cp:lastPrinted>2015-07-28T11:45:00Z</cp:lastPrinted>
  <dcterms:created xsi:type="dcterms:W3CDTF">2015-06-16T05:46:00Z</dcterms:created>
  <dcterms:modified xsi:type="dcterms:W3CDTF">2015-12-02T11:39:00Z</dcterms:modified>
</cp:coreProperties>
</file>