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24" w:rsidRPr="00B557BA" w:rsidRDefault="005C7E24" w:rsidP="004363BC">
      <w:pPr>
        <w:pStyle w:val="NoSpacing"/>
        <w:jc w:val="center"/>
      </w:pPr>
      <w:r w:rsidRPr="00B557BA">
        <w:t>Сведения о доходах муниципального служащего</w:t>
      </w:r>
      <w:r>
        <w:t xml:space="preserve">  </w:t>
      </w:r>
    </w:p>
    <w:p w:rsidR="005C7E24" w:rsidRPr="00B557BA" w:rsidRDefault="005C7E24" w:rsidP="002D28A4">
      <w:pPr>
        <w:pStyle w:val="NoSpacing"/>
        <w:jc w:val="center"/>
      </w:pPr>
      <w:r w:rsidRPr="00B557BA">
        <w:t>администрации муниципального образования «</w:t>
      </w:r>
      <w:r>
        <w:t>Киршонское</w:t>
      </w:r>
      <w:r w:rsidRPr="00B557BA">
        <w:t>»</w:t>
      </w:r>
    </w:p>
    <w:p w:rsidR="005C7E24" w:rsidRDefault="005C7E24" w:rsidP="004363BC">
      <w:pPr>
        <w:pStyle w:val="NoSpacing"/>
        <w:jc w:val="center"/>
      </w:pPr>
      <w:r w:rsidRPr="00B557BA">
        <w:t>в период с 01 января 201</w:t>
      </w:r>
      <w:r>
        <w:t>5</w:t>
      </w:r>
      <w:r w:rsidRPr="00B557BA">
        <w:t xml:space="preserve"> года по 31 декабря 201</w:t>
      </w:r>
      <w:r>
        <w:t>5</w:t>
      </w:r>
      <w:r w:rsidRPr="00B557BA">
        <w:t xml:space="preserve"> года</w:t>
      </w:r>
      <w:r>
        <w:t xml:space="preserve"> </w:t>
      </w:r>
    </w:p>
    <w:p w:rsidR="005C7E24" w:rsidRPr="00B557BA" w:rsidRDefault="005C7E24" w:rsidP="00CF4DE2">
      <w:pPr>
        <w:pStyle w:val="NoSpacing"/>
        <w:jc w:val="center"/>
      </w:pPr>
    </w:p>
    <w:tbl>
      <w:tblPr>
        <w:tblW w:w="9815" w:type="dxa"/>
        <w:tblCellSpacing w:w="0" w:type="dxa"/>
        <w:tblInd w:w="-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11"/>
        <w:gridCol w:w="1212"/>
        <w:gridCol w:w="1535"/>
        <w:gridCol w:w="956"/>
        <w:gridCol w:w="1492"/>
        <w:gridCol w:w="1509"/>
      </w:tblGrid>
      <w:tr w:rsidR="005C7E24" w:rsidRPr="00B557BA" w:rsidTr="004363BC">
        <w:trPr>
          <w:tblCellSpacing w:w="0" w:type="dxa"/>
        </w:trPr>
        <w:tc>
          <w:tcPr>
            <w:tcW w:w="311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233CD3"/>
        </w:tc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AC2041">
            <w:pPr>
              <w:spacing w:before="100" w:beforeAutospacing="1" w:after="100" w:afterAutospacing="1"/>
              <w:jc w:val="center"/>
            </w:pPr>
            <w:r w:rsidRPr="00B557BA">
              <w:t xml:space="preserve">Деклариро-ванный годовой доход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557BA">
                <w:t>201</w:t>
              </w:r>
              <w:r>
                <w:t>5</w:t>
              </w:r>
              <w:r w:rsidRPr="00B557BA">
                <w:t xml:space="preserve"> г</w:t>
              </w:r>
            </w:smartTag>
            <w:r w:rsidRPr="00B557BA">
              <w:t>.</w:t>
            </w:r>
          </w:p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(руб.)</w:t>
            </w:r>
          </w:p>
        </w:tc>
        <w:tc>
          <w:tcPr>
            <w:tcW w:w="54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5C7E24" w:rsidRPr="00B557BA" w:rsidTr="004363BC">
        <w:trPr>
          <w:tblCellSpacing w:w="0" w:type="dxa"/>
        </w:trPr>
        <w:tc>
          <w:tcPr>
            <w:tcW w:w="311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233CD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233CD3"/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Вид объектов недвижимости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 xml:space="preserve">Общая площадь объекта </w:t>
            </w:r>
          </w:p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(кв.м)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Страна расположения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Транспортные средства</w:t>
            </w:r>
          </w:p>
        </w:tc>
        <w:bookmarkStart w:id="0" w:name="_GoBack"/>
        <w:bookmarkEnd w:id="0"/>
      </w:tr>
      <w:tr w:rsidR="005C7E24" w:rsidRPr="00B557BA" w:rsidTr="004363BC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3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4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5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 w:rsidRPr="00B557BA">
              <w:t>6</w:t>
            </w:r>
          </w:p>
        </w:tc>
      </w:tr>
      <w:tr w:rsidR="005C7E24" w:rsidRPr="00B557BA" w:rsidTr="004363BC">
        <w:trPr>
          <w:trHeight w:val="825"/>
          <w:tblCellSpacing w:w="0" w:type="dxa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>
              <w:t>Пыжьянова Зинаида Павловна</w:t>
            </w:r>
            <w:r w:rsidRPr="00B557BA">
              <w:t xml:space="preserve"> </w:t>
            </w:r>
            <w:r>
              <w:t>- старший специалист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233CD3">
            <w:pPr>
              <w:spacing w:before="100" w:beforeAutospacing="1" w:after="100" w:afterAutospacing="1"/>
              <w:jc w:val="center"/>
            </w:pPr>
          </w:p>
          <w:p w:rsidR="005C7E24" w:rsidRPr="00B557BA" w:rsidRDefault="005C7E24" w:rsidP="00CF4DE2">
            <w:pPr>
              <w:spacing w:before="100" w:beforeAutospacing="1" w:after="100" w:afterAutospacing="1"/>
              <w:jc w:val="center"/>
            </w:pPr>
            <w:r>
              <w:t>241068,10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7E24" w:rsidRPr="00B557BA" w:rsidRDefault="005C7E24" w:rsidP="00193BF6">
            <w:pPr>
              <w:tabs>
                <w:tab w:val="left" w:pos="585"/>
                <w:tab w:val="center" w:pos="652"/>
              </w:tabs>
              <w:spacing w:before="100" w:beforeAutospacing="1" w:after="100" w:afterAutospacing="1"/>
            </w:pPr>
            <w:r>
              <w:tab/>
              <w:t>нет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</w:tcBorders>
          </w:tcPr>
          <w:p w:rsidR="005C7E24" w:rsidRPr="00B557BA" w:rsidRDefault="005C7E24" w:rsidP="00233CD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нет</w:t>
            </w:r>
          </w:p>
        </w:tc>
      </w:tr>
      <w:tr w:rsidR="005C7E24" w:rsidRPr="00B557BA" w:rsidTr="004363BC">
        <w:trPr>
          <w:tblCellSpacing w:w="0" w:type="dxa"/>
        </w:trPr>
        <w:tc>
          <w:tcPr>
            <w:tcW w:w="311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193BF6">
            <w:pPr>
              <w:jc w:val="center"/>
            </w:pPr>
            <w:r>
              <w:t>муж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193BF6">
            <w:pPr>
              <w:jc w:val="center"/>
            </w:pPr>
            <w:r>
              <w:t>71857,52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квартира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59,2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509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5C7E24" w:rsidRPr="00B557BA" w:rsidRDefault="005C7E24" w:rsidP="00193BF6">
            <w:pPr>
              <w:spacing w:before="100" w:beforeAutospacing="1" w:after="100" w:afterAutospacing="1"/>
              <w:jc w:val="center"/>
            </w:pPr>
            <w:r>
              <w:t>ВАЗ 2114</w:t>
            </w:r>
          </w:p>
        </w:tc>
      </w:tr>
      <w:tr w:rsidR="005C7E24" w:rsidRPr="00B557BA" w:rsidTr="004363BC">
        <w:trPr>
          <w:tblCellSpacing w:w="0" w:type="dxa"/>
        </w:trPr>
        <w:tc>
          <w:tcPr>
            <w:tcW w:w="311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193BF6">
            <w:pPr>
              <w:jc w:val="center"/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193BF6">
            <w:pPr>
              <w:jc w:val="center"/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Земельный участок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5000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Россия</w:t>
            </w:r>
          </w:p>
        </w:tc>
        <w:tc>
          <w:tcPr>
            <w:tcW w:w="1509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5C7E24" w:rsidRPr="00B557BA" w:rsidRDefault="005C7E24" w:rsidP="00193BF6">
            <w:pPr>
              <w:spacing w:before="100" w:beforeAutospacing="1" w:after="100" w:afterAutospacing="1"/>
              <w:jc w:val="center"/>
            </w:pPr>
          </w:p>
        </w:tc>
      </w:tr>
      <w:tr w:rsidR="005C7E24" w:rsidRPr="00B557BA" w:rsidTr="004363BC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193BF6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E24" w:rsidRPr="00B557BA" w:rsidRDefault="005C7E24" w:rsidP="00193BF6">
            <w:pPr>
              <w:jc w:val="center"/>
            </w:pPr>
            <w:r>
              <w:t>4651,02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7E24" w:rsidRDefault="005C7E24" w:rsidP="00193BF6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C7E24" w:rsidRPr="00B557BA" w:rsidRDefault="005C7E24" w:rsidP="00193BF6">
            <w:pPr>
              <w:spacing w:before="100" w:beforeAutospacing="1" w:after="100" w:afterAutospacing="1"/>
              <w:jc w:val="center"/>
            </w:pPr>
            <w:r>
              <w:t>нет</w:t>
            </w:r>
          </w:p>
        </w:tc>
      </w:tr>
    </w:tbl>
    <w:p w:rsidR="005C7E24" w:rsidRDefault="005C7E24"/>
    <w:sectPr w:rsidR="005C7E24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202"/>
    <w:rsid w:val="00036D04"/>
    <w:rsid w:val="001155E3"/>
    <w:rsid w:val="00156202"/>
    <w:rsid w:val="00193BF6"/>
    <w:rsid w:val="00233CD3"/>
    <w:rsid w:val="002D28A4"/>
    <w:rsid w:val="00417A4F"/>
    <w:rsid w:val="004363BC"/>
    <w:rsid w:val="0044026C"/>
    <w:rsid w:val="00492148"/>
    <w:rsid w:val="00544B8A"/>
    <w:rsid w:val="005C7E24"/>
    <w:rsid w:val="005E5D47"/>
    <w:rsid w:val="007849AB"/>
    <w:rsid w:val="00796274"/>
    <w:rsid w:val="008746B6"/>
    <w:rsid w:val="00904D4E"/>
    <w:rsid w:val="00915649"/>
    <w:rsid w:val="00A4480C"/>
    <w:rsid w:val="00A92125"/>
    <w:rsid w:val="00AC2041"/>
    <w:rsid w:val="00B557BA"/>
    <w:rsid w:val="00CF4DE2"/>
    <w:rsid w:val="00E33AA7"/>
    <w:rsid w:val="00EB5DBC"/>
    <w:rsid w:val="00F27E9F"/>
    <w:rsid w:val="00FF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4D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94</Words>
  <Characters>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7</cp:revision>
  <dcterms:created xsi:type="dcterms:W3CDTF">2015-04-29T10:53:00Z</dcterms:created>
  <dcterms:modified xsi:type="dcterms:W3CDTF">2016-05-04T06:50:00Z</dcterms:modified>
</cp:coreProperties>
</file>