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AB" w:rsidRPr="009B4BA8" w:rsidRDefault="00BB38AB" w:rsidP="004C0741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  <w:r w:rsidRPr="00C64E11">
        <w:rPr>
          <w:rFonts w:ascii="Times New Roman" w:hAnsi="Times New Roman"/>
          <w:sz w:val="26"/>
          <w:szCs w:val="26"/>
          <w:lang w:eastAsia="ru-RU"/>
        </w:rPr>
        <w:t>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6"/>
          <w:szCs w:val="26"/>
          <w:lang w:eastAsia="ru-RU"/>
        </w:rPr>
        <w:t xml:space="preserve"> депутатов Совета депутатов МО «Киршонское»,</w:t>
      </w:r>
      <w:r w:rsidRPr="00C64E11">
        <w:rPr>
          <w:rFonts w:ascii="Times New Roman" w:hAnsi="Times New Roman"/>
          <w:sz w:val="26"/>
          <w:szCs w:val="26"/>
          <w:lang w:eastAsia="ru-RU"/>
        </w:rPr>
        <w:t xml:space="preserve"> своих супруги (супруга) и несовершеннолетних детей</w:t>
      </w:r>
    </w:p>
    <w:tbl>
      <w:tblPr>
        <w:tblW w:w="15275" w:type="dxa"/>
        <w:tblCellSpacing w:w="0" w:type="dxa"/>
        <w:tblInd w:w="-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781"/>
        <w:gridCol w:w="2053"/>
        <w:gridCol w:w="4269"/>
        <w:gridCol w:w="3087"/>
        <w:gridCol w:w="2085"/>
      </w:tblGrid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B4BA8" w:rsidRDefault="00BB38AB" w:rsidP="009B1F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bookmarkStart w:id="0" w:name="_GoBack"/>
        <w:bookmarkEnd w:id="0"/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C64E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Белослудцева Надежда Александровна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721D8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A2706" w:rsidRDefault="00BB38AB" w:rsidP="00C4515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участок-</w:t>
            </w:r>
            <w:r>
              <w:rPr>
                <w:rFonts w:ascii="Times New Roman" w:hAnsi="Times New Roman"/>
                <w:lang w:eastAsia="ru-RU"/>
              </w:rPr>
              <w:t>50</w:t>
            </w:r>
            <w:r w:rsidRPr="004A2706">
              <w:rPr>
                <w:rFonts w:ascii="Times New Roman" w:hAnsi="Times New Roman"/>
                <w:lang w:eastAsia="ru-RU"/>
              </w:rPr>
              <w:t>00 кв.м.  РФ</w:t>
            </w:r>
          </w:p>
          <w:p w:rsidR="00BB38AB" w:rsidRPr="004A2706" w:rsidRDefault="00BB38AB" w:rsidP="00C64E1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  <w:r w:rsidRPr="004A2706">
              <w:rPr>
                <w:rFonts w:ascii="Times New Roman" w:hAnsi="Times New Roman"/>
                <w:lang w:eastAsia="ru-RU"/>
              </w:rPr>
              <w:t>-5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4A270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B4BA8" w:rsidRDefault="00BB38AB" w:rsidP="00B83C7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216008,82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Бузмакова Анна Сергеевна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64E1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A2706" w:rsidRDefault="00BB38AB" w:rsidP="0086034F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участок- </w:t>
            </w:r>
            <w:r w:rsidRPr="00461AB0">
              <w:rPr>
                <w:rFonts w:ascii="Times New Roman" w:hAnsi="Times New Roman"/>
                <w:lang w:eastAsia="ru-RU"/>
              </w:rPr>
              <w:t>5000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  <w:p w:rsidR="00BB38AB" w:rsidRPr="004A2706" w:rsidRDefault="00BB38AB" w:rsidP="00C64E1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>
              <w:rPr>
                <w:rFonts w:ascii="Times New Roman" w:hAnsi="Times New Roman"/>
                <w:lang w:eastAsia="ru-RU"/>
              </w:rPr>
              <w:t xml:space="preserve">40 </w:t>
            </w:r>
            <w:r w:rsidRPr="004A2706">
              <w:rPr>
                <w:rFonts w:ascii="Times New Roman" w:hAnsi="Times New Roman"/>
                <w:lang w:eastAsia="ru-RU"/>
              </w:rPr>
              <w:t>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1F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283533,86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1463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1463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EF26B2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A2706" w:rsidRDefault="00BB38AB" w:rsidP="0086034F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– </w:t>
            </w:r>
            <w:r w:rsidRPr="00461AB0">
              <w:rPr>
                <w:rFonts w:ascii="Times New Roman" w:hAnsi="Times New Roman"/>
                <w:lang w:eastAsia="ru-RU"/>
              </w:rPr>
              <w:t>5000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  <w:p w:rsidR="00BB38AB" w:rsidRPr="004A2706" w:rsidRDefault="00BB38AB" w:rsidP="001463A2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>
              <w:rPr>
                <w:rFonts w:ascii="Times New Roman" w:hAnsi="Times New Roman"/>
                <w:lang w:eastAsia="ru-RU"/>
              </w:rPr>
              <w:t>40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1463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1463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51429,99</w:t>
            </w:r>
          </w:p>
        </w:tc>
      </w:tr>
      <w:tr w:rsidR="00BB38AB" w:rsidRPr="004A2706" w:rsidTr="0086034F">
        <w:trPr>
          <w:trHeight w:val="931"/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Бузмакова Татьяна Леонтьевна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721D8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A2706" w:rsidRDefault="00BB38AB" w:rsidP="00461AB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Квартира  </w:t>
            </w:r>
            <w:r>
              <w:rPr>
                <w:rFonts w:ascii="Times New Roman" w:hAnsi="Times New Roman"/>
                <w:lang w:eastAsia="ru-RU"/>
              </w:rPr>
              <w:t>58,5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  <w:p w:rsidR="00BB38AB" w:rsidRPr="004A2706" w:rsidRDefault="00BB38AB" w:rsidP="00C64E1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61AB0" w:rsidRDefault="00BB38AB" w:rsidP="0086034F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/>
                <w:lang w:eastAsia="ru-RU"/>
              </w:rPr>
              <w:t>5000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215401,18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Булдакова Надежда Ивановна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 ¼-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>000кв.м. РФ</w:t>
            </w:r>
          </w:p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¼ </w:t>
            </w:r>
            <w:r>
              <w:rPr>
                <w:rFonts w:ascii="Times New Roman" w:hAnsi="Times New Roman"/>
                <w:lang w:eastAsia="ru-RU"/>
              </w:rPr>
              <w:t>92,7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CE5571" w:rsidRDefault="00BB38AB" w:rsidP="008603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SKODA OCTAVIA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222371,51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 1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730C9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 ¼-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>000кв.м. РФ</w:t>
            </w:r>
          </w:p>
          <w:p w:rsidR="00BB38AB" w:rsidRPr="004A2706" w:rsidRDefault="00BB38AB" w:rsidP="00730C9A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¼ </w:t>
            </w:r>
            <w:r>
              <w:rPr>
                <w:rFonts w:ascii="Times New Roman" w:hAnsi="Times New Roman"/>
                <w:lang w:eastAsia="ru-RU"/>
              </w:rPr>
              <w:t>92,7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1F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B4BA8" w:rsidRDefault="00BB38AB" w:rsidP="006351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4651,02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Несовершеннолетний ребенок 2 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 В собственности:</w:t>
            </w:r>
          </w:p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 ¼-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>000кв.м. РФ</w:t>
            </w:r>
          </w:p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¼ </w:t>
            </w:r>
            <w:r>
              <w:rPr>
                <w:rFonts w:ascii="Times New Roman" w:hAnsi="Times New Roman"/>
                <w:lang w:eastAsia="ru-RU"/>
              </w:rPr>
              <w:t>92,7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E077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---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B4BA8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 3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 ¼-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>000кв.м. РФ</w:t>
            </w:r>
          </w:p>
          <w:p w:rsidR="00BB38AB" w:rsidRPr="004A2706" w:rsidRDefault="00BB38AB" w:rsidP="00987649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¼ </w:t>
            </w:r>
            <w:r>
              <w:rPr>
                <w:rFonts w:ascii="Times New Roman" w:hAnsi="Times New Roman"/>
                <w:lang w:eastAsia="ru-RU"/>
              </w:rPr>
              <w:t>92,7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B38AB" w:rsidRPr="004A2706" w:rsidTr="009664E7">
        <w:trPr>
          <w:trHeight w:val="260"/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 4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987649">
            <w:pPr>
              <w:pStyle w:val="NoSpacing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F83BE2" w:rsidRDefault="00BB38AB" w:rsidP="00CC7AC4">
            <w:pPr>
              <w:pStyle w:val="NoSpacing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Веретенникова Надежда Александровна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Default="00BB38AB" w:rsidP="001C6E05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Квартира</w:t>
            </w:r>
            <w:r>
              <w:rPr>
                <w:rFonts w:ascii="Times New Roman" w:hAnsi="Times New Roman"/>
                <w:lang w:eastAsia="ru-RU"/>
              </w:rPr>
              <w:t>¼</w:t>
            </w:r>
            <w:r w:rsidRPr="004A2706">
              <w:rPr>
                <w:rFonts w:ascii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lang w:eastAsia="ru-RU"/>
              </w:rPr>
              <w:t>55,5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 </w:t>
            </w:r>
          </w:p>
          <w:p w:rsidR="00BB38AB" w:rsidRPr="004A2706" w:rsidRDefault="00BB38AB" w:rsidP="001C6E05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61AB0" w:rsidRDefault="00BB38AB" w:rsidP="0086034F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– </w:t>
            </w:r>
            <w:r>
              <w:rPr>
                <w:rFonts w:ascii="Times New Roman" w:hAnsi="Times New Roman"/>
                <w:lang w:eastAsia="ru-RU"/>
              </w:rPr>
              <w:t>50</w:t>
            </w:r>
            <w:r w:rsidRPr="004A2706">
              <w:rPr>
                <w:rFonts w:ascii="Times New Roman" w:hAnsi="Times New Roman"/>
                <w:lang w:eastAsia="ru-RU"/>
              </w:rPr>
              <w:t>00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2706"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92427,80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Пыжьянова Валентина Рафаиловна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721D80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 5000кв.м. РФ</w:t>
            </w:r>
          </w:p>
          <w:p w:rsidR="00BB38AB" w:rsidRPr="004A2706" w:rsidRDefault="00BB38AB" w:rsidP="00CA08A6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 </w:t>
            </w:r>
            <w:r>
              <w:rPr>
                <w:rFonts w:ascii="Times New Roman" w:hAnsi="Times New Roman"/>
                <w:lang w:eastAsia="ru-RU"/>
              </w:rPr>
              <w:t xml:space="preserve">51,9 </w:t>
            </w:r>
            <w:r w:rsidRPr="004A2706">
              <w:rPr>
                <w:rFonts w:ascii="Times New Roman" w:hAnsi="Times New Roman"/>
                <w:lang w:eastAsia="ru-RU"/>
              </w:rPr>
              <w:t>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2706"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159830,69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Селезнев Виктор Сергеевич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F83BE2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 5000кв.м. РФ</w:t>
            </w:r>
          </w:p>
          <w:p w:rsidR="00BB38AB" w:rsidRPr="004A2706" w:rsidRDefault="00BB38AB" w:rsidP="00CA08A6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 </w:t>
            </w:r>
            <w:r>
              <w:rPr>
                <w:rFonts w:ascii="Times New Roman" w:hAnsi="Times New Roman"/>
                <w:lang w:eastAsia="ru-RU"/>
              </w:rPr>
              <w:t xml:space="preserve">118,0 </w:t>
            </w:r>
            <w:r w:rsidRPr="004A2706">
              <w:rPr>
                <w:rFonts w:ascii="Times New Roman" w:hAnsi="Times New Roman"/>
                <w:lang w:eastAsia="ru-RU"/>
              </w:rPr>
              <w:t>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CE5571" w:rsidRDefault="00BB38AB" w:rsidP="00CE5571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RENAULT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lang w:val="en-US"/>
                  </w:rPr>
                  <w:t>LOGAN</w:t>
                </w:r>
              </w:smartTag>
            </w:smartTag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371324,70</w:t>
            </w: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1C6E05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 1/5-</w:t>
            </w:r>
            <w:r w:rsidRPr="004A2706">
              <w:rPr>
                <w:rFonts w:ascii="Times New Roman" w:hAnsi="Times New Roman"/>
                <w:lang w:eastAsia="ru-RU"/>
              </w:rPr>
              <w:t>5000кв.м. РФ</w:t>
            </w:r>
          </w:p>
          <w:p w:rsidR="00BB38AB" w:rsidRPr="004A2706" w:rsidRDefault="00BB38AB" w:rsidP="00E077D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>1/5-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57,8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A2706"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D7F0D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94690.54</w:t>
            </w:r>
          </w:p>
        </w:tc>
      </w:tr>
      <w:tr w:rsidR="00BB38AB" w:rsidRPr="004A2706" w:rsidTr="002C5353">
        <w:trPr>
          <w:trHeight w:val="774"/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BD3D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 1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D80866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2C5353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/>
                <w:lang w:eastAsia="ru-RU"/>
              </w:rPr>
              <w:t>1/5-</w:t>
            </w: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1/5 </w:instrTex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A2706">
              <w:rPr>
                <w:rFonts w:ascii="Times New Roman" w:hAnsi="Times New Roman"/>
                <w:lang w:eastAsia="ru-RU"/>
              </w:rPr>
              <w:t>5000кв.м. РФ</w:t>
            </w:r>
          </w:p>
          <w:p w:rsidR="00BB38AB" w:rsidRPr="004A2706" w:rsidRDefault="00BB38AB" w:rsidP="00D80866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>
              <w:rPr>
                <w:rFonts w:ascii="Times New Roman" w:hAnsi="Times New Roman"/>
                <w:lang w:eastAsia="ru-RU"/>
              </w:rPr>
              <w:t>1/5-57,8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D7F0D" w:rsidRDefault="00BB38AB" w:rsidP="00CC7AC4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---</w:t>
            </w:r>
          </w:p>
          <w:p w:rsidR="00BB38AB" w:rsidRPr="009D7F0D" w:rsidRDefault="00BB38AB" w:rsidP="009D7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B38AB" w:rsidRPr="004A2706" w:rsidTr="004C0741">
        <w:trPr>
          <w:tblCellSpacing w:w="0" w:type="dxa"/>
        </w:trPr>
        <w:tc>
          <w:tcPr>
            <w:tcW w:w="37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BD3D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Несовершеннолетний ребенок 2 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D80866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2C5353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lang w:eastAsia="ru-RU"/>
              </w:rPr>
              <w:t>1/5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1/5 \# "# ##0" </w:instrTex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A2706">
              <w:rPr>
                <w:rFonts w:ascii="Times New Roman" w:hAnsi="Times New Roman"/>
                <w:lang w:eastAsia="ru-RU"/>
              </w:rPr>
              <w:t>5000кв.м. РФ</w:t>
            </w:r>
          </w:p>
          <w:p w:rsidR="00BB38AB" w:rsidRPr="004A2706" w:rsidRDefault="00BB38AB" w:rsidP="00D80866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>1/5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-57,8</w:t>
            </w:r>
            <w:r w:rsidRPr="004A2706">
              <w:rPr>
                <w:rFonts w:ascii="Times New Roman" w:hAnsi="Times New Roman"/>
                <w:lang w:eastAsia="ru-RU"/>
              </w:rPr>
              <w:t xml:space="preserve"> кв.м. РФ</w:t>
            </w:r>
          </w:p>
        </w:tc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D7F0D" w:rsidRDefault="00BB38AB" w:rsidP="00CC7AC4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B38AB" w:rsidRPr="00CE5571" w:rsidRDefault="00BB38AB" w:rsidP="002C5353"/>
    <w:sectPr w:rsidR="00BB38AB" w:rsidRPr="00CE5571" w:rsidSect="009B4BA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A68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3E7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48D2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C2B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30A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E45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D2D4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EE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A45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22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97C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E4755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DE94B9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E5B6E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56B5166D"/>
    <w:multiLevelType w:val="multilevel"/>
    <w:tmpl w:val="0419001F"/>
    <w:numStyleLink w:val="111111"/>
  </w:abstractNum>
  <w:abstractNum w:abstractNumId="15">
    <w:nsid w:val="5C8C3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7B5F3A7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1D9"/>
    <w:rsid w:val="000101D9"/>
    <w:rsid w:val="00063292"/>
    <w:rsid w:val="001322DD"/>
    <w:rsid w:val="001463A2"/>
    <w:rsid w:val="001879DF"/>
    <w:rsid w:val="001C6E05"/>
    <w:rsid w:val="00256CCA"/>
    <w:rsid w:val="002C5353"/>
    <w:rsid w:val="00447C75"/>
    <w:rsid w:val="00461AB0"/>
    <w:rsid w:val="004A2706"/>
    <w:rsid w:val="004C0741"/>
    <w:rsid w:val="00544B8A"/>
    <w:rsid w:val="005F3719"/>
    <w:rsid w:val="00635198"/>
    <w:rsid w:val="00642F7F"/>
    <w:rsid w:val="006C1780"/>
    <w:rsid w:val="00721D80"/>
    <w:rsid w:val="00730C9A"/>
    <w:rsid w:val="00753251"/>
    <w:rsid w:val="00761E79"/>
    <w:rsid w:val="007F562A"/>
    <w:rsid w:val="00831FBC"/>
    <w:rsid w:val="00844FC8"/>
    <w:rsid w:val="0086034F"/>
    <w:rsid w:val="008D5C30"/>
    <w:rsid w:val="008F711A"/>
    <w:rsid w:val="00904D4E"/>
    <w:rsid w:val="00931A08"/>
    <w:rsid w:val="009664E7"/>
    <w:rsid w:val="00975923"/>
    <w:rsid w:val="00987649"/>
    <w:rsid w:val="009B1F14"/>
    <w:rsid w:val="009B4BA8"/>
    <w:rsid w:val="009D7F0D"/>
    <w:rsid w:val="00A43E9F"/>
    <w:rsid w:val="00AE2B51"/>
    <w:rsid w:val="00B012F1"/>
    <w:rsid w:val="00B83C7A"/>
    <w:rsid w:val="00BB38AB"/>
    <w:rsid w:val="00BD3D3F"/>
    <w:rsid w:val="00C0634C"/>
    <w:rsid w:val="00C25084"/>
    <w:rsid w:val="00C2781F"/>
    <w:rsid w:val="00C4515A"/>
    <w:rsid w:val="00C617D6"/>
    <w:rsid w:val="00C64E11"/>
    <w:rsid w:val="00C77686"/>
    <w:rsid w:val="00CA08A6"/>
    <w:rsid w:val="00CC7AC4"/>
    <w:rsid w:val="00CE5571"/>
    <w:rsid w:val="00D80866"/>
    <w:rsid w:val="00D840AB"/>
    <w:rsid w:val="00DA7195"/>
    <w:rsid w:val="00DC5F22"/>
    <w:rsid w:val="00E039D1"/>
    <w:rsid w:val="00E077D4"/>
    <w:rsid w:val="00E35A9C"/>
    <w:rsid w:val="00EB6C82"/>
    <w:rsid w:val="00EF26B2"/>
    <w:rsid w:val="00F8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4E11"/>
    <w:rPr>
      <w:lang w:eastAsia="en-US"/>
    </w:rPr>
  </w:style>
  <w:style w:type="numbering" w:styleId="111111">
    <w:name w:val="Outline List 2"/>
    <w:basedOn w:val="NoList"/>
    <w:uiPriority w:val="99"/>
    <w:semiHidden/>
    <w:unhideWhenUsed/>
    <w:rsid w:val="0000569D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371</TotalTime>
  <Pages>2</Pages>
  <Words>563</Words>
  <Characters>3211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25</cp:revision>
  <dcterms:created xsi:type="dcterms:W3CDTF">2016-04-11T09:48:00Z</dcterms:created>
  <dcterms:modified xsi:type="dcterms:W3CDTF">2016-05-13T11:26:00Z</dcterms:modified>
</cp:coreProperties>
</file>