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90" w:rsidRDefault="00A95C90" w:rsidP="008C7295">
      <w:pPr>
        <w:ind w:firstLine="720"/>
        <w:jc w:val="center"/>
      </w:pPr>
      <w:r w:rsidRPr="00FD457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6.25pt;height:55.5pt;visibility:visible" filled="t">
            <v:imagedata r:id="rId4" o:title=""/>
          </v:shape>
        </w:pict>
      </w:r>
    </w:p>
    <w:p w:rsidR="00A95C90" w:rsidRDefault="00A95C90" w:rsidP="005D352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A95C90" w:rsidRDefault="00A95C90" w:rsidP="005D3525">
      <w:pPr>
        <w:jc w:val="center"/>
        <w:outlineLvl w:val="0"/>
        <w:rPr>
          <w:b/>
          <w:bCs/>
          <w:sz w:val="26"/>
          <w:szCs w:val="26"/>
        </w:rPr>
      </w:pPr>
    </w:p>
    <w:p w:rsidR="00A95C90" w:rsidRDefault="00A95C90" w:rsidP="005D352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МУНИЦИПАЛЬНОГО ОБРАЗОВАНИЯ «КАМЕННО-ЗАДЕЛЬСКОЕ»</w:t>
      </w:r>
    </w:p>
    <w:p w:rsidR="00A95C90" w:rsidRDefault="00A95C90" w:rsidP="005D3525">
      <w:pPr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«КАМЕННОЙ ЗАДЕЛЛЯ» МУНИЦИПАЛ КЫЛДЫТЭТЫСЬ ДЕПУТАТЪЁСЛЭН КЕНЕШСЫ</w:t>
      </w:r>
    </w:p>
    <w:p w:rsidR="00A95C90" w:rsidRPr="00F23E96" w:rsidRDefault="00A95C90" w:rsidP="008C7295">
      <w:pPr>
        <w:ind w:firstLine="720"/>
      </w:pPr>
    </w:p>
    <w:p w:rsidR="00A95C90" w:rsidRDefault="00A95C90" w:rsidP="008C7295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5C90" w:rsidRPr="005D3525" w:rsidRDefault="00A95C90" w:rsidP="008C7295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5C90" w:rsidRPr="005D3525" w:rsidRDefault="00A95C90" w:rsidP="005D3525">
      <w:pPr>
        <w:pStyle w:val="ConsPlusTitle"/>
        <w:widowControl/>
        <w:rPr>
          <w:rFonts w:ascii="Times New Roman" w:hAnsi="Times New Roman" w:cs="Times New Roman"/>
          <w:sz w:val="26"/>
          <w:szCs w:val="26"/>
          <w:lang w:val="en-US"/>
        </w:rPr>
      </w:pPr>
      <w:r w:rsidRPr="005D3525">
        <w:rPr>
          <w:rFonts w:ascii="Times New Roman" w:hAnsi="Times New Roman" w:cs="Times New Roman"/>
          <w:sz w:val="26"/>
          <w:szCs w:val="26"/>
        </w:rPr>
        <w:t xml:space="preserve">О внесении изменений в Устав </w:t>
      </w:r>
    </w:p>
    <w:p w:rsidR="00A95C90" w:rsidRPr="005D3525" w:rsidRDefault="00A95C90" w:rsidP="005D3525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5D3525">
        <w:rPr>
          <w:rFonts w:ascii="Times New Roman" w:hAnsi="Times New Roman" w:cs="Times New Roman"/>
          <w:sz w:val="26"/>
          <w:szCs w:val="26"/>
        </w:rPr>
        <w:t>муниципального образования «Каменно-Задельское»</w:t>
      </w:r>
    </w:p>
    <w:p w:rsidR="00A95C90" w:rsidRDefault="00A95C90" w:rsidP="008C7295">
      <w:pPr>
        <w:rPr>
          <w:lang w:val="en-US"/>
        </w:rPr>
      </w:pPr>
    </w:p>
    <w:p w:rsidR="00A95C90" w:rsidRPr="005D3525" w:rsidRDefault="00A95C90" w:rsidP="008C7295">
      <w:pPr>
        <w:rPr>
          <w:lang w:val="en-US"/>
        </w:rPr>
      </w:pPr>
    </w:p>
    <w:p w:rsidR="00A95C90" w:rsidRPr="00FE04F7" w:rsidRDefault="00A95C90" w:rsidP="008C7295">
      <w:pPr>
        <w:rPr>
          <w:sz w:val="26"/>
          <w:szCs w:val="26"/>
        </w:rPr>
      </w:pPr>
      <w:r w:rsidRPr="00FE04F7">
        <w:rPr>
          <w:sz w:val="26"/>
          <w:szCs w:val="26"/>
        </w:rPr>
        <w:t xml:space="preserve">Принято Советом депутатов </w:t>
      </w:r>
    </w:p>
    <w:p w:rsidR="00A95C90" w:rsidRPr="00FE04F7" w:rsidRDefault="00A95C90" w:rsidP="00FE04F7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МО «К</w:t>
      </w:r>
      <w:r w:rsidRPr="00FE04F7">
        <w:rPr>
          <w:rFonts w:ascii="Times New Roman" w:hAnsi="Times New Roman" w:cs="Times New Roman"/>
          <w:b w:val="0"/>
          <w:bCs w:val="0"/>
          <w:sz w:val="26"/>
          <w:szCs w:val="26"/>
        </w:rPr>
        <w:t>аменно-Задельское»</w:t>
      </w:r>
      <w:r w:rsidRPr="00FE04F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FE04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E04F7">
        <w:rPr>
          <w:rFonts w:ascii="Times New Roman" w:hAnsi="Times New Roman" w:cs="Times New Roman"/>
          <w:b w:val="0"/>
          <w:bCs w:val="0"/>
          <w:sz w:val="26"/>
          <w:szCs w:val="26"/>
        </w:rPr>
        <w:t>26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апреля </w:t>
      </w:r>
      <w:r w:rsidRPr="00FE04F7">
        <w:rPr>
          <w:rFonts w:ascii="Times New Roman" w:hAnsi="Times New Roman" w:cs="Times New Roman"/>
          <w:b w:val="0"/>
          <w:bCs w:val="0"/>
          <w:sz w:val="26"/>
          <w:szCs w:val="26"/>
        </w:rPr>
        <w:t>2013 года</w:t>
      </w:r>
    </w:p>
    <w:p w:rsidR="00A95C90" w:rsidRDefault="00A95C90" w:rsidP="008C7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95C90" w:rsidRPr="00FE04F7" w:rsidRDefault="00A95C90" w:rsidP="005D35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04F7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«Каменно-Задельское » и в целях приведения Устава муниципального образования «Каменно-Задельское» в соответствие со статьёй 11 Федерального закона от 28 ноября 2011 года № 337-ФЗ «О внесении изменений в Градостроительный кодекс Российской Федерации и отдельные законодательные акты Российской Федерации», статьёй 1 Федерального закона от 25 июня 2012 года № 91-ФЗ «О внесении изменений в Федеральный закон «Об общих принципах организации местного самоуправления в Российской Федерации», статьёй 20 Федерального закона от 25 июня 2012 года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контроля», статьёй 2 Федерального закона от 10 июля 2012 года № 110-ФЗ «О внесении изменений в статьи 4 и 33 Федерального закона «О социальной защите инвалидов в Российской Федерации» и Федеральный закон «Об общих принципах организации местного самоуправления в Российской Федерации», статьёй 4 Федерального закона от 25 декабря 2012 года № 271-ФЗ «О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Федерации» и статьями 1 и 3 Федерального закона от 30 декабря 2012 года № 289-ФЗ «О внесении изменений в Градостроительный кодекс Российской Федерации и отдельные законодательные акты Российской Федерации», статьёй 5 Федерального закона от 05 апреля 2013 года № 55 – ФЗ «О внесении изменений в отдельные законодательные акты Российской Федерации </w:t>
      </w:r>
      <w:r w:rsidRPr="00FE04F7">
        <w:rPr>
          <w:color w:val="000000"/>
          <w:sz w:val="26"/>
          <w:szCs w:val="26"/>
        </w:rPr>
        <w:t>и в соответствие с Законом Удмуртской Республики от 04 октября 2012 года № 55-РЗ «О внесении изменений в Закон Удмуртской Республики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</w:t>
      </w:r>
      <w:r>
        <w:rPr>
          <w:color w:val="000000"/>
          <w:sz w:val="26"/>
          <w:szCs w:val="26"/>
        </w:rPr>
        <w:t xml:space="preserve">, </w:t>
      </w:r>
      <w:r w:rsidRPr="00FE04F7">
        <w:rPr>
          <w:sz w:val="26"/>
          <w:szCs w:val="26"/>
        </w:rPr>
        <w:t xml:space="preserve">Совет депутатов муниципального образования «Каменно-Задельское» </w:t>
      </w:r>
      <w:r>
        <w:rPr>
          <w:sz w:val="26"/>
          <w:szCs w:val="26"/>
        </w:rPr>
        <w:t>РЕШАЕТ</w:t>
      </w:r>
      <w:r w:rsidRPr="00FE04F7">
        <w:rPr>
          <w:sz w:val="26"/>
          <w:szCs w:val="26"/>
        </w:rPr>
        <w:t>:</w:t>
      </w:r>
    </w:p>
    <w:p w:rsidR="00A95C90" w:rsidRPr="00FE04F7" w:rsidRDefault="00A95C90" w:rsidP="008C729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95C90" w:rsidRPr="00FE04F7" w:rsidRDefault="00A95C90" w:rsidP="005D3525">
      <w:pPr>
        <w:ind w:firstLine="720"/>
        <w:jc w:val="both"/>
        <w:rPr>
          <w:sz w:val="26"/>
          <w:szCs w:val="26"/>
        </w:rPr>
      </w:pPr>
      <w:r w:rsidRPr="005D3525">
        <w:rPr>
          <w:sz w:val="26"/>
          <w:szCs w:val="26"/>
        </w:rPr>
        <w:t>1</w:t>
      </w:r>
      <w:r w:rsidRPr="00FE04F7">
        <w:rPr>
          <w:b/>
          <w:bCs/>
          <w:sz w:val="26"/>
          <w:szCs w:val="26"/>
        </w:rPr>
        <w:t>.</w:t>
      </w:r>
      <w:r w:rsidRPr="00FE04F7">
        <w:rPr>
          <w:sz w:val="26"/>
          <w:szCs w:val="26"/>
        </w:rPr>
        <w:t xml:space="preserve"> Внести в Устав муниципального образования «Каменно-Задельское», принятый решением Совета депутатов муниципального образования «Каменно-Задельское» от 1 декабря 2005 года № 3-1(с изменениями, внесенными решениями Совета депутатов муниципального образования «Каменно-Задельское» № </w:t>
      </w:r>
      <w:r>
        <w:rPr>
          <w:sz w:val="26"/>
          <w:szCs w:val="26"/>
        </w:rPr>
        <w:t>8</w:t>
      </w:r>
      <w:r w:rsidRPr="00FE04F7">
        <w:rPr>
          <w:sz w:val="26"/>
          <w:szCs w:val="26"/>
        </w:rPr>
        <w:t xml:space="preserve">-1 от </w:t>
      </w:r>
      <w:r>
        <w:rPr>
          <w:sz w:val="26"/>
          <w:szCs w:val="26"/>
        </w:rPr>
        <w:t>29</w:t>
      </w:r>
      <w:r w:rsidRPr="00FE04F7">
        <w:rPr>
          <w:sz w:val="26"/>
          <w:szCs w:val="26"/>
        </w:rPr>
        <w:t xml:space="preserve"> мая 2006 года, № 1</w:t>
      </w:r>
      <w:r>
        <w:rPr>
          <w:sz w:val="26"/>
          <w:szCs w:val="26"/>
        </w:rPr>
        <w:t>5</w:t>
      </w:r>
      <w:r w:rsidRPr="00FE04F7">
        <w:rPr>
          <w:sz w:val="26"/>
          <w:szCs w:val="26"/>
        </w:rPr>
        <w:t xml:space="preserve">-1 от </w:t>
      </w:r>
      <w:r>
        <w:rPr>
          <w:sz w:val="26"/>
          <w:szCs w:val="26"/>
        </w:rPr>
        <w:t>26</w:t>
      </w:r>
      <w:r w:rsidRPr="00FE04F7">
        <w:rPr>
          <w:sz w:val="26"/>
          <w:szCs w:val="26"/>
        </w:rPr>
        <w:t xml:space="preserve"> марта 2007 года, № 2-1 от 1</w:t>
      </w:r>
      <w:r>
        <w:rPr>
          <w:sz w:val="26"/>
          <w:szCs w:val="26"/>
        </w:rPr>
        <w:t>9</w:t>
      </w:r>
      <w:r w:rsidRPr="00FE04F7">
        <w:rPr>
          <w:sz w:val="26"/>
          <w:szCs w:val="26"/>
        </w:rPr>
        <w:t xml:space="preserve"> апреля 2008 года, № 1</w:t>
      </w:r>
      <w:r>
        <w:rPr>
          <w:sz w:val="26"/>
          <w:szCs w:val="26"/>
        </w:rPr>
        <w:t>3</w:t>
      </w:r>
      <w:r w:rsidRPr="00FE04F7">
        <w:rPr>
          <w:sz w:val="26"/>
          <w:szCs w:val="26"/>
        </w:rPr>
        <w:t>-1 от 2</w:t>
      </w:r>
      <w:r>
        <w:rPr>
          <w:sz w:val="26"/>
          <w:szCs w:val="26"/>
        </w:rPr>
        <w:t>8</w:t>
      </w:r>
      <w:r w:rsidRPr="00FE04F7">
        <w:rPr>
          <w:sz w:val="26"/>
          <w:szCs w:val="26"/>
        </w:rPr>
        <w:t xml:space="preserve"> апреля 2009 года, № 1</w:t>
      </w:r>
      <w:r>
        <w:rPr>
          <w:sz w:val="26"/>
          <w:szCs w:val="26"/>
        </w:rPr>
        <w:t>7</w:t>
      </w:r>
      <w:r w:rsidRPr="00FE04F7">
        <w:rPr>
          <w:sz w:val="26"/>
          <w:szCs w:val="26"/>
        </w:rPr>
        <w:t xml:space="preserve"> – 1 от 1</w:t>
      </w:r>
      <w:r>
        <w:rPr>
          <w:sz w:val="26"/>
          <w:szCs w:val="26"/>
        </w:rPr>
        <w:t>3</w:t>
      </w:r>
      <w:r w:rsidRPr="00FE04F7">
        <w:rPr>
          <w:sz w:val="26"/>
          <w:szCs w:val="26"/>
        </w:rPr>
        <w:t xml:space="preserve"> ноября 2009 года, № 2</w:t>
      </w:r>
      <w:r>
        <w:rPr>
          <w:sz w:val="26"/>
          <w:szCs w:val="26"/>
        </w:rPr>
        <w:t>2</w:t>
      </w:r>
      <w:r w:rsidRPr="00FE04F7">
        <w:rPr>
          <w:sz w:val="26"/>
          <w:szCs w:val="26"/>
        </w:rPr>
        <w:t xml:space="preserve"> – 1 от </w:t>
      </w:r>
      <w:r>
        <w:rPr>
          <w:sz w:val="26"/>
          <w:szCs w:val="26"/>
        </w:rPr>
        <w:t>20</w:t>
      </w:r>
      <w:r w:rsidRPr="00FE04F7">
        <w:rPr>
          <w:sz w:val="26"/>
          <w:szCs w:val="26"/>
        </w:rPr>
        <w:t xml:space="preserve"> мая 2010 года, № 3</w:t>
      </w:r>
      <w:r>
        <w:rPr>
          <w:sz w:val="26"/>
          <w:szCs w:val="26"/>
        </w:rPr>
        <w:t>0</w:t>
      </w:r>
      <w:r w:rsidRPr="00FE04F7">
        <w:rPr>
          <w:sz w:val="26"/>
          <w:szCs w:val="26"/>
        </w:rPr>
        <w:t xml:space="preserve"> – 1, от 1</w:t>
      </w:r>
      <w:r>
        <w:rPr>
          <w:sz w:val="26"/>
          <w:szCs w:val="26"/>
        </w:rPr>
        <w:t>7</w:t>
      </w:r>
      <w:r w:rsidRPr="00FE04F7">
        <w:rPr>
          <w:sz w:val="26"/>
          <w:szCs w:val="26"/>
        </w:rPr>
        <w:t xml:space="preserve"> мая 2011 года, № 2 - 1 от 25 апреля 2012 года) следующие изменения:</w:t>
      </w:r>
    </w:p>
    <w:p w:rsidR="00A95C90" w:rsidRPr="005D3525" w:rsidRDefault="00A95C90" w:rsidP="005D3525">
      <w:pPr>
        <w:ind w:firstLine="540"/>
        <w:jc w:val="both"/>
        <w:rPr>
          <w:i/>
          <w:iCs/>
          <w:sz w:val="26"/>
          <w:szCs w:val="26"/>
        </w:rPr>
      </w:pPr>
      <w:r w:rsidRPr="005D3525">
        <w:rPr>
          <w:b/>
          <w:bCs/>
          <w:sz w:val="26"/>
          <w:szCs w:val="26"/>
        </w:rPr>
        <w:t>1)</w:t>
      </w:r>
      <w:r w:rsidRPr="005D3525">
        <w:rPr>
          <w:sz w:val="26"/>
          <w:szCs w:val="26"/>
        </w:rPr>
        <w:t xml:space="preserve"> в части 1 статьи 7: </w:t>
      </w:r>
    </w:p>
    <w:p w:rsidR="00A95C90" w:rsidRPr="005D3525" w:rsidRDefault="00A95C90" w:rsidP="008C729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D3525">
        <w:rPr>
          <w:sz w:val="26"/>
          <w:szCs w:val="26"/>
        </w:rPr>
        <w:t>1) пункт 4 дополнить словами «в пределах полномочий, установленных законодательством Российской Федерации»;</w:t>
      </w:r>
    </w:p>
    <w:p w:rsidR="00A95C90" w:rsidRPr="005D3525" w:rsidRDefault="00A95C90" w:rsidP="008C729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D3525">
        <w:rPr>
          <w:sz w:val="26"/>
          <w:szCs w:val="26"/>
        </w:rPr>
        <w:t>2) пункт 6 изложить в следующей редакции:</w:t>
      </w:r>
    </w:p>
    <w:p w:rsidR="00A95C90" w:rsidRPr="005D3525" w:rsidRDefault="00A95C90" w:rsidP="008C729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D3525">
        <w:rPr>
          <w:sz w:val="26"/>
          <w:szCs w:val="26"/>
        </w:rPr>
        <w:t>«6) обеспечение проживающих в муниципальном образовании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законодательством»;</w:t>
      </w:r>
    </w:p>
    <w:p w:rsidR="00A95C90" w:rsidRPr="005D3525" w:rsidRDefault="00A95C90" w:rsidP="008C729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D3525">
        <w:rPr>
          <w:sz w:val="26"/>
          <w:szCs w:val="26"/>
        </w:rPr>
        <w:t>3) в пункте 20 слова «при осуществлении муниципального строительства» заменить словами «при осуществлении строительства», слова «осуществление земельного контроля» заменить словами «осуществление муниципального земельного контроля», дополнить словами «осуществление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нарушений»;</w:t>
      </w:r>
    </w:p>
    <w:p w:rsidR="00A95C90" w:rsidRPr="005D3525" w:rsidRDefault="00A95C90" w:rsidP="008C729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D3525">
        <w:rPr>
          <w:sz w:val="26"/>
          <w:szCs w:val="26"/>
        </w:rPr>
        <w:t>4) в пункте 23 после слов «осуществление мероприятий по» дополнить словами «территориальной обороне и»;</w:t>
      </w:r>
    </w:p>
    <w:p w:rsidR="00A95C90" w:rsidRPr="005D3525" w:rsidRDefault="00A95C90" w:rsidP="008C7295">
      <w:pPr>
        <w:ind w:firstLine="720"/>
        <w:jc w:val="both"/>
        <w:rPr>
          <w:b/>
          <w:bCs/>
          <w:sz w:val="26"/>
          <w:szCs w:val="26"/>
        </w:rPr>
      </w:pPr>
    </w:p>
    <w:p w:rsidR="00A95C90" w:rsidRPr="005D3525" w:rsidRDefault="00A95C90" w:rsidP="008C7295">
      <w:pPr>
        <w:ind w:firstLine="720"/>
        <w:jc w:val="both"/>
        <w:rPr>
          <w:sz w:val="26"/>
          <w:szCs w:val="26"/>
        </w:rPr>
      </w:pPr>
      <w:r w:rsidRPr="005D3525">
        <w:rPr>
          <w:b/>
          <w:bCs/>
          <w:sz w:val="26"/>
          <w:szCs w:val="26"/>
        </w:rPr>
        <w:t>2)</w:t>
      </w:r>
      <w:r w:rsidRPr="005D3525">
        <w:rPr>
          <w:sz w:val="26"/>
          <w:szCs w:val="26"/>
        </w:rPr>
        <w:t xml:space="preserve"> в части 1 статьи 7.1:</w:t>
      </w:r>
    </w:p>
    <w:p w:rsidR="00A95C90" w:rsidRPr="005D3525" w:rsidRDefault="00A95C90" w:rsidP="008C7295">
      <w:pPr>
        <w:ind w:firstLine="720"/>
        <w:jc w:val="both"/>
        <w:rPr>
          <w:sz w:val="26"/>
          <w:szCs w:val="26"/>
        </w:rPr>
      </w:pPr>
      <w:r w:rsidRPr="005D3525">
        <w:rPr>
          <w:sz w:val="26"/>
          <w:szCs w:val="26"/>
        </w:rPr>
        <w:t>1) пункт 5 признать утратившим силу;</w:t>
      </w:r>
    </w:p>
    <w:p w:rsidR="00A95C90" w:rsidRPr="005D3525" w:rsidRDefault="00A95C90" w:rsidP="008C7295">
      <w:pPr>
        <w:ind w:firstLine="720"/>
        <w:jc w:val="both"/>
        <w:rPr>
          <w:sz w:val="26"/>
          <w:szCs w:val="26"/>
        </w:rPr>
      </w:pPr>
      <w:r w:rsidRPr="005D3525">
        <w:rPr>
          <w:sz w:val="26"/>
          <w:szCs w:val="26"/>
        </w:rPr>
        <w:t>2) дополнить пунктом 10 следующего содержания:</w:t>
      </w:r>
    </w:p>
    <w:p w:rsidR="00A95C90" w:rsidRPr="005D3525" w:rsidRDefault="00A95C90" w:rsidP="008C729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D3525">
        <w:rPr>
          <w:sz w:val="26"/>
          <w:szCs w:val="26"/>
        </w:rPr>
        <w:t>«10)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A95C90" w:rsidRPr="005D3525" w:rsidRDefault="00A95C90" w:rsidP="008C7295">
      <w:pPr>
        <w:ind w:firstLine="720"/>
        <w:jc w:val="both"/>
        <w:rPr>
          <w:b/>
          <w:bCs/>
          <w:sz w:val="26"/>
          <w:szCs w:val="26"/>
        </w:rPr>
      </w:pPr>
    </w:p>
    <w:p w:rsidR="00A95C90" w:rsidRPr="005D3525" w:rsidRDefault="00A95C90" w:rsidP="008C7295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5D3525">
        <w:rPr>
          <w:b/>
          <w:bCs/>
          <w:sz w:val="26"/>
          <w:szCs w:val="26"/>
        </w:rPr>
        <w:t xml:space="preserve">3) </w:t>
      </w:r>
      <w:r w:rsidRPr="005D3525">
        <w:rPr>
          <w:sz w:val="26"/>
          <w:szCs w:val="26"/>
        </w:rPr>
        <w:t>статью 26 дополнить пунктом 12.1 следующего содержания:</w:t>
      </w:r>
    </w:p>
    <w:p w:rsidR="00A95C90" w:rsidRPr="005D3525" w:rsidRDefault="00A95C90" w:rsidP="008C729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D3525">
        <w:rPr>
          <w:sz w:val="26"/>
          <w:szCs w:val="26"/>
        </w:rPr>
        <w:t>«12.1) утверждение программы комплексного развития систем коммунальной инфраструктуры муниципального образования в соответствии с требованиями, установленными Прав</w:t>
      </w:r>
      <w:r>
        <w:rPr>
          <w:sz w:val="26"/>
          <w:szCs w:val="26"/>
        </w:rPr>
        <w:t>ительством Российской Федерации</w:t>
      </w:r>
      <w:r w:rsidRPr="005D3525">
        <w:rPr>
          <w:sz w:val="26"/>
          <w:szCs w:val="26"/>
        </w:rPr>
        <w:t>»</w:t>
      </w:r>
    </w:p>
    <w:p w:rsidR="00A95C90" w:rsidRPr="005D3525" w:rsidRDefault="00A95C90" w:rsidP="008C7295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</w:p>
    <w:p w:rsidR="00A95C90" w:rsidRPr="005D3525" w:rsidRDefault="00A95C90" w:rsidP="008C729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D3525">
        <w:rPr>
          <w:b/>
          <w:bCs/>
          <w:sz w:val="26"/>
          <w:szCs w:val="26"/>
        </w:rPr>
        <w:t xml:space="preserve">4) </w:t>
      </w:r>
      <w:r w:rsidRPr="005D3525">
        <w:rPr>
          <w:sz w:val="26"/>
          <w:szCs w:val="26"/>
        </w:rPr>
        <w:t>в</w:t>
      </w:r>
      <w:r w:rsidRPr="005D3525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статье 34:</w:t>
      </w:r>
    </w:p>
    <w:p w:rsidR="00A95C90" w:rsidRPr="005D3525" w:rsidRDefault="00A95C90" w:rsidP="008C729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D3525">
        <w:rPr>
          <w:sz w:val="26"/>
          <w:szCs w:val="26"/>
        </w:rPr>
        <w:t>1) пункт 4 дополнить словами «в пределах полномочий, установленных законодательством Российской Федерации»;</w:t>
      </w:r>
    </w:p>
    <w:p w:rsidR="00A95C90" w:rsidRPr="005D3525" w:rsidRDefault="00A95C90" w:rsidP="008C729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D3525">
        <w:rPr>
          <w:sz w:val="26"/>
          <w:szCs w:val="26"/>
        </w:rPr>
        <w:t>2) дополнить пунктом 4.4 следующего содержания:</w:t>
      </w:r>
    </w:p>
    <w:p w:rsidR="00A95C90" w:rsidRPr="005D3525" w:rsidRDefault="00A95C90" w:rsidP="008C7295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5D3525">
        <w:rPr>
          <w:sz w:val="26"/>
          <w:szCs w:val="26"/>
        </w:rPr>
        <w:t>«4.4) разработка проекта программы комплексного развития систем коммунальной инфраструктуры муниципального образования в соответствии с требованиями, установленными Правительством Российской Федерации;»;</w:t>
      </w:r>
    </w:p>
    <w:p w:rsidR="00A95C90" w:rsidRPr="005D3525" w:rsidRDefault="00A95C90" w:rsidP="008C729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D3525">
        <w:rPr>
          <w:sz w:val="26"/>
          <w:szCs w:val="26"/>
        </w:rPr>
        <w:t>3) пункт 6 изложить в следующей редакции:</w:t>
      </w:r>
    </w:p>
    <w:p w:rsidR="00A95C90" w:rsidRPr="005D3525" w:rsidRDefault="00A95C90" w:rsidP="005D35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D3525">
        <w:rPr>
          <w:sz w:val="26"/>
          <w:szCs w:val="26"/>
        </w:rPr>
        <w:t>«6) обеспечение проживающих в муниципальном образовании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в том числе в соответствии с решениями Сельского Совета депутатов;»;</w:t>
      </w:r>
    </w:p>
    <w:p w:rsidR="00A95C90" w:rsidRPr="005D3525" w:rsidRDefault="00A95C90" w:rsidP="005D35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D3525">
        <w:rPr>
          <w:sz w:val="26"/>
          <w:szCs w:val="26"/>
        </w:rPr>
        <w:t>4) в пункте 20 слова «при осуществлении муниципального строительства» заменить словами «при осуществлении строительства», слова «осуществление земельного контроля» заменить словами «осуществление муниципального земельного контроля», дополнить словами «,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нарушений»;</w:t>
      </w:r>
    </w:p>
    <w:p w:rsidR="00A95C90" w:rsidRPr="005D3525" w:rsidRDefault="00A95C90" w:rsidP="005D35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D3525">
        <w:rPr>
          <w:sz w:val="26"/>
          <w:szCs w:val="26"/>
        </w:rPr>
        <w:t>5) в пункте 23  после слов «осуществление мероприятий по» дополнить словами «территориальной обороне и»;</w:t>
      </w:r>
    </w:p>
    <w:p w:rsidR="00A95C90" w:rsidRPr="005D3525" w:rsidRDefault="00A95C90" w:rsidP="008C729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95C90" w:rsidRPr="005D3525" w:rsidRDefault="00A95C90" w:rsidP="005D352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D3525">
        <w:rPr>
          <w:b/>
          <w:bCs/>
          <w:color w:val="000000"/>
          <w:sz w:val="26"/>
          <w:szCs w:val="26"/>
        </w:rPr>
        <w:t xml:space="preserve">5) </w:t>
      </w:r>
      <w:r w:rsidRPr="005D3525">
        <w:rPr>
          <w:color w:val="000000"/>
          <w:sz w:val="26"/>
          <w:szCs w:val="26"/>
        </w:rPr>
        <w:t>пункт 3 части 1 статьи 49 признать утратившим силу;</w:t>
      </w:r>
    </w:p>
    <w:p w:rsidR="00A95C90" w:rsidRPr="005D3525" w:rsidRDefault="00A95C90" w:rsidP="008C7295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A95C90" w:rsidRPr="005D3525" w:rsidRDefault="00A95C90" w:rsidP="005D352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D3525">
        <w:rPr>
          <w:b/>
          <w:bCs/>
          <w:color w:val="000000"/>
          <w:sz w:val="26"/>
          <w:szCs w:val="26"/>
        </w:rPr>
        <w:t>6)</w:t>
      </w:r>
      <w:r w:rsidRPr="005D3525">
        <w:rPr>
          <w:color w:val="000000"/>
          <w:sz w:val="26"/>
          <w:szCs w:val="26"/>
        </w:rPr>
        <w:t xml:space="preserve"> статью 49.1 признать утратившей силу.</w:t>
      </w:r>
    </w:p>
    <w:p w:rsidR="00A95C90" w:rsidRPr="005D3525" w:rsidRDefault="00A95C90" w:rsidP="008C729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95C90" w:rsidRPr="005D3525" w:rsidRDefault="00A95C90" w:rsidP="008C7295">
      <w:pPr>
        <w:ind w:firstLine="720"/>
        <w:jc w:val="both"/>
        <w:rPr>
          <w:sz w:val="26"/>
          <w:szCs w:val="26"/>
        </w:rPr>
      </w:pPr>
      <w:r w:rsidRPr="005D3525">
        <w:rPr>
          <w:b/>
          <w:bCs/>
          <w:sz w:val="26"/>
          <w:szCs w:val="26"/>
        </w:rPr>
        <w:t>2.</w:t>
      </w:r>
      <w:r w:rsidRPr="005D3525">
        <w:rPr>
          <w:sz w:val="26"/>
          <w:szCs w:val="26"/>
        </w:rPr>
        <w:t xml:space="preserve"> Главе муниципального образования «Каменно-Задельское»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A95C90" w:rsidRPr="005D3525" w:rsidRDefault="00A95C90" w:rsidP="008C7295">
      <w:pPr>
        <w:ind w:firstLine="720"/>
        <w:jc w:val="both"/>
        <w:rPr>
          <w:sz w:val="26"/>
          <w:szCs w:val="26"/>
        </w:rPr>
      </w:pPr>
      <w:r w:rsidRPr="005D3525">
        <w:rPr>
          <w:b/>
          <w:bCs/>
          <w:sz w:val="26"/>
          <w:szCs w:val="26"/>
        </w:rPr>
        <w:t>3.</w:t>
      </w:r>
      <w:r w:rsidRPr="005D3525">
        <w:rPr>
          <w:sz w:val="26"/>
          <w:szCs w:val="26"/>
        </w:rPr>
        <w:t xml:space="preserve"> Опубликовать настоящее решение после его государственной регистрации.</w:t>
      </w:r>
    </w:p>
    <w:p w:rsidR="00A95C90" w:rsidRPr="005D3525" w:rsidRDefault="00A95C90" w:rsidP="008C7295">
      <w:pPr>
        <w:ind w:firstLine="720"/>
        <w:jc w:val="both"/>
        <w:rPr>
          <w:sz w:val="26"/>
          <w:szCs w:val="26"/>
        </w:rPr>
      </w:pPr>
      <w:r w:rsidRPr="005D3525">
        <w:rPr>
          <w:b/>
          <w:bCs/>
          <w:sz w:val="26"/>
          <w:szCs w:val="26"/>
        </w:rPr>
        <w:t>4.</w:t>
      </w:r>
      <w:r w:rsidRPr="005D3525">
        <w:rPr>
          <w:sz w:val="26"/>
          <w:szCs w:val="26"/>
        </w:rPr>
        <w:t xml:space="preserve"> Настоящее решение вступает в силу в порядке, предусмотренном законодательством.</w:t>
      </w:r>
    </w:p>
    <w:p w:rsidR="00A95C90" w:rsidRPr="005D3525" w:rsidRDefault="00A95C90" w:rsidP="003663E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95C90" w:rsidRPr="005D3525" w:rsidRDefault="00A95C90" w:rsidP="003663E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95C90" w:rsidRPr="005D3525" w:rsidRDefault="00A95C90" w:rsidP="003663E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95C90" w:rsidRPr="005D3525" w:rsidRDefault="00A95C90" w:rsidP="003663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525">
        <w:rPr>
          <w:rFonts w:ascii="Times New Roman" w:hAnsi="Times New Roman" w:cs="Times New Roman"/>
          <w:sz w:val="26"/>
          <w:szCs w:val="26"/>
        </w:rPr>
        <w:t>Глава муниципального</w:t>
      </w:r>
    </w:p>
    <w:p w:rsidR="00A95C90" w:rsidRPr="005D3525" w:rsidRDefault="00A95C90" w:rsidP="003663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525">
        <w:rPr>
          <w:rFonts w:ascii="Times New Roman" w:hAnsi="Times New Roman" w:cs="Times New Roman"/>
          <w:sz w:val="26"/>
          <w:szCs w:val="26"/>
        </w:rPr>
        <w:t>образования «Каменно-Задельское»                                                 О.Ю. Корепанова</w:t>
      </w:r>
    </w:p>
    <w:p w:rsidR="00A95C90" w:rsidRPr="005D3525" w:rsidRDefault="00A95C90" w:rsidP="003663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95C90" w:rsidRDefault="00A95C90" w:rsidP="008C72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95C90" w:rsidRDefault="00A95C90" w:rsidP="008C72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95C90" w:rsidRDefault="00A95C90" w:rsidP="008C72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95C90" w:rsidRPr="005D3525" w:rsidRDefault="00A95C90" w:rsidP="008C72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525">
        <w:rPr>
          <w:rFonts w:ascii="Times New Roman" w:hAnsi="Times New Roman" w:cs="Times New Roman"/>
          <w:sz w:val="26"/>
          <w:szCs w:val="26"/>
        </w:rPr>
        <w:t>с. Каменное Заделье</w:t>
      </w:r>
    </w:p>
    <w:p w:rsidR="00A95C90" w:rsidRDefault="00A95C90" w:rsidP="008C72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525">
        <w:rPr>
          <w:rFonts w:ascii="Times New Roman" w:hAnsi="Times New Roman" w:cs="Times New Roman"/>
          <w:sz w:val="26"/>
          <w:szCs w:val="26"/>
        </w:rPr>
        <w:t xml:space="preserve">26.04.2013 </w:t>
      </w:r>
    </w:p>
    <w:p w:rsidR="00A95C90" w:rsidRPr="005D3525" w:rsidRDefault="00A95C90" w:rsidP="008C72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525">
        <w:rPr>
          <w:rFonts w:ascii="Times New Roman" w:hAnsi="Times New Roman" w:cs="Times New Roman"/>
          <w:sz w:val="26"/>
          <w:szCs w:val="26"/>
        </w:rPr>
        <w:t>№ 9 - 1</w:t>
      </w:r>
    </w:p>
    <w:sectPr w:rsidR="00A95C90" w:rsidRPr="005D3525" w:rsidSect="00386C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295"/>
    <w:rsid w:val="00002F94"/>
    <w:rsid w:val="0000504A"/>
    <w:rsid w:val="00005447"/>
    <w:rsid w:val="00006CFF"/>
    <w:rsid w:val="000078E6"/>
    <w:rsid w:val="00010AA0"/>
    <w:rsid w:val="00024B7B"/>
    <w:rsid w:val="00025DC5"/>
    <w:rsid w:val="00043FD5"/>
    <w:rsid w:val="0006196A"/>
    <w:rsid w:val="00061EEF"/>
    <w:rsid w:val="00064D27"/>
    <w:rsid w:val="00071D60"/>
    <w:rsid w:val="00083472"/>
    <w:rsid w:val="000862A3"/>
    <w:rsid w:val="000941B0"/>
    <w:rsid w:val="000976AA"/>
    <w:rsid w:val="000A17A4"/>
    <w:rsid w:val="000A7DA0"/>
    <w:rsid w:val="000A7E30"/>
    <w:rsid w:val="000B4CDF"/>
    <w:rsid w:val="000C72AD"/>
    <w:rsid w:val="000D37A8"/>
    <w:rsid w:val="000D4C05"/>
    <w:rsid w:val="000E6A9A"/>
    <w:rsid w:val="001109E1"/>
    <w:rsid w:val="00116853"/>
    <w:rsid w:val="00120E3E"/>
    <w:rsid w:val="0012483D"/>
    <w:rsid w:val="00134B21"/>
    <w:rsid w:val="00134D87"/>
    <w:rsid w:val="001460BB"/>
    <w:rsid w:val="0014615C"/>
    <w:rsid w:val="001534C4"/>
    <w:rsid w:val="00153DB3"/>
    <w:rsid w:val="001570F7"/>
    <w:rsid w:val="00166DEE"/>
    <w:rsid w:val="001708E0"/>
    <w:rsid w:val="001807D2"/>
    <w:rsid w:val="001A3AA9"/>
    <w:rsid w:val="001A3C10"/>
    <w:rsid w:val="001A4E27"/>
    <w:rsid w:val="001A77C2"/>
    <w:rsid w:val="001E1079"/>
    <w:rsid w:val="00213931"/>
    <w:rsid w:val="00213E30"/>
    <w:rsid w:val="00214793"/>
    <w:rsid w:val="002319FE"/>
    <w:rsid w:val="0023338A"/>
    <w:rsid w:val="0024123D"/>
    <w:rsid w:val="00241B67"/>
    <w:rsid w:val="0025124F"/>
    <w:rsid w:val="00253218"/>
    <w:rsid w:val="00253BF9"/>
    <w:rsid w:val="00257066"/>
    <w:rsid w:val="00283BA3"/>
    <w:rsid w:val="002859B4"/>
    <w:rsid w:val="0029470C"/>
    <w:rsid w:val="002A31FD"/>
    <w:rsid w:val="002B7BE9"/>
    <w:rsid w:val="002C34EA"/>
    <w:rsid w:val="002C4747"/>
    <w:rsid w:val="002C596B"/>
    <w:rsid w:val="002C7340"/>
    <w:rsid w:val="002D3283"/>
    <w:rsid w:val="002E0135"/>
    <w:rsid w:val="002E3ADC"/>
    <w:rsid w:val="002E4A10"/>
    <w:rsid w:val="002E7306"/>
    <w:rsid w:val="002E74A5"/>
    <w:rsid w:val="002F6503"/>
    <w:rsid w:val="003018FC"/>
    <w:rsid w:val="00306665"/>
    <w:rsid w:val="00311A9F"/>
    <w:rsid w:val="003247A3"/>
    <w:rsid w:val="003257B2"/>
    <w:rsid w:val="00334B63"/>
    <w:rsid w:val="003365A4"/>
    <w:rsid w:val="0034782D"/>
    <w:rsid w:val="003663E9"/>
    <w:rsid w:val="00386CF5"/>
    <w:rsid w:val="00395521"/>
    <w:rsid w:val="003B5DAC"/>
    <w:rsid w:val="003B76B8"/>
    <w:rsid w:val="003C3693"/>
    <w:rsid w:val="003C3F60"/>
    <w:rsid w:val="003D696A"/>
    <w:rsid w:val="003D743E"/>
    <w:rsid w:val="003E414C"/>
    <w:rsid w:val="0040068E"/>
    <w:rsid w:val="00406EDA"/>
    <w:rsid w:val="0042664C"/>
    <w:rsid w:val="00434C73"/>
    <w:rsid w:val="004352BE"/>
    <w:rsid w:val="00445E85"/>
    <w:rsid w:val="004727C4"/>
    <w:rsid w:val="0047622B"/>
    <w:rsid w:val="00490F54"/>
    <w:rsid w:val="004A47E5"/>
    <w:rsid w:val="004C315B"/>
    <w:rsid w:val="004C3886"/>
    <w:rsid w:val="004C7A91"/>
    <w:rsid w:val="004E2353"/>
    <w:rsid w:val="005064DF"/>
    <w:rsid w:val="00507CED"/>
    <w:rsid w:val="00516F7E"/>
    <w:rsid w:val="005239D0"/>
    <w:rsid w:val="00530478"/>
    <w:rsid w:val="005326DD"/>
    <w:rsid w:val="005344F3"/>
    <w:rsid w:val="00537763"/>
    <w:rsid w:val="005404F9"/>
    <w:rsid w:val="005471EF"/>
    <w:rsid w:val="00556E77"/>
    <w:rsid w:val="00561862"/>
    <w:rsid w:val="005652C7"/>
    <w:rsid w:val="005762E4"/>
    <w:rsid w:val="00582E96"/>
    <w:rsid w:val="005A71D7"/>
    <w:rsid w:val="005C582B"/>
    <w:rsid w:val="005D3525"/>
    <w:rsid w:val="005D758C"/>
    <w:rsid w:val="005E1564"/>
    <w:rsid w:val="005F092B"/>
    <w:rsid w:val="00613E07"/>
    <w:rsid w:val="0061724D"/>
    <w:rsid w:val="006178A4"/>
    <w:rsid w:val="006318CE"/>
    <w:rsid w:val="00636BA7"/>
    <w:rsid w:val="00636F82"/>
    <w:rsid w:val="00642599"/>
    <w:rsid w:val="00655516"/>
    <w:rsid w:val="00671302"/>
    <w:rsid w:val="00682E5E"/>
    <w:rsid w:val="00686DC5"/>
    <w:rsid w:val="00690B6D"/>
    <w:rsid w:val="0069323B"/>
    <w:rsid w:val="006B2EF7"/>
    <w:rsid w:val="006B508C"/>
    <w:rsid w:val="006B6AEC"/>
    <w:rsid w:val="006C1100"/>
    <w:rsid w:val="006E45B9"/>
    <w:rsid w:val="006F357A"/>
    <w:rsid w:val="006F7DBD"/>
    <w:rsid w:val="00707123"/>
    <w:rsid w:val="00713234"/>
    <w:rsid w:val="00715C00"/>
    <w:rsid w:val="00734057"/>
    <w:rsid w:val="00734111"/>
    <w:rsid w:val="0073703E"/>
    <w:rsid w:val="00745712"/>
    <w:rsid w:val="00747FE6"/>
    <w:rsid w:val="00764079"/>
    <w:rsid w:val="00764CAE"/>
    <w:rsid w:val="007703FF"/>
    <w:rsid w:val="00781D9F"/>
    <w:rsid w:val="00786824"/>
    <w:rsid w:val="00787425"/>
    <w:rsid w:val="007922B3"/>
    <w:rsid w:val="007B1AA7"/>
    <w:rsid w:val="007C0797"/>
    <w:rsid w:val="007C2264"/>
    <w:rsid w:val="007E44E2"/>
    <w:rsid w:val="007E5427"/>
    <w:rsid w:val="007F0059"/>
    <w:rsid w:val="007F6437"/>
    <w:rsid w:val="00801530"/>
    <w:rsid w:val="00803FBD"/>
    <w:rsid w:val="00804F71"/>
    <w:rsid w:val="00812683"/>
    <w:rsid w:val="00813E69"/>
    <w:rsid w:val="00824014"/>
    <w:rsid w:val="00824825"/>
    <w:rsid w:val="00827B28"/>
    <w:rsid w:val="008535A1"/>
    <w:rsid w:val="00853C97"/>
    <w:rsid w:val="00865107"/>
    <w:rsid w:val="00871064"/>
    <w:rsid w:val="00880938"/>
    <w:rsid w:val="00882320"/>
    <w:rsid w:val="00882A12"/>
    <w:rsid w:val="0088630C"/>
    <w:rsid w:val="008864C3"/>
    <w:rsid w:val="0089615C"/>
    <w:rsid w:val="008A22F1"/>
    <w:rsid w:val="008A3C72"/>
    <w:rsid w:val="008A5E7C"/>
    <w:rsid w:val="008B1ED5"/>
    <w:rsid w:val="008B5D3D"/>
    <w:rsid w:val="008C1164"/>
    <w:rsid w:val="008C2332"/>
    <w:rsid w:val="008C594B"/>
    <w:rsid w:val="008C7295"/>
    <w:rsid w:val="008D12C2"/>
    <w:rsid w:val="008D32D7"/>
    <w:rsid w:val="008D507C"/>
    <w:rsid w:val="008E4D0B"/>
    <w:rsid w:val="008F1000"/>
    <w:rsid w:val="00900ED6"/>
    <w:rsid w:val="009020FE"/>
    <w:rsid w:val="009043CF"/>
    <w:rsid w:val="00910C8E"/>
    <w:rsid w:val="0092092C"/>
    <w:rsid w:val="009213E9"/>
    <w:rsid w:val="0092358D"/>
    <w:rsid w:val="0092532D"/>
    <w:rsid w:val="00927FE0"/>
    <w:rsid w:val="0093510F"/>
    <w:rsid w:val="0093697E"/>
    <w:rsid w:val="009403F3"/>
    <w:rsid w:val="00945B69"/>
    <w:rsid w:val="0095021F"/>
    <w:rsid w:val="00966163"/>
    <w:rsid w:val="009713DF"/>
    <w:rsid w:val="00974074"/>
    <w:rsid w:val="009766D1"/>
    <w:rsid w:val="00997298"/>
    <w:rsid w:val="009B2311"/>
    <w:rsid w:val="009B2DB8"/>
    <w:rsid w:val="009D0648"/>
    <w:rsid w:val="009D63B6"/>
    <w:rsid w:val="009E2316"/>
    <w:rsid w:val="009E54A3"/>
    <w:rsid w:val="009F791D"/>
    <w:rsid w:val="00A00A5E"/>
    <w:rsid w:val="00A055DF"/>
    <w:rsid w:val="00A0779B"/>
    <w:rsid w:val="00A27506"/>
    <w:rsid w:val="00A3557B"/>
    <w:rsid w:val="00A5743B"/>
    <w:rsid w:val="00A663E7"/>
    <w:rsid w:val="00A72A85"/>
    <w:rsid w:val="00A84617"/>
    <w:rsid w:val="00A95C90"/>
    <w:rsid w:val="00AA0825"/>
    <w:rsid w:val="00AC1733"/>
    <w:rsid w:val="00AC2C2F"/>
    <w:rsid w:val="00AD03FB"/>
    <w:rsid w:val="00AD2B2B"/>
    <w:rsid w:val="00AE174B"/>
    <w:rsid w:val="00AE5FF2"/>
    <w:rsid w:val="00AF7892"/>
    <w:rsid w:val="00B019B9"/>
    <w:rsid w:val="00B0448F"/>
    <w:rsid w:val="00B0500E"/>
    <w:rsid w:val="00B167CB"/>
    <w:rsid w:val="00B40267"/>
    <w:rsid w:val="00B47C9F"/>
    <w:rsid w:val="00B50E90"/>
    <w:rsid w:val="00B56245"/>
    <w:rsid w:val="00B61C7B"/>
    <w:rsid w:val="00B7243E"/>
    <w:rsid w:val="00B83091"/>
    <w:rsid w:val="00B933F2"/>
    <w:rsid w:val="00BD7EE2"/>
    <w:rsid w:val="00BE2E56"/>
    <w:rsid w:val="00BE5CDB"/>
    <w:rsid w:val="00BE6337"/>
    <w:rsid w:val="00BE77A3"/>
    <w:rsid w:val="00BF1953"/>
    <w:rsid w:val="00BF41C8"/>
    <w:rsid w:val="00BF7172"/>
    <w:rsid w:val="00BF7775"/>
    <w:rsid w:val="00C00CB9"/>
    <w:rsid w:val="00C049CC"/>
    <w:rsid w:val="00C1023D"/>
    <w:rsid w:val="00C213A6"/>
    <w:rsid w:val="00C3477D"/>
    <w:rsid w:val="00C35F56"/>
    <w:rsid w:val="00C44BEC"/>
    <w:rsid w:val="00C5223B"/>
    <w:rsid w:val="00C55F4D"/>
    <w:rsid w:val="00C64AE7"/>
    <w:rsid w:val="00C76B1E"/>
    <w:rsid w:val="00C830B9"/>
    <w:rsid w:val="00C877A2"/>
    <w:rsid w:val="00C9111B"/>
    <w:rsid w:val="00C91200"/>
    <w:rsid w:val="00C912C7"/>
    <w:rsid w:val="00CB012A"/>
    <w:rsid w:val="00CB2FE8"/>
    <w:rsid w:val="00CC32F6"/>
    <w:rsid w:val="00CD0B3C"/>
    <w:rsid w:val="00CD3F6A"/>
    <w:rsid w:val="00CE58B3"/>
    <w:rsid w:val="00CF120B"/>
    <w:rsid w:val="00CF55A1"/>
    <w:rsid w:val="00D01455"/>
    <w:rsid w:val="00D20762"/>
    <w:rsid w:val="00D33F48"/>
    <w:rsid w:val="00D356ED"/>
    <w:rsid w:val="00D40701"/>
    <w:rsid w:val="00D41FC2"/>
    <w:rsid w:val="00D61411"/>
    <w:rsid w:val="00D7554B"/>
    <w:rsid w:val="00D86A7B"/>
    <w:rsid w:val="00DA47EC"/>
    <w:rsid w:val="00DB090D"/>
    <w:rsid w:val="00DB1242"/>
    <w:rsid w:val="00DB2CD2"/>
    <w:rsid w:val="00DC20AA"/>
    <w:rsid w:val="00DC659B"/>
    <w:rsid w:val="00DD08E1"/>
    <w:rsid w:val="00DF5A53"/>
    <w:rsid w:val="00E01B83"/>
    <w:rsid w:val="00E054C7"/>
    <w:rsid w:val="00E25AA6"/>
    <w:rsid w:val="00E25B9B"/>
    <w:rsid w:val="00E34285"/>
    <w:rsid w:val="00E36EE3"/>
    <w:rsid w:val="00E40D03"/>
    <w:rsid w:val="00E62D50"/>
    <w:rsid w:val="00E63EE4"/>
    <w:rsid w:val="00E84084"/>
    <w:rsid w:val="00EA0714"/>
    <w:rsid w:val="00EA0F9F"/>
    <w:rsid w:val="00EA3537"/>
    <w:rsid w:val="00EC1224"/>
    <w:rsid w:val="00EE11AE"/>
    <w:rsid w:val="00EE1457"/>
    <w:rsid w:val="00EE2784"/>
    <w:rsid w:val="00EE45A2"/>
    <w:rsid w:val="00EE67C8"/>
    <w:rsid w:val="00EF1D62"/>
    <w:rsid w:val="00EF5E94"/>
    <w:rsid w:val="00F05451"/>
    <w:rsid w:val="00F151EC"/>
    <w:rsid w:val="00F23E96"/>
    <w:rsid w:val="00F24A17"/>
    <w:rsid w:val="00F273AA"/>
    <w:rsid w:val="00F2773F"/>
    <w:rsid w:val="00F34D5A"/>
    <w:rsid w:val="00F34E1D"/>
    <w:rsid w:val="00F456F1"/>
    <w:rsid w:val="00F53585"/>
    <w:rsid w:val="00F546A6"/>
    <w:rsid w:val="00F657B2"/>
    <w:rsid w:val="00F667C0"/>
    <w:rsid w:val="00F9441D"/>
    <w:rsid w:val="00FA1130"/>
    <w:rsid w:val="00FA5623"/>
    <w:rsid w:val="00FB44D3"/>
    <w:rsid w:val="00FC399F"/>
    <w:rsid w:val="00FC3B2B"/>
    <w:rsid w:val="00FC705D"/>
    <w:rsid w:val="00FC7A5E"/>
    <w:rsid w:val="00FD457B"/>
    <w:rsid w:val="00FD4AB1"/>
    <w:rsid w:val="00FD7514"/>
    <w:rsid w:val="00FE04F7"/>
    <w:rsid w:val="00FF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C72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C72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C72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C7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7295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 Знак Знак Знак Знак Знак Знак Знак"/>
    <w:basedOn w:val="Normal"/>
    <w:uiPriority w:val="99"/>
    <w:rsid w:val="00DD08E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Текст1"/>
    <w:basedOn w:val="Normal"/>
    <w:uiPriority w:val="99"/>
    <w:rsid w:val="00061EEF"/>
    <w:rPr>
      <w:rFonts w:ascii="Courier New" w:hAnsi="Courier New" w:cs="Courier New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061EE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1043</Words>
  <Characters>5947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4</cp:revision>
  <cp:lastPrinted>2013-04-17T11:20:00Z</cp:lastPrinted>
  <dcterms:created xsi:type="dcterms:W3CDTF">2013-06-05T11:47:00Z</dcterms:created>
  <dcterms:modified xsi:type="dcterms:W3CDTF">2013-06-05T11:58:00Z</dcterms:modified>
</cp:coreProperties>
</file>