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FB" w:rsidRDefault="00A61BFB" w:rsidP="008F5899">
      <w:pPr>
        <w:jc w:val="center"/>
        <w:rPr>
          <w:sz w:val="24"/>
          <w:szCs w:val="24"/>
        </w:rPr>
      </w:pPr>
      <w:r w:rsidRPr="009D2381">
        <w:rPr>
          <w:sz w:val="24"/>
          <w:szCs w:val="24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5" o:title=""/>
          </v:shape>
          <o:OLEObject Type="Embed" ProgID="Word.Picture.8" ShapeID="_x0000_i1025" DrawAspect="Content" ObjectID="_1502168187" r:id="rId6"/>
        </w:object>
      </w:r>
    </w:p>
    <w:p w:rsidR="00A61BFB" w:rsidRPr="002D7A9D" w:rsidRDefault="00A61BFB" w:rsidP="008F5899">
      <w:pPr>
        <w:rPr>
          <w:b/>
          <w:bCs/>
          <w:sz w:val="26"/>
          <w:szCs w:val="26"/>
        </w:rPr>
      </w:pPr>
      <w:r w:rsidRPr="002D7A9D">
        <w:rPr>
          <w:b/>
          <w:bCs/>
          <w:sz w:val="26"/>
          <w:szCs w:val="26"/>
        </w:rPr>
        <w:t xml:space="preserve">        АДМИНИСТРАЦИЯ МУНИЦИПАЛЬНОГО ОБРАЗОВАНИЯ «ЛЮКСКОЕ»</w:t>
      </w:r>
    </w:p>
    <w:p w:rsidR="00A61BFB" w:rsidRPr="002D7A9D" w:rsidRDefault="00A61BFB" w:rsidP="008F5899">
      <w:pPr>
        <w:jc w:val="center"/>
        <w:rPr>
          <w:b/>
          <w:bCs/>
          <w:sz w:val="26"/>
          <w:szCs w:val="26"/>
        </w:rPr>
      </w:pPr>
      <w:r w:rsidRPr="002D7A9D">
        <w:rPr>
          <w:b/>
          <w:bCs/>
          <w:sz w:val="26"/>
          <w:szCs w:val="26"/>
        </w:rPr>
        <w:t>_______________________________________________________________</w:t>
      </w:r>
    </w:p>
    <w:p w:rsidR="00A61BFB" w:rsidRPr="002D7A9D" w:rsidRDefault="00A61BFB" w:rsidP="008F5899">
      <w:pPr>
        <w:jc w:val="center"/>
        <w:rPr>
          <w:b/>
          <w:bCs/>
          <w:sz w:val="26"/>
          <w:szCs w:val="26"/>
        </w:rPr>
      </w:pPr>
      <w:r w:rsidRPr="002D7A9D">
        <w:rPr>
          <w:b/>
          <w:bCs/>
          <w:sz w:val="26"/>
          <w:szCs w:val="26"/>
        </w:rPr>
        <w:t>«ЛЮК»  МУНИЦИПАЛ КЫЛДЫТЭТЛЭН АДМИНИСТРАЦИЕЗ</w:t>
      </w:r>
    </w:p>
    <w:p w:rsidR="00A61BFB" w:rsidRPr="002D7A9D" w:rsidRDefault="00A61BFB" w:rsidP="008F5899">
      <w:pPr>
        <w:jc w:val="center"/>
        <w:rPr>
          <w:b/>
          <w:bCs/>
          <w:sz w:val="26"/>
          <w:szCs w:val="26"/>
        </w:rPr>
      </w:pPr>
    </w:p>
    <w:p w:rsidR="00A61BFB" w:rsidRPr="002D7A9D" w:rsidRDefault="00A61BFB" w:rsidP="008F5899">
      <w:pPr>
        <w:jc w:val="center"/>
        <w:rPr>
          <w:sz w:val="26"/>
          <w:szCs w:val="26"/>
        </w:rPr>
      </w:pPr>
    </w:p>
    <w:p w:rsidR="00A61BFB" w:rsidRPr="002D7A9D" w:rsidRDefault="00A61BFB" w:rsidP="008F5899">
      <w:pPr>
        <w:jc w:val="center"/>
        <w:rPr>
          <w:b/>
          <w:bCs/>
          <w:sz w:val="26"/>
          <w:szCs w:val="26"/>
        </w:rPr>
      </w:pPr>
      <w:r w:rsidRPr="002D7A9D">
        <w:rPr>
          <w:b/>
          <w:bCs/>
          <w:sz w:val="26"/>
          <w:szCs w:val="26"/>
        </w:rPr>
        <w:t>ПОСТАНОВЛЕНИЕ</w:t>
      </w:r>
    </w:p>
    <w:p w:rsidR="00A61BFB" w:rsidRPr="002D7A9D" w:rsidRDefault="00A61BFB" w:rsidP="008F5899">
      <w:pPr>
        <w:jc w:val="center"/>
        <w:rPr>
          <w:b/>
          <w:bCs/>
          <w:sz w:val="26"/>
          <w:szCs w:val="26"/>
        </w:rPr>
      </w:pPr>
    </w:p>
    <w:p w:rsidR="00A61BFB" w:rsidRPr="008F5899" w:rsidRDefault="00A61BFB" w:rsidP="008F5899">
      <w:pPr>
        <w:jc w:val="both"/>
        <w:rPr>
          <w:sz w:val="26"/>
          <w:szCs w:val="26"/>
        </w:rPr>
      </w:pPr>
      <w:r w:rsidRPr="008F5899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2D7A9D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2D7A9D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2D7A9D">
        <w:rPr>
          <w:sz w:val="26"/>
          <w:szCs w:val="26"/>
        </w:rPr>
        <w:t xml:space="preserve"> г.                                                                                                                   № </w:t>
      </w:r>
      <w:r>
        <w:rPr>
          <w:sz w:val="26"/>
          <w:szCs w:val="26"/>
        </w:rPr>
        <w:t>47</w:t>
      </w:r>
    </w:p>
    <w:p w:rsidR="00A61BFB" w:rsidRPr="002D7A9D" w:rsidRDefault="00A61BFB" w:rsidP="008F5899">
      <w:pPr>
        <w:jc w:val="both"/>
        <w:rPr>
          <w:sz w:val="26"/>
          <w:szCs w:val="26"/>
        </w:rPr>
      </w:pPr>
    </w:p>
    <w:p w:rsidR="00A61BFB" w:rsidRDefault="00A61BFB" w:rsidP="00E15EA5">
      <w:pPr>
        <w:pStyle w:val="NormalWeb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C2A8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присвоении</w:t>
      </w:r>
      <w:r w:rsidRPr="00FC2A89">
        <w:rPr>
          <w:color w:val="000000"/>
          <w:sz w:val="28"/>
          <w:szCs w:val="28"/>
        </w:rPr>
        <w:t>, изменени</w:t>
      </w:r>
      <w:r>
        <w:rPr>
          <w:color w:val="000000"/>
          <w:sz w:val="28"/>
          <w:szCs w:val="28"/>
        </w:rPr>
        <w:t>и</w:t>
      </w:r>
      <w:r w:rsidRPr="00FC2A89">
        <w:rPr>
          <w:color w:val="000000"/>
          <w:sz w:val="28"/>
          <w:szCs w:val="28"/>
        </w:rPr>
        <w:t xml:space="preserve"> и аннулировани</w:t>
      </w:r>
      <w:r>
        <w:rPr>
          <w:color w:val="000000"/>
          <w:sz w:val="28"/>
          <w:szCs w:val="28"/>
        </w:rPr>
        <w:t>и</w:t>
      </w:r>
      <w:r w:rsidRPr="00FC2A89">
        <w:rPr>
          <w:color w:val="000000"/>
          <w:sz w:val="28"/>
          <w:szCs w:val="28"/>
        </w:rPr>
        <w:t xml:space="preserve"> </w:t>
      </w:r>
    </w:p>
    <w:p w:rsidR="00A61BFB" w:rsidRDefault="00A61BFB" w:rsidP="00E15EA5">
      <w:pPr>
        <w:pStyle w:val="NormalWeb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C2A89">
        <w:rPr>
          <w:color w:val="000000"/>
          <w:sz w:val="28"/>
          <w:szCs w:val="28"/>
        </w:rPr>
        <w:t>адресов на территории муниципального образования</w:t>
      </w:r>
    </w:p>
    <w:p w:rsidR="00A61BFB" w:rsidRPr="00FC2A89" w:rsidRDefault="00A61BFB" w:rsidP="00E15EA5">
      <w:pPr>
        <w:pStyle w:val="NormalWeb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C2A89">
        <w:rPr>
          <w:color w:val="000000"/>
          <w:sz w:val="28"/>
          <w:szCs w:val="28"/>
        </w:rPr>
        <w:t xml:space="preserve">  «</w:t>
      </w:r>
      <w:r>
        <w:rPr>
          <w:color w:val="000000"/>
          <w:sz w:val="28"/>
          <w:szCs w:val="28"/>
        </w:rPr>
        <w:t>Люкское</w:t>
      </w:r>
      <w:r w:rsidRPr="00FC2A8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Балезинского района </w:t>
      </w:r>
    </w:p>
    <w:p w:rsidR="00A61BFB" w:rsidRPr="002D7A9D" w:rsidRDefault="00A61BFB" w:rsidP="008F5899">
      <w:pPr>
        <w:ind w:firstLine="709"/>
        <w:jc w:val="both"/>
        <w:rPr>
          <w:sz w:val="26"/>
          <w:szCs w:val="26"/>
        </w:rPr>
      </w:pPr>
    </w:p>
    <w:p w:rsidR="00A61BFB" w:rsidRPr="002D7A9D" w:rsidRDefault="00A61BFB" w:rsidP="008F5899">
      <w:pPr>
        <w:jc w:val="both"/>
        <w:rPr>
          <w:b/>
          <w:bCs/>
          <w:sz w:val="26"/>
          <w:szCs w:val="26"/>
        </w:rPr>
      </w:pPr>
    </w:p>
    <w:p w:rsidR="00A61BFB" w:rsidRPr="00E15EA5" w:rsidRDefault="00A61BFB" w:rsidP="00E15EA5">
      <w:pPr>
        <w:jc w:val="both"/>
      </w:pPr>
      <w:r w:rsidRPr="003175BC">
        <w:rPr>
          <w:color w:val="000000"/>
        </w:rPr>
        <w:t xml:space="preserve">          В соответствии с Федеральным Законом от 28.12.2013 № 443-ФЗ «О</w:t>
      </w:r>
      <w:r w:rsidRPr="003175BC">
        <w:t xml:space="preserve">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 w:rsidRPr="003175BC">
        <w:rPr>
          <w:color w:val="000000"/>
        </w:rPr>
        <w:t>Постановлением Правительства РФ от 22.05.2015 №492 «</w:t>
      </w:r>
      <w:r w:rsidRPr="003175BC">
        <w:t xml:space="preserve">О </w:t>
      </w:r>
      <w:r>
        <w:t xml:space="preserve">составе </w:t>
      </w:r>
      <w:r w:rsidRPr="003175BC">
        <w:t>сведений об адресах, размещаемых в государственном</w:t>
      </w:r>
      <w:r>
        <w:t xml:space="preserve"> </w:t>
      </w:r>
      <w:r w:rsidRPr="003175BC">
        <w:t>адресном реестре, порядке межведомственного информационного</w:t>
      </w:r>
      <w:r>
        <w:t xml:space="preserve"> </w:t>
      </w:r>
      <w:r w:rsidRPr="003175BC">
        <w:t>взаимодействия при ведении государственного адресного</w:t>
      </w:r>
      <w:r>
        <w:t xml:space="preserve"> </w:t>
      </w:r>
      <w:r w:rsidRPr="003175BC">
        <w:t>реестра, о внесении изменений и признании утратившими силу</w:t>
      </w:r>
      <w:r>
        <w:t xml:space="preserve"> </w:t>
      </w:r>
      <w:r w:rsidRPr="003175BC">
        <w:t>некоторых актов правительства российской федерации</w:t>
      </w:r>
      <w:r w:rsidRPr="003175BC">
        <w:rPr>
          <w:color w:val="000000"/>
        </w:rPr>
        <w:t>»</w:t>
      </w:r>
      <w:r>
        <w:rPr>
          <w:color w:val="000000"/>
        </w:rPr>
        <w:t xml:space="preserve"> </w:t>
      </w:r>
      <w:r w:rsidRPr="003175BC">
        <w:t>и в целях упорядочения  адресов земельный участков и объектов недвижимости на территории муниципального образования «</w:t>
      </w:r>
      <w:r>
        <w:t>Люкское</w:t>
      </w:r>
      <w:r w:rsidRPr="003175BC">
        <w:t>»    </w:t>
      </w:r>
    </w:p>
    <w:p w:rsidR="00A61BFB" w:rsidRPr="00493F0F" w:rsidRDefault="00A61BFB" w:rsidP="00E15EA5">
      <w:pPr>
        <w:spacing w:line="360" w:lineRule="auto"/>
        <w:jc w:val="both"/>
      </w:pPr>
      <w:r w:rsidRPr="00493F0F">
        <w:t>ПОСТАНОВЛЯЮ:</w:t>
      </w:r>
    </w:p>
    <w:p w:rsidR="00A61BFB" w:rsidRPr="00696C22" w:rsidRDefault="00A61BFB" w:rsidP="00E15EA5">
      <w:pPr>
        <w:pStyle w:val="ListParagraph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C2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присвоение, изменение и аннулирование адресов земельных участков и объектов недвижимости, расположенных на территории    </w:t>
      </w:r>
      <w:r w:rsidRPr="004317B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 «Люкское» Балезинского райогна</w:t>
      </w:r>
      <w:r w:rsidRPr="00696C2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96C2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96C22">
        <w:rPr>
          <w:rFonts w:ascii="Times New Roman" w:hAnsi="Times New Roman" w:cs="Times New Roman"/>
          <w:sz w:val="28"/>
          <w:szCs w:val="28"/>
        </w:rPr>
        <w:t>«</w:t>
      </w:r>
      <w:r w:rsidRPr="00696C22">
        <w:rPr>
          <w:rFonts w:ascii="Times New Roman" w:hAnsi="Times New Roman" w:cs="Times New Roman"/>
          <w:sz w:val="28"/>
          <w:szCs w:val="28"/>
          <w:lang w:eastAsia="ru-RU"/>
        </w:rPr>
        <w:t>Правилами присвоения</w:t>
      </w:r>
      <w:r w:rsidRPr="00696C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изменения и аннулирования адресов», утвержденных </w:t>
      </w:r>
      <w:r w:rsidRPr="00696C2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19.11.2014 года № 1221 с учетом нормативных актов </w:t>
      </w:r>
      <w:r w:rsidRPr="00696C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 органа исполнительной власти, осуществляющим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с использованием содержащихся в государственном адресном реестре сведений об адресах  и рекомендаций оператора федеральной информационной адресной системы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1BFB" w:rsidRPr="004317B6" w:rsidRDefault="00A61BFB" w:rsidP="00E15EA5">
      <w:pPr>
        <w:pStyle w:val="ListParagraph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C22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уполномоченным органом по присвоению объекту адресации адреса, изменение и аннулирование такого адреса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17B6">
        <w:rPr>
          <w:rFonts w:ascii="Times New Roman" w:hAnsi="Times New Roman" w:cs="Times New Roman"/>
          <w:color w:val="000000"/>
          <w:sz w:val="28"/>
          <w:szCs w:val="28"/>
        </w:rPr>
        <w:t>дминистрацию муниципального образования  «Люкское» Балезинского района.</w:t>
      </w:r>
    </w:p>
    <w:p w:rsidR="00A61BFB" w:rsidRPr="00696C22" w:rsidRDefault="00A61BFB" w:rsidP="00E15EA5">
      <w:pPr>
        <w:pStyle w:val="NormalWeb"/>
        <w:numPr>
          <w:ilvl w:val="0"/>
          <w:numId w:val="2"/>
        </w:numPr>
        <w:spacing w:before="0" w:beforeAutospacing="0" w:after="0" w:afterAutospacing="0" w:line="270" w:lineRule="atLeast"/>
        <w:ind w:left="709" w:hanging="349"/>
        <w:jc w:val="both"/>
        <w:rPr>
          <w:color w:val="000000"/>
          <w:sz w:val="28"/>
          <w:szCs w:val="28"/>
        </w:rPr>
      </w:pPr>
      <w:r w:rsidRPr="00696C22">
        <w:rPr>
          <w:color w:val="000000"/>
          <w:sz w:val="28"/>
          <w:szCs w:val="28"/>
        </w:rPr>
        <w:t xml:space="preserve">Возложить на </w:t>
      </w:r>
      <w:r w:rsidRPr="004317B6">
        <w:rPr>
          <w:color w:val="000000"/>
          <w:sz w:val="28"/>
          <w:szCs w:val="28"/>
        </w:rPr>
        <w:t>администрацию муниципального образования  «Люкское» Балезинского района</w:t>
      </w:r>
      <w:r>
        <w:rPr>
          <w:i/>
          <w:iCs/>
          <w:color w:val="000000"/>
          <w:sz w:val="28"/>
          <w:szCs w:val="28"/>
        </w:rPr>
        <w:t xml:space="preserve"> </w:t>
      </w:r>
      <w:r w:rsidRPr="00696C22">
        <w:rPr>
          <w:color w:val="000000"/>
          <w:sz w:val="28"/>
          <w:szCs w:val="28"/>
        </w:rPr>
        <w:t xml:space="preserve"> обязанности:</w:t>
      </w:r>
    </w:p>
    <w:p w:rsidR="00A61BFB" w:rsidRDefault="00A61BFB" w:rsidP="00E15EA5">
      <w:pPr>
        <w:pStyle w:val="NormalWeb"/>
        <w:numPr>
          <w:ilvl w:val="0"/>
          <w:numId w:val="3"/>
        </w:numPr>
        <w:spacing w:before="0" w:beforeAutospacing="0" w:after="0" w:afterAutospacing="0" w:line="270" w:lineRule="atLeast"/>
        <w:ind w:left="2124" w:hanging="842"/>
        <w:jc w:val="both"/>
        <w:rPr>
          <w:color w:val="000000"/>
          <w:sz w:val="28"/>
          <w:szCs w:val="28"/>
        </w:rPr>
      </w:pPr>
      <w:r w:rsidRPr="001B5EB9">
        <w:rPr>
          <w:color w:val="000000"/>
          <w:sz w:val="28"/>
          <w:szCs w:val="28"/>
        </w:rPr>
        <w:t>по приему (в том  числе при личном обращении,  на бумажном</w:t>
      </w:r>
      <w:r>
        <w:rPr>
          <w:color w:val="000000"/>
          <w:sz w:val="28"/>
          <w:szCs w:val="28"/>
        </w:rPr>
        <w:t xml:space="preserve"> носителе посредством почтового отправления или в форме электронного документа с использованием «Единого портала государственных и муниципальных услуг» услуг», портала федеральной информационной адресной системы  в сети «Интернет»), </w:t>
      </w:r>
      <w:r w:rsidRPr="00224B0A">
        <w:rPr>
          <w:color w:val="000000"/>
          <w:sz w:val="28"/>
          <w:szCs w:val="28"/>
        </w:rPr>
        <w:t>рассмотрению заявлении на присвоение (изменение, аннулирование) адресов</w:t>
      </w:r>
      <w:r>
        <w:rPr>
          <w:color w:val="000000"/>
          <w:sz w:val="28"/>
          <w:szCs w:val="28"/>
        </w:rPr>
        <w:t>, направлению ответов заявителю</w:t>
      </w:r>
      <w:r w:rsidRPr="001547E2">
        <w:rPr>
          <w:color w:val="000000"/>
          <w:sz w:val="28"/>
          <w:szCs w:val="28"/>
        </w:rPr>
        <w:t>;</w:t>
      </w:r>
    </w:p>
    <w:p w:rsidR="00A61BFB" w:rsidRDefault="00A61BFB" w:rsidP="00E15EA5">
      <w:pPr>
        <w:pStyle w:val="NormalWeb"/>
        <w:numPr>
          <w:ilvl w:val="0"/>
          <w:numId w:val="3"/>
        </w:numPr>
        <w:spacing w:before="0" w:beforeAutospacing="0" w:after="0" w:afterAutospacing="0" w:line="270" w:lineRule="atLeast"/>
        <w:ind w:left="2124" w:hanging="842"/>
        <w:jc w:val="both"/>
        <w:rPr>
          <w:color w:val="000000"/>
          <w:sz w:val="28"/>
          <w:szCs w:val="28"/>
        </w:rPr>
      </w:pPr>
      <w:r w:rsidRPr="00CE0303">
        <w:rPr>
          <w:color w:val="000000"/>
          <w:sz w:val="28"/>
          <w:szCs w:val="28"/>
        </w:rPr>
        <w:t>по формированию адресов объектов в соответствии с утвержденными Правилами;</w:t>
      </w:r>
    </w:p>
    <w:p w:rsidR="00A61BFB" w:rsidRDefault="00A61BFB" w:rsidP="00E15EA5">
      <w:pPr>
        <w:pStyle w:val="NormalWeb"/>
        <w:numPr>
          <w:ilvl w:val="0"/>
          <w:numId w:val="3"/>
        </w:numPr>
        <w:spacing w:before="0" w:beforeAutospacing="0" w:after="0" w:afterAutospacing="0" w:line="270" w:lineRule="atLeast"/>
        <w:ind w:left="2124" w:hanging="842"/>
        <w:jc w:val="both"/>
        <w:rPr>
          <w:color w:val="000000"/>
          <w:sz w:val="28"/>
          <w:szCs w:val="28"/>
        </w:rPr>
      </w:pPr>
      <w:r w:rsidRPr="00CE0303">
        <w:rPr>
          <w:color w:val="000000"/>
          <w:sz w:val="28"/>
          <w:szCs w:val="28"/>
        </w:rPr>
        <w:t xml:space="preserve">по составлению проекта </w:t>
      </w:r>
      <w:r>
        <w:rPr>
          <w:color w:val="000000"/>
          <w:sz w:val="28"/>
          <w:szCs w:val="28"/>
        </w:rPr>
        <w:t>Решения</w:t>
      </w:r>
      <w:r w:rsidRPr="00CE0303">
        <w:rPr>
          <w:color w:val="000000"/>
          <w:sz w:val="28"/>
          <w:szCs w:val="28"/>
        </w:rPr>
        <w:t xml:space="preserve"> администрации муниципального образования  </w:t>
      </w:r>
      <w:r w:rsidRPr="004317B6">
        <w:rPr>
          <w:color w:val="000000"/>
          <w:sz w:val="28"/>
          <w:szCs w:val="28"/>
        </w:rPr>
        <w:t>«Люкское» Балезинского района</w:t>
      </w:r>
      <w:r w:rsidRPr="00CE0303">
        <w:rPr>
          <w:color w:val="000000"/>
          <w:sz w:val="28"/>
          <w:szCs w:val="28"/>
        </w:rPr>
        <w:t xml:space="preserve"> по присвоению (изменение, аннулирование) адреса;</w:t>
      </w:r>
    </w:p>
    <w:p w:rsidR="00A61BFB" w:rsidRDefault="00A61BFB" w:rsidP="00E15EA5">
      <w:pPr>
        <w:pStyle w:val="NormalWeb"/>
        <w:numPr>
          <w:ilvl w:val="0"/>
          <w:numId w:val="3"/>
        </w:numPr>
        <w:spacing w:before="0" w:beforeAutospacing="0" w:after="0" w:afterAutospacing="0" w:line="270" w:lineRule="atLeast"/>
        <w:ind w:left="2124" w:hanging="842"/>
        <w:jc w:val="both"/>
        <w:rPr>
          <w:color w:val="000000"/>
          <w:sz w:val="28"/>
          <w:szCs w:val="28"/>
        </w:rPr>
      </w:pPr>
      <w:r w:rsidRPr="00CE0303">
        <w:rPr>
          <w:color w:val="000000"/>
          <w:sz w:val="28"/>
          <w:szCs w:val="28"/>
        </w:rPr>
        <w:t xml:space="preserve">по размещению, изменению, аннулированию сведений об </w:t>
      </w:r>
      <w:r w:rsidRPr="003D2C4E">
        <w:rPr>
          <w:color w:val="000000"/>
          <w:sz w:val="28"/>
          <w:szCs w:val="28"/>
        </w:rPr>
        <w:t>адресах, содержащихся в государствен</w:t>
      </w:r>
      <w:r>
        <w:rPr>
          <w:color w:val="000000"/>
          <w:sz w:val="28"/>
          <w:szCs w:val="28"/>
        </w:rPr>
        <w:t>ном адресном реестре по средство</w:t>
      </w:r>
      <w:r w:rsidRPr="003D2C4E">
        <w:rPr>
          <w:color w:val="000000"/>
          <w:sz w:val="28"/>
          <w:szCs w:val="28"/>
        </w:rPr>
        <w:t>м Федеральной информационной адресной системы на основании принятых постановлений;</w:t>
      </w:r>
    </w:p>
    <w:p w:rsidR="00A61BFB" w:rsidRPr="003D2C4E" w:rsidRDefault="00A61BFB" w:rsidP="00E15EA5">
      <w:pPr>
        <w:pStyle w:val="NormalWeb"/>
        <w:numPr>
          <w:ilvl w:val="0"/>
          <w:numId w:val="3"/>
        </w:numPr>
        <w:spacing w:before="0" w:beforeAutospacing="0" w:after="0" w:afterAutospacing="0" w:line="270" w:lineRule="atLeast"/>
        <w:ind w:left="2124" w:hanging="842"/>
        <w:jc w:val="both"/>
        <w:rPr>
          <w:color w:val="000000"/>
          <w:sz w:val="28"/>
          <w:szCs w:val="28"/>
        </w:rPr>
      </w:pPr>
      <w:r w:rsidRPr="003D2C4E">
        <w:rPr>
          <w:color w:val="000000"/>
          <w:sz w:val="28"/>
          <w:szCs w:val="28"/>
        </w:rPr>
        <w:t xml:space="preserve">по взаимодействию с территориальными органами федеральных органов исполнительной власти,  органов исполнительной власти Удмуртской Республики, многофункциональными центрами оказания государственных и муниципальных услуг Удмуртской Республики, ФГУП «Почта» России по вопросам ведения государственного адресного реестра и  эксплуатации федеральной информационной адресной </w:t>
      </w:r>
      <w:r w:rsidRPr="003D2C4E">
        <w:rPr>
          <w:sz w:val="28"/>
          <w:szCs w:val="28"/>
        </w:rPr>
        <w:t xml:space="preserve">системы в том числе по реализации мероприятий, предусмотренные Разделом IV </w:t>
      </w:r>
      <w:r>
        <w:rPr>
          <w:sz w:val="28"/>
          <w:szCs w:val="28"/>
        </w:rPr>
        <w:t>«</w:t>
      </w:r>
      <w:r w:rsidRPr="003D2C4E">
        <w:rPr>
          <w:color w:val="000000"/>
          <w:sz w:val="28"/>
          <w:szCs w:val="28"/>
        </w:rPr>
        <w:t>Правил  межведомственного информационного взаимодействия при ведении государственного адресного реестра</w:t>
      </w:r>
      <w:r>
        <w:rPr>
          <w:color w:val="000000"/>
          <w:sz w:val="28"/>
          <w:szCs w:val="28"/>
        </w:rPr>
        <w:t>»</w:t>
      </w:r>
      <w:r w:rsidRPr="003D2C4E">
        <w:rPr>
          <w:color w:val="000000"/>
          <w:sz w:val="28"/>
          <w:szCs w:val="28"/>
        </w:rPr>
        <w:t>, утверждённого Постановлением Правительства РФ от 22.05.2015</w:t>
      </w:r>
      <w:r>
        <w:rPr>
          <w:color w:val="000000"/>
          <w:sz w:val="28"/>
          <w:szCs w:val="28"/>
        </w:rPr>
        <w:t xml:space="preserve"> №492.</w:t>
      </w:r>
    </w:p>
    <w:p w:rsidR="00A61BFB" w:rsidRDefault="00A61BFB" w:rsidP="00E15EA5">
      <w:pPr>
        <w:pStyle w:val="NormalWeb"/>
        <w:numPr>
          <w:ilvl w:val="0"/>
          <w:numId w:val="3"/>
        </w:numPr>
        <w:spacing w:before="0" w:beforeAutospacing="0" w:after="0" w:afterAutospacing="0"/>
        <w:ind w:left="2124" w:hanging="842"/>
        <w:jc w:val="both"/>
        <w:rPr>
          <w:color w:val="000000"/>
          <w:sz w:val="28"/>
          <w:szCs w:val="28"/>
        </w:rPr>
      </w:pPr>
      <w:r w:rsidRPr="00F72C3D">
        <w:rPr>
          <w:color w:val="000000"/>
          <w:sz w:val="28"/>
          <w:szCs w:val="28"/>
        </w:rPr>
        <w:t>по взаимодействию</w:t>
      </w:r>
      <w:r>
        <w:rPr>
          <w:color w:val="000000"/>
          <w:sz w:val="28"/>
          <w:szCs w:val="28"/>
        </w:rPr>
        <w:t xml:space="preserve"> с Оператором Федеральной </w:t>
      </w:r>
      <w:r w:rsidRPr="003175BC">
        <w:rPr>
          <w:color w:val="000000"/>
          <w:sz w:val="28"/>
          <w:szCs w:val="28"/>
        </w:rPr>
        <w:t xml:space="preserve">информационной адресной системы в рамках Раздела </w:t>
      </w:r>
      <w:r w:rsidRPr="003175BC">
        <w:rPr>
          <w:color w:val="000000"/>
          <w:sz w:val="28"/>
          <w:szCs w:val="28"/>
          <w:lang w:val="en-US"/>
        </w:rPr>
        <w:t>III</w:t>
      </w:r>
      <w:r w:rsidRPr="003175BC">
        <w:rPr>
          <w:color w:val="000000"/>
          <w:sz w:val="28"/>
          <w:szCs w:val="28"/>
        </w:rPr>
        <w:t xml:space="preserve"> </w:t>
      </w:r>
      <w:r w:rsidRPr="003175BC">
        <w:rPr>
          <w:sz w:val="28"/>
          <w:szCs w:val="28"/>
        </w:rPr>
        <w:t>«</w:t>
      </w:r>
      <w:r w:rsidRPr="003175BC">
        <w:rPr>
          <w:color w:val="000000"/>
          <w:sz w:val="28"/>
          <w:szCs w:val="28"/>
        </w:rPr>
        <w:t>Правил  межведомственного информационного взаимодействия при ведении государственного адресного реестра», утверждённого Постановлением Правительства РФ от 22.05.2015 №492.</w:t>
      </w:r>
    </w:p>
    <w:p w:rsidR="00A61BFB" w:rsidRPr="003175BC" w:rsidRDefault="00A61BFB" w:rsidP="00E15EA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5BC">
        <w:rPr>
          <w:color w:val="000000"/>
          <w:sz w:val="28"/>
          <w:szCs w:val="28"/>
        </w:rPr>
        <w:t>Определить форм</w:t>
      </w:r>
      <w:r>
        <w:rPr>
          <w:color w:val="000000"/>
          <w:sz w:val="28"/>
          <w:szCs w:val="28"/>
        </w:rPr>
        <w:t>ами</w:t>
      </w:r>
      <w:r w:rsidRPr="003175BC">
        <w:rPr>
          <w:color w:val="000000"/>
          <w:sz w:val="28"/>
          <w:szCs w:val="28"/>
        </w:rPr>
        <w:t xml:space="preserve"> заявлений о присвоении объекту адресации адреса или аннулировании его адреса и решения об отказе в присвоении объекту адресации адреса или аннулировании его адреса  формы, утвержденные Приказом Министерства финансов РФ от 11.12.2014 №146н «</w:t>
      </w:r>
      <w:r>
        <w:rPr>
          <w:sz w:val="28"/>
          <w:szCs w:val="28"/>
        </w:rPr>
        <w:t>О</w:t>
      </w:r>
      <w:r w:rsidRPr="003175BC">
        <w:rPr>
          <w:sz w:val="28"/>
          <w:szCs w:val="28"/>
        </w:rPr>
        <w:t>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</w:p>
    <w:p w:rsidR="00A61BFB" w:rsidRPr="003175BC" w:rsidRDefault="00A61BFB" w:rsidP="00E15EA5">
      <w:pPr>
        <w:pStyle w:val="NormalWeb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A61BFB" w:rsidRPr="004317B6" w:rsidRDefault="00A61BFB" w:rsidP="00E15EA5">
      <w:pPr>
        <w:pStyle w:val="NormalWeb"/>
        <w:numPr>
          <w:ilvl w:val="0"/>
          <w:numId w:val="2"/>
        </w:numPr>
        <w:spacing w:before="0" w:beforeAutospacing="0" w:after="0" w:afterAutospacing="0" w:line="270" w:lineRule="atLeast"/>
        <w:ind w:left="709" w:hanging="349"/>
        <w:jc w:val="both"/>
        <w:rPr>
          <w:color w:val="000000"/>
          <w:sz w:val="28"/>
          <w:szCs w:val="28"/>
        </w:rPr>
      </w:pPr>
      <w:r w:rsidRPr="003175BC">
        <w:rPr>
          <w:color w:val="000000"/>
          <w:sz w:val="28"/>
          <w:szCs w:val="28"/>
        </w:rPr>
        <w:t xml:space="preserve">Определить местом приема заявлений при личном обращении  - </w:t>
      </w:r>
      <w:r w:rsidRPr="004317B6">
        <w:rPr>
          <w:color w:val="000000"/>
          <w:sz w:val="28"/>
          <w:szCs w:val="28"/>
        </w:rPr>
        <w:t>администрацию муниципального образования</w:t>
      </w:r>
      <w:r w:rsidRPr="00696C22">
        <w:rPr>
          <w:i/>
          <w:iCs/>
          <w:color w:val="000000"/>
          <w:sz w:val="28"/>
          <w:szCs w:val="28"/>
        </w:rPr>
        <w:t xml:space="preserve">  </w:t>
      </w:r>
      <w:r w:rsidRPr="004317B6">
        <w:rPr>
          <w:color w:val="000000"/>
          <w:sz w:val="28"/>
          <w:szCs w:val="28"/>
        </w:rPr>
        <w:t>«Люкское» Балезинского района</w:t>
      </w:r>
      <w:r>
        <w:rPr>
          <w:i/>
          <w:iCs/>
          <w:color w:val="000000"/>
          <w:sz w:val="28"/>
          <w:szCs w:val="28"/>
        </w:rPr>
        <w:t xml:space="preserve"> </w:t>
      </w:r>
      <w:r w:rsidRPr="00696C22">
        <w:rPr>
          <w:color w:val="000000"/>
          <w:sz w:val="28"/>
          <w:szCs w:val="28"/>
        </w:rPr>
        <w:t xml:space="preserve"> </w:t>
      </w:r>
      <w:r w:rsidRPr="003175BC">
        <w:rPr>
          <w:color w:val="000000"/>
          <w:sz w:val="28"/>
          <w:szCs w:val="28"/>
        </w:rPr>
        <w:t xml:space="preserve">(с. </w:t>
      </w:r>
      <w:r>
        <w:rPr>
          <w:color w:val="000000"/>
          <w:sz w:val="28"/>
          <w:szCs w:val="28"/>
        </w:rPr>
        <w:t>Люк</w:t>
      </w:r>
      <w:r w:rsidRPr="003175BC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Школьная</w:t>
      </w:r>
      <w:r w:rsidRPr="003175BC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7</w:t>
      </w:r>
      <w:r w:rsidRPr="003175B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3175B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Время приема   - в соответствии с  распорядком работы </w:t>
      </w:r>
      <w:r w:rsidRPr="004317B6">
        <w:rPr>
          <w:color w:val="000000"/>
          <w:sz w:val="28"/>
          <w:szCs w:val="28"/>
        </w:rPr>
        <w:t xml:space="preserve">администрации муниципального образования  «Люкское». </w:t>
      </w:r>
    </w:p>
    <w:p w:rsidR="00A61BFB" w:rsidRPr="006262FC" w:rsidRDefault="00A61BFB" w:rsidP="00E15EA5">
      <w:pPr>
        <w:pStyle w:val="NormalWeb"/>
        <w:numPr>
          <w:ilvl w:val="0"/>
          <w:numId w:val="2"/>
        </w:numPr>
        <w:spacing w:before="0" w:beforeAutospacing="0" w:after="0" w:afterAutospacing="0" w:line="270" w:lineRule="atLeast"/>
        <w:ind w:left="709" w:hanging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1358B">
        <w:rPr>
          <w:color w:val="000000"/>
          <w:sz w:val="28"/>
          <w:szCs w:val="28"/>
        </w:rPr>
        <w:t>Контроль за исполнением настоящего постановления возложить на главу администрации муниципального образования  </w:t>
      </w:r>
      <w:r w:rsidRPr="004317B6">
        <w:rPr>
          <w:color w:val="000000"/>
          <w:sz w:val="28"/>
          <w:szCs w:val="28"/>
        </w:rPr>
        <w:t>«Люкское».</w:t>
      </w:r>
      <w:r w:rsidRPr="0051358B">
        <w:rPr>
          <w:i/>
          <w:iCs/>
          <w:color w:val="000000"/>
          <w:sz w:val="28"/>
          <w:szCs w:val="28"/>
        </w:rPr>
        <w:t xml:space="preserve"> </w:t>
      </w:r>
      <w:r w:rsidRPr="006262FC">
        <w:rPr>
          <w:color w:val="000000"/>
          <w:sz w:val="28"/>
          <w:szCs w:val="28"/>
        </w:rPr>
        <w:t>Настоящее постановление вступает в силу со дня его официального подписания и обнародования.</w:t>
      </w:r>
    </w:p>
    <w:p w:rsidR="00A61BFB" w:rsidRPr="00FC2A89" w:rsidRDefault="00A61BFB" w:rsidP="00E15EA5">
      <w:pPr>
        <w:pStyle w:val="NormalWeb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61BFB" w:rsidRPr="00FC2A89" w:rsidRDefault="00A61BFB" w:rsidP="00E15EA5">
      <w:pPr>
        <w:pStyle w:val="NormalWeb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61BFB" w:rsidRDefault="00A61BFB" w:rsidP="008F5899">
      <w:pPr>
        <w:rPr>
          <w:sz w:val="26"/>
          <w:szCs w:val="26"/>
        </w:rPr>
      </w:pPr>
    </w:p>
    <w:p w:rsidR="00A61BFB" w:rsidRPr="004317B6" w:rsidRDefault="00A61BFB" w:rsidP="008F5899">
      <w:r w:rsidRPr="004317B6">
        <w:t>Глава муниципального</w:t>
      </w:r>
    </w:p>
    <w:p w:rsidR="00A61BFB" w:rsidRPr="004317B6" w:rsidRDefault="00A61BFB" w:rsidP="008F5899">
      <w:r w:rsidRPr="004317B6">
        <w:t>образования «Люкское»                                                                  В. Н. Наговицын</w:t>
      </w:r>
    </w:p>
    <w:p w:rsidR="00A61BFB" w:rsidRDefault="00A61BFB" w:rsidP="008F5899"/>
    <w:p w:rsidR="00A61BFB" w:rsidRDefault="00A61BFB"/>
    <w:sectPr w:rsidR="00A61BFB" w:rsidSect="00257D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5FCA"/>
    <w:multiLevelType w:val="hybridMultilevel"/>
    <w:tmpl w:val="3BD27430"/>
    <w:lvl w:ilvl="0" w:tplc="041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2" w:hanging="360"/>
      </w:pPr>
      <w:rPr>
        <w:rFonts w:ascii="Wingdings" w:hAnsi="Wingdings" w:cs="Wingdings" w:hint="default"/>
      </w:rPr>
    </w:lvl>
  </w:abstractNum>
  <w:abstractNum w:abstractNumId="1">
    <w:nsid w:val="497C656F"/>
    <w:multiLevelType w:val="hybridMultilevel"/>
    <w:tmpl w:val="0D3C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FE6F30"/>
    <w:multiLevelType w:val="hybridMultilevel"/>
    <w:tmpl w:val="53F4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67C"/>
    <w:rsid w:val="00097551"/>
    <w:rsid w:val="000F5DF3"/>
    <w:rsid w:val="001547E2"/>
    <w:rsid w:val="001B5EB9"/>
    <w:rsid w:val="001D3C38"/>
    <w:rsid w:val="001E1B33"/>
    <w:rsid w:val="00224B0A"/>
    <w:rsid w:val="00257DBF"/>
    <w:rsid w:val="002D7A9D"/>
    <w:rsid w:val="00316F94"/>
    <w:rsid w:val="003175BC"/>
    <w:rsid w:val="003221B0"/>
    <w:rsid w:val="003D2C4E"/>
    <w:rsid w:val="004317B6"/>
    <w:rsid w:val="00493F0F"/>
    <w:rsid w:val="0051358B"/>
    <w:rsid w:val="00537E03"/>
    <w:rsid w:val="006065CD"/>
    <w:rsid w:val="006262FC"/>
    <w:rsid w:val="00696C22"/>
    <w:rsid w:val="008F5899"/>
    <w:rsid w:val="009D2381"/>
    <w:rsid w:val="00A61BFB"/>
    <w:rsid w:val="00BA05C2"/>
    <w:rsid w:val="00BB067C"/>
    <w:rsid w:val="00CE0303"/>
    <w:rsid w:val="00E15EA5"/>
    <w:rsid w:val="00E82832"/>
    <w:rsid w:val="00EA6541"/>
    <w:rsid w:val="00F72C3D"/>
    <w:rsid w:val="00FC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99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15EA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15EA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3</Pages>
  <Words>773</Words>
  <Characters>4407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9</cp:revision>
  <dcterms:created xsi:type="dcterms:W3CDTF">2013-05-21T07:52:00Z</dcterms:created>
  <dcterms:modified xsi:type="dcterms:W3CDTF">2015-08-27T04:10:00Z</dcterms:modified>
</cp:coreProperties>
</file>