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48" w:rsidRDefault="002C5D48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25pt;margin-top:12.6pt;width:87.3pt;height:56.05pt;z-index:251658240" filled="t">
            <v:fill color2="black"/>
            <v:imagedata r:id="rId5" o:title=""/>
            <w10:wrap type="square"/>
          </v:shape>
          <o:OLEObject Type="Embed" ProgID="Word.Picture.8" ShapeID="_x0000_s1026" DrawAspect="Content" ObjectID="_1636176827" r:id="rId6"/>
        </w:pict>
      </w:r>
    </w:p>
    <w:p w:rsidR="002C5D48" w:rsidRDefault="002C5D48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5D48" w:rsidRDefault="002C5D48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5D48" w:rsidRDefault="002C5D48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5D48" w:rsidRDefault="002C5D48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5D48" w:rsidRDefault="002C5D48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 «СЕРГИНСКОЕ»</w:t>
      </w:r>
    </w:p>
    <w:p w:rsidR="002C5D48" w:rsidRDefault="002C5D48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C5D48" w:rsidRDefault="002C5D48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2C5D48" w:rsidRDefault="002C5D48" w:rsidP="00895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5D48" w:rsidRPr="002B690D" w:rsidRDefault="002C5D48" w:rsidP="00895BAC">
      <w:pPr>
        <w:spacing w:after="120" w:line="240" w:lineRule="auto"/>
        <w:ind w:right="-14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2B690D">
        <w:rPr>
          <w:rFonts w:ascii="Times New Roman" w:hAnsi="Times New Roman" w:cs="Times New Roman"/>
          <w:sz w:val="26"/>
          <w:szCs w:val="26"/>
        </w:rPr>
        <w:t xml:space="preserve"> 2019 года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2B690D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101</w:t>
      </w:r>
    </w:p>
    <w:p w:rsidR="002C5D48" w:rsidRPr="00984817" w:rsidRDefault="002C5D48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C5D48" w:rsidRPr="00583390" w:rsidRDefault="002C5D48" w:rsidP="0058339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sz w:val="26"/>
          <w:szCs w:val="26"/>
        </w:rPr>
        <w:t>О внесении адресов объектов адресации в ГАР ФИАС</w:t>
      </w:r>
    </w:p>
    <w:p w:rsidR="002C5D48" w:rsidRPr="00583390" w:rsidRDefault="002C5D48" w:rsidP="0058339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</w:t>
      </w:r>
    </w:p>
    <w:p w:rsidR="002C5D48" w:rsidRPr="00583390" w:rsidRDefault="002C5D48" w:rsidP="0058339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r w:rsidRPr="0058339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2C5D48" w:rsidRDefault="002C5D48" w:rsidP="0089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D48" w:rsidRPr="00FB4661" w:rsidRDefault="002C5D48" w:rsidP="00AE48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</w:t>
      </w:r>
      <w:r w:rsidRPr="00FB4661">
        <w:rPr>
          <w:rFonts w:ascii="Times New Roman" w:hAnsi="Times New Roman" w:cs="Times New Roman"/>
          <w:sz w:val="24"/>
          <w:szCs w:val="24"/>
        </w:rPr>
        <w:t xml:space="preserve">  Федеральным Законом от 28.12.2013 № 443-ФЗ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Федеральной Информационной Адресной Системе и о внесении изменений в Федеральный закон «Об общих принципах организации </w:t>
      </w:r>
      <w:r w:rsidRPr="00FB466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целях упорядочения адресного хозяйства, организации постановки на кадастровый учет объектов недвижимости, расположенных </w:t>
      </w:r>
      <w:r w:rsidRPr="00FB466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 xml:space="preserve">«Сергинское», </w:t>
      </w:r>
      <w:r w:rsidRPr="00FB4661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«Сергинское»</w:t>
      </w:r>
      <w:r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Pr="00FB4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2C5D48" w:rsidRPr="00FB4661" w:rsidRDefault="002C5D48" w:rsidP="00AE48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5D48" w:rsidRDefault="002C5D48" w:rsidP="00AE4820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 внести в государственный адресный реестр федеральной информационной адресной системы (ГАР ФИАС) адрес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B4661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4661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B4661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4661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4661">
        <w:rPr>
          <w:rFonts w:ascii="Times New Roman" w:hAnsi="Times New Roman" w:cs="Times New Roman"/>
          <w:sz w:val="24"/>
          <w:szCs w:val="24"/>
        </w:rPr>
        <w:t xml:space="preserve"> присвоен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B4661">
        <w:rPr>
          <w:rFonts w:ascii="Times New Roman" w:hAnsi="Times New Roman" w:cs="Times New Roman"/>
          <w:sz w:val="24"/>
          <w:szCs w:val="24"/>
        </w:rPr>
        <w:t xml:space="preserve"> до дня вступления в силу Постановления Правительства РФ от 19.11.2014г. № 1221 «</w:t>
      </w:r>
      <w:r w:rsidRPr="00FB4661">
        <w:rPr>
          <w:rFonts w:ascii="Times New Roman" w:hAnsi="Times New Roman" w:cs="Times New Roman"/>
          <w:bCs/>
          <w:sz w:val="24"/>
          <w:szCs w:val="24"/>
        </w:rPr>
        <w:t>Об утверждении Правил присвоения, изменения и аннулирования адресов</w:t>
      </w:r>
      <w:r w:rsidRPr="00FB4661">
        <w:rPr>
          <w:rFonts w:ascii="Times New Roman" w:hAnsi="Times New Roman" w:cs="Times New Roman"/>
          <w:sz w:val="24"/>
          <w:szCs w:val="24"/>
        </w:rPr>
        <w:t>», но ранее не размещены в ГАР ФИАС:</w:t>
      </w:r>
    </w:p>
    <w:p w:rsidR="002C5D48" w:rsidRDefault="002C5D48" w:rsidP="00AE4820">
      <w:pPr>
        <w:pStyle w:val="NoSpacing"/>
        <w:ind w:left="674"/>
        <w:jc w:val="both"/>
        <w:rPr>
          <w:rFonts w:ascii="Times New Roman" w:hAnsi="Times New Roman" w:cs="Times New Roman"/>
          <w:sz w:val="24"/>
          <w:szCs w:val="24"/>
        </w:rPr>
      </w:pPr>
    </w:p>
    <w:p w:rsidR="002C5D48" w:rsidRPr="00D94A66" w:rsidRDefault="002C5D48" w:rsidP="00AE4820">
      <w:pPr>
        <w:pStyle w:val="NoSpacing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A66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18:02:12700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4A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D94A66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94A66">
        <w:rPr>
          <w:rFonts w:ascii="Times New Roman" w:hAnsi="Times New Roman" w:cs="Times New Roman"/>
          <w:sz w:val="24"/>
          <w:szCs w:val="24"/>
        </w:rPr>
        <w:t>00 кв.м,  Российская Федерация, Республика Удмуртская, Балезинский муниципальный район, Сергинское сельское поселение,  с. Сергино,</w:t>
      </w:r>
      <w:r>
        <w:rPr>
          <w:rFonts w:ascii="Times New Roman" w:hAnsi="Times New Roman" w:cs="Times New Roman"/>
          <w:sz w:val="24"/>
          <w:szCs w:val="24"/>
        </w:rPr>
        <w:t xml:space="preserve"> улица  Советская</w:t>
      </w:r>
      <w:r w:rsidRPr="00D94A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4A66">
        <w:rPr>
          <w:rFonts w:ascii="Times New Roman" w:hAnsi="Times New Roman" w:cs="Times New Roman"/>
          <w:sz w:val="24"/>
          <w:szCs w:val="24"/>
        </w:rPr>
        <w:t>.</w:t>
      </w:r>
    </w:p>
    <w:p w:rsidR="002C5D48" w:rsidRPr="00D94A66" w:rsidRDefault="002C5D48" w:rsidP="00AE4820">
      <w:pPr>
        <w:pStyle w:val="NoSpacing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A66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18:02:12700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4A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324</w:t>
      </w:r>
      <w:r w:rsidRPr="00D94A66">
        <w:rPr>
          <w:rFonts w:ascii="Times New Roman" w:hAnsi="Times New Roman" w:cs="Times New Roman"/>
          <w:sz w:val="24"/>
          <w:szCs w:val="24"/>
        </w:rPr>
        <w:t xml:space="preserve"> площадью 5000 кв.м,  Российская Федерация, Республика Удмуртская, Балезинский муниципальный район, Сергинское сельское поселение,  с. Сергино,</w:t>
      </w:r>
      <w:r>
        <w:rPr>
          <w:rFonts w:ascii="Times New Roman" w:hAnsi="Times New Roman" w:cs="Times New Roman"/>
          <w:sz w:val="24"/>
          <w:szCs w:val="24"/>
        </w:rPr>
        <w:t xml:space="preserve"> улица  Советская</w:t>
      </w:r>
      <w:r w:rsidRPr="00D94A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6-1</w:t>
      </w:r>
      <w:r w:rsidRPr="00D94A66">
        <w:rPr>
          <w:rFonts w:ascii="Times New Roman" w:hAnsi="Times New Roman" w:cs="Times New Roman"/>
          <w:sz w:val="24"/>
          <w:szCs w:val="24"/>
        </w:rPr>
        <w:t>.</w:t>
      </w:r>
    </w:p>
    <w:p w:rsidR="002C5D48" w:rsidRDefault="002C5D48" w:rsidP="00AE4820">
      <w:pPr>
        <w:pStyle w:val="NoSpacing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</w:t>
      </w:r>
      <w:r w:rsidRPr="00FB4661">
        <w:rPr>
          <w:rFonts w:ascii="Times New Roman" w:hAnsi="Times New Roman" w:cs="Times New Roman"/>
          <w:sz w:val="24"/>
          <w:szCs w:val="24"/>
        </w:rPr>
        <w:t>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 xml:space="preserve">127001:132,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1900</w:t>
      </w:r>
      <w:r w:rsidRPr="00FB4661">
        <w:rPr>
          <w:rFonts w:ascii="Times New Roman" w:hAnsi="Times New Roman" w:cs="Times New Roman"/>
          <w:sz w:val="24"/>
          <w:szCs w:val="24"/>
        </w:rPr>
        <w:t xml:space="preserve">кв.м,  </w:t>
      </w:r>
    </w:p>
    <w:p w:rsidR="002C5D48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Балезинский муниципальный район, </w:t>
      </w:r>
    </w:p>
    <w:p w:rsidR="002C5D48" w:rsidRPr="00EF5BB7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2BB2">
        <w:rPr>
          <w:rFonts w:ascii="Times New Roman" w:hAnsi="Times New Roman" w:cs="Times New Roman"/>
          <w:sz w:val="24"/>
          <w:szCs w:val="24"/>
        </w:rPr>
        <w:t xml:space="preserve">Сергинское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с. Сергино, улица Советская, 6-2 .</w:t>
      </w:r>
    </w:p>
    <w:p w:rsidR="002C5D48" w:rsidRDefault="002C5D48" w:rsidP="00AE4820">
      <w:pPr>
        <w:pStyle w:val="NoSpacing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 xml:space="preserve">127002:294,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2425</w:t>
      </w:r>
      <w:r w:rsidRPr="00FB4661">
        <w:rPr>
          <w:rFonts w:ascii="Times New Roman" w:hAnsi="Times New Roman" w:cs="Times New Roman"/>
          <w:sz w:val="24"/>
          <w:szCs w:val="24"/>
        </w:rPr>
        <w:t xml:space="preserve">кв.м, 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Балезинский муниципальный район, Сергинское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с. Сергино, улица Советская, 7а.</w:t>
      </w:r>
    </w:p>
    <w:p w:rsidR="002C5D48" w:rsidRDefault="002C5D48" w:rsidP="00AE4820">
      <w:pPr>
        <w:pStyle w:val="NoSpacing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 xml:space="preserve">127002:209,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5000</w:t>
      </w:r>
      <w:r w:rsidRPr="00FB4661">
        <w:rPr>
          <w:rFonts w:ascii="Times New Roman" w:hAnsi="Times New Roman" w:cs="Times New Roman"/>
          <w:sz w:val="24"/>
          <w:szCs w:val="24"/>
        </w:rPr>
        <w:t xml:space="preserve">кв.м, 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Балезинский муниципальный район, Сергинское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с. Сергино, улица Советская, 9-2.</w:t>
      </w:r>
    </w:p>
    <w:p w:rsidR="002C5D48" w:rsidRDefault="002C5D48" w:rsidP="00AE4820">
      <w:pPr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AA4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18:02:12700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0A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920AA4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1600</w:t>
      </w:r>
      <w:r w:rsidRPr="00920AA4">
        <w:rPr>
          <w:rFonts w:ascii="Times New Roman" w:hAnsi="Times New Roman" w:cs="Times New Roman"/>
          <w:sz w:val="24"/>
          <w:szCs w:val="24"/>
        </w:rPr>
        <w:t xml:space="preserve">кв.м,  Российская Федерация, Республика Удмуртская, Балезинский муниципальный район, Сергинское сельское поселение,  с. Сергино, улица Советская, </w:t>
      </w:r>
      <w:r>
        <w:rPr>
          <w:rFonts w:ascii="Times New Roman" w:hAnsi="Times New Roman" w:cs="Times New Roman"/>
          <w:sz w:val="24"/>
          <w:szCs w:val="24"/>
        </w:rPr>
        <w:t>10-1</w:t>
      </w:r>
      <w:r w:rsidRPr="00920AA4">
        <w:rPr>
          <w:rFonts w:ascii="Times New Roman" w:hAnsi="Times New Roman" w:cs="Times New Roman"/>
          <w:sz w:val="24"/>
          <w:szCs w:val="24"/>
        </w:rPr>
        <w:t>.</w:t>
      </w:r>
    </w:p>
    <w:p w:rsidR="002C5D48" w:rsidRDefault="002C5D48" w:rsidP="00AE482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C4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18:02:127001:135, площадью 1400 кв.м,  Российская Федерация, Республика Удмуртская, Балезинский муниципальный район, Сергинское сельское поселение,  с. Сергино, улица Советская, 10-2.</w:t>
      </w:r>
    </w:p>
    <w:p w:rsidR="002C5D48" w:rsidRPr="00C63986" w:rsidRDefault="002C5D48" w:rsidP="00AE482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986">
        <w:rPr>
          <w:rFonts w:ascii="Times New Roman" w:hAnsi="Times New Roman" w:cs="Times New Roman"/>
          <w:sz w:val="24"/>
          <w:szCs w:val="24"/>
        </w:rPr>
        <w:t xml:space="preserve"> Земельный участок, с кадастровым номером 18:02:127002:359, площадью </w:t>
      </w:r>
      <w:r>
        <w:rPr>
          <w:rFonts w:ascii="Times New Roman" w:hAnsi="Times New Roman" w:cs="Times New Roman"/>
          <w:sz w:val="24"/>
          <w:szCs w:val="24"/>
        </w:rPr>
        <w:t>2677</w:t>
      </w:r>
      <w:r w:rsidRPr="00C63986">
        <w:rPr>
          <w:rFonts w:ascii="Times New Roman" w:hAnsi="Times New Roman" w:cs="Times New Roman"/>
          <w:sz w:val="24"/>
          <w:szCs w:val="24"/>
        </w:rPr>
        <w:t>кв.м,  Российская Федерация, Республика Удмуртская, Балезинский муниципальный район, Сергинское сельское поселение,  с. Сергино, улица Советская, 17а.</w:t>
      </w:r>
    </w:p>
    <w:p w:rsidR="002C5D48" w:rsidRDefault="002C5D48" w:rsidP="00AE482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C4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18:02:127002:360, площадью 602кв.м,  Российская Федерация, Республика Удмуртская, Балезинский муниципальный район, Сергинское сельское поселение,  с. Сергино, улица Советская , 17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2C5D48" w:rsidRPr="00C63986" w:rsidRDefault="002C5D48" w:rsidP="00AE4820">
      <w:pPr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3986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18:02:127001:143, площадью 5000 кв.м,  Российская Федерация, Республика Удмуртская, Балезинский муниципальный район, Сергинское сельское поселение,  с. Сергино, улица Советская , 20</w:t>
      </w:r>
    </w:p>
    <w:p w:rsidR="002C5D48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 Зем</w:t>
      </w:r>
      <w:r w:rsidRPr="00961EC4">
        <w:rPr>
          <w:rFonts w:ascii="Times New Roman" w:hAnsi="Times New Roman" w:cs="Times New Roman"/>
          <w:sz w:val="24"/>
          <w:szCs w:val="24"/>
        </w:rPr>
        <w:t xml:space="preserve">ельный участок, с кадастровым номером 18:02:127001: 183, площадью 2400 кв.м,  </w:t>
      </w:r>
    </w:p>
    <w:p w:rsidR="002C5D48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1EC4">
        <w:rPr>
          <w:rFonts w:ascii="Times New Roman" w:hAnsi="Times New Roman" w:cs="Times New Roman"/>
          <w:sz w:val="24"/>
          <w:szCs w:val="24"/>
        </w:rPr>
        <w:t>Российская Федерация, Республика Удмуртская, Б</w:t>
      </w:r>
      <w:r>
        <w:rPr>
          <w:rFonts w:ascii="Times New Roman" w:hAnsi="Times New Roman" w:cs="Times New Roman"/>
          <w:sz w:val="24"/>
          <w:szCs w:val="24"/>
        </w:rPr>
        <w:t>алезинский муниципальный район,</w:t>
      </w:r>
    </w:p>
    <w:p w:rsidR="002C5D48" w:rsidRPr="00961EC4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1EC4">
        <w:rPr>
          <w:rFonts w:ascii="Times New Roman" w:hAnsi="Times New Roman" w:cs="Times New Roman"/>
          <w:sz w:val="24"/>
          <w:szCs w:val="24"/>
        </w:rPr>
        <w:t>Сергинское сельское поселение,  с. Сергино, улица Советская , 23-2.</w:t>
      </w:r>
    </w:p>
    <w:p w:rsidR="002C5D48" w:rsidRPr="00961EC4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 Зе</w:t>
      </w:r>
      <w:r w:rsidRPr="00961EC4">
        <w:rPr>
          <w:rFonts w:ascii="Times New Roman" w:hAnsi="Times New Roman" w:cs="Times New Roman"/>
          <w:sz w:val="24"/>
          <w:szCs w:val="24"/>
        </w:rPr>
        <w:t xml:space="preserve">мельный участок, с кадастровым номером 18:02:127002:220, площадью 5000 кв.м,  </w:t>
      </w:r>
    </w:p>
    <w:p w:rsidR="002C5D48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7C0A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Балезинский муниципальный район, </w:t>
      </w:r>
    </w:p>
    <w:p w:rsidR="002C5D48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7C0A">
        <w:rPr>
          <w:rFonts w:ascii="Times New Roman" w:hAnsi="Times New Roman" w:cs="Times New Roman"/>
          <w:sz w:val="24"/>
          <w:szCs w:val="24"/>
        </w:rPr>
        <w:t>Сергинское сельское поселение,  с. Сергино, улица Советская , 25-2.</w:t>
      </w:r>
    </w:p>
    <w:p w:rsidR="002C5D48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 З</w:t>
      </w:r>
      <w:r w:rsidRPr="00FB4661">
        <w:rPr>
          <w:rFonts w:ascii="Times New Roman" w:hAnsi="Times New Roman" w:cs="Times New Roman"/>
          <w:sz w:val="24"/>
          <w:szCs w:val="24"/>
        </w:rPr>
        <w:t>емельный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 xml:space="preserve">127002:222,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5000</w:t>
      </w:r>
      <w:r w:rsidRPr="00FB4661">
        <w:rPr>
          <w:rFonts w:ascii="Times New Roman" w:hAnsi="Times New Roman" w:cs="Times New Roman"/>
          <w:sz w:val="24"/>
          <w:szCs w:val="24"/>
        </w:rPr>
        <w:t xml:space="preserve">кв.м,  </w:t>
      </w:r>
    </w:p>
    <w:p w:rsidR="002C5D48" w:rsidRDefault="002C5D48" w:rsidP="00AE482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7C0A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Балезинский муниципальный район, </w:t>
      </w:r>
    </w:p>
    <w:p w:rsidR="002C5D48" w:rsidRDefault="002C5D48" w:rsidP="00AE482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7C0A">
        <w:rPr>
          <w:rFonts w:ascii="Times New Roman" w:hAnsi="Times New Roman" w:cs="Times New Roman"/>
          <w:sz w:val="24"/>
          <w:szCs w:val="24"/>
        </w:rPr>
        <w:t xml:space="preserve">Сергинское сельское поселение,  с. Сергино, улица Советская , 27-2. </w:t>
      </w:r>
    </w:p>
    <w:p w:rsidR="002C5D48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1.14 </w:t>
      </w:r>
      <w:r w:rsidRPr="003A0F3E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18:02:127002:2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3A0F3E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A0F3E">
        <w:rPr>
          <w:rFonts w:ascii="Times New Roman" w:hAnsi="Times New Roman" w:cs="Times New Roman"/>
          <w:sz w:val="24"/>
          <w:szCs w:val="24"/>
        </w:rPr>
        <w:t xml:space="preserve">00 кв.м,  </w:t>
      </w:r>
    </w:p>
    <w:p w:rsidR="002C5D48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0F3E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Балезинский муниципальный район, </w:t>
      </w:r>
    </w:p>
    <w:p w:rsidR="002C5D48" w:rsidRPr="003A0F3E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0F3E">
        <w:rPr>
          <w:rFonts w:ascii="Times New Roman" w:hAnsi="Times New Roman" w:cs="Times New Roman"/>
          <w:sz w:val="24"/>
          <w:szCs w:val="24"/>
        </w:rPr>
        <w:t xml:space="preserve">Сергинское сельское поселение,  с. Сергино, улица Советская ,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3A0F3E">
        <w:rPr>
          <w:rFonts w:ascii="Times New Roman" w:hAnsi="Times New Roman" w:cs="Times New Roman"/>
          <w:sz w:val="24"/>
          <w:szCs w:val="24"/>
        </w:rPr>
        <w:t>.</w:t>
      </w:r>
    </w:p>
    <w:p w:rsidR="002C5D48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1.15 </w:t>
      </w:r>
      <w:r w:rsidRPr="003A0F3E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18:02:12700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0F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147</w:t>
      </w:r>
      <w:r w:rsidRPr="003A0F3E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3025</w:t>
      </w:r>
      <w:r w:rsidRPr="003A0F3E">
        <w:rPr>
          <w:rFonts w:ascii="Times New Roman" w:hAnsi="Times New Roman" w:cs="Times New Roman"/>
          <w:sz w:val="24"/>
          <w:szCs w:val="24"/>
        </w:rPr>
        <w:t xml:space="preserve">кв.м,  </w:t>
      </w:r>
    </w:p>
    <w:p w:rsidR="002C5D48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A0F3E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Балезинский муниципальный район, </w:t>
      </w:r>
    </w:p>
    <w:p w:rsidR="002C5D48" w:rsidRPr="003A0F3E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A0F3E">
        <w:rPr>
          <w:rFonts w:ascii="Times New Roman" w:hAnsi="Times New Roman" w:cs="Times New Roman"/>
          <w:sz w:val="24"/>
          <w:szCs w:val="24"/>
        </w:rPr>
        <w:t xml:space="preserve">Сергинское сельское поселение,  с. Сергино, улица Советская 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0F3E">
        <w:rPr>
          <w:rFonts w:ascii="Times New Roman" w:hAnsi="Times New Roman" w:cs="Times New Roman"/>
          <w:sz w:val="24"/>
          <w:szCs w:val="24"/>
        </w:rPr>
        <w:t>.</w:t>
      </w:r>
    </w:p>
    <w:p w:rsidR="002C5D48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1.16 </w:t>
      </w:r>
      <w:r w:rsidRPr="003A0F3E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18:02:12700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0F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213</w:t>
      </w:r>
      <w:r w:rsidRPr="003A0F3E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2900</w:t>
      </w:r>
      <w:r w:rsidRPr="003A0F3E">
        <w:rPr>
          <w:rFonts w:ascii="Times New Roman" w:hAnsi="Times New Roman" w:cs="Times New Roman"/>
          <w:sz w:val="24"/>
          <w:szCs w:val="24"/>
        </w:rPr>
        <w:t xml:space="preserve">кв.м,  </w:t>
      </w:r>
    </w:p>
    <w:p w:rsidR="002C5D48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0F3E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Балезинский муниципальный район, </w:t>
      </w:r>
    </w:p>
    <w:p w:rsidR="002C5D48" w:rsidRPr="003A0F3E" w:rsidRDefault="002C5D48" w:rsidP="00AE48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A0F3E">
        <w:rPr>
          <w:rFonts w:ascii="Times New Roman" w:hAnsi="Times New Roman" w:cs="Times New Roman"/>
          <w:sz w:val="24"/>
          <w:szCs w:val="24"/>
        </w:rPr>
        <w:t xml:space="preserve">Сергинское сельское поселение,  с. Сергино, улица Советская , </w:t>
      </w:r>
      <w:r>
        <w:rPr>
          <w:rFonts w:ascii="Times New Roman" w:hAnsi="Times New Roman" w:cs="Times New Roman"/>
          <w:sz w:val="24"/>
          <w:szCs w:val="24"/>
        </w:rPr>
        <w:t>11а</w:t>
      </w:r>
      <w:r w:rsidRPr="003A0F3E">
        <w:rPr>
          <w:rFonts w:ascii="Times New Roman" w:hAnsi="Times New Roman" w:cs="Times New Roman"/>
          <w:sz w:val="24"/>
          <w:szCs w:val="24"/>
        </w:rPr>
        <w:t>.</w:t>
      </w:r>
    </w:p>
    <w:p w:rsidR="002C5D48" w:rsidRPr="00EF5BB7" w:rsidRDefault="002C5D48" w:rsidP="00AE4820">
      <w:pPr>
        <w:pStyle w:val="NoSpacing"/>
        <w:ind w:left="1034"/>
        <w:jc w:val="both"/>
        <w:rPr>
          <w:rFonts w:ascii="Times New Roman" w:hAnsi="Times New Roman" w:cs="Times New Roman"/>
          <w:sz w:val="24"/>
          <w:szCs w:val="24"/>
        </w:rPr>
      </w:pPr>
    </w:p>
    <w:p w:rsidR="002C5D48" w:rsidRDefault="002C5D48" w:rsidP="00AE4820">
      <w:pPr>
        <w:pStyle w:val="NoSpacing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>исполнением настоящего постановления оставляю за собой.</w:t>
      </w:r>
    </w:p>
    <w:p w:rsidR="002C5D48" w:rsidRDefault="002C5D48" w:rsidP="00AE4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48" w:rsidRDefault="002C5D48" w:rsidP="00205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48" w:rsidRDefault="002C5D48" w:rsidP="00205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48" w:rsidRDefault="002C5D48" w:rsidP="00205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</w:t>
      </w:r>
    </w:p>
    <w:p w:rsidR="002C5D48" w:rsidRPr="00FB4661" w:rsidRDefault="002C5D48" w:rsidP="00205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 Сергинское»                                                 Н.А. Азанова</w:t>
      </w:r>
    </w:p>
    <w:sectPr w:rsidR="002C5D48" w:rsidRPr="00FB4661" w:rsidSect="001F7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12A"/>
    <w:multiLevelType w:val="hybridMultilevel"/>
    <w:tmpl w:val="9198057E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6D83103"/>
    <w:multiLevelType w:val="multilevel"/>
    <w:tmpl w:val="00CA7CE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D482444"/>
    <w:multiLevelType w:val="multilevel"/>
    <w:tmpl w:val="15A476A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5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92" w:hanging="1800"/>
      </w:pPr>
      <w:rPr>
        <w:rFonts w:cs="Times New Roman" w:hint="default"/>
      </w:rPr>
    </w:lvl>
  </w:abstractNum>
  <w:abstractNum w:abstractNumId="3">
    <w:nsid w:val="0E562F20"/>
    <w:multiLevelType w:val="hybridMultilevel"/>
    <w:tmpl w:val="A08A61C6"/>
    <w:lvl w:ilvl="0" w:tplc="43D8084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">
    <w:nsid w:val="125F6D81"/>
    <w:multiLevelType w:val="hybridMultilevel"/>
    <w:tmpl w:val="44DC3EC6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7A00308"/>
    <w:multiLevelType w:val="hybridMultilevel"/>
    <w:tmpl w:val="5CC2E2DC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47165A"/>
    <w:multiLevelType w:val="multilevel"/>
    <w:tmpl w:val="321CD226"/>
    <w:lvl w:ilvl="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7">
    <w:nsid w:val="27760911"/>
    <w:multiLevelType w:val="hybridMultilevel"/>
    <w:tmpl w:val="4A949A12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FCB3AE8"/>
    <w:multiLevelType w:val="hybridMultilevel"/>
    <w:tmpl w:val="A08A61C6"/>
    <w:lvl w:ilvl="0" w:tplc="43D8084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9">
    <w:nsid w:val="30A43CF6"/>
    <w:multiLevelType w:val="multilevel"/>
    <w:tmpl w:val="F482A8B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F1E2B73"/>
    <w:multiLevelType w:val="hybridMultilevel"/>
    <w:tmpl w:val="4D70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5A5A2F"/>
    <w:multiLevelType w:val="hybridMultilevel"/>
    <w:tmpl w:val="BABC685A"/>
    <w:lvl w:ilvl="0" w:tplc="425E7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C807A2"/>
    <w:multiLevelType w:val="hybridMultilevel"/>
    <w:tmpl w:val="A69057F6"/>
    <w:lvl w:ilvl="0" w:tplc="B3CA0462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48B513FC"/>
    <w:multiLevelType w:val="hybridMultilevel"/>
    <w:tmpl w:val="E1B0B3D4"/>
    <w:lvl w:ilvl="0" w:tplc="43D8084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4">
    <w:nsid w:val="58B848D2"/>
    <w:multiLevelType w:val="hybridMultilevel"/>
    <w:tmpl w:val="A08A61C6"/>
    <w:lvl w:ilvl="0" w:tplc="43D8084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5">
    <w:nsid w:val="5B4C35C1"/>
    <w:multiLevelType w:val="multilevel"/>
    <w:tmpl w:val="C602C08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618A303D"/>
    <w:multiLevelType w:val="hybridMultilevel"/>
    <w:tmpl w:val="E2EE6ACC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6403168F"/>
    <w:multiLevelType w:val="hybridMultilevel"/>
    <w:tmpl w:val="7B109854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64EF011F"/>
    <w:multiLevelType w:val="hybridMultilevel"/>
    <w:tmpl w:val="2B7EF4C6"/>
    <w:lvl w:ilvl="0" w:tplc="8AA2E9F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6D6C0941"/>
    <w:multiLevelType w:val="hybridMultilevel"/>
    <w:tmpl w:val="895ADBC4"/>
    <w:lvl w:ilvl="0" w:tplc="13667506">
      <w:start w:val="2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0">
    <w:nsid w:val="739610F7"/>
    <w:multiLevelType w:val="hybridMultilevel"/>
    <w:tmpl w:val="F9364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9A26C0"/>
    <w:multiLevelType w:val="hybridMultilevel"/>
    <w:tmpl w:val="832833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38444F"/>
    <w:multiLevelType w:val="hybridMultilevel"/>
    <w:tmpl w:val="424002BC"/>
    <w:lvl w:ilvl="0" w:tplc="551EED7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3">
    <w:nsid w:val="7D5A39BC"/>
    <w:multiLevelType w:val="hybridMultilevel"/>
    <w:tmpl w:val="631C8F48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11"/>
  </w:num>
  <w:num w:numId="5">
    <w:abstractNumId w:val="12"/>
  </w:num>
  <w:num w:numId="6">
    <w:abstractNumId w:val="19"/>
  </w:num>
  <w:num w:numId="7">
    <w:abstractNumId w:val="1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6"/>
  </w:num>
  <w:num w:numId="12">
    <w:abstractNumId w:val="4"/>
  </w:num>
  <w:num w:numId="13">
    <w:abstractNumId w:val="23"/>
  </w:num>
  <w:num w:numId="14">
    <w:abstractNumId w:val="7"/>
  </w:num>
  <w:num w:numId="15">
    <w:abstractNumId w:val="17"/>
  </w:num>
  <w:num w:numId="16">
    <w:abstractNumId w:val="6"/>
  </w:num>
  <w:num w:numId="17">
    <w:abstractNumId w:val="8"/>
  </w:num>
  <w:num w:numId="18">
    <w:abstractNumId w:val="3"/>
  </w:num>
  <w:num w:numId="19">
    <w:abstractNumId w:val="14"/>
  </w:num>
  <w:num w:numId="20">
    <w:abstractNumId w:val="2"/>
  </w:num>
  <w:num w:numId="21">
    <w:abstractNumId w:val="9"/>
  </w:num>
  <w:num w:numId="22">
    <w:abstractNumId w:val="22"/>
  </w:num>
  <w:num w:numId="23">
    <w:abstractNumId w:val="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FD4"/>
    <w:rsid w:val="00022F0C"/>
    <w:rsid w:val="00107C0A"/>
    <w:rsid w:val="00143C24"/>
    <w:rsid w:val="0018084F"/>
    <w:rsid w:val="0019085A"/>
    <w:rsid w:val="001934BE"/>
    <w:rsid w:val="001A7B4D"/>
    <w:rsid w:val="001E2BB2"/>
    <w:rsid w:val="001F78A4"/>
    <w:rsid w:val="00205628"/>
    <w:rsid w:val="00221381"/>
    <w:rsid w:val="002216BB"/>
    <w:rsid w:val="00266B21"/>
    <w:rsid w:val="00272AAA"/>
    <w:rsid w:val="002B690D"/>
    <w:rsid w:val="002C5D48"/>
    <w:rsid w:val="002E5F98"/>
    <w:rsid w:val="002F4AEC"/>
    <w:rsid w:val="0031165B"/>
    <w:rsid w:val="00326B30"/>
    <w:rsid w:val="00331DC3"/>
    <w:rsid w:val="003512A6"/>
    <w:rsid w:val="00370D4E"/>
    <w:rsid w:val="003859ED"/>
    <w:rsid w:val="003A0F3E"/>
    <w:rsid w:val="003A4DCF"/>
    <w:rsid w:val="003B1440"/>
    <w:rsid w:val="004048E9"/>
    <w:rsid w:val="00443BA0"/>
    <w:rsid w:val="00463D48"/>
    <w:rsid w:val="00471855"/>
    <w:rsid w:val="00472DA8"/>
    <w:rsid w:val="004A3BE2"/>
    <w:rsid w:val="004B3FDC"/>
    <w:rsid w:val="004C6E6D"/>
    <w:rsid w:val="004D1543"/>
    <w:rsid w:val="0052479D"/>
    <w:rsid w:val="00544B8A"/>
    <w:rsid w:val="00557247"/>
    <w:rsid w:val="00583390"/>
    <w:rsid w:val="0058660E"/>
    <w:rsid w:val="00594772"/>
    <w:rsid w:val="00594E85"/>
    <w:rsid w:val="005955F5"/>
    <w:rsid w:val="005A4A87"/>
    <w:rsid w:val="005C4F4E"/>
    <w:rsid w:val="005E2953"/>
    <w:rsid w:val="005F3268"/>
    <w:rsid w:val="006E2D32"/>
    <w:rsid w:val="007828B5"/>
    <w:rsid w:val="007B6CCE"/>
    <w:rsid w:val="007C2B57"/>
    <w:rsid w:val="0080544B"/>
    <w:rsid w:val="00807430"/>
    <w:rsid w:val="008601E9"/>
    <w:rsid w:val="00860BD7"/>
    <w:rsid w:val="00864617"/>
    <w:rsid w:val="00883F8A"/>
    <w:rsid w:val="00895BAC"/>
    <w:rsid w:val="008A3965"/>
    <w:rsid w:val="008E1572"/>
    <w:rsid w:val="00904D4E"/>
    <w:rsid w:val="00920AA4"/>
    <w:rsid w:val="00922C7F"/>
    <w:rsid w:val="009247F8"/>
    <w:rsid w:val="009275C6"/>
    <w:rsid w:val="00961EC4"/>
    <w:rsid w:val="00971D49"/>
    <w:rsid w:val="00972913"/>
    <w:rsid w:val="00984817"/>
    <w:rsid w:val="009B75C0"/>
    <w:rsid w:val="009C0DAF"/>
    <w:rsid w:val="009D2D63"/>
    <w:rsid w:val="009E7D6E"/>
    <w:rsid w:val="009F368E"/>
    <w:rsid w:val="00A06677"/>
    <w:rsid w:val="00A11FF0"/>
    <w:rsid w:val="00A31BD4"/>
    <w:rsid w:val="00A46309"/>
    <w:rsid w:val="00A74009"/>
    <w:rsid w:val="00AE4820"/>
    <w:rsid w:val="00B409AE"/>
    <w:rsid w:val="00B864D2"/>
    <w:rsid w:val="00BC6DA6"/>
    <w:rsid w:val="00BF1FD4"/>
    <w:rsid w:val="00C2119B"/>
    <w:rsid w:val="00C245D7"/>
    <w:rsid w:val="00C41714"/>
    <w:rsid w:val="00C52D4F"/>
    <w:rsid w:val="00C63986"/>
    <w:rsid w:val="00CC4E57"/>
    <w:rsid w:val="00CE34FB"/>
    <w:rsid w:val="00D26A26"/>
    <w:rsid w:val="00D36C3F"/>
    <w:rsid w:val="00D8020A"/>
    <w:rsid w:val="00D94A66"/>
    <w:rsid w:val="00DA72CA"/>
    <w:rsid w:val="00DA7D63"/>
    <w:rsid w:val="00DC0E4F"/>
    <w:rsid w:val="00DE04CF"/>
    <w:rsid w:val="00DF3D9A"/>
    <w:rsid w:val="00E3262F"/>
    <w:rsid w:val="00E8112B"/>
    <w:rsid w:val="00EE225B"/>
    <w:rsid w:val="00EF5BB7"/>
    <w:rsid w:val="00F05C1F"/>
    <w:rsid w:val="00F3000A"/>
    <w:rsid w:val="00F675A7"/>
    <w:rsid w:val="00F820A1"/>
    <w:rsid w:val="00FA1D7C"/>
    <w:rsid w:val="00FB4661"/>
    <w:rsid w:val="00FC5FFB"/>
    <w:rsid w:val="00FD024A"/>
    <w:rsid w:val="00FE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A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3390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9E7D6E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4D154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154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1020</TotalTime>
  <Pages>2</Pages>
  <Words>797</Words>
  <Characters>4544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2019-11-25T04:47:00Z</cp:lastPrinted>
  <dcterms:created xsi:type="dcterms:W3CDTF">2017-08-10T05:52:00Z</dcterms:created>
  <dcterms:modified xsi:type="dcterms:W3CDTF">2019-11-25T04:47:00Z</dcterms:modified>
</cp:coreProperties>
</file>