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C5" w:rsidRPr="008B101B" w:rsidRDefault="005C08C5" w:rsidP="008B10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101B">
        <w:rPr>
          <w:rFonts w:ascii="Times New Roman" w:eastAsia="Times New Roman" w:hAnsi="Times New Roman"/>
          <w:sz w:val="28"/>
          <w:szCs w:val="28"/>
          <w:lang w:eastAsia="ru-RU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66.75pt" o:ole="" fillcolor="window">
            <v:imagedata r:id="rId5" o:title=""/>
          </v:shape>
          <o:OLEObject Type="Embed" ProgID="Word.Picture.8" ShapeID="_x0000_i1025" DrawAspect="Content" ObjectID="_1640161548" r:id="rId6"/>
        </w:object>
      </w:r>
    </w:p>
    <w:p w:rsidR="005C08C5" w:rsidRDefault="005C08C5" w:rsidP="008B10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A19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 «Сергинское»</w:t>
      </w:r>
    </w:p>
    <w:p w:rsidR="005C08C5" w:rsidRPr="00BE0A19" w:rsidRDefault="005C08C5" w:rsidP="008B10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Балезинского района Удмуртской Республики</w:t>
      </w:r>
    </w:p>
    <w:p w:rsidR="005C08C5" w:rsidRPr="008B101B" w:rsidRDefault="005C08C5" w:rsidP="008B101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C08C5" w:rsidRPr="008B101B" w:rsidRDefault="005C08C5" w:rsidP="008B101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5C08C5" w:rsidRPr="008B101B" w:rsidRDefault="005C08C5" w:rsidP="008B101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5C08C5" w:rsidRPr="008B101B" w:rsidRDefault="005C08C5" w:rsidP="008B1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5C08C5" w:rsidRPr="008B101B" w:rsidRDefault="005C08C5" w:rsidP="008B1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08C5" w:rsidRPr="008B101B" w:rsidRDefault="005C08C5" w:rsidP="008B10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08C5" w:rsidRPr="008B101B" w:rsidRDefault="005C08C5" w:rsidP="008B101B">
      <w:pPr>
        <w:tabs>
          <w:tab w:val="left" w:pos="7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8B101B">
        <w:rPr>
          <w:rFonts w:ascii="Times New Roman" w:hAnsi="Times New Roman"/>
          <w:sz w:val="24"/>
          <w:szCs w:val="24"/>
          <w:lang w:eastAsia="ru-RU"/>
        </w:rPr>
        <w:t xml:space="preserve"> декабря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 w:rsidRPr="008B101B">
        <w:rPr>
          <w:rFonts w:ascii="Times New Roman" w:hAnsi="Times New Roman"/>
          <w:sz w:val="24"/>
          <w:szCs w:val="24"/>
          <w:lang w:eastAsia="ru-RU"/>
        </w:rPr>
        <w:t xml:space="preserve"> 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8B101B"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>105</w:t>
      </w:r>
    </w:p>
    <w:p w:rsidR="005C08C5" w:rsidRPr="008B101B" w:rsidRDefault="005C08C5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8C5" w:rsidRDefault="005C08C5" w:rsidP="008B10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B101B">
        <w:rPr>
          <w:rFonts w:ascii="Times New Roman" w:hAnsi="Times New Roman"/>
          <w:b/>
          <w:sz w:val="24"/>
          <w:szCs w:val="24"/>
          <w:lang w:eastAsia="ru-RU"/>
        </w:rPr>
        <w:t xml:space="preserve">Об организации </w:t>
      </w:r>
      <w:r>
        <w:rPr>
          <w:rFonts w:ascii="Times New Roman" w:hAnsi="Times New Roman"/>
          <w:b/>
          <w:sz w:val="24"/>
          <w:szCs w:val="24"/>
          <w:lang w:eastAsia="ru-RU"/>
        </w:rPr>
        <w:t>площадки для</w:t>
      </w:r>
    </w:p>
    <w:p w:rsidR="005C08C5" w:rsidRPr="008B101B" w:rsidRDefault="005C08C5" w:rsidP="008B10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8B101B">
        <w:rPr>
          <w:rFonts w:ascii="Times New Roman" w:hAnsi="Times New Roman"/>
          <w:b/>
          <w:sz w:val="24"/>
          <w:szCs w:val="24"/>
          <w:lang w:eastAsia="ru-RU"/>
        </w:rPr>
        <w:t>апускапиротехнических изделий</w:t>
      </w:r>
    </w:p>
    <w:p w:rsidR="005C08C5" w:rsidRPr="008B101B" w:rsidRDefault="005C08C5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8C5" w:rsidRPr="008B101B" w:rsidRDefault="005C08C5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8C5" w:rsidRPr="008B101B" w:rsidRDefault="005C08C5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8C5" w:rsidRPr="008B101B" w:rsidRDefault="005C08C5" w:rsidP="008B10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01B">
        <w:rPr>
          <w:rFonts w:ascii="Times New Roman" w:hAnsi="Times New Roman"/>
          <w:sz w:val="24"/>
          <w:szCs w:val="24"/>
          <w:lang w:eastAsia="ru-RU"/>
        </w:rPr>
        <w:t xml:space="preserve">       В соответствии с</w:t>
      </w:r>
      <w:r>
        <w:rPr>
          <w:rFonts w:ascii="Times New Roman" w:hAnsi="Times New Roman"/>
          <w:sz w:val="24"/>
          <w:szCs w:val="24"/>
          <w:lang w:eastAsia="ru-RU"/>
        </w:rPr>
        <w:t>ост. 30 Федерального закона от 21.12.1994 года № 69-ФЗ «О пожарной безопасности», Постановлением Правительства РФ от 22.12.2009 г. № 1052 «Об утверждении требований пожарной безопасности при распространении и использовании пиротехнических изделий», в целях предупреждения пожаров на территории муниципального образования «Сергинское, а также травм, связанных с использованием пиротехнических изделий,</w:t>
      </w:r>
    </w:p>
    <w:p w:rsidR="005C08C5" w:rsidRPr="008B101B" w:rsidRDefault="005C08C5" w:rsidP="008B101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101B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5C08C5" w:rsidRPr="008B101B" w:rsidRDefault="005C08C5" w:rsidP="008B101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C08C5" w:rsidRDefault="005C08C5" w:rsidP="00C3376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Определить места для запуска салютов и фейерверков, обеспечивающих соблюдение безопасных расстояний до зданий и сооружений по следующей схеме:</w:t>
      </w:r>
    </w:p>
    <w:p w:rsidR="005C08C5" w:rsidRDefault="005C08C5" w:rsidP="00DC3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расстояние до зданий и сооружений, а также смотровую зону определить в радиусе не менее </w:t>
      </w:r>
      <w:smartTag w:uri="urn:schemas-microsoft-com:office:smarttags" w:element="metricconverter">
        <w:smartTagPr>
          <w:attr w:name="ProductID" w:val="30 метров"/>
        </w:smartTagPr>
        <w:r>
          <w:rPr>
            <w:rFonts w:ascii="Times New Roman" w:hAnsi="Times New Roman"/>
            <w:sz w:val="24"/>
            <w:szCs w:val="24"/>
            <w:lang w:eastAsia="ru-RU"/>
          </w:rPr>
          <w:t>30 метров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C08C5" w:rsidRDefault="005C08C5" w:rsidP="00DC32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2. Специалисту Савиной Н.Г. в срок до 25 декабря 2019 года разработать, и разместить на информационных стендах во всех населенных пунктах памятки о способах безопасного запуска пиротехнических изделий.</w:t>
      </w:r>
    </w:p>
    <w:p w:rsidR="005C08C5" w:rsidRPr="008B101B" w:rsidRDefault="005C08C5" w:rsidP="00DC325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8B101B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8B101B">
        <w:rPr>
          <w:rFonts w:ascii="Times New Roman" w:hAnsi="Times New Roman"/>
          <w:sz w:val="24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5C08C5" w:rsidRPr="008B101B" w:rsidRDefault="005C08C5" w:rsidP="00C33762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5C08C5" w:rsidRPr="008B101B" w:rsidRDefault="005C08C5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5C08C5" w:rsidRPr="008B101B" w:rsidRDefault="005C08C5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5C08C5" w:rsidRPr="008B101B" w:rsidRDefault="005C08C5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5C08C5" w:rsidRDefault="005C08C5" w:rsidP="008B101B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01B">
        <w:rPr>
          <w:rFonts w:ascii="Times New Roman" w:hAnsi="Times New Roman"/>
          <w:sz w:val="24"/>
          <w:szCs w:val="24"/>
          <w:lang w:eastAsia="ru-RU"/>
        </w:rPr>
        <w:t xml:space="preserve">Глава </w:t>
      </w:r>
    </w:p>
    <w:p w:rsidR="005C08C5" w:rsidRPr="008B101B" w:rsidRDefault="005C08C5" w:rsidP="005D1961">
      <w:pPr>
        <w:spacing w:after="0" w:line="240" w:lineRule="auto"/>
        <w:ind w:right="-28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8B101B">
        <w:rPr>
          <w:rFonts w:ascii="Times New Roman" w:hAnsi="Times New Roman"/>
          <w:sz w:val="24"/>
          <w:szCs w:val="24"/>
          <w:lang w:eastAsia="ru-RU"/>
        </w:rPr>
        <w:t>униципальногообразования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«Сергинское»                               Н.А. Азанова</w:t>
      </w:r>
    </w:p>
    <w:p w:rsidR="005C08C5" w:rsidRPr="008B101B" w:rsidRDefault="005C08C5" w:rsidP="00C62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8C5" w:rsidRPr="008B101B" w:rsidRDefault="005C08C5" w:rsidP="008B101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08C5" w:rsidRPr="008B101B" w:rsidRDefault="005C08C5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8C5" w:rsidRPr="008B101B" w:rsidRDefault="005C08C5" w:rsidP="008B101B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5C08C5" w:rsidRDefault="005C08C5"/>
    <w:sectPr w:rsidR="005C08C5" w:rsidSect="008E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0266"/>
    <w:multiLevelType w:val="hybridMultilevel"/>
    <w:tmpl w:val="6A4E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260049"/>
    <w:multiLevelType w:val="hybridMultilevel"/>
    <w:tmpl w:val="C8482338"/>
    <w:lvl w:ilvl="0" w:tplc="B3E840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01B"/>
    <w:rsid w:val="000B2DB9"/>
    <w:rsid w:val="001A36E4"/>
    <w:rsid w:val="002B3CF9"/>
    <w:rsid w:val="003A7238"/>
    <w:rsid w:val="005C08C5"/>
    <w:rsid w:val="005D1961"/>
    <w:rsid w:val="006A6429"/>
    <w:rsid w:val="007B7C8F"/>
    <w:rsid w:val="008B101B"/>
    <w:rsid w:val="008E43A4"/>
    <w:rsid w:val="009C7F3B"/>
    <w:rsid w:val="00A92C77"/>
    <w:rsid w:val="00AE66D7"/>
    <w:rsid w:val="00B45179"/>
    <w:rsid w:val="00B75791"/>
    <w:rsid w:val="00BE0A19"/>
    <w:rsid w:val="00C33762"/>
    <w:rsid w:val="00C502BE"/>
    <w:rsid w:val="00C62B0E"/>
    <w:rsid w:val="00C717D1"/>
    <w:rsid w:val="00D724CF"/>
    <w:rsid w:val="00D92E23"/>
    <w:rsid w:val="00DA53B6"/>
    <w:rsid w:val="00DC3256"/>
    <w:rsid w:val="00DD71CC"/>
    <w:rsid w:val="00E558D8"/>
    <w:rsid w:val="00E65FB4"/>
    <w:rsid w:val="00EC2B19"/>
    <w:rsid w:val="00E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10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A72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7238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</Pages>
  <Words>206</Words>
  <Characters>1178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2020-01-10T07:39:00Z</cp:lastPrinted>
  <dcterms:created xsi:type="dcterms:W3CDTF">2014-12-12T07:01:00Z</dcterms:created>
  <dcterms:modified xsi:type="dcterms:W3CDTF">2020-01-10T07:39:00Z</dcterms:modified>
</cp:coreProperties>
</file>