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A9" w:rsidRDefault="006401A9" w:rsidP="00ED5759">
      <w:pPr>
        <w:jc w:val="center"/>
        <w:rPr>
          <w:sz w:val="24"/>
        </w:rPr>
      </w:pPr>
    </w:p>
    <w:p w:rsidR="006401A9" w:rsidRDefault="006401A9" w:rsidP="00ED5759">
      <w:pPr>
        <w:jc w:val="center"/>
        <w:rPr>
          <w:sz w:val="24"/>
        </w:rPr>
      </w:pPr>
    </w:p>
    <w:p w:rsidR="006401A9" w:rsidRDefault="006401A9" w:rsidP="00ED5759">
      <w:pPr>
        <w:jc w:val="center"/>
        <w:rPr>
          <w:sz w:val="24"/>
        </w:rPr>
      </w:pPr>
    </w:p>
    <w:p w:rsidR="006401A9" w:rsidRDefault="006401A9" w:rsidP="00C54143">
      <w:pPr>
        <w:jc w:val="center"/>
        <w:rPr>
          <w:sz w:val="24"/>
        </w:rPr>
      </w:pPr>
      <w:r w:rsidRPr="00BF7BCD">
        <w:rPr>
          <w:szCs w:val="28"/>
        </w:rPr>
        <w:object w:dxaOrig="196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66.75pt" o:ole="" fillcolor="window">
            <v:imagedata r:id="rId7" o:title=""/>
          </v:shape>
          <o:OLEObject Type="Embed" ProgID="Word.Picture.8" ShapeID="_x0000_i1025" DrawAspect="Content" ObjectID="_1647419453" r:id="rId8"/>
        </w:object>
      </w:r>
    </w:p>
    <w:p w:rsidR="006401A9" w:rsidRPr="00B5137E" w:rsidRDefault="006401A9" w:rsidP="00ED5759">
      <w:pPr>
        <w:jc w:val="center"/>
        <w:rPr>
          <w:sz w:val="24"/>
        </w:rPr>
      </w:pPr>
      <w:r>
        <w:rPr>
          <w:sz w:val="24"/>
        </w:rPr>
        <w:br w:type="textWrapping" w:clear="all"/>
      </w:r>
    </w:p>
    <w:p w:rsidR="006401A9" w:rsidRDefault="006401A9">
      <w:pPr>
        <w:ind w:right="-142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«СЕРГИНСКОЕ»</w:t>
      </w:r>
    </w:p>
    <w:p w:rsidR="006401A9" w:rsidRDefault="006401A9">
      <w:pPr>
        <w:tabs>
          <w:tab w:val="left" w:pos="5280"/>
        </w:tabs>
        <w:jc w:val="center"/>
        <w:rPr>
          <w:sz w:val="24"/>
        </w:rPr>
      </w:pPr>
    </w:p>
    <w:p w:rsidR="006401A9" w:rsidRDefault="006401A9">
      <w:pPr>
        <w:jc w:val="center"/>
        <w:rPr>
          <w:sz w:val="24"/>
        </w:rPr>
      </w:pPr>
      <w:r>
        <w:rPr>
          <w:sz w:val="24"/>
        </w:rPr>
        <w:t>«СЕРГИНО»  МУНИЦИПАЛ КЫЛДЫТЭТЛЭН АДМИНИСТРАЦИЕЗ</w:t>
      </w:r>
    </w:p>
    <w:p w:rsidR="006401A9" w:rsidRDefault="006401A9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6401A9" w:rsidRDefault="006401A9">
      <w:pPr>
        <w:jc w:val="right"/>
      </w:pPr>
    </w:p>
    <w:p w:rsidR="006401A9" w:rsidRDefault="006401A9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6401A9" w:rsidRPr="009720DE" w:rsidRDefault="006401A9">
      <w:pPr>
        <w:jc w:val="center"/>
        <w:rPr>
          <w:szCs w:val="28"/>
        </w:rPr>
      </w:pPr>
      <w:r>
        <w:rPr>
          <w:b/>
          <w:sz w:val="36"/>
        </w:rPr>
        <w:t xml:space="preserve">                                                                                   </w:t>
      </w:r>
    </w:p>
    <w:p w:rsidR="006401A9" w:rsidRDefault="006401A9">
      <w:pPr>
        <w:jc w:val="right"/>
      </w:pPr>
    </w:p>
    <w:p w:rsidR="006401A9" w:rsidRDefault="006401A9" w:rsidP="009831F3">
      <w:pPr>
        <w:pStyle w:val="BodyText2"/>
        <w:spacing w:line="240" w:lineRule="auto"/>
        <w:ind w:right="-142"/>
        <w:jc w:val="both"/>
      </w:pPr>
      <w:r>
        <w:t xml:space="preserve">«06»  марта </w:t>
      </w:r>
      <w:smartTag w:uri="urn:schemas-microsoft-com:office:smarttags" w:element="metricconverter">
        <w:smartTagPr>
          <w:attr w:name="ProductID" w:val="2020 г"/>
        </w:smartTagPr>
        <w:r w:rsidRPr="009C6FA5">
          <w:t>20</w:t>
        </w:r>
        <w:r>
          <w:t>20</w:t>
        </w:r>
        <w:r w:rsidRPr="009C6FA5">
          <w:t xml:space="preserve"> г</w:t>
        </w:r>
      </w:smartTag>
      <w:r w:rsidRPr="009C6FA5">
        <w:t xml:space="preserve">.                                                                              № </w:t>
      </w:r>
      <w:r>
        <w:t>19</w:t>
      </w:r>
    </w:p>
    <w:p w:rsidR="006401A9" w:rsidRDefault="006401A9" w:rsidP="005D3A32">
      <w:r>
        <w:t>«О мерах по исполнению решения Совета</w:t>
      </w:r>
    </w:p>
    <w:p w:rsidR="006401A9" w:rsidRDefault="006401A9" w:rsidP="005D3A32">
      <w:r>
        <w:t>депутатов муниципального образования</w:t>
      </w:r>
    </w:p>
    <w:p w:rsidR="006401A9" w:rsidRDefault="006401A9" w:rsidP="005D3A32">
      <w:r>
        <w:t xml:space="preserve"> «Сергинское»</w:t>
      </w:r>
    </w:p>
    <w:p w:rsidR="006401A9" w:rsidRDefault="006401A9" w:rsidP="005D3A32">
      <w:r>
        <w:t>«О бюджете муниципального образования</w:t>
      </w:r>
    </w:p>
    <w:p w:rsidR="006401A9" w:rsidRDefault="006401A9" w:rsidP="005D3A32">
      <w:r>
        <w:t xml:space="preserve">«Сергинское» на 2020 год и </w:t>
      </w:r>
    </w:p>
    <w:p w:rsidR="006401A9" w:rsidRDefault="006401A9" w:rsidP="005D3A32">
      <w:r>
        <w:t>на плановый период 2021 и 2022 годов»</w:t>
      </w:r>
    </w:p>
    <w:p w:rsidR="006401A9" w:rsidRDefault="006401A9" w:rsidP="005D3A32"/>
    <w:p w:rsidR="006401A9" w:rsidRDefault="006401A9" w:rsidP="005D3A32">
      <w:pPr>
        <w:ind w:firstLine="567"/>
        <w:jc w:val="both"/>
      </w:pPr>
      <w:r>
        <w:t xml:space="preserve">В целях исполнения решения Совета депутатов муниципального образования «Сергинское» </w:t>
      </w:r>
      <w:r w:rsidRPr="003938E8">
        <w:t xml:space="preserve">от </w:t>
      </w:r>
      <w:r>
        <w:t>25.12</w:t>
      </w:r>
      <w:r w:rsidRPr="00077658">
        <w:t>.201</w:t>
      </w:r>
      <w:r>
        <w:t>9</w:t>
      </w:r>
      <w:r w:rsidRPr="00077658">
        <w:t xml:space="preserve"> года № </w:t>
      </w:r>
      <w:r>
        <w:t>31-118</w:t>
      </w:r>
      <w:r w:rsidRPr="00077658">
        <w:t xml:space="preserve"> «</w:t>
      </w:r>
      <w:r>
        <w:t xml:space="preserve">О бюджете  муниципального образования «Сергинское» на 2020 год и на плановый период 2021 и 2022 годов» </w:t>
      </w:r>
    </w:p>
    <w:p w:rsidR="006401A9" w:rsidRDefault="006401A9" w:rsidP="005D3A32">
      <w:pPr>
        <w:ind w:firstLine="567"/>
        <w:jc w:val="both"/>
      </w:pPr>
      <w:r>
        <w:t>ПОСТАНОВЛЯЮ:</w:t>
      </w:r>
    </w:p>
    <w:p w:rsidR="006401A9" w:rsidRDefault="006401A9" w:rsidP="005D3A32">
      <w:pPr>
        <w:ind w:firstLine="567"/>
        <w:jc w:val="both"/>
      </w:pPr>
      <w:r>
        <w:t>1. Принять к исполнению бюджет муниципального образования «Сергинское» на 2020 год и на плановый период 2021 и 2022 годов.</w:t>
      </w:r>
    </w:p>
    <w:p w:rsidR="006401A9" w:rsidRDefault="006401A9" w:rsidP="005D3A32">
      <w:pPr>
        <w:ind w:firstLine="567"/>
        <w:jc w:val="both"/>
      </w:pPr>
      <w:r>
        <w:t>2. Кассовое обслуживание исполнения бюджета муниципального образования «Сергинское» осуществляется Управлением Федерального казначейства по Удмуртской Республике.</w:t>
      </w:r>
    </w:p>
    <w:p w:rsidR="006401A9" w:rsidRDefault="006401A9" w:rsidP="005D3A32">
      <w:pPr>
        <w:ind w:firstLine="567"/>
        <w:jc w:val="both"/>
      </w:pPr>
      <w:r>
        <w:t xml:space="preserve">Учет операций по исполнению бюджета муниципального образования «Сергинское», осуществляемых участниками бюджетного процесса в рамках бюджетных полномочий, производится на лицевых счетах, открываемых в Управлении финансов Администрации муниципального образования «Балезинский район», если иное не установлено федеральным законодательством и (или) законодательством Удмуртской Республики.  </w:t>
      </w:r>
    </w:p>
    <w:p w:rsidR="006401A9" w:rsidRDefault="006401A9" w:rsidP="005D3A32">
      <w:pPr>
        <w:ind w:firstLine="567"/>
        <w:jc w:val="both"/>
      </w:pPr>
      <w:r>
        <w:t>3. Главным администраторам доходов бюджета муниципального образования «Сергинское» и главным администраторам источников финансирования дефицита бюджета муниципального образования «Сергинское»:</w:t>
      </w:r>
    </w:p>
    <w:p w:rsidR="006401A9" w:rsidRDefault="006401A9" w:rsidP="005D3A32">
      <w:pPr>
        <w:ind w:firstLine="567"/>
        <w:jc w:val="both"/>
      </w:pPr>
      <w:r>
        <w:t>1) принять меры по обеспечению:</w:t>
      </w:r>
    </w:p>
    <w:p w:rsidR="006401A9" w:rsidRDefault="006401A9" w:rsidP="005D3A32">
      <w:pPr>
        <w:ind w:firstLine="567"/>
        <w:jc w:val="both"/>
      </w:pPr>
      <w:r>
        <w:t>а) поступлений в бюджет муниципального образования «Сергинское» налогов, сборов и других обязательных платежей, а также сокращению задолженности по их уплате и осуществлению мероприятий, препятствующих ее возникновению;</w:t>
      </w:r>
    </w:p>
    <w:p w:rsidR="006401A9" w:rsidRDefault="006401A9" w:rsidP="005D3A32">
      <w:pPr>
        <w:ind w:firstLine="567"/>
        <w:jc w:val="both"/>
      </w:pPr>
      <w:r>
        <w:t>б) поступлений источников финансирования дефицита бюджета муниципального образования «Сергинское»;</w:t>
      </w:r>
    </w:p>
    <w:p w:rsidR="006401A9" w:rsidRDefault="006401A9" w:rsidP="005D3A32">
      <w:pPr>
        <w:ind w:firstLine="567"/>
        <w:jc w:val="both"/>
      </w:pPr>
      <w:r>
        <w:t>2) представлять в Управление финансов Администрации муниципального образования «Балезинский район»:</w:t>
      </w:r>
    </w:p>
    <w:p w:rsidR="006401A9" w:rsidRDefault="006401A9" w:rsidP="005D3A32">
      <w:pPr>
        <w:ind w:firstLine="567"/>
        <w:jc w:val="both"/>
      </w:pPr>
      <w:r>
        <w:t>а) прогноз поступлений доходов бюджета муниципального образования «Сергинскок» и источников финансирования дефицита бюджета муниципального образования «Сергинское» на 2020 год с поквартальным распределением;</w:t>
      </w:r>
    </w:p>
    <w:p w:rsidR="006401A9" w:rsidRDefault="006401A9" w:rsidP="005D3A32">
      <w:pPr>
        <w:ind w:firstLine="567"/>
        <w:jc w:val="both"/>
      </w:pPr>
      <w:r>
        <w:t>б) аналитические материалы по исполнению бюджета муниципального образования «Сергинское» в части доходов бюджета муниципального образования «Сергинское» и источников финансирования дефицита бюджета муниципального образования «Сергинское» с указанием причин отклонения фактического исполнения от прогноза в сроки, установленные Управлением финансов Администрации муниципального образования «Балезинский район»;</w:t>
      </w:r>
    </w:p>
    <w:p w:rsidR="006401A9" w:rsidRDefault="006401A9" w:rsidP="005D3A32">
      <w:pPr>
        <w:ind w:firstLine="567"/>
        <w:jc w:val="both"/>
      </w:pPr>
      <w:r>
        <w:t>3) осуществлять взаимодействие с Правительством Удмуртской Республики, соответствующими органами исполнительной власти Удмуртской Республики  в решении вопросов по привлечению средств из бюджета Удмуртской Республики в бюджет муниципального образования «Сергинское»;</w:t>
      </w:r>
    </w:p>
    <w:p w:rsidR="006401A9" w:rsidRDefault="006401A9" w:rsidP="005D3A32">
      <w:pPr>
        <w:ind w:firstLine="567"/>
        <w:jc w:val="both"/>
      </w:pPr>
      <w:r>
        <w:t xml:space="preserve">4) обеспечить представление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 </w:t>
      </w:r>
    </w:p>
    <w:p w:rsidR="006401A9" w:rsidRDefault="006401A9" w:rsidP="005D3A32">
      <w:pPr>
        <w:ind w:firstLine="567"/>
        <w:jc w:val="both"/>
      </w:pPr>
      <w:r w:rsidRPr="00DC61A6">
        <w:t>4. Администрации муниципального образования «</w:t>
      </w:r>
      <w:r>
        <w:t>Сергинское</w:t>
      </w:r>
      <w:r w:rsidRPr="00DC61A6">
        <w:t>» организовать исполнение бюджета муниципального образования «</w:t>
      </w:r>
      <w:r>
        <w:t>Сергинское</w:t>
      </w:r>
      <w:r w:rsidRPr="00DC61A6">
        <w:t>» в соответствии со сводной бюджетной росписью на 20</w:t>
      </w:r>
      <w:r>
        <w:t>20</w:t>
      </w:r>
      <w:r w:rsidRPr="00DC61A6">
        <w:t xml:space="preserve"> год</w:t>
      </w:r>
      <w:r>
        <w:t xml:space="preserve"> и на плановый период 2021 и 2022</w:t>
      </w:r>
      <w:r w:rsidRPr="00DC61A6">
        <w:t xml:space="preserve"> годов в пределах доведенных лимитов бюджетных обязательств.</w:t>
      </w:r>
      <w:r>
        <w:t xml:space="preserve">  </w:t>
      </w:r>
    </w:p>
    <w:p w:rsidR="006401A9" w:rsidRDefault="006401A9" w:rsidP="005D3A32">
      <w:pPr>
        <w:ind w:firstLine="567"/>
        <w:jc w:val="both"/>
      </w:pPr>
      <w:r>
        <w:t>5. Установить, что:</w:t>
      </w:r>
    </w:p>
    <w:p w:rsidR="006401A9" w:rsidRDefault="006401A9" w:rsidP="007F3411">
      <w:pPr>
        <w:ind w:firstLine="567"/>
        <w:jc w:val="both"/>
      </w:pPr>
      <w:r>
        <w:t>1) утверждение и доведение лимитов бюджетных обязательств на 2020 год  и на плановый период 2021 и 2022 годов главным распорядителям средств бюджета муниципального образования «Сергинское» осуществляется по разделам, подразделам, целевым статьям</w:t>
      </w:r>
      <w:r w:rsidRPr="00034B8E">
        <w:t>, группам, подгруппам и элементам видов расходов, дополнительной</w:t>
      </w:r>
      <w:r w:rsidRPr="00C25B7C">
        <w:t xml:space="preserve"> классификации расходов бюджет</w:t>
      </w:r>
      <w:r>
        <w:t>ов</w:t>
      </w:r>
      <w:r w:rsidRPr="00C25B7C">
        <w:t>;</w:t>
      </w:r>
    </w:p>
    <w:p w:rsidR="006401A9" w:rsidRDefault="006401A9" w:rsidP="007F3411">
      <w:pPr>
        <w:ind w:firstLine="567"/>
        <w:jc w:val="both"/>
      </w:pPr>
      <w:r>
        <w:t>2</w:t>
      </w:r>
      <w:r w:rsidRPr="00EA3EDF">
        <w:t xml:space="preserve">) утверждение и доведение предельных объемов финансирования осуществляется </w:t>
      </w:r>
      <w:r>
        <w:t xml:space="preserve">в соответствии с показателями кассового плана исполнения бюджета муниципального образования «Сергинское» на предстоящий месяц </w:t>
      </w:r>
      <w:r w:rsidRPr="00EA3EDF">
        <w:t>на основании заявок главных распорядителей средств бюджета муниципального образования «</w:t>
      </w:r>
      <w:r>
        <w:t>Сергинское</w:t>
      </w:r>
      <w:r w:rsidRPr="00EA3EDF">
        <w:t>;</w:t>
      </w:r>
    </w:p>
    <w:p w:rsidR="006401A9" w:rsidRDefault="006401A9" w:rsidP="007F3411">
      <w:pPr>
        <w:ind w:firstLine="567"/>
        <w:jc w:val="both"/>
      </w:pPr>
      <w:r>
        <w:t>3) Администрации муниципального образования «Сергинское» не позднее 1 июня 2020 года обеспечивают завершение расчетов по принятым и не исполненным до 1 января 2020 года обязательствам в пределах доведенных в установленном порядке лимитов бюджетных обязательств</w:t>
      </w:r>
    </w:p>
    <w:p w:rsidR="006401A9" w:rsidRDefault="006401A9" w:rsidP="007F3411">
      <w:pPr>
        <w:ind w:firstLine="567"/>
        <w:jc w:val="both"/>
      </w:pPr>
      <w:r>
        <w:t>6. Главным  распорядителям средств бюджета муниципального образования «Сергинское»:</w:t>
      </w:r>
    </w:p>
    <w:p w:rsidR="006401A9" w:rsidRPr="00F02820" w:rsidRDefault="006401A9" w:rsidP="007F3411">
      <w:pPr>
        <w:ind w:firstLine="567"/>
        <w:jc w:val="both"/>
      </w:pPr>
      <w:r w:rsidRPr="00377FC3">
        <w:t xml:space="preserve">1) обеспечить выполнение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>
        <w:t xml:space="preserve">муниципального образования </w:t>
      </w:r>
      <w:r w:rsidRPr="00377FC3">
        <w:t xml:space="preserve"> «Балезинский район» на период до 202</w:t>
      </w:r>
      <w:r>
        <w:t>1</w:t>
      </w:r>
      <w:r w:rsidRPr="00377FC3">
        <w:t xml:space="preserve"> года, утвержденного постановлением Главы муниципального образования «Балезинский район» от </w:t>
      </w:r>
      <w:r>
        <w:t>22</w:t>
      </w:r>
      <w:r w:rsidRPr="00377FC3">
        <w:t xml:space="preserve"> </w:t>
      </w:r>
      <w:r>
        <w:t>февраля</w:t>
      </w:r>
      <w:r w:rsidRPr="00377FC3">
        <w:t xml:space="preserve"> 201</w:t>
      </w:r>
      <w:r>
        <w:t>9</w:t>
      </w:r>
      <w:r w:rsidRPr="00377FC3">
        <w:t xml:space="preserve"> года № </w:t>
      </w:r>
      <w:r>
        <w:t>4</w:t>
      </w:r>
      <w:r w:rsidRPr="00377FC3">
        <w:t>;</w:t>
      </w:r>
    </w:p>
    <w:p w:rsidR="006401A9" w:rsidRPr="00EA3EDF" w:rsidRDefault="006401A9" w:rsidP="007F3411">
      <w:pPr>
        <w:ind w:firstLine="567"/>
        <w:jc w:val="both"/>
      </w:pPr>
      <w:r w:rsidRPr="00EA3EDF">
        <w:t>2) на основании утвержденных показателей сводной бюджетной росписи и доведенных лимитов бюджетных обязательств распределить бюджетные ассигнования и лимиты бюджетных обязательств между получателями средств бюджета муниципального образования «</w:t>
      </w:r>
      <w:r>
        <w:t>Сергинское</w:t>
      </w:r>
      <w:r w:rsidRPr="00EA3EDF">
        <w:t>» до начала очередного финансового года;</w:t>
      </w:r>
    </w:p>
    <w:p w:rsidR="006401A9" w:rsidRDefault="006401A9" w:rsidP="007F3411">
      <w:pPr>
        <w:ind w:firstLine="567"/>
        <w:jc w:val="both"/>
      </w:pPr>
      <w:r w:rsidRPr="006D51DE">
        <w:t>3) обеспечить своевременное внесение предложений об изменении в сводную бюджетную роспись и доведенные лимиты бюджетных обязательств</w:t>
      </w:r>
      <w:r>
        <w:t xml:space="preserve">, не требующие внесения изменений в решение Совета депутатов муниципального образования «Сергинское» «О бюджете муниципального образования «Сергинское» на 2020 год и на плановый период  </w:t>
      </w:r>
      <w:r w:rsidRPr="006D51DE">
        <w:t xml:space="preserve"> </w:t>
      </w:r>
      <w:r>
        <w:t xml:space="preserve">2021 и 2022 годов, </w:t>
      </w:r>
      <w:r w:rsidRPr="006D51DE">
        <w:t>в соответствии с порядком, установленным Управлением финансов Администрации муниципального образования «Балезинский район»;</w:t>
      </w:r>
    </w:p>
    <w:p w:rsidR="006401A9" w:rsidRDefault="006401A9" w:rsidP="007F3411">
      <w:pPr>
        <w:ind w:firstLine="567"/>
        <w:jc w:val="both"/>
      </w:pPr>
      <w:r>
        <w:t>4</w:t>
      </w:r>
      <w:r w:rsidRPr="006E6687">
        <w:t>) не</w:t>
      </w:r>
      <w:r>
        <w:t xml:space="preserve"> допускать образования на первое число каждого месяца просроченной кредиторской задолженности бюджета  муниципального образования «Сергинское», 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обеспечение мер социальной поддержки отдельных категорий граждан;    </w:t>
      </w:r>
    </w:p>
    <w:p w:rsidR="006401A9" w:rsidRDefault="006401A9" w:rsidP="007F3411">
      <w:pPr>
        <w:ind w:firstLine="567"/>
        <w:jc w:val="both"/>
      </w:pPr>
      <w:r>
        <w:t>5</w:t>
      </w:r>
      <w:r w:rsidRPr="00BD2E69">
        <w:t xml:space="preserve">) обеспечить соблюдение условий, целей и порядка предоставления и расходования субсидий, предоставленных из бюджета Удмуртской Республики, установленных нормативными правовыми актами Удмуртской Республики, регулирующими вопросы предоставления субсидий из бюджета Удмуртской Республики бюджетам муниципальных образований, а также выполнение целевых показателей результативности (результата) предоставления </w:t>
      </w:r>
      <w:r>
        <w:t xml:space="preserve">(использования) </w:t>
      </w:r>
      <w:r w:rsidRPr="00BD2E69">
        <w:t>субсидий и их значений;</w:t>
      </w:r>
      <w:r>
        <w:t xml:space="preserve">    </w:t>
      </w:r>
    </w:p>
    <w:p w:rsidR="006401A9" w:rsidRDefault="006401A9" w:rsidP="007F3411">
      <w:pPr>
        <w:ind w:firstLine="567"/>
        <w:jc w:val="both"/>
      </w:pPr>
      <w:r>
        <w:t>7. Муниципальным заказчикам муниципального образования «Сергинское»:</w:t>
      </w:r>
    </w:p>
    <w:p w:rsidR="006401A9" w:rsidRDefault="006401A9" w:rsidP="007F3411">
      <w:pPr>
        <w:ind w:firstLine="567"/>
        <w:jc w:val="both"/>
      </w:pPr>
      <w:r>
        <w:t>1) при осуществлении закупок обеспечить включение в муниципальные контракты, контракты (договоры) условия о праве заказчика производить оплату по такому контракту (договору) за вычетом (с удержанием) соответствующего размера неустойки (пеней,  штрафов) в случае неисполнения или ненадлежащего исполнения поставщиком (подрядчиком, исполнителем) обязательств, возникающих из муниципального контракта, контракта (договора);</w:t>
      </w:r>
    </w:p>
    <w:p w:rsidR="006401A9" w:rsidRDefault="006401A9" w:rsidP="007F3411">
      <w:pPr>
        <w:ind w:firstLine="567"/>
        <w:jc w:val="both"/>
      </w:pPr>
      <w:r>
        <w:t xml:space="preserve">2) осуществлять формирование в подсистеме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(далее – АИС) планов-графиков закупок (внесение в них изменений), заявок на определение поставщика (подрядчика, исполнителя), извещений о закупках, протоколов определения поставщиков (подрядчиков, исполнителей), информации о заключенных муниципальных контрактах (договорах) и их исполнении, предусмотренных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  </w:t>
      </w:r>
    </w:p>
    <w:p w:rsidR="006401A9" w:rsidRDefault="006401A9" w:rsidP="007F3411">
      <w:pPr>
        <w:ind w:firstLine="567"/>
        <w:jc w:val="both"/>
      </w:pPr>
      <w:r>
        <w:t>3) при формировании в АИС планов-графиков закупок указывать код вида финансового обеспечения и бюджетную классификацию расходов, связанных с реализацией региональных проектов, в части субсидий на иные цели и на цели осуществления капитальных вложений;</w:t>
      </w:r>
    </w:p>
    <w:p w:rsidR="006401A9" w:rsidRDefault="006401A9" w:rsidP="007F3411">
      <w:pPr>
        <w:ind w:firstLine="567"/>
        <w:jc w:val="both"/>
      </w:pPr>
      <w:r>
        <w:t>4) осуществлять закупки товаров, работ, услуг в соответствии с пунктами 4, 5 части  1 статьи 93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в АИС в порядке, установленном Министерством финансов Удмуртской Республики;</w:t>
      </w:r>
    </w:p>
    <w:p w:rsidR="006401A9" w:rsidRDefault="006401A9" w:rsidP="007F3411">
      <w:pPr>
        <w:ind w:firstLine="567"/>
        <w:jc w:val="both"/>
      </w:pPr>
      <w:r>
        <w:t>5) осуществлять ведение в АИС реестра малых закупок, в который включается информация о контрактах, заключенных в соответствие с  пунктами 4, 5 части  1 статьи 93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нужд».</w:t>
      </w:r>
    </w:p>
    <w:p w:rsidR="006401A9" w:rsidRDefault="006401A9" w:rsidP="007F3411">
      <w:pPr>
        <w:ind w:firstLine="567"/>
        <w:jc w:val="both"/>
      </w:pPr>
      <w:r>
        <w:t>8. В целях реализации мероприятий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года»:</w:t>
      </w:r>
    </w:p>
    <w:p w:rsidR="006401A9" w:rsidRDefault="006401A9" w:rsidP="007F3411">
      <w:pPr>
        <w:ind w:firstLine="567"/>
        <w:jc w:val="both"/>
      </w:pPr>
      <w:r>
        <w:t>1) Администрации муниципального образования «Сергинское», участвующим в реализации национальных проектов:</w:t>
      </w:r>
    </w:p>
    <w:p w:rsidR="006401A9" w:rsidRDefault="006401A9" w:rsidP="007F3411">
      <w:pPr>
        <w:ind w:firstLine="567"/>
        <w:jc w:val="both"/>
      </w:pPr>
      <w:r>
        <w:t>а) в целях осуществления в 2020 году конкурентных процедур по заключению контрактов на 2021 и 2022 годы в рамках реализации региональных проектов направлять в Управление финансов Администрации муниципального образования «Балезинский район» предложения по внесению изменений в решение Совета депутатов муниципального образования «Сергинское» «О бюджете муниципального образования «Сергинское» на 2020 год и на плановый период 2021 и 2022 годов»;</w:t>
      </w:r>
    </w:p>
    <w:p w:rsidR="006401A9" w:rsidRDefault="006401A9" w:rsidP="007F3411">
      <w:pPr>
        <w:ind w:firstLine="567"/>
        <w:jc w:val="both"/>
      </w:pPr>
      <w:r>
        <w:t>б) организовать осуществление закупок товаров, работ, услуг для обеспечения муниципальных нужд, направленных на реализацию региональных проектов в 2020 году со сроком реализации в 2021 и 2022 годах;</w:t>
      </w:r>
    </w:p>
    <w:p w:rsidR="006401A9" w:rsidRDefault="006401A9" w:rsidP="007F3411">
      <w:pPr>
        <w:ind w:firstLine="567"/>
        <w:jc w:val="both"/>
      </w:pPr>
      <w:r>
        <w:t>в) осуществлять мониторинг потребности и достаточности средств бюджета муниципального образования «Балезинский район» на реализацию мероприятий региональных проектов;</w:t>
      </w:r>
    </w:p>
    <w:p w:rsidR="006401A9" w:rsidRDefault="006401A9" w:rsidP="007F3411">
      <w:pPr>
        <w:ind w:firstLine="567"/>
        <w:jc w:val="both"/>
      </w:pPr>
      <w:r>
        <w:t xml:space="preserve">2) Управлению финансов Администрации муниципального образования «Балезинский район» в целях осуществления в 2020 году конкурентных процедур по заключению контрактов на 2021 и 2022 годы в рамках реализации региональных проектов обеспечить разработку проектов решений Совета депутатов муниципального образования «Сергинское» о внесении изменений в решение Совета депутатов муниципального образования «Сергинское» «О бюджете муниципального образования «Сергинское» на 2020 год и на плановый период 2021 и 2022 годов».            </w:t>
      </w:r>
    </w:p>
    <w:p w:rsidR="006401A9" w:rsidRDefault="006401A9" w:rsidP="00400250">
      <w:pPr>
        <w:ind w:firstLine="567"/>
        <w:jc w:val="both"/>
      </w:pPr>
      <w:r>
        <w:t xml:space="preserve">9. В целях реализации </w:t>
      </w:r>
      <w:r w:rsidRPr="0036173C">
        <w:t xml:space="preserve">статьи </w:t>
      </w:r>
      <w:r>
        <w:t>9</w:t>
      </w:r>
      <w:r w:rsidRPr="000663BF">
        <w:t xml:space="preserve"> решения</w:t>
      </w:r>
      <w:r>
        <w:t xml:space="preserve"> Совета депутатов муниципального образования «Сергинское» «О бюджете муниципального образования «Сергинское» на 2020 год и на плановый период 2021 и 2022 годов» расходы осуществляются в соответствии </w:t>
      </w:r>
      <w:r w:rsidRPr="008B547E">
        <w:t>с графиком санкционирования платежей,</w:t>
      </w:r>
      <w:r>
        <w:t xml:space="preserve"> производимых за счет средств бюджета муниципального образования «Сергинское», утвержденным Управлением финансов Администрации муниципального образования «Балезинский район».</w:t>
      </w:r>
    </w:p>
    <w:p w:rsidR="006401A9" w:rsidRDefault="006401A9" w:rsidP="007F3411">
      <w:pPr>
        <w:ind w:firstLine="567"/>
        <w:jc w:val="both"/>
      </w:pPr>
      <w:r>
        <w:t>10. Администрации муниципального образования «Сергинское»:</w:t>
      </w:r>
    </w:p>
    <w:p w:rsidR="006401A9" w:rsidRDefault="006401A9" w:rsidP="007F3411">
      <w:pPr>
        <w:ind w:firstLine="567"/>
        <w:jc w:val="both"/>
      </w:pPr>
      <w:r>
        <w:t>1) представить в Управление финансов Администрации муниципального образования «Балезинский район» решение Совета депутатов муниципального образования «Сергинское» «О бюджете муниципального образования «Сергинское» на 2020 год и на плановый период 2021 и 2022 годов», а также сведения о внесенных в него изменениях, в электронном виде в течение 10 дней со дня вступления их в силу;</w:t>
      </w:r>
    </w:p>
    <w:p w:rsidR="006401A9" w:rsidRDefault="006401A9" w:rsidP="007F3411">
      <w:pPr>
        <w:ind w:firstLine="567"/>
        <w:jc w:val="both"/>
      </w:pPr>
      <w:r>
        <w:t>2) в случае применения к муниципальному образованию «Сергинское» бюджетных мер принуждения осуществлять соответствующее уменьшение бюджетных ассигнований, предусмотренных главным распорядителям (получателям) средств бюджета муниципального образования «Сергинское» действия (бездействие) которых явились основанием для принятия такого решения, с внесением изменений в решение Совета депутатов муниципального образования «Сергинское» «О бюджете муниципального образования «Сергинское» на 2020 год и на плановый период 2021 и 2022 годов»;</w:t>
      </w:r>
    </w:p>
    <w:p w:rsidR="006401A9" w:rsidRPr="00196160" w:rsidRDefault="006401A9" w:rsidP="007F3411">
      <w:pPr>
        <w:ind w:firstLine="567"/>
        <w:jc w:val="both"/>
      </w:pPr>
      <w:r>
        <w:t xml:space="preserve">3) представлять в Управление финансов Администрации муниципального образования «Балезинский район» решения по налогу на имущество физических лиц и земельному налогу (в случае внесения изменений в действующие решения). </w:t>
      </w:r>
      <w:r w:rsidRPr="00196160">
        <w:t xml:space="preserve">  </w:t>
      </w:r>
    </w:p>
    <w:p w:rsidR="006401A9" w:rsidRPr="00A46DC9" w:rsidRDefault="006401A9" w:rsidP="007F3411">
      <w:pPr>
        <w:ind w:firstLine="567"/>
        <w:jc w:val="both"/>
      </w:pPr>
      <w:r w:rsidRPr="00A46DC9">
        <w:t>1</w:t>
      </w:r>
      <w:r>
        <w:t>1</w:t>
      </w:r>
      <w:r w:rsidRPr="00A46DC9">
        <w:t xml:space="preserve">. </w:t>
      </w:r>
      <w:r>
        <w:t xml:space="preserve">Предложения главных распорядителей средств бюджета муниципального образования «Сергинское» о выделении в 2020 году дополнительных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при наличии дополнительных поступлений в бюджет муниципального образования «Сергинское» и (или) при сокращении бюджетных ассигнований по отдельным статьям расходов бюджета муниципального образования «Сергинское».    </w:t>
      </w:r>
    </w:p>
    <w:p w:rsidR="006401A9" w:rsidRDefault="006401A9" w:rsidP="007F3411">
      <w:pPr>
        <w:ind w:firstLine="567"/>
        <w:jc w:val="both"/>
      </w:pPr>
      <w:r w:rsidRPr="001D0295">
        <w:t>1</w:t>
      </w:r>
      <w:r>
        <w:t>2</w:t>
      </w:r>
      <w:r w:rsidRPr="001D0295">
        <w:t>.</w:t>
      </w:r>
      <w:r>
        <w:t xml:space="preserve"> Органам местного самоуправления муниципального образования «Сергинское»</w:t>
      </w:r>
      <w:r w:rsidRPr="001D0295">
        <w:t xml:space="preserve">: </w:t>
      </w:r>
    </w:p>
    <w:p w:rsidR="006401A9" w:rsidRDefault="006401A9" w:rsidP="007F3411">
      <w:pPr>
        <w:ind w:firstLine="567"/>
        <w:jc w:val="both"/>
      </w:pPr>
      <w:r>
        <w:t>1</w:t>
      </w:r>
      <w:r w:rsidRPr="001D0295">
        <w:t>) организовать осуществление внутреннего финансового аудита в соответствии с Бюджетны</w:t>
      </w:r>
      <w:r>
        <w:t>м кодексом Российской Федерации;</w:t>
      </w:r>
    </w:p>
    <w:p w:rsidR="006401A9" w:rsidRDefault="006401A9" w:rsidP="007F3411">
      <w:pPr>
        <w:ind w:firstLine="567"/>
        <w:jc w:val="both"/>
      </w:pPr>
      <w:r>
        <w:t>2) принять меры по недопущению образования просроченной задолженности по муниципальным контрактам, а при наличии – по ликвидации указанной просроченной задолженности;</w:t>
      </w:r>
    </w:p>
    <w:p w:rsidR="006401A9" w:rsidRDefault="006401A9" w:rsidP="007F3411">
      <w:pPr>
        <w:ind w:firstLine="567"/>
        <w:jc w:val="both"/>
      </w:pPr>
      <w:r>
        <w:t>3) соблюдать требования соглашения, которым предусматриваются меры по социально-экономическому развитию и оздоровлению муниципальных финансов муниципального образования «Сергинское»;</w:t>
      </w:r>
    </w:p>
    <w:p w:rsidR="006401A9" w:rsidRDefault="006401A9" w:rsidP="007F3411">
      <w:pPr>
        <w:ind w:firstLine="567"/>
        <w:jc w:val="both"/>
      </w:pPr>
      <w:r>
        <w:t>4) принять меры по исполнению показателей программы социально-экономического развития муниципального образования «Сергинское» для обеспечения поступления доходов в бюджет муниципального образования «Сергинское» в 2020 году.</w:t>
      </w:r>
    </w:p>
    <w:p w:rsidR="006401A9" w:rsidRDefault="006401A9" w:rsidP="007F3411">
      <w:pPr>
        <w:ind w:firstLine="567"/>
        <w:jc w:val="both"/>
      </w:pPr>
      <w:r>
        <w:t xml:space="preserve"> 5) в целях актуализации внести изменения в План мероприятий по росту доходов бюджета, оптимизации расходов бюджета и сокращению муниципального долга в целях оздоровления муниципальных финансов муниципального образования  «Балезинский район» на период до 2021 года, утвержденный постановлением Главы муниципального образования «Балезинский район» от 22.02.2019 года № 4;</w:t>
      </w:r>
    </w:p>
    <w:p w:rsidR="006401A9" w:rsidRDefault="006401A9" w:rsidP="00170FE2">
      <w:pPr>
        <w:ind w:firstLine="567"/>
        <w:jc w:val="both"/>
      </w:pPr>
      <w:r>
        <w:t>6) перечислить в доход бюджета Удмуртской Республики не использованные по состоянию на 1 января 2020 года остатки межбюджетных трансфертов, полученных из бюджета Удмуртской Республики в 2019 году в форме субсидий, субвенций и иных межбюджетных трансфертов, имеющих целевое назначение, в порядке, установленном Министерством финансов Удмуртской Республики.</w:t>
      </w:r>
    </w:p>
    <w:p w:rsidR="006401A9" w:rsidRDefault="006401A9" w:rsidP="007F3411">
      <w:pPr>
        <w:ind w:firstLine="567"/>
        <w:jc w:val="both"/>
      </w:pPr>
      <w:r>
        <w:t xml:space="preserve">13. Постановление вступает в силу со дня его подписания и распространяется на правоотношения, возникшие с 1 января 2020 года. </w:t>
      </w:r>
    </w:p>
    <w:p w:rsidR="006401A9" w:rsidRDefault="006401A9" w:rsidP="007F3411">
      <w:pPr>
        <w:ind w:firstLine="567"/>
        <w:jc w:val="both"/>
      </w:pPr>
    </w:p>
    <w:p w:rsidR="006401A9" w:rsidRDefault="006401A9" w:rsidP="007F3411">
      <w:pPr>
        <w:ind w:firstLine="567"/>
        <w:jc w:val="both"/>
      </w:pPr>
    </w:p>
    <w:p w:rsidR="006401A9" w:rsidRDefault="006401A9" w:rsidP="007F3411">
      <w:pPr>
        <w:ind w:firstLine="567"/>
        <w:jc w:val="both"/>
      </w:pPr>
    </w:p>
    <w:p w:rsidR="006401A9" w:rsidRDefault="006401A9" w:rsidP="007F3411">
      <w:pPr>
        <w:ind w:firstLine="567"/>
        <w:jc w:val="both"/>
      </w:pPr>
    </w:p>
    <w:p w:rsidR="006401A9" w:rsidRDefault="006401A9" w:rsidP="00AA4B5F">
      <w:pPr>
        <w:jc w:val="both"/>
      </w:pPr>
    </w:p>
    <w:p w:rsidR="006401A9" w:rsidRDefault="006401A9" w:rsidP="00AA4B5F">
      <w:pPr>
        <w:jc w:val="both"/>
      </w:pPr>
    </w:p>
    <w:p w:rsidR="006401A9" w:rsidRDefault="006401A9" w:rsidP="00AA4B5F">
      <w:pPr>
        <w:jc w:val="both"/>
      </w:pPr>
      <w:r>
        <w:t xml:space="preserve">Глава муниципального образования  </w:t>
      </w:r>
    </w:p>
    <w:p w:rsidR="006401A9" w:rsidRDefault="006401A9" w:rsidP="00AA4B5F">
      <w:pPr>
        <w:jc w:val="both"/>
      </w:pPr>
      <w:r>
        <w:t>« Сергинское»                                                                     Н.А. Азанова</w:t>
      </w:r>
    </w:p>
    <w:p w:rsidR="006401A9" w:rsidRDefault="006401A9" w:rsidP="00AA4B5F">
      <w:pPr>
        <w:jc w:val="both"/>
      </w:pPr>
    </w:p>
    <w:p w:rsidR="006401A9" w:rsidRDefault="006401A9" w:rsidP="007F3411">
      <w:pPr>
        <w:ind w:firstLine="567"/>
        <w:jc w:val="both"/>
      </w:pPr>
    </w:p>
    <w:p w:rsidR="006401A9" w:rsidRDefault="006401A9" w:rsidP="00213A2C"/>
    <w:p w:rsidR="006401A9" w:rsidRDefault="006401A9" w:rsidP="00062542"/>
    <w:p w:rsidR="006401A9" w:rsidRPr="00062542" w:rsidRDefault="006401A9" w:rsidP="00062542"/>
    <w:sectPr w:rsidR="006401A9" w:rsidRPr="00062542" w:rsidSect="009C2DDA">
      <w:pgSz w:w="11906" w:h="16838"/>
      <w:pgMar w:top="709" w:right="991" w:bottom="567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1A9" w:rsidRDefault="006401A9" w:rsidP="002B640A">
      <w:r>
        <w:separator/>
      </w:r>
    </w:p>
  </w:endnote>
  <w:endnote w:type="continuationSeparator" w:id="1">
    <w:p w:rsidR="006401A9" w:rsidRDefault="006401A9" w:rsidP="002B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1A9" w:rsidRDefault="006401A9" w:rsidP="002B640A">
      <w:r>
        <w:separator/>
      </w:r>
    </w:p>
  </w:footnote>
  <w:footnote w:type="continuationSeparator" w:id="1">
    <w:p w:rsidR="006401A9" w:rsidRDefault="006401A9" w:rsidP="002B6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cs="Times New Roman" w:hint="default"/>
      </w:rPr>
    </w:lvl>
  </w:abstractNum>
  <w:abstractNum w:abstractNumId="5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</w:abstractNum>
  <w:abstractNum w:abstractNumId="6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9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373"/>
    <w:rsid w:val="00015BE3"/>
    <w:rsid w:val="00020101"/>
    <w:rsid w:val="000301DA"/>
    <w:rsid w:val="00034B8E"/>
    <w:rsid w:val="00045236"/>
    <w:rsid w:val="000479D0"/>
    <w:rsid w:val="000533A1"/>
    <w:rsid w:val="00055373"/>
    <w:rsid w:val="00062542"/>
    <w:rsid w:val="00064973"/>
    <w:rsid w:val="000663BF"/>
    <w:rsid w:val="00072294"/>
    <w:rsid w:val="00072509"/>
    <w:rsid w:val="00077658"/>
    <w:rsid w:val="0007799D"/>
    <w:rsid w:val="00077A70"/>
    <w:rsid w:val="00087CD4"/>
    <w:rsid w:val="000974D2"/>
    <w:rsid w:val="000A411D"/>
    <w:rsid w:val="000A4C7D"/>
    <w:rsid w:val="000A64A8"/>
    <w:rsid w:val="000B2FD2"/>
    <w:rsid w:val="000B5367"/>
    <w:rsid w:val="000B5808"/>
    <w:rsid w:val="000B7492"/>
    <w:rsid w:val="000C01E8"/>
    <w:rsid w:val="000C06BB"/>
    <w:rsid w:val="000C4958"/>
    <w:rsid w:val="000C5228"/>
    <w:rsid w:val="000D0B89"/>
    <w:rsid w:val="000D5B46"/>
    <w:rsid w:val="000D5EAD"/>
    <w:rsid w:val="000E0AE7"/>
    <w:rsid w:val="000E1862"/>
    <w:rsid w:val="000E3B4E"/>
    <w:rsid w:val="000E4F80"/>
    <w:rsid w:val="000F15A7"/>
    <w:rsid w:val="000F7003"/>
    <w:rsid w:val="000F7050"/>
    <w:rsid w:val="00130F3C"/>
    <w:rsid w:val="0013671E"/>
    <w:rsid w:val="0014073A"/>
    <w:rsid w:val="0014396F"/>
    <w:rsid w:val="001439ED"/>
    <w:rsid w:val="001463B0"/>
    <w:rsid w:val="00150231"/>
    <w:rsid w:val="001525A4"/>
    <w:rsid w:val="001562E3"/>
    <w:rsid w:val="00160790"/>
    <w:rsid w:val="0016507B"/>
    <w:rsid w:val="00170ECC"/>
    <w:rsid w:val="00170FE2"/>
    <w:rsid w:val="00182B37"/>
    <w:rsid w:val="00186393"/>
    <w:rsid w:val="001900CC"/>
    <w:rsid w:val="00194AA7"/>
    <w:rsid w:val="00196160"/>
    <w:rsid w:val="0019642A"/>
    <w:rsid w:val="001A2478"/>
    <w:rsid w:val="001B19A7"/>
    <w:rsid w:val="001B56FC"/>
    <w:rsid w:val="001B73D1"/>
    <w:rsid w:val="001B7FBC"/>
    <w:rsid w:val="001C1DD2"/>
    <w:rsid w:val="001C32DA"/>
    <w:rsid w:val="001C5490"/>
    <w:rsid w:val="001D0295"/>
    <w:rsid w:val="001D02FD"/>
    <w:rsid w:val="001D2CF8"/>
    <w:rsid w:val="001D36F6"/>
    <w:rsid w:val="001D3948"/>
    <w:rsid w:val="001D7317"/>
    <w:rsid w:val="001E59DE"/>
    <w:rsid w:val="001F3521"/>
    <w:rsid w:val="001F54A3"/>
    <w:rsid w:val="001F6FDC"/>
    <w:rsid w:val="001F76C3"/>
    <w:rsid w:val="001F77C4"/>
    <w:rsid w:val="00206FF2"/>
    <w:rsid w:val="0021012D"/>
    <w:rsid w:val="00213A2C"/>
    <w:rsid w:val="00215515"/>
    <w:rsid w:val="00216131"/>
    <w:rsid w:val="00217A74"/>
    <w:rsid w:val="0022336C"/>
    <w:rsid w:val="0023650E"/>
    <w:rsid w:val="00240377"/>
    <w:rsid w:val="002708F4"/>
    <w:rsid w:val="00284405"/>
    <w:rsid w:val="00285088"/>
    <w:rsid w:val="00290D60"/>
    <w:rsid w:val="002970F1"/>
    <w:rsid w:val="00297D80"/>
    <w:rsid w:val="002B1EC8"/>
    <w:rsid w:val="002B47D2"/>
    <w:rsid w:val="002B5D98"/>
    <w:rsid w:val="002B640A"/>
    <w:rsid w:val="002C1D8C"/>
    <w:rsid w:val="002C3379"/>
    <w:rsid w:val="002C4ED2"/>
    <w:rsid w:val="002D25DB"/>
    <w:rsid w:val="002D2BB3"/>
    <w:rsid w:val="002D48B0"/>
    <w:rsid w:val="002D6A83"/>
    <w:rsid w:val="002E10A6"/>
    <w:rsid w:val="002E6C68"/>
    <w:rsid w:val="002E72FF"/>
    <w:rsid w:val="002E73B1"/>
    <w:rsid w:val="00300EE3"/>
    <w:rsid w:val="00304B99"/>
    <w:rsid w:val="00311D98"/>
    <w:rsid w:val="00312E48"/>
    <w:rsid w:val="00317070"/>
    <w:rsid w:val="0031752F"/>
    <w:rsid w:val="00321EAA"/>
    <w:rsid w:val="0032227E"/>
    <w:rsid w:val="003503EF"/>
    <w:rsid w:val="00351966"/>
    <w:rsid w:val="003519CD"/>
    <w:rsid w:val="003559C9"/>
    <w:rsid w:val="0036173C"/>
    <w:rsid w:val="0036492D"/>
    <w:rsid w:val="003702C6"/>
    <w:rsid w:val="003758AC"/>
    <w:rsid w:val="00377FC3"/>
    <w:rsid w:val="00382DC2"/>
    <w:rsid w:val="00385521"/>
    <w:rsid w:val="00390C76"/>
    <w:rsid w:val="003938E8"/>
    <w:rsid w:val="00393D0B"/>
    <w:rsid w:val="00394C12"/>
    <w:rsid w:val="003951DC"/>
    <w:rsid w:val="00395AC3"/>
    <w:rsid w:val="0039615B"/>
    <w:rsid w:val="003A3006"/>
    <w:rsid w:val="003D786D"/>
    <w:rsid w:val="003E1425"/>
    <w:rsid w:val="003F1F5E"/>
    <w:rsid w:val="00400250"/>
    <w:rsid w:val="00401A55"/>
    <w:rsid w:val="00405EBE"/>
    <w:rsid w:val="00412A29"/>
    <w:rsid w:val="004153F2"/>
    <w:rsid w:val="00416EB8"/>
    <w:rsid w:val="00430770"/>
    <w:rsid w:val="00431379"/>
    <w:rsid w:val="00432D5D"/>
    <w:rsid w:val="004354AA"/>
    <w:rsid w:val="00441D9E"/>
    <w:rsid w:val="00444D42"/>
    <w:rsid w:val="0044583D"/>
    <w:rsid w:val="00445AE6"/>
    <w:rsid w:val="0045221A"/>
    <w:rsid w:val="00452704"/>
    <w:rsid w:val="0045326B"/>
    <w:rsid w:val="00465057"/>
    <w:rsid w:val="00471A12"/>
    <w:rsid w:val="004839A1"/>
    <w:rsid w:val="00484B21"/>
    <w:rsid w:val="004863E6"/>
    <w:rsid w:val="00487193"/>
    <w:rsid w:val="00490BFD"/>
    <w:rsid w:val="00495F67"/>
    <w:rsid w:val="00497293"/>
    <w:rsid w:val="004A0602"/>
    <w:rsid w:val="004D2393"/>
    <w:rsid w:val="004D2CA5"/>
    <w:rsid w:val="004D6BB8"/>
    <w:rsid w:val="004D6E0A"/>
    <w:rsid w:val="004E255F"/>
    <w:rsid w:val="004F0187"/>
    <w:rsid w:val="00502071"/>
    <w:rsid w:val="00521B00"/>
    <w:rsid w:val="00522C99"/>
    <w:rsid w:val="0052764D"/>
    <w:rsid w:val="005312B6"/>
    <w:rsid w:val="005375CC"/>
    <w:rsid w:val="0054079B"/>
    <w:rsid w:val="005519C3"/>
    <w:rsid w:val="005564DE"/>
    <w:rsid w:val="00563DD5"/>
    <w:rsid w:val="00570A47"/>
    <w:rsid w:val="005733E1"/>
    <w:rsid w:val="00574776"/>
    <w:rsid w:val="00577E19"/>
    <w:rsid w:val="0058254D"/>
    <w:rsid w:val="005853C8"/>
    <w:rsid w:val="005941CE"/>
    <w:rsid w:val="00596A73"/>
    <w:rsid w:val="005973DC"/>
    <w:rsid w:val="005A0BBB"/>
    <w:rsid w:val="005A2487"/>
    <w:rsid w:val="005A4C6C"/>
    <w:rsid w:val="005A6184"/>
    <w:rsid w:val="005C097D"/>
    <w:rsid w:val="005C1CC0"/>
    <w:rsid w:val="005C23A1"/>
    <w:rsid w:val="005D3A32"/>
    <w:rsid w:val="005D6B2B"/>
    <w:rsid w:val="005D7F1E"/>
    <w:rsid w:val="005E1E16"/>
    <w:rsid w:val="005E4CE3"/>
    <w:rsid w:val="005E5F5E"/>
    <w:rsid w:val="005F30EA"/>
    <w:rsid w:val="005F3138"/>
    <w:rsid w:val="005F48DB"/>
    <w:rsid w:val="005F51D1"/>
    <w:rsid w:val="005F54A6"/>
    <w:rsid w:val="005F57C0"/>
    <w:rsid w:val="00607A03"/>
    <w:rsid w:val="0061089B"/>
    <w:rsid w:val="0061194C"/>
    <w:rsid w:val="00622915"/>
    <w:rsid w:val="006229B4"/>
    <w:rsid w:val="006252B3"/>
    <w:rsid w:val="00625CB0"/>
    <w:rsid w:val="006401A9"/>
    <w:rsid w:val="006426CC"/>
    <w:rsid w:val="00645A28"/>
    <w:rsid w:val="00656052"/>
    <w:rsid w:val="00662717"/>
    <w:rsid w:val="00666A73"/>
    <w:rsid w:val="00674BBF"/>
    <w:rsid w:val="00675A79"/>
    <w:rsid w:val="006770AC"/>
    <w:rsid w:val="0068116C"/>
    <w:rsid w:val="006813E5"/>
    <w:rsid w:val="00683C4E"/>
    <w:rsid w:val="00685D50"/>
    <w:rsid w:val="00686674"/>
    <w:rsid w:val="0068711A"/>
    <w:rsid w:val="006878F3"/>
    <w:rsid w:val="00691F56"/>
    <w:rsid w:val="00693DC6"/>
    <w:rsid w:val="006A043D"/>
    <w:rsid w:val="006A3534"/>
    <w:rsid w:val="006A688B"/>
    <w:rsid w:val="006B3380"/>
    <w:rsid w:val="006C444B"/>
    <w:rsid w:val="006C766D"/>
    <w:rsid w:val="006D0569"/>
    <w:rsid w:val="006D2654"/>
    <w:rsid w:val="006D51DE"/>
    <w:rsid w:val="006E056E"/>
    <w:rsid w:val="006E40B3"/>
    <w:rsid w:val="006E4B8C"/>
    <w:rsid w:val="006E6687"/>
    <w:rsid w:val="006F5194"/>
    <w:rsid w:val="006F79DF"/>
    <w:rsid w:val="006F7B2E"/>
    <w:rsid w:val="007017DB"/>
    <w:rsid w:val="00704C41"/>
    <w:rsid w:val="0072085D"/>
    <w:rsid w:val="00720908"/>
    <w:rsid w:val="00723F7B"/>
    <w:rsid w:val="00724B22"/>
    <w:rsid w:val="00741542"/>
    <w:rsid w:val="00743D84"/>
    <w:rsid w:val="00744ED8"/>
    <w:rsid w:val="0074604A"/>
    <w:rsid w:val="00756719"/>
    <w:rsid w:val="00760099"/>
    <w:rsid w:val="00763732"/>
    <w:rsid w:val="007663A0"/>
    <w:rsid w:val="00773E40"/>
    <w:rsid w:val="00774589"/>
    <w:rsid w:val="00775919"/>
    <w:rsid w:val="0077730F"/>
    <w:rsid w:val="00787225"/>
    <w:rsid w:val="007909B5"/>
    <w:rsid w:val="00792121"/>
    <w:rsid w:val="007A26E6"/>
    <w:rsid w:val="007A3E04"/>
    <w:rsid w:val="007A46D4"/>
    <w:rsid w:val="007B6D21"/>
    <w:rsid w:val="007C6E16"/>
    <w:rsid w:val="007D459E"/>
    <w:rsid w:val="007E0A2D"/>
    <w:rsid w:val="007E447F"/>
    <w:rsid w:val="007E4E06"/>
    <w:rsid w:val="007E7C88"/>
    <w:rsid w:val="007F166A"/>
    <w:rsid w:val="007F3411"/>
    <w:rsid w:val="008002B3"/>
    <w:rsid w:val="00801A11"/>
    <w:rsid w:val="00802A08"/>
    <w:rsid w:val="0081488E"/>
    <w:rsid w:val="00816B60"/>
    <w:rsid w:val="00822183"/>
    <w:rsid w:val="0082402F"/>
    <w:rsid w:val="00824561"/>
    <w:rsid w:val="008272DC"/>
    <w:rsid w:val="00834931"/>
    <w:rsid w:val="00835494"/>
    <w:rsid w:val="008461BD"/>
    <w:rsid w:val="0084781C"/>
    <w:rsid w:val="008504FD"/>
    <w:rsid w:val="008623B2"/>
    <w:rsid w:val="00871948"/>
    <w:rsid w:val="008731FA"/>
    <w:rsid w:val="0087356D"/>
    <w:rsid w:val="00873ADC"/>
    <w:rsid w:val="0087450B"/>
    <w:rsid w:val="008825C3"/>
    <w:rsid w:val="00885147"/>
    <w:rsid w:val="008918CF"/>
    <w:rsid w:val="00897331"/>
    <w:rsid w:val="008A16EC"/>
    <w:rsid w:val="008A26C3"/>
    <w:rsid w:val="008A2E32"/>
    <w:rsid w:val="008A6571"/>
    <w:rsid w:val="008B547E"/>
    <w:rsid w:val="008B556C"/>
    <w:rsid w:val="008D12EC"/>
    <w:rsid w:val="008E6974"/>
    <w:rsid w:val="008F146F"/>
    <w:rsid w:val="008F39B6"/>
    <w:rsid w:val="008F42ED"/>
    <w:rsid w:val="00912C28"/>
    <w:rsid w:val="009137C0"/>
    <w:rsid w:val="00920F32"/>
    <w:rsid w:val="00927950"/>
    <w:rsid w:val="00927A2C"/>
    <w:rsid w:val="009338D0"/>
    <w:rsid w:val="00936198"/>
    <w:rsid w:val="00940403"/>
    <w:rsid w:val="00950C23"/>
    <w:rsid w:val="009519E4"/>
    <w:rsid w:val="00951D88"/>
    <w:rsid w:val="00955665"/>
    <w:rsid w:val="00956379"/>
    <w:rsid w:val="00957944"/>
    <w:rsid w:val="00962A73"/>
    <w:rsid w:val="00962ED8"/>
    <w:rsid w:val="00963BAE"/>
    <w:rsid w:val="00967BF1"/>
    <w:rsid w:val="00971D09"/>
    <w:rsid w:val="009720DE"/>
    <w:rsid w:val="00976C02"/>
    <w:rsid w:val="009831F3"/>
    <w:rsid w:val="0099391B"/>
    <w:rsid w:val="009A610F"/>
    <w:rsid w:val="009A6ED5"/>
    <w:rsid w:val="009B07ED"/>
    <w:rsid w:val="009C0AE8"/>
    <w:rsid w:val="009C1449"/>
    <w:rsid w:val="009C2275"/>
    <w:rsid w:val="009C2DDA"/>
    <w:rsid w:val="009C6FA5"/>
    <w:rsid w:val="009D21AF"/>
    <w:rsid w:val="009D360A"/>
    <w:rsid w:val="009D7CD1"/>
    <w:rsid w:val="009E12B0"/>
    <w:rsid w:val="009E2AE6"/>
    <w:rsid w:val="009E465E"/>
    <w:rsid w:val="009E560D"/>
    <w:rsid w:val="00A078F8"/>
    <w:rsid w:val="00A12BB3"/>
    <w:rsid w:val="00A14986"/>
    <w:rsid w:val="00A317A9"/>
    <w:rsid w:val="00A42E0B"/>
    <w:rsid w:val="00A43853"/>
    <w:rsid w:val="00A46DC9"/>
    <w:rsid w:val="00A61D6F"/>
    <w:rsid w:val="00A63884"/>
    <w:rsid w:val="00A638E7"/>
    <w:rsid w:val="00A658AF"/>
    <w:rsid w:val="00A7122B"/>
    <w:rsid w:val="00A74842"/>
    <w:rsid w:val="00A91677"/>
    <w:rsid w:val="00A9631A"/>
    <w:rsid w:val="00AA1FDE"/>
    <w:rsid w:val="00AA2893"/>
    <w:rsid w:val="00AA4B5F"/>
    <w:rsid w:val="00AA63F0"/>
    <w:rsid w:val="00AA6674"/>
    <w:rsid w:val="00AA6ED6"/>
    <w:rsid w:val="00AB0028"/>
    <w:rsid w:val="00AB2F01"/>
    <w:rsid w:val="00AB35A7"/>
    <w:rsid w:val="00AB7842"/>
    <w:rsid w:val="00AC064C"/>
    <w:rsid w:val="00AD236E"/>
    <w:rsid w:val="00AD26F7"/>
    <w:rsid w:val="00AD5D07"/>
    <w:rsid w:val="00AE74CD"/>
    <w:rsid w:val="00AE7680"/>
    <w:rsid w:val="00AF475D"/>
    <w:rsid w:val="00AF4E93"/>
    <w:rsid w:val="00AF510D"/>
    <w:rsid w:val="00AF7B3A"/>
    <w:rsid w:val="00AF7E8E"/>
    <w:rsid w:val="00B0628C"/>
    <w:rsid w:val="00B13280"/>
    <w:rsid w:val="00B13845"/>
    <w:rsid w:val="00B15334"/>
    <w:rsid w:val="00B1771A"/>
    <w:rsid w:val="00B23FD6"/>
    <w:rsid w:val="00B2782B"/>
    <w:rsid w:val="00B27A73"/>
    <w:rsid w:val="00B327D1"/>
    <w:rsid w:val="00B34EEE"/>
    <w:rsid w:val="00B371BD"/>
    <w:rsid w:val="00B37FFA"/>
    <w:rsid w:val="00B420A3"/>
    <w:rsid w:val="00B4344E"/>
    <w:rsid w:val="00B46B3C"/>
    <w:rsid w:val="00B47516"/>
    <w:rsid w:val="00B5137E"/>
    <w:rsid w:val="00B55A8B"/>
    <w:rsid w:val="00B620AC"/>
    <w:rsid w:val="00B63386"/>
    <w:rsid w:val="00B64DB7"/>
    <w:rsid w:val="00B81DC5"/>
    <w:rsid w:val="00B82276"/>
    <w:rsid w:val="00B82F48"/>
    <w:rsid w:val="00B93793"/>
    <w:rsid w:val="00B94A3C"/>
    <w:rsid w:val="00B9683D"/>
    <w:rsid w:val="00BA45C6"/>
    <w:rsid w:val="00BA45DF"/>
    <w:rsid w:val="00BA4749"/>
    <w:rsid w:val="00BA5337"/>
    <w:rsid w:val="00BA55AB"/>
    <w:rsid w:val="00BA5BC6"/>
    <w:rsid w:val="00BB051D"/>
    <w:rsid w:val="00BC135D"/>
    <w:rsid w:val="00BD1A93"/>
    <w:rsid w:val="00BD2E69"/>
    <w:rsid w:val="00BD6C1A"/>
    <w:rsid w:val="00BE0307"/>
    <w:rsid w:val="00BE6CC1"/>
    <w:rsid w:val="00BF45A7"/>
    <w:rsid w:val="00BF7BCD"/>
    <w:rsid w:val="00C049E5"/>
    <w:rsid w:val="00C04C75"/>
    <w:rsid w:val="00C07320"/>
    <w:rsid w:val="00C11639"/>
    <w:rsid w:val="00C25B7C"/>
    <w:rsid w:val="00C3333D"/>
    <w:rsid w:val="00C447F5"/>
    <w:rsid w:val="00C54143"/>
    <w:rsid w:val="00C6066E"/>
    <w:rsid w:val="00C623F6"/>
    <w:rsid w:val="00C62533"/>
    <w:rsid w:val="00C76A3A"/>
    <w:rsid w:val="00C77758"/>
    <w:rsid w:val="00C8504E"/>
    <w:rsid w:val="00C9141F"/>
    <w:rsid w:val="00C958BD"/>
    <w:rsid w:val="00CB3308"/>
    <w:rsid w:val="00CC0028"/>
    <w:rsid w:val="00CC2B30"/>
    <w:rsid w:val="00CC415E"/>
    <w:rsid w:val="00CE245B"/>
    <w:rsid w:val="00CE5BCE"/>
    <w:rsid w:val="00CF436C"/>
    <w:rsid w:val="00D00F90"/>
    <w:rsid w:val="00D01D46"/>
    <w:rsid w:val="00D02171"/>
    <w:rsid w:val="00D06638"/>
    <w:rsid w:val="00D207DA"/>
    <w:rsid w:val="00D21036"/>
    <w:rsid w:val="00D2293D"/>
    <w:rsid w:val="00D3055F"/>
    <w:rsid w:val="00D32A78"/>
    <w:rsid w:val="00D35749"/>
    <w:rsid w:val="00D37D72"/>
    <w:rsid w:val="00D421C0"/>
    <w:rsid w:val="00D43F2E"/>
    <w:rsid w:val="00D473AC"/>
    <w:rsid w:val="00D53323"/>
    <w:rsid w:val="00D565E5"/>
    <w:rsid w:val="00D67B2D"/>
    <w:rsid w:val="00D7052F"/>
    <w:rsid w:val="00D76738"/>
    <w:rsid w:val="00D778A4"/>
    <w:rsid w:val="00D811B6"/>
    <w:rsid w:val="00D81607"/>
    <w:rsid w:val="00D8350B"/>
    <w:rsid w:val="00D851C8"/>
    <w:rsid w:val="00D853EC"/>
    <w:rsid w:val="00D9172E"/>
    <w:rsid w:val="00D947D7"/>
    <w:rsid w:val="00D949FC"/>
    <w:rsid w:val="00DA6FB6"/>
    <w:rsid w:val="00DB40B0"/>
    <w:rsid w:val="00DB4AF3"/>
    <w:rsid w:val="00DB77E2"/>
    <w:rsid w:val="00DB7FAF"/>
    <w:rsid w:val="00DC61A6"/>
    <w:rsid w:val="00DD6432"/>
    <w:rsid w:val="00DD68C4"/>
    <w:rsid w:val="00DE29A6"/>
    <w:rsid w:val="00DE56EA"/>
    <w:rsid w:val="00DE68F4"/>
    <w:rsid w:val="00DF31BE"/>
    <w:rsid w:val="00DF5622"/>
    <w:rsid w:val="00E01A05"/>
    <w:rsid w:val="00E03BE0"/>
    <w:rsid w:val="00E11105"/>
    <w:rsid w:val="00E12264"/>
    <w:rsid w:val="00E1288F"/>
    <w:rsid w:val="00E1612B"/>
    <w:rsid w:val="00E2747E"/>
    <w:rsid w:val="00E32A1E"/>
    <w:rsid w:val="00E3400D"/>
    <w:rsid w:val="00E363A0"/>
    <w:rsid w:val="00E375AB"/>
    <w:rsid w:val="00E52263"/>
    <w:rsid w:val="00E5418D"/>
    <w:rsid w:val="00E5687A"/>
    <w:rsid w:val="00E57205"/>
    <w:rsid w:val="00E57C5C"/>
    <w:rsid w:val="00E60335"/>
    <w:rsid w:val="00E65CA3"/>
    <w:rsid w:val="00E65D6F"/>
    <w:rsid w:val="00E6688F"/>
    <w:rsid w:val="00E8465C"/>
    <w:rsid w:val="00E92421"/>
    <w:rsid w:val="00EA3EDF"/>
    <w:rsid w:val="00EA75B0"/>
    <w:rsid w:val="00EB08F4"/>
    <w:rsid w:val="00EC1373"/>
    <w:rsid w:val="00ED09DF"/>
    <w:rsid w:val="00ED1D87"/>
    <w:rsid w:val="00ED3A56"/>
    <w:rsid w:val="00ED5759"/>
    <w:rsid w:val="00EE086B"/>
    <w:rsid w:val="00EE260D"/>
    <w:rsid w:val="00EF2B6A"/>
    <w:rsid w:val="00EF4E10"/>
    <w:rsid w:val="00EF783B"/>
    <w:rsid w:val="00F01AF4"/>
    <w:rsid w:val="00F02820"/>
    <w:rsid w:val="00F041FC"/>
    <w:rsid w:val="00F257A9"/>
    <w:rsid w:val="00F335AB"/>
    <w:rsid w:val="00F406B0"/>
    <w:rsid w:val="00F45753"/>
    <w:rsid w:val="00F51B32"/>
    <w:rsid w:val="00F53BC7"/>
    <w:rsid w:val="00F607D0"/>
    <w:rsid w:val="00F61014"/>
    <w:rsid w:val="00F63E48"/>
    <w:rsid w:val="00F64FD1"/>
    <w:rsid w:val="00F6627F"/>
    <w:rsid w:val="00F677AD"/>
    <w:rsid w:val="00F7412D"/>
    <w:rsid w:val="00F83E9C"/>
    <w:rsid w:val="00F841C3"/>
    <w:rsid w:val="00F8453E"/>
    <w:rsid w:val="00F86958"/>
    <w:rsid w:val="00F91134"/>
    <w:rsid w:val="00F95E82"/>
    <w:rsid w:val="00FA4ACC"/>
    <w:rsid w:val="00FA76CE"/>
    <w:rsid w:val="00FB2C2D"/>
    <w:rsid w:val="00FB2E73"/>
    <w:rsid w:val="00FB4B11"/>
    <w:rsid w:val="00FB4D53"/>
    <w:rsid w:val="00FE133A"/>
    <w:rsid w:val="00FF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DB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17DB"/>
    <w:pPr>
      <w:keepNext/>
      <w:jc w:val="right"/>
      <w:outlineLvl w:val="0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7017DB"/>
    <w:pPr>
      <w:ind w:left="4536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649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649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B640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640A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2B64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640A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B27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0722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6</Pages>
  <Words>2162</Words>
  <Characters>12329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4</cp:revision>
  <cp:lastPrinted>2020-02-10T13:19:00Z</cp:lastPrinted>
  <dcterms:created xsi:type="dcterms:W3CDTF">2020-03-05T04:45:00Z</dcterms:created>
  <dcterms:modified xsi:type="dcterms:W3CDTF">2020-04-03T07:44:00Z</dcterms:modified>
</cp:coreProperties>
</file>