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D5" w:rsidRPr="00980121" w:rsidRDefault="00AE75D5" w:rsidP="002C16C2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6A470F">
        <w:rPr>
          <w:rFonts w:ascii="Times New Roman" w:hAnsi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5.5pt;height:54.75pt;visibility:visible">
            <v:imagedata r:id="rId4" r:href="rId5"/>
          </v:shape>
        </w:pict>
      </w:r>
    </w:p>
    <w:p w:rsidR="00AE75D5" w:rsidRPr="00980121" w:rsidRDefault="00AE75D5" w:rsidP="002C16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0121">
        <w:rPr>
          <w:rFonts w:ascii="Times New Roman" w:hAnsi="Times New Roman"/>
          <w:sz w:val="24"/>
          <w:szCs w:val="24"/>
          <w:lang w:eastAsia="ru-RU"/>
        </w:rPr>
        <w:t>АДМИНИСТРАЦИЯ  МУНИЦИПАЛЬНОГО  ОБРАЗОВАНИЯ  «</w:t>
      </w:r>
      <w:r>
        <w:rPr>
          <w:rFonts w:ascii="Times New Roman" w:hAnsi="Times New Roman"/>
          <w:sz w:val="24"/>
          <w:szCs w:val="24"/>
          <w:lang w:eastAsia="ru-RU"/>
        </w:rPr>
        <w:t>СЕРГИНСКОЕ</w:t>
      </w:r>
      <w:r w:rsidRPr="00980121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AE75D5" w:rsidRPr="00980121" w:rsidRDefault="00AE75D5" w:rsidP="002C1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E75D5" w:rsidRPr="0034371B" w:rsidRDefault="00AE75D5" w:rsidP="002C1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5D5" w:rsidRPr="0034371B" w:rsidRDefault="00AE75D5" w:rsidP="002C1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371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E75D5" w:rsidRPr="0034371B" w:rsidRDefault="00AE75D5" w:rsidP="002C16C2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5D5" w:rsidRPr="008E3546" w:rsidRDefault="00AE75D5" w:rsidP="002C16C2">
      <w:pPr>
        <w:tabs>
          <w:tab w:val="left" w:pos="84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546">
        <w:rPr>
          <w:rFonts w:ascii="Times New Roman" w:hAnsi="Times New Roman"/>
          <w:sz w:val="24"/>
          <w:szCs w:val="24"/>
          <w:lang w:eastAsia="ru-RU"/>
        </w:rPr>
        <w:t>15 мая 2015 года</w:t>
      </w:r>
      <w:r w:rsidRPr="008E3546">
        <w:rPr>
          <w:rFonts w:ascii="Times New Roman" w:hAnsi="Times New Roman"/>
          <w:sz w:val="24"/>
          <w:szCs w:val="24"/>
          <w:lang w:eastAsia="ru-RU"/>
        </w:rPr>
        <w:tab/>
        <w:t xml:space="preserve">   № 21а</w:t>
      </w:r>
    </w:p>
    <w:p w:rsidR="00AE75D5" w:rsidRPr="008E3546" w:rsidRDefault="00AE75D5" w:rsidP="002C16C2">
      <w:pPr>
        <w:spacing w:after="0" w:line="16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E75D5" w:rsidRPr="008E3546" w:rsidRDefault="00AE75D5" w:rsidP="002C16C2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E3546">
        <w:rPr>
          <w:rFonts w:ascii="Times New Roman" w:hAnsi="Times New Roman"/>
          <w:b/>
          <w:sz w:val="24"/>
          <w:szCs w:val="24"/>
          <w:lang w:eastAsia="ru-RU"/>
        </w:rPr>
        <w:t>Об установлении ограничительных мероприятий (карантина)  по бешенству на  территории муниципального образования «Сергинское»</w:t>
      </w:r>
    </w:p>
    <w:p w:rsidR="00AE75D5" w:rsidRPr="008E3546" w:rsidRDefault="00AE75D5" w:rsidP="002C16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5D5" w:rsidRPr="008E3546" w:rsidRDefault="00AE75D5" w:rsidP="002C16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3546">
        <w:rPr>
          <w:rFonts w:ascii="Times New Roman" w:hAnsi="Times New Roman"/>
          <w:bCs/>
          <w:sz w:val="24"/>
          <w:szCs w:val="24"/>
        </w:rPr>
        <w:t>На основании Распоряжения Главы Удмуртской Республики от 14 мая 2015 года № 174-РГ «Об установлении ограничительных мероприятий (карантина)» и в соответствии с Законом Российской Федерации от 14.05.1993 года № 4979-1 «О ветеринарии»,</w:t>
      </w:r>
      <w:r w:rsidRPr="008E3546">
        <w:rPr>
          <w:rFonts w:ascii="Times New Roman" w:hAnsi="Times New Roman"/>
          <w:sz w:val="24"/>
          <w:szCs w:val="24"/>
        </w:rPr>
        <w:t xml:space="preserve"> </w:t>
      </w:r>
      <w:r w:rsidRPr="008E3546">
        <w:rPr>
          <w:rFonts w:ascii="Times New Roman" w:hAnsi="Times New Roman"/>
          <w:bCs/>
          <w:sz w:val="24"/>
          <w:szCs w:val="24"/>
        </w:rPr>
        <w:t xml:space="preserve">в целях предупреждения и ликвидации заразных болезней животных и защиты населения от болезней общих для человека и животных, </w:t>
      </w:r>
    </w:p>
    <w:p w:rsidR="00AE75D5" w:rsidRPr="008E3546" w:rsidRDefault="00AE75D5" w:rsidP="007C64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546">
        <w:rPr>
          <w:rFonts w:ascii="Times New Roman" w:hAnsi="Times New Roman"/>
          <w:bCs/>
          <w:sz w:val="24"/>
          <w:szCs w:val="24"/>
        </w:rPr>
        <w:t xml:space="preserve"> </w:t>
      </w:r>
      <w:r w:rsidRPr="008E3546">
        <w:rPr>
          <w:rFonts w:ascii="Times New Roman" w:hAnsi="Times New Roman"/>
          <w:b/>
          <w:bCs/>
          <w:sz w:val="24"/>
          <w:szCs w:val="24"/>
        </w:rPr>
        <w:t>ПОСТАНОВЛЯЮ:</w:t>
      </w:r>
      <w:r w:rsidRPr="008E3546">
        <w:rPr>
          <w:rFonts w:ascii="Times New Roman" w:hAnsi="Times New Roman"/>
          <w:bCs/>
          <w:sz w:val="24"/>
          <w:szCs w:val="24"/>
        </w:rPr>
        <w:t xml:space="preserve"> </w:t>
      </w:r>
    </w:p>
    <w:p w:rsidR="00AE75D5" w:rsidRPr="008E3546" w:rsidRDefault="00AE75D5" w:rsidP="002C16C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6">
        <w:rPr>
          <w:rFonts w:ascii="Times New Roman" w:hAnsi="Times New Roman"/>
          <w:sz w:val="24"/>
          <w:szCs w:val="24"/>
          <w:lang w:eastAsia="ru-RU"/>
        </w:rPr>
        <w:t>1. Установить ограничительные мероприятия (карантин) по бешенству на территории муниципального образования  «Сергинское».</w:t>
      </w:r>
    </w:p>
    <w:p w:rsidR="00AE75D5" w:rsidRPr="008E3546" w:rsidRDefault="00AE75D5" w:rsidP="002C16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546">
        <w:rPr>
          <w:rFonts w:ascii="Times New Roman" w:hAnsi="Times New Roman"/>
          <w:sz w:val="24"/>
          <w:szCs w:val="24"/>
          <w:lang w:eastAsia="ru-RU"/>
        </w:rPr>
        <w:t>2.</w:t>
      </w:r>
      <w:r w:rsidRPr="008E3546">
        <w:rPr>
          <w:rFonts w:ascii="Times New Roman" w:hAnsi="Times New Roman"/>
          <w:sz w:val="24"/>
          <w:szCs w:val="24"/>
        </w:rPr>
        <w:t xml:space="preserve"> Считать:</w:t>
      </w:r>
    </w:p>
    <w:p w:rsidR="00AE75D5" w:rsidRPr="008E3546" w:rsidRDefault="00AE75D5" w:rsidP="002C16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546">
        <w:rPr>
          <w:rFonts w:ascii="Times New Roman" w:hAnsi="Times New Roman"/>
          <w:sz w:val="24"/>
          <w:szCs w:val="24"/>
        </w:rPr>
        <w:t>эпизоотическим очагом бешенства – личные подсобные хозяйства: гражданина Макарова В.И., расположенное по адресу: Удмуртская Республика, Балезинский район, село Сергино, улица Новая, дом 6 и гражданина Прозорова С.И., расположенное по адресу: Удмуртская Республика, Балезинский район, село Сергино, улица Новая, дом 9;</w:t>
      </w:r>
    </w:p>
    <w:p w:rsidR="00AE75D5" w:rsidRPr="008E3546" w:rsidRDefault="00AE75D5" w:rsidP="002C16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546">
        <w:rPr>
          <w:rFonts w:ascii="Times New Roman" w:hAnsi="Times New Roman"/>
          <w:sz w:val="24"/>
          <w:szCs w:val="24"/>
        </w:rPr>
        <w:t>неблагополучным пунктом по бешенству – территорию села Сергино Балезинского района Удмуртской Республики, расположенную между улицами Киршонской, Подгорской и переулком Восточным;</w:t>
      </w:r>
    </w:p>
    <w:p w:rsidR="00AE75D5" w:rsidRPr="008E3546" w:rsidRDefault="00AE75D5" w:rsidP="002C16C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6">
        <w:rPr>
          <w:rFonts w:ascii="Times New Roman" w:hAnsi="Times New Roman"/>
          <w:sz w:val="24"/>
          <w:szCs w:val="24"/>
        </w:rPr>
        <w:t>угрожаемой зоной по бешенству – муниципальное образование «Сергинское».</w:t>
      </w:r>
    </w:p>
    <w:p w:rsidR="00AE75D5" w:rsidRPr="008E3546" w:rsidRDefault="00AE75D5" w:rsidP="002C16C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6">
        <w:rPr>
          <w:rFonts w:ascii="Times New Roman" w:hAnsi="Times New Roman"/>
          <w:sz w:val="24"/>
          <w:szCs w:val="24"/>
          <w:lang w:eastAsia="ru-RU"/>
        </w:rPr>
        <w:t>3. Утвердить План профилактических и ликвидационных мероприятий по бешенству на территории муниципального образования  «Сергинское» (прилагается).</w:t>
      </w:r>
    </w:p>
    <w:p w:rsidR="00AE75D5" w:rsidRPr="008E3546" w:rsidRDefault="00AE75D5" w:rsidP="002C16C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6">
        <w:rPr>
          <w:rFonts w:ascii="Times New Roman" w:hAnsi="Times New Roman"/>
          <w:sz w:val="24"/>
          <w:szCs w:val="24"/>
          <w:lang w:eastAsia="ru-RU"/>
        </w:rPr>
        <w:t>4. Ограничительные мероприятия (карантин) по бешенству, утвержденные пунктом 1 настоящего постановления, устанавливаются до их отмены распоряжением Главы Удмуртской Республики.</w:t>
      </w:r>
    </w:p>
    <w:p w:rsidR="00AE75D5" w:rsidRPr="008E3546" w:rsidRDefault="00AE75D5" w:rsidP="002C16C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6">
        <w:rPr>
          <w:rFonts w:ascii="Times New Roman" w:hAnsi="Times New Roman"/>
          <w:sz w:val="24"/>
          <w:szCs w:val="24"/>
          <w:lang w:eastAsia="ru-RU"/>
        </w:rPr>
        <w:t>5.</w:t>
      </w:r>
      <w:r w:rsidRPr="008E3546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подписания и подлежит размещению на официальном сайте МО «Сергинское».</w:t>
      </w:r>
    </w:p>
    <w:p w:rsidR="00AE75D5" w:rsidRPr="008E3546" w:rsidRDefault="00AE75D5" w:rsidP="002C16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6">
        <w:rPr>
          <w:rFonts w:ascii="Times New Roman" w:hAnsi="Times New Roman"/>
          <w:sz w:val="24"/>
          <w:szCs w:val="24"/>
        </w:rPr>
        <w:t xml:space="preserve">6. </w:t>
      </w:r>
      <w:r w:rsidRPr="008E3546">
        <w:rPr>
          <w:rFonts w:ascii="Times New Roman" w:hAnsi="Times New Roman"/>
          <w:sz w:val="24"/>
          <w:szCs w:val="24"/>
          <w:lang w:eastAsia="ru-RU"/>
        </w:rPr>
        <w:t>Организацию выполнения настоящего постановления возлагаю на себя.</w:t>
      </w:r>
    </w:p>
    <w:p w:rsidR="00AE75D5" w:rsidRPr="008E3546" w:rsidRDefault="00AE75D5" w:rsidP="002C16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5D5" w:rsidRPr="008E3546" w:rsidRDefault="00AE75D5" w:rsidP="002C16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5D5" w:rsidRPr="008E3546" w:rsidRDefault="00AE75D5" w:rsidP="002C16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546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</w:t>
      </w:r>
    </w:p>
    <w:p w:rsidR="00AE75D5" w:rsidRDefault="00AE75D5" w:rsidP="002C16C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6">
        <w:rPr>
          <w:rFonts w:ascii="Times New Roman" w:hAnsi="Times New Roman"/>
          <w:sz w:val="24"/>
          <w:szCs w:val="24"/>
          <w:lang w:eastAsia="ru-RU"/>
        </w:rPr>
        <w:t xml:space="preserve">образования «Сергинское»                                                                  С.К. Булдаков </w:t>
      </w:r>
    </w:p>
    <w:p w:rsidR="00AE75D5" w:rsidRDefault="00AE75D5" w:rsidP="002C16C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5D5" w:rsidRDefault="00AE75D5" w:rsidP="002C16C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5D5" w:rsidRDefault="00AE75D5" w:rsidP="002C16C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5D5" w:rsidRDefault="00AE75D5" w:rsidP="002C16C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5D5" w:rsidRDefault="00AE75D5" w:rsidP="002C16C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5D5" w:rsidRDefault="00AE75D5" w:rsidP="002C16C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5D5" w:rsidRPr="008E3546" w:rsidRDefault="00AE75D5" w:rsidP="002C16C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5D5" w:rsidRPr="008B1F24" w:rsidRDefault="00AE75D5" w:rsidP="002C1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B1F24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AE75D5" w:rsidRPr="008B1F24" w:rsidRDefault="00AE75D5" w:rsidP="002C1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B1F24">
        <w:rPr>
          <w:rFonts w:ascii="Times New Roman" w:hAnsi="Times New Roman"/>
          <w:sz w:val="24"/>
          <w:szCs w:val="24"/>
          <w:lang w:eastAsia="ru-RU"/>
        </w:rPr>
        <w:t xml:space="preserve">   Постановлением Администрации </w:t>
      </w:r>
    </w:p>
    <w:p w:rsidR="00AE75D5" w:rsidRPr="008B1F24" w:rsidRDefault="00AE75D5" w:rsidP="002C1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B1F24">
        <w:rPr>
          <w:rFonts w:ascii="Times New Roman" w:hAnsi="Times New Roman"/>
          <w:sz w:val="24"/>
          <w:szCs w:val="24"/>
          <w:lang w:eastAsia="ru-RU"/>
        </w:rPr>
        <w:t>МО «Сергинское»</w:t>
      </w:r>
    </w:p>
    <w:p w:rsidR="00AE75D5" w:rsidRPr="008B1F24" w:rsidRDefault="00AE75D5" w:rsidP="002C1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B1F24">
        <w:rPr>
          <w:rFonts w:ascii="Times New Roman" w:hAnsi="Times New Roman"/>
          <w:sz w:val="24"/>
          <w:szCs w:val="24"/>
          <w:lang w:eastAsia="ru-RU"/>
        </w:rPr>
        <w:t xml:space="preserve"> от 15.05.2015 года № 21а</w:t>
      </w:r>
    </w:p>
    <w:p w:rsidR="00AE75D5" w:rsidRPr="00F67C1C" w:rsidRDefault="00AE75D5" w:rsidP="002C1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E75D5" w:rsidRPr="00F67C1C" w:rsidRDefault="00AE75D5" w:rsidP="002C1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7C1C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AE75D5" w:rsidRPr="00F67C1C" w:rsidRDefault="00AE75D5" w:rsidP="002C1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7C1C">
        <w:rPr>
          <w:rFonts w:ascii="Times New Roman" w:hAnsi="Times New Roman"/>
          <w:b/>
          <w:sz w:val="24"/>
          <w:szCs w:val="24"/>
          <w:lang w:eastAsia="ru-RU"/>
        </w:rPr>
        <w:t xml:space="preserve"> профилактических и ликвидационных мероприятий по бешенству на территории муниципального образования  «</w:t>
      </w:r>
      <w:r>
        <w:rPr>
          <w:rFonts w:ascii="Times New Roman" w:hAnsi="Times New Roman"/>
          <w:b/>
          <w:sz w:val="24"/>
          <w:szCs w:val="24"/>
          <w:lang w:eastAsia="ru-RU"/>
        </w:rPr>
        <w:t>Сергинское</w:t>
      </w:r>
      <w:r w:rsidRPr="00F67C1C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E75D5" w:rsidRPr="00F67C1C" w:rsidRDefault="00AE75D5" w:rsidP="002C1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959"/>
        <w:gridCol w:w="1839"/>
        <w:gridCol w:w="2551"/>
      </w:tblGrid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эпизоотолого-эпидемиологического обследования очага бешенства и неблагополучного пункта. Организация подворного (поквартирного) обхода неблагополучного пункта для выявления лиц, нуждающихся в прививках против бешенства, проверки условий содержания животных, выявления больных бешенством, подозрительных по заболеванию и подозреваемых в заражении животных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немедленно после получения информации о выявлении случая бешенства </w:t>
            </w: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AE75D5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Булдаков С.К.,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5D5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Ветеринарный врач Карсовайской ветлечебницы 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Першина Р.В.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информационно-разъяснительной работы с населением неблагополучного пункта об опасности заболевания бешенством и мерах по его предупреждению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период карантина </w:t>
            </w: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ind w:left="-96" w:right="-143" w:firstLine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AE75D5" w:rsidRDefault="00AE75D5" w:rsidP="004D10DE">
            <w:pPr>
              <w:spacing w:after="0" w:line="240" w:lineRule="auto"/>
              <w:ind w:left="-96" w:right="-143" w:firstLine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Булдаков С.К.,</w:t>
            </w:r>
          </w:p>
          <w:p w:rsidR="00AE75D5" w:rsidRPr="00F67C1C" w:rsidRDefault="00AE75D5" w:rsidP="004D10DE">
            <w:pPr>
              <w:spacing w:after="0" w:line="240" w:lineRule="auto"/>
              <w:ind w:left="-96" w:right="-143" w:firstLine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5D5" w:rsidRDefault="00AE75D5" w:rsidP="00505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Ветеринарный врач Карсовайской ветлечебницы</w:t>
            </w:r>
          </w:p>
          <w:p w:rsidR="00AE75D5" w:rsidRPr="00F67C1C" w:rsidRDefault="00AE75D5" w:rsidP="00505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Першина Р.В.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запрета на проведение выставок собак и кошек, выводок и натаски собак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с. Сергино Балезинского района Удмуртской Республики.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карантина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Глава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AE75D5" w:rsidRPr="00F67C1C" w:rsidRDefault="00AE75D5" w:rsidP="008E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Булдаков С.К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запрета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отлов диких животных на территории муниципального образования «Сергинское»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карантина</w:t>
            </w: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Инспектор 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охраны фауны УР в Балезинском районе 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Коньков И.М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75D5" w:rsidRPr="00F67C1C" w:rsidRDefault="00AE75D5" w:rsidP="004D10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запрета на торговлю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домашними животными, птицей в с. Сергино Балезинского района Удмуртской Республики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карантина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Глава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запрета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вывоз собак и кошек за пределы муниципального образования «Сергинское» 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карантина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Глава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5D5" w:rsidRPr="006A470F" w:rsidTr="004D10DE">
        <w:trPr>
          <w:trHeight w:val="960"/>
        </w:trPr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отлова безнадзорных животных на территории неблагополучного пункта</w:t>
            </w:r>
          </w:p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карантина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сельского хозяйства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численности диких плотоядных животных на территории охотничьих угодий, прилегающих к неблагополучному пункту</w:t>
            </w:r>
          </w:p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карантина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охраны фауны УР в Балезинском районе 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Коньков И.М.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ООиР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Коньков А.И.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Сжигание трупов умерщвлённых и павших от бешенства животных, допускается захоронение на скотомогильниках, снятие шкур с трупов запрещается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карантина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Default="00AE75D5" w:rsidP="008B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Ветеринарный врач Карсовайской ветлечебницы  </w:t>
            </w:r>
          </w:p>
          <w:p w:rsidR="00AE75D5" w:rsidRPr="00F67C1C" w:rsidRDefault="00AE75D5" w:rsidP="008B1F24">
            <w:pPr>
              <w:spacing w:after="0" w:line="240" w:lineRule="auto"/>
              <w:ind w:left="-96" w:right="-143" w:firstLine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Першина Р.В.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владельцы животных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дезинфекции мест, где находились животные, больные и подозрительные по заболеванию бешенством, предметов ухода за животными, одежды и других вещей, загрязненных слюной и другими выделениями больных бешенством животных 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карантина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Default="00AE75D5" w:rsidP="008B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Ветеринарный врач Карсовайской ветлечебницы</w:t>
            </w:r>
          </w:p>
          <w:p w:rsidR="00AE75D5" w:rsidRPr="00F67C1C" w:rsidRDefault="00AE75D5" w:rsidP="008B1F24">
            <w:pPr>
              <w:spacing w:after="0" w:line="240" w:lineRule="auto"/>
              <w:ind w:left="-96" w:right="-143" w:firstLine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Першина Р.В.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владельцы животных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жесткого контроля над  проведением подворного убоя всех видов животных и их убоем на несанкциониро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ванных убойных площадках.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период карантина 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ind w:left="-96" w:right="-143" w:firstLine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AE75D5" w:rsidRDefault="00AE75D5" w:rsidP="004D10DE">
            <w:pPr>
              <w:spacing w:after="0" w:line="240" w:lineRule="auto"/>
              <w:ind w:left="-96" w:right="-143" w:firstLine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Булдаков С.К.,</w:t>
            </w:r>
          </w:p>
          <w:p w:rsidR="00AE75D5" w:rsidRPr="00F67C1C" w:rsidRDefault="00AE75D5" w:rsidP="004D10DE">
            <w:pPr>
              <w:spacing w:after="0" w:line="240" w:lineRule="auto"/>
              <w:ind w:left="-96" w:right="-143" w:firstLine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5D5" w:rsidRDefault="00AE75D5" w:rsidP="008B1F2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Ветеринарный врач Карсовайской ветлечебницы </w:t>
            </w:r>
          </w:p>
          <w:p w:rsidR="00AE75D5" w:rsidRPr="00F67C1C" w:rsidRDefault="00AE75D5" w:rsidP="008B1F2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Першина Р.В.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В целях своевременного выявления и профилактики распространения бешенства диких животных:</w:t>
            </w:r>
          </w:p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немедленно сообщать специалистам ветеринарной службы о случаях заболевания или необычном поведении диких животных (отсутствие страха перед человеком, неспровоцированное нападение на людей или животных);</w:t>
            </w:r>
          </w:p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направлять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период карантина 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ind w:left="-96" w:right="-143" w:firstLine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Булдаков С.К.,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Сергинского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ООиР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Коньков И.М.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5D5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охраны фауны УР в Балезинском районе 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Горбушин В.А. 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75D5" w:rsidRPr="006A470F" w:rsidTr="004D10DE">
        <w:tc>
          <w:tcPr>
            <w:tcW w:w="540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59" w:type="dxa"/>
          </w:tcPr>
          <w:p w:rsidR="00AE75D5" w:rsidRPr="00F67C1C" w:rsidRDefault="00AE75D5" w:rsidP="004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оказание содействия государственной ветеринарной службе в проведении и оповещении владельцев собак  и кошек и проведении противоэпизоотических мероприятий и иммунизации животных против бешенства</w:t>
            </w:r>
          </w:p>
        </w:tc>
        <w:tc>
          <w:tcPr>
            <w:tcW w:w="1839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период карантина </w:t>
            </w:r>
          </w:p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75D5" w:rsidRPr="00F67C1C" w:rsidRDefault="00AE75D5" w:rsidP="004D1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Глава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Сергинское</w:t>
            </w:r>
            <w:r w:rsidRPr="00F67C1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E75D5" w:rsidRDefault="00AE75D5"/>
    <w:sectPr w:rsidR="00AE75D5" w:rsidSect="002C16C2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90A"/>
    <w:rsid w:val="00000119"/>
    <w:rsid w:val="00005D2F"/>
    <w:rsid w:val="00006B2E"/>
    <w:rsid w:val="00012133"/>
    <w:rsid w:val="000128C0"/>
    <w:rsid w:val="0001328E"/>
    <w:rsid w:val="00014DA0"/>
    <w:rsid w:val="000160E2"/>
    <w:rsid w:val="000174E1"/>
    <w:rsid w:val="00022F11"/>
    <w:rsid w:val="0002449B"/>
    <w:rsid w:val="00024540"/>
    <w:rsid w:val="00025710"/>
    <w:rsid w:val="00027870"/>
    <w:rsid w:val="0002799B"/>
    <w:rsid w:val="000300E0"/>
    <w:rsid w:val="000304D1"/>
    <w:rsid w:val="00032184"/>
    <w:rsid w:val="000326D4"/>
    <w:rsid w:val="000331C3"/>
    <w:rsid w:val="000332B8"/>
    <w:rsid w:val="0003445E"/>
    <w:rsid w:val="000354FA"/>
    <w:rsid w:val="00036ADC"/>
    <w:rsid w:val="00040D6A"/>
    <w:rsid w:val="000424AF"/>
    <w:rsid w:val="00042F2A"/>
    <w:rsid w:val="0004350F"/>
    <w:rsid w:val="00044FEF"/>
    <w:rsid w:val="000459BD"/>
    <w:rsid w:val="00045FAA"/>
    <w:rsid w:val="00045FB7"/>
    <w:rsid w:val="000461E2"/>
    <w:rsid w:val="00047868"/>
    <w:rsid w:val="000478DA"/>
    <w:rsid w:val="00050BDF"/>
    <w:rsid w:val="00051289"/>
    <w:rsid w:val="00052855"/>
    <w:rsid w:val="00052C87"/>
    <w:rsid w:val="0006000F"/>
    <w:rsid w:val="000607CB"/>
    <w:rsid w:val="0006351F"/>
    <w:rsid w:val="000654DD"/>
    <w:rsid w:val="0006760C"/>
    <w:rsid w:val="000709D6"/>
    <w:rsid w:val="000756AC"/>
    <w:rsid w:val="00076004"/>
    <w:rsid w:val="00077ED6"/>
    <w:rsid w:val="00082842"/>
    <w:rsid w:val="000858A2"/>
    <w:rsid w:val="00092B79"/>
    <w:rsid w:val="00094D00"/>
    <w:rsid w:val="000977EB"/>
    <w:rsid w:val="000A2FA8"/>
    <w:rsid w:val="000A53DC"/>
    <w:rsid w:val="000A6A6B"/>
    <w:rsid w:val="000B2369"/>
    <w:rsid w:val="000B572D"/>
    <w:rsid w:val="000B658D"/>
    <w:rsid w:val="000C1053"/>
    <w:rsid w:val="000C38B0"/>
    <w:rsid w:val="000C76B9"/>
    <w:rsid w:val="000D0927"/>
    <w:rsid w:val="000D122D"/>
    <w:rsid w:val="000D66CC"/>
    <w:rsid w:val="000E05FF"/>
    <w:rsid w:val="000E0809"/>
    <w:rsid w:val="000E35ED"/>
    <w:rsid w:val="000F0567"/>
    <w:rsid w:val="000F4DA6"/>
    <w:rsid w:val="000F6173"/>
    <w:rsid w:val="000F794E"/>
    <w:rsid w:val="0010248E"/>
    <w:rsid w:val="0010380A"/>
    <w:rsid w:val="0010464E"/>
    <w:rsid w:val="00104AA5"/>
    <w:rsid w:val="00106D25"/>
    <w:rsid w:val="00106EF6"/>
    <w:rsid w:val="00106F57"/>
    <w:rsid w:val="00112F9D"/>
    <w:rsid w:val="00114CEC"/>
    <w:rsid w:val="00114E9A"/>
    <w:rsid w:val="00115BBF"/>
    <w:rsid w:val="001163E2"/>
    <w:rsid w:val="00120C5A"/>
    <w:rsid w:val="00123422"/>
    <w:rsid w:val="00125916"/>
    <w:rsid w:val="00125C50"/>
    <w:rsid w:val="00126BF5"/>
    <w:rsid w:val="001427A1"/>
    <w:rsid w:val="00143CC4"/>
    <w:rsid w:val="0014400C"/>
    <w:rsid w:val="001509D9"/>
    <w:rsid w:val="00152CAF"/>
    <w:rsid w:val="00153C79"/>
    <w:rsid w:val="001555D7"/>
    <w:rsid w:val="00162472"/>
    <w:rsid w:val="00163B96"/>
    <w:rsid w:val="00166C69"/>
    <w:rsid w:val="00171399"/>
    <w:rsid w:val="00173C80"/>
    <w:rsid w:val="00174B7C"/>
    <w:rsid w:val="001758D9"/>
    <w:rsid w:val="001765C5"/>
    <w:rsid w:val="00180751"/>
    <w:rsid w:val="001812B5"/>
    <w:rsid w:val="00191CBA"/>
    <w:rsid w:val="001921F4"/>
    <w:rsid w:val="00192798"/>
    <w:rsid w:val="001927AA"/>
    <w:rsid w:val="00196932"/>
    <w:rsid w:val="001A009A"/>
    <w:rsid w:val="001A393C"/>
    <w:rsid w:val="001A3CF1"/>
    <w:rsid w:val="001A43AA"/>
    <w:rsid w:val="001A56F6"/>
    <w:rsid w:val="001A7841"/>
    <w:rsid w:val="001B07CB"/>
    <w:rsid w:val="001B0893"/>
    <w:rsid w:val="001B2044"/>
    <w:rsid w:val="001B45DA"/>
    <w:rsid w:val="001B5178"/>
    <w:rsid w:val="001C0EEC"/>
    <w:rsid w:val="001C112D"/>
    <w:rsid w:val="001C2031"/>
    <w:rsid w:val="001D5266"/>
    <w:rsid w:val="001D6B8A"/>
    <w:rsid w:val="001E1780"/>
    <w:rsid w:val="001E2E63"/>
    <w:rsid w:val="001E3211"/>
    <w:rsid w:val="001E3E71"/>
    <w:rsid w:val="001E5A10"/>
    <w:rsid w:val="001E5A93"/>
    <w:rsid w:val="001F3593"/>
    <w:rsid w:val="001F68F5"/>
    <w:rsid w:val="00200343"/>
    <w:rsid w:val="002047E0"/>
    <w:rsid w:val="002072D5"/>
    <w:rsid w:val="00212C38"/>
    <w:rsid w:val="00213861"/>
    <w:rsid w:val="0021585E"/>
    <w:rsid w:val="00220321"/>
    <w:rsid w:val="0022299E"/>
    <w:rsid w:val="00222C28"/>
    <w:rsid w:val="00225968"/>
    <w:rsid w:val="00230526"/>
    <w:rsid w:val="00233660"/>
    <w:rsid w:val="00235C80"/>
    <w:rsid w:val="00236947"/>
    <w:rsid w:val="002415A4"/>
    <w:rsid w:val="0024194B"/>
    <w:rsid w:val="0024281B"/>
    <w:rsid w:val="00242A35"/>
    <w:rsid w:val="00250CC7"/>
    <w:rsid w:val="00251FBF"/>
    <w:rsid w:val="002525EB"/>
    <w:rsid w:val="00261A6B"/>
    <w:rsid w:val="002706E8"/>
    <w:rsid w:val="00272396"/>
    <w:rsid w:val="00273A45"/>
    <w:rsid w:val="0028122B"/>
    <w:rsid w:val="00281DDF"/>
    <w:rsid w:val="0028495A"/>
    <w:rsid w:val="00285DDB"/>
    <w:rsid w:val="00285E32"/>
    <w:rsid w:val="0028620C"/>
    <w:rsid w:val="0028651E"/>
    <w:rsid w:val="00286DE1"/>
    <w:rsid w:val="0028795C"/>
    <w:rsid w:val="00292003"/>
    <w:rsid w:val="00292048"/>
    <w:rsid w:val="002922BB"/>
    <w:rsid w:val="00293931"/>
    <w:rsid w:val="0029433B"/>
    <w:rsid w:val="00295393"/>
    <w:rsid w:val="002A022A"/>
    <w:rsid w:val="002A1178"/>
    <w:rsid w:val="002A180C"/>
    <w:rsid w:val="002A6089"/>
    <w:rsid w:val="002A73A5"/>
    <w:rsid w:val="002B130C"/>
    <w:rsid w:val="002B1FF3"/>
    <w:rsid w:val="002B3811"/>
    <w:rsid w:val="002B605C"/>
    <w:rsid w:val="002C16C2"/>
    <w:rsid w:val="002C2BAD"/>
    <w:rsid w:val="002C335F"/>
    <w:rsid w:val="002C3AE6"/>
    <w:rsid w:val="002D144B"/>
    <w:rsid w:val="002D263B"/>
    <w:rsid w:val="002D2B7E"/>
    <w:rsid w:val="002D5768"/>
    <w:rsid w:val="002D6EDD"/>
    <w:rsid w:val="002E56D7"/>
    <w:rsid w:val="002E6991"/>
    <w:rsid w:val="002E71B0"/>
    <w:rsid w:val="002E738A"/>
    <w:rsid w:val="002F1306"/>
    <w:rsid w:val="002F1E7E"/>
    <w:rsid w:val="002F27FE"/>
    <w:rsid w:val="002F5993"/>
    <w:rsid w:val="002F7C58"/>
    <w:rsid w:val="00301D2B"/>
    <w:rsid w:val="00302509"/>
    <w:rsid w:val="003063F8"/>
    <w:rsid w:val="003104DC"/>
    <w:rsid w:val="003106B4"/>
    <w:rsid w:val="003123DF"/>
    <w:rsid w:val="00312709"/>
    <w:rsid w:val="0031319A"/>
    <w:rsid w:val="003165B9"/>
    <w:rsid w:val="003168C7"/>
    <w:rsid w:val="00316964"/>
    <w:rsid w:val="00317868"/>
    <w:rsid w:val="00317E92"/>
    <w:rsid w:val="00320045"/>
    <w:rsid w:val="00320E87"/>
    <w:rsid w:val="0032147D"/>
    <w:rsid w:val="00322B2A"/>
    <w:rsid w:val="00323685"/>
    <w:rsid w:val="00327359"/>
    <w:rsid w:val="00330F63"/>
    <w:rsid w:val="00331F68"/>
    <w:rsid w:val="00337128"/>
    <w:rsid w:val="0033719C"/>
    <w:rsid w:val="00337B58"/>
    <w:rsid w:val="00342E7C"/>
    <w:rsid w:val="0034371B"/>
    <w:rsid w:val="0034599C"/>
    <w:rsid w:val="003503D8"/>
    <w:rsid w:val="0035246A"/>
    <w:rsid w:val="00362449"/>
    <w:rsid w:val="00365492"/>
    <w:rsid w:val="0036701E"/>
    <w:rsid w:val="003728DE"/>
    <w:rsid w:val="00374EB1"/>
    <w:rsid w:val="00376710"/>
    <w:rsid w:val="00381628"/>
    <w:rsid w:val="00385474"/>
    <w:rsid w:val="003919AD"/>
    <w:rsid w:val="003922DA"/>
    <w:rsid w:val="00395DBF"/>
    <w:rsid w:val="003A53F7"/>
    <w:rsid w:val="003B15EC"/>
    <w:rsid w:val="003B3AC1"/>
    <w:rsid w:val="003B5893"/>
    <w:rsid w:val="003B72D2"/>
    <w:rsid w:val="003B7552"/>
    <w:rsid w:val="003C0E79"/>
    <w:rsid w:val="003C28DE"/>
    <w:rsid w:val="003C3275"/>
    <w:rsid w:val="003C3AC2"/>
    <w:rsid w:val="003C50BF"/>
    <w:rsid w:val="003C6EF7"/>
    <w:rsid w:val="003C73B1"/>
    <w:rsid w:val="003D069D"/>
    <w:rsid w:val="003D17C7"/>
    <w:rsid w:val="003D4207"/>
    <w:rsid w:val="003E0AF3"/>
    <w:rsid w:val="003E115F"/>
    <w:rsid w:val="003E69C2"/>
    <w:rsid w:val="003E72D2"/>
    <w:rsid w:val="003F2BC9"/>
    <w:rsid w:val="003F38C9"/>
    <w:rsid w:val="003F412E"/>
    <w:rsid w:val="003F55C4"/>
    <w:rsid w:val="003F5FFD"/>
    <w:rsid w:val="003F60B0"/>
    <w:rsid w:val="003F6458"/>
    <w:rsid w:val="003F775F"/>
    <w:rsid w:val="00401001"/>
    <w:rsid w:val="0040112A"/>
    <w:rsid w:val="00401DFD"/>
    <w:rsid w:val="004026AE"/>
    <w:rsid w:val="00402F60"/>
    <w:rsid w:val="00405ECB"/>
    <w:rsid w:val="00405FC5"/>
    <w:rsid w:val="004066EC"/>
    <w:rsid w:val="004128F9"/>
    <w:rsid w:val="0041437E"/>
    <w:rsid w:val="0042088E"/>
    <w:rsid w:val="004209A2"/>
    <w:rsid w:val="00425BBD"/>
    <w:rsid w:val="00426419"/>
    <w:rsid w:val="00426CBF"/>
    <w:rsid w:val="00432570"/>
    <w:rsid w:val="0043696D"/>
    <w:rsid w:val="00445E19"/>
    <w:rsid w:val="0044677D"/>
    <w:rsid w:val="00447631"/>
    <w:rsid w:val="00452ECB"/>
    <w:rsid w:val="004530BA"/>
    <w:rsid w:val="00453785"/>
    <w:rsid w:val="0045459F"/>
    <w:rsid w:val="004561CC"/>
    <w:rsid w:val="004566FC"/>
    <w:rsid w:val="00461AAB"/>
    <w:rsid w:val="004629E0"/>
    <w:rsid w:val="00464326"/>
    <w:rsid w:val="0046509D"/>
    <w:rsid w:val="00465814"/>
    <w:rsid w:val="004731E5"/>
    <w:rsid w:val="00474437"/>
    <w:rsid w:val="0047483D"/>
    <w:rsid w:val="00476309"/>
    <w:rsid w:val="004773E1"/>
    <w:rsid w:val="00477F19"/>
    <w:rsid w:val="0048178A"/>
    <w:rsid w:val="00484A9F"/>
    <w:rsid w:val="00485D88"/>
    <w:rsid w:val="00486156"/>
    <w:rsid w:val="004940C1"/>
    <w:rsid w:val="00495C8F"/>
    <w:rsid w:val="00495E92"/>
    <w:rsid w:val="00496E94"/>
    <w:rsid w:val="004A6A15"/>
    <w:rsid w:val="004A6D4D"/>
    <w:rsid w:val="004A74C0"/>
    <w:rsid w:val="004A7FCA"/>
    <w:rsid w:val="004B5404"/>
    <w:rsid w:val="004B5999"/>
    <w:rsid w:val="004B626E"/>
    <w:rsid w:val="004B6FDD"/>
    <w:rsid w:val="004B7246"/>
    <w:rsid w:val="004C0242"/>
    <w:rsid w:val="004C2C59"/>
    <w:rsid w:val="004C2C5C"/>
    <w:rsid w:val="004C3D6C"/>
    <w:rsid w:val="004C5667"/>
    <w:rsid w:val="004D0748"/>
    <w:rsid w:val="004D10DE"/>
    <w:rsid w:val="004D2100"/>
    <w:rsid w:val="004D5284"/>
    <w:rsid w:val="004D629D"/>
    <w:rsid w:val="004D6E71"/>
    <w:rsid w:val="004D7849"/>
    <w:rsid w:val="004E5011"/>
    <w:rsid w:val="004E6C60"/>
    <w:rsid w:val="004E78F2"/>
    <w:rsid w:val="004F2C13"/>
    <w:rsid w:val="004F7D24"/>
    <w:rsid w:val="00504DF4"/>
    <w:rsid w:val="00505026"/>
    <w:rsid w:val="0050575E"/>
    <w:rsid w:val="00512306"/>
    <w:rsid w:val="005131CB"/>
    <w:rsid w:val="00520A45"/>
    <w:rsid w:val="00523352"/>
    <w:rsid w:val="00526179"/>
    <w:rsid w:val="00526611"/>
    <w:rsid w:val="00527C21"/>
    <w:rsid w:val="005301FC"/>
    <w:rsid w:val="00531633"/>
    <w:rsid w:val="00540B89"/>
    <w:rsid w:val="00541221"/>
    <w:rsid w:val="00541915"/>
    <w:rsid w:val="00542FE0"/>
    <w:rsid w:val="00544CA6"/>
    <w:rsid w:val="00545CA3"/>
    <w:rsid w:val="0054709E"/>
    <w:rsid w:val="00552D98"/>
    <w:rsid w:val="00555BB5"/>
    <w:rsid w:val="00560A0C"/>
    <w:rsid w:val="00562067"/>
    <w:rsid w:val="00564383"/>
    <w:rsid w:val="005654DE"/>
    <w:rsid w:val="00565E23"/>
    <w:rsid w:val="005671A0"/>
    <w:rsid w:val="00567526"/>
    <w:rsid w:val="005676FC"/>
    <w:rsid w:val="005718D2"/>
    <w:rsid w:val="00571E1F"/>
    <w:rsid w:val="00572944"/>
    <w:rsid w:val="0057480E"/>
    <w:rsid w:val="005749CF"/>
    <w:rsid w:val="00574CBB"/>
    <w:rsid w:val="00576E92"/>
    <w:rsid w:val="00583E56"/>
    <w:rsid w:val="00584457"/>
    <w:rsid w:val="00585BE0"/>
    <w:rsid w:val="0058645B"/>
    <w:rsid w:val="00586FD5"/>
    <w:rsid w:val="00592147"/>
    <w:rsid w:val="005932A0"/>
    <w:rsid w:val="00593E7F"/>
    <w:rsid w:val="00593EC1"/>
    <w:rsid w:val="00595989"/>
    <w:rsid w:val="00597E30"/>
    <w:rsid w:val="00597E9B"/>
    <w:rsid w:val="005A3EB4"/>
    <w:rsid w:val="005A5CAD"/>
    <w:rsid w:val="005A7863"/>
    <w:rsid w:val="005B14FF"/>
    <w:rsid w:val="005B47C1"/>
    <w:rsid w:val="005B5BA5"/>
    <w:rsid w:val="005B7397"/>
    <w:rsid w:val="005B7546"/>
    <w:rsid w:val="005B7731"/>
    <w:rsid w:val="005C0ECA"/>
    <w:rsid w:val="005C1191"/>
    <w:rsid w:val="005C295A"/>
    <w:rsid w:val="005D04D2"/>
    <w:rsid w:val="005D1F60"/>
    <w:rsid w:val="005D2667"/>
    <w:rsid w:val="005D3A8F"/>
    <w:rsid w:val="005D6572"/>
    <w:rsid w:val="005D732D"/>
    <w:rsid w:val="005D7A02"/>
    <w:rsid w:val="005E0D66"/>
    <w:rsid w:val="005E3232"/>
    <w:rsid w:val="005E3462"/>
    <w:rsid w:val="005E3742"/>
    <w:rsid w:val="005E55C2"/>
    <w:rsid w:val="005E5E43"/>
    <w:rsid w:val="005E621F"/>
    <w:rsid w:val="005E65D4"/>
    <w:rsid w:val="005E721F"/>
    <w:rsid w:val="005F014F"/>
    <w:rsid w:val="005F559B"/>
    <w:rsid w:val="005F5F29"/>
    <w:rsid w:val="006000A6"/>
    <w:rsid w:val="006036E0"/>
    <w:rsid w:val="00606B34"/>
    <w:rsid w:val="0061021A"/>
    <w:rsid w:val="006116B5"/>
    <w:rsid w:val="00611890"/>
    <w:rsid w:val="00611EFB"/>
    <w:rsid w:val="00613A43"/>
    <w:rsid w:val="00616A76"/>
    <w:rsid w:val="00623C89"/>
    <w:rsid w:val="00624029"/>
    <w:rsid w:val="00626502"/>
    <w:rsid w:val="006270F3"/>
    <w:rsid w:val="00627143"/>
    <w:rsid w:val="00627847"/>
    <w:rsid w:val="0063085C"/>
    <w:rsid w:val="00632FD6"/>
    <w:rsid w:val="0063612A"/>
    <w:rsid w:val="006400E0"/>
    <w:rsid w:val="0064107D"/>
    <w:rsid w:val="00643429"/>
    <w:rsid w:val="00644F61"/>
    <w:rsid w:val="00647E17"/>
    <w:rsid w:val="00651CC1"/>
    <w:rsid w:val="00652B85"/>
    <w:rsid w:val="00653396"/>
    <w:rsid w:val="00653F4E"/>
    <w:rsid w:val="006605B2"/>
    <w:rsid w:val="006607E5"/>
    <w:rsid w:val="0066308C"/>
    <w:rsid w:val="00663EA2"/>
    <w:rsid w:val="00665E11"/>
    <w:rsid w:val="006666DD"/>
    <w:rsid w:val="006737B2"/>
    <w:rsid w:val="0067540B"/>
    <w:rsid w:val="006765A4"/>
    <w:rsid w:val="00680D5D"/>
    <w:rsid w:val="00682CA0"/>
    <w:rsid w:val="00683D9A"/>
    <w:rsid w:val="0068518E"/>
    <w:rsid w:val="006852B6"/>
    <w:rsid w:val="0069265C"/>
    <w:rsid w:val="00693212"/>
    <w:rsid w:val="00693CA3"/>
    <w:rsid w:val="00693CC0"/>
    <w:rsid w:val="00695004"/>
    <w:rsid w:val="00695E31"/>
    <w:rsid w:val="006960EF"/>
    <w:rsid w:val="006A171F"/>
    <w:rsid w:val="006A4640"/>
    <w:rsid w:val="006A470F"/>
    <w:rsid w:val="006A4E42"/>
    <w:rsid w:val="006B0278"/>
    <w:rsid w:val="006B4781"/>
    <w:rsid w:val="006B55E3"/>
    <w:rsid w:val="006B6AE1"/>
    <w:rsid w:val="006B6E99"/>
    <w:rsid w:val="006B72C8"/>
    <w:rsid w:val="006C0190"/>
    <w:rsid w:val="006C0CA3"/>
    <w:rsid w:val="006C0CFB"/>
    <w:rsid w:val="006C242C"/>
    <w:rsid w:val="006C605B"/>
    <w:rsid w:val="006C7809"/>
    <w:rsid w:val="006D13DF"/>
    <w:rsid w:val="006D1633"/>
    <w:rsid w:val="006E0B75"/>
    <w:rsid w:val="006E18BA"/>
    <w:rsid w:val="006E239F"/>
    <w:rsid w:val="006E2EB2"/>
    <w:rsid w:val="006E3259"/>
    <w:rsid w:val="006E6450"/>
    <w:rsid w:val="006F0011"/>
    <w:rsid w:val="006F1C9F"/>
    <w:rsid w:val="006F59D5"/>
    <w:rsid w:val="006F72F1"/>
    <w:rsid w:val="006F7579"/>
    <w:rsid w:val="006F7D73"/>
    <w:rsid w:val="00700F84"/>
    <w:rsid w:val="00701FB7"/>
    <w:rsid w:val="007031A7"/>
    <w:rsid w:val="00705A57"/>
    <w:rsid w:val="007079E2"/>
    <w:rsid w:val="0071063B"/>
    <w:rsid w:val="0071578C"/>
    <w:rsid w:val="007159C0"/>
    <w:rsid w:val="00715F3D"/>
    <w:rsid w:val="007169AF"/>
    <w:rsid w:val="00716A42"/>
    <w:rsid w:val="007222F3"/>
    <w:rsid w:val="007228FC"/>
    <w:rsid w:val="00723F52"/>
    <w:rsid w:val="00726457"/>
    <w:rsid w:val="00727667"/>
    <w:rsid w:val="0073051A"/>
    <w:rsid w:val="00732777"/>
    <w:rsid w:val="00732AA6"/>
    <w:rsid w:val="007332E0"/>
    <w:rsid w:val="0073516A"/>
    <w:rsid w:val="00747452"/>
    <w:rsid w:val="0074763A"/>
    <w:rsid w:val="00747A2D"/>
    <w:rsid w:val="00751114"/>
    <w:rsid w:val="00751F2F"/>
    <w:rsid w:val="0075627E"/>
    <w:rsid w:val="00757D30"/>
    <w:rsid w:val="007614C7"/>
    <w:rsid w:val="00761513"/>
    <w:rsid w:val="007626C4"/>
    <w:rsid w:val="00763011"/>
    <w:rsid w:val="00765A15"/>
    <w:rsid w:val="0076677D"/>
    <w:rsid w:val="0077100E"/>
    <w:rsid w:val="00772691"/>
    <w:rsid w:val="00774044"/>
    <w:rsid w:val="00777051"/>
    <w:rsid w:val="0077736D"/>
    <w:rsid w:val="00780D66"/>
    <w:rsid w:val="00781BD3"/>
    <w:rsid w:val="00782F4A"/>
    <w:rsid w:val="007835F5"/>
    <w:rsid w:val="007838B5"/>
    <w:rsid w:val="00791C8F"/>
    <w:rsid w:val="007956DA"/>
    <w:rsid w:val="007A1C4F"/>
    <w:rsid w:val="007A56F2"/>
    <w:rsid w:val="007B02E8"/>
    <w:rsid w:val="007B1ADF"/>
    <w:rsid w:val="007B542C"/>
    <w:rsid w:val="007C2BAF"/>
    <w:rsid w:val="007C48CB"/>
    <w:rsid w:val="007C5C3E"/>
    <w:rsid w:val="007C6442"/>
    <w:rsid w:val="007C739C"/>
    <w:rsid w:val="007D0B0F"/>
    <w:rsid w:val="007D0B75"/>
    <w:rsid w:val="007D117A"/>
    <w:rsid w:val="007D224B"/>
    <w:rsid w:val="007D54F2"/>
    <w:rsid w:val="007D5FD0"/>
    <w:rsid w:val="007D690D"/>
    <w:rsid w:val="007E0728"/>
    <w:rsid w:val="007E1D52"/>
    <w:rsid w:val="007E2C77"/>
    <w:rsid w:val="007E45F7"/>
    <w:rsid w:val="007E5462"/>
    <w:rsid w:val="007E5A09"/>
    <w:rsid w:val="007F1FDE"/>
    <w:rsid w:val="007F272F"/>
    <w:rsid w:val="007F38F5"/>
    <w:rsid w:val="007F3DAA"/>
    <w:rsid w:val="007F5D7C"/>
    <w:rsid w:val="007F7265"/>
    <w:rsid w:val="008048B0"/>
    <w:rsid w:val="00805C31"/>
    <w:rsid w:val="008073A5"/>
    <w:rsid w:val="00813B70"/>
    <w:rsid w:val="008143FB"/>
    <w:rsid w:val="00814B60"/>
    <w:rsid w:val="00815414"/>
    <w:rsid w:val="00822C2B"/>
    <w:rsid w:val="008258F9"/>
    <w:rsid w:val="008271FD"/>
    <w:rsid w:val="00830D82"/>
    <w:rsid w:val="008331F7"/>
    <w:rsid w:val="00834ED8"/>
    <w:rsid w:val="00835237"/>
    <w:rsid w:val="0084685B"/>
    <w:rsid w:val="008471B0"/>
    <w:rsid w:val="00847CBB"/>
    <w:rsid w:val="00851A71"/>
    <w:rsid w:val="00854CD6"/>
    <w:rsid w:val="00855198"/>
    <w:rsid w:val="008551AF"/>
    <w:rsid w:val="008656E5"/>
    <w:rsid w:val="00865D9C"/>
    <w:rsid w:val="008664F8"/>
    <w:rsid w:val="00866CC6"/>
    <w:rsid w:val="0087046D"/>
    <w:rsid w:val="00871B26"/>
    <w:rsid w:val="00877BC9"/>
    <w:rsid w:val="00877FF7"/>
    <w:rsid w:val="008817BC"/>
    <w:rsid w:val="00887E15"/>
    <w:rsid w:val="00890CD4"/>
    <w:rsid w:val="0089268F"/>
    <w:rsid w:val="008955D4"/>
    <w:rsid w:val="00895F61"/>
    <w:rsid w:val="00896D4B"/>
    <w:rsid w:val="00897495"/>
    <w:rsid w:val="008A0407"/>
    <w:rsid w:val="008A08E3"/>
    <w:rsid w:val="008A5FE3"/>
    <w:rsid w:val="008A6ED0"/>
    <w:rsid w:val="008B06CA"/>
    <w:rsid w:val="008B1335"/>
    <w:rsid w:val="008B1F24"/>
    <w:rsid w:val="008B2A03"/>
    <w:rsid w:val="008B3354"/>
    <w:rsid w:val="008B5E17"/>
    <w:rsid w:val="008B77A5"/>
    <w:rsid w:val="008C505A"/>
    <w:rsid w:val="008C5D54"/>
    <w:rsid w:val="008D00A6"/>
    <w:rsid w:val="008D01B5"/>
    <w:rsid w:val="008D14D3"/>
    <w:rsid w:val="008D44EB"/>
    <w:rsid w:val="008D47AD"/>
    <w:rsid w:val="008D4861"/>
    <w:rsid w:val="008D5EC1"/>
    <w:rsid w:val="008E28EB"/>
    <w:rsid w:val="008E3546"/>
    <w:rsid w:val="008E46FC"/>
    <w:rsid w:val="008E76CE"/>
    <w:rsid w:val="008F2726"/>
    <w:rsid w:val="008F6615"/>
    <w:rsid w:val="008F701B"/>
    <w:rsid w:val="009069AD"/>
    <w:rsid w:val="00907CDB"/>
    <w:rsid w:val="00910C9D"/>
    <w:rsid w:val="009117C3"/>
    <w:rsid w:val="0092459E"/>
    <w:rsid w:val="0092657D"/>
    <w:rsid w:val="0093331A"/>
    <w:rsid w:val="0093529F"/>
    <w:rsid w:val="00935AE4"/>
    <w:rsid w:val="00937D74"/>
    <w:rsid w:val="009431F8"/>
    <w:rsid w:val="0094579D"/>
    <w:rsid w:val="009503FD"/>
    <w:rsid w:val="00950C4C"/>
    <w:rsid w:val="009557AA"/>
    <w:rsid w:val="00956EC7"/>
    <w:rsid w:val="00961F1D"/>
    <w:rsid w:val="0096644F"/>
    <w:rsid w:val="009671BB"/>
    <w:rsid w:val="0097031A"/>
    <w:rsid w:val="00972761"/>
    <w:rsid w:val="00975663"/>
    <w:rsid w:val="00980121"/>
    <w:rsid w:val="00980B4A"/>
    <w:rsid w:val="00982731"/>
    <w:rsid w:val="00982DC1"/>
    <w:rsid w:val="00990AF3"/>
    <w:rsid w:val="00993001"/>
    <w:rsid w:val="00993982"/>
    <w:rsid w:val="00994350"/>
    <w:rsid w:val="00997659"/>
    <w:rsid w:val="009A221F"/>
    <w:rsid w:val="009A234E"/>
    <w:rsid w:val="009B1E9A"/>
    <w:rsid w:val="009B1EA6"/>
    <w:rsid w:val="009B49D6"/>
    <w:rsid w:val="009C1289"/>
    <w:rsid w:val="009C1440"/>
    <w:rsid w:val="009C4F18"/>
    <w:rsid w:val="009C7472"/>
    <w:rsid w:val="009D27C2"/>
    <w:rsid w:val="009D3043"/>
    <w:rsid w:val="009D3412"/>
    <w:rsid w:val="009D4BD9"/>
    <w:rsid w:val="009E0E6B"/>
    <w:rsid w:val="009E4410"/>
    <w:rsid w:val="009E5C26"/>
    <w:rsid w:val="009E7D74"/>
    <w:rsid w:val="009F339E"/>
    <w:rsid w:val="009F5F69"/>
    <w:rsid w:val="009F5FA7"/>
    <w:rsid w:val="009F744C"/>
    <w:rsid w:val="00A017F4"/>
    <w:rsid w:val="00A027F1"/>
    <w:rsid w:val="00A036F7"/>
    <w:rsid w:val="00A03C30"/>
    <w:rsid w:val="00A05D39"/>
    <w:rsid w:val="00A06B98"/>
    <w:rsid w:val="00A06DC4"/>
    <w:rsid w:val="00A075E7"/>
    <w:rsid w:val="00A11ED0"/>
    <w:rsid w:val="00A12E32"/>
    <w:rsid w:val="00A13581"/>
    <w:rsid w:val="00A155C6"/>
    <w:rsid w:val="00A16E06"/>
    <w:rsid w:val="00A2117E"/>
    <w:rsid w:val="00A222E9"/>
    <w:rsid w:val="00A22711"/>
    <w:rsid w:val="00A235AB"/>
    <w:rsid w:val="00A3438F"/>
    <w:rsid w:val="00A35E0E"/>
    <w:rsid w:val="00A366DC"/>
    <w:rsid w:val="00A373C6"/>
    <w:rsid w:val="00A445D2"/>
    <w:rsid w:val="00A4690F"/>
    <w:rsid w:val="00A4719B"/>
    <w:rsid w:val="00A502D3"/>
    <w:rsid w:val="00A50558"/>
    <w:rsid w:val="00A52A66"/>
    <w:rsid w:val="00A53501"/>
    <w:rsid w:val="00A56BF8"/>
    <w:rsid w:val="00A57013"/>
    <w:rsid w:val="00A600CE"/>
    <w:rsid w:val="00A6026E"/>
    <w:rsid w:val="00A60E17"/>
    <w:rsid w:val="00A61E06"/>
    <w:rsid w:val="00A70ED0"/>
    <w:rsid w:val="00A72F98"/>
    <w:rsid w:val="00A74BA8"/>
    <w:rsid w:val="00A757F6"/>
    <w:rsid w:val="00A77610"/>
    <w:rsid w:val="00A808CD"/>
    <w:rsid w:val="00A839D8"/>
    <w:rsid w:val="00A8534C"/>
    <w:rsid w:val="00A85B26"/>
    <w:rsid w:val="00A911DE"/>
    <w:rsid w:val="00A936EE"/>
    <w:rsid w:val="00A94226"/>
    <w:rsid w:val="00A9467B"/>
    <w:rsid w:val="00A946C5"/>
    <w:rsid w:val="00A9557E"/>
    <w:rsid w:val="00A95AB8"/>
    <w:rsid w:val="00A96018"/>
    <w:rsid w:val="00A96CA7"/>
    <w:rsid w:val="00AA26F0"/>
    <w:rsid w:val="00AA4A3A"/>
    <w:rsid w:val="00AA62CF"/>
    <w:rsid w:val="00AB0CE9"/>
    <w:rsid w:val="00AB2900"/>
    <w:rsid w:val="00AB4747"/>
    <w:rsid w:val="00AB6418"/>
    <w:rsid w:val="00AB7850"/>
    <w:rsid w:val="00AC02ED"/>
    <w:rsid w:val="00AC03E2"/>
    <w:rsid w:val="00AC0D30"/>
    <w:rsid w:val="00AD0714"/>
    <w:rsid w:val="00AD726F"/>
    <w:rsid w:val="00AE0ED7"/>
    <w:rsid w:val="00AE1AA6"/>
    <w:rsid w:val="00AE2BBC"/>
    <w:rsid w:val="00AE32BF"/>
    <w:rsid w:val="00AE35EB"/>
    <w:rsid w:val="00AE5293"/>
    <w:rsid w:val="00AE6547"/>
    <w:rsid w:val="00AE75D5"/>
    <w:rsid w:val="00AF35DE"/>
    <w:rsid w:val="00AF4820"/>
    <w:rsid w:val="00AF6133"/>
    <w:rsid w:val="00AF67AC"/>
    <w:rsid w:val="00AF75CB"/>
    <w:rsid w:val="00AF77A5"/>
    <w:rsid w:val="00B0067A"/>
    <w:rsid w:val="00B009F2"/>
    <w:rsid w:val="00B03892"/>
    <w:rsid w:val="00B0417E"/>
    <w:rsid w:val="00B04438"/>
    <w:rsid w:val="00B0443F"/>
    <w:rsid w:val="00B04A9D"/>
    <w:rsid w:val="00B06200"/>
    <w:rsid w:val="00B0730D"/>
    <w:rsid w:val="00B12761"/>
    <w:rsid w:val="00B15FC8"/>
    <w:rsid w:val="00B16468"/>
    <w:rsid w:val="00B24AF1"/>
    <w:rsid w:val="00B2569A"/>
    <w:rsid w:val="00B265EB"/>
    <w:rsid w:val="00B27477"/>
    <w:rsid w:val="00B319AD"/>
    <w:rsid w:val="00B31F11"/>
    <w:rsid w:val="00B32C16"/>
    <w:rsid w:val="00B35BC7"/>
    <w:rsid w:val="00B3623D"/>
    <w:rsid w:val="00B37AF8"/>
    <w:rsid w:val="00B37CCE"/>
    <w:rsid w:val="00B40A5D"/>
    <w:rsid w:val="00B411D7"/>
    <w:rsid w:val="00B45ABB"/>
    <w:rsid w:val="00B47A1F"/>
    <w:rsid w:val="00B47A64"/>
    <w:rsid w:val="00B508F8"/>
    <w:rsid w:val="00B50C39"/>
    <w:rsid w:val="00B51B29"/>
    <w:rsid w:val="00B56EB1"/>
    <w:rsid w:val="00B57AF9"/>
    <w:rsid w:val="00B61AC9"/>
    <w:rsid w:val="00B64AC8"/>
    <w:rsid w:val="00B70414"/>
    <w:rsid w:val="00B70786"/>
    <w:rsid w:val="00B71A33"/>
    <w:rsid w:val="00B727BC"/>
    <w:rsid w:val="00B7320B"/>
    <w:rsid w:val="00B73322"/>
    <w:rsid w:val="00B81DBC"/>
    <w:rsid w:val="00B82D22"/>
    <w:rsid w:val="00B83341"/>
    <w:rsid w:val="00B83F87"/>
    <w:rsid w:val="00B84367"/>
    <w:rsid w:val="00B861E6"/>
    <w:rsid w:val="00B87A48"/>
    <w:rsid w:val="00B920C4"/>
    <w:rsid w:val="00B9218D"/>
    <w:rsid w:val="00B92EB0"/>
    <w:rsid w:val="00B94564"/>
    <w:rsid w:val="00B95E97"/>
    <w:rsid w:val="00BA4695"/>
    <w:rsid w:val="00BA6E20"/>
    <w:rsid w:val="00BB61EC"/>
    <w:rsid w:val="00BC17D8"/>
    <w:rsid w:val="00BC2918"/>
    <w:rsid w:val="00BD545F"/>
    <w:rsid w:val="00BE059C"/>
    <w:rsid w:val="00BE2993"/>
    <w:rsid w:val="00BF1488"/>
    <w:rsid w:val="00BF344C"/>
    <w:rsid w:val="00BF38A7"/>
    <w:rsid w:val="00BF409E"/>
    <w:rsid w:val="00BF5086"/>
    <w:rsid w:val="00BF5721"/>
    <w:rsid w:val="00BF72D9"/>
    <w:rsid w:val="00BF736F"/>
    <w:rsid w:val="00C021AD"/>
    <w:rsid w:val="00C02546"/>
    <w:rsid w:val="00C030B4"/>
    <w:rsid w:val="00C0331A"/>
    <w:rsid w:val="00C041FF"/>
    <w:rsid w:val="00C04CA8"/>
    <w:rsid w:val="00C10970"/>
    <w:rsid w:val="00C10DE5"/>
    <w:rsid w:val="00C1130F"/>
    <w:rsid w:val="00C114D6"/>
    <w:rsid w:val="00C12350"/>
    <w:rsid w:val="00C1268D"/>
    <w:rsid w:val="00C14BD7"/>
    <w:rsid w:val="00C20BC1"/>
    <w:rsid w:val="00C20EA9"/>
    <w:rsid w:val="00C268F7"/>
    <w:rsid w:val="00C310E0"/>
    <w:rsid w:val="00C375F2"/>
    <w:rsid w:val="00C37DF5"/>
    <w:rsid w:val="00C417AE"/>
    <w:rsid w:val="00C4295E"/>
    <w:rsid w:val="00C42A7B"/>
    <w:rsid w:val="00C44FA2"/>
    <w:rsid w:val="00C46389"/>
    <w:rsid w:val="00C46C24"/>
    <w:rsid w:val="00C4728C"/>
    <w:rsid w:val="00C51978"/>
    <w:rsid w:val="00C6094F"/>
    <w:rsid w:val="00C65166"/>
    <w:rsid w:val="00C66949"/>
    <w:rsid w:val="00C70661"/>
    <w:rsid w:val="00C71994"/>
    <w:rsid w:val="00C736C8"/>
    <w:rsid w:val="00C7518D"/>
    <w:rsid w:val="00C765F4"/>
    <w:rsid w:val="00C8079B"/>
    <w:rsid w:val="00C80CF6"/>
    <w:rsid w:val="00C80D59"/>
    <w:rsid w:val="00C82F67"/>
    <w:rsid w:val="00C876E5"/>
    <w:rsid w:val="00C91094"/>
    <w:rsid w:val="00C911A2"/>
    <w:rsid w:val="00C92198"/>
    <w:rsid w:val="00C94777"/>
    <w:rsid w:val="00C956E1"/>
    <w:rsid w:val="00C97E6A"/>
    <w:rsid w:val="00CA5D00"/>
    <w:rsid w:val="00CA5DD8"/>
    <w:rsid w:val="00CA5F45"/>
    <w:rsid w:val="00CB0DB1"/>
    <w:rsid w:val="00CB176F"/>
    <w:rsid w:val="00CB37A3"/>
    <w:rsid w:val="00CB4876"/>
    <w:rsid w:val="00CB6811"/>
    <w:rsid w:val="00CB6A1D"/>
    <w:rsid w:val="00CC212D"/>
    <w:rsid w:val="00CC6F4D"/>
    <w:rsid w:val="00CC7199"/>
    <w:rsid w:val="00CC78F6"/>
    <w:rsid w:val="00CD038B"/>
    <w:rsid w:val="00CD26AD"/>
    <w:rsid w:val="00CD2FAE"/>
    <w:rsid w:val="00CE26EF"/>
    <w:rsid w:val="00CE5940"/>
    <w:rsid w:val="00CE7DBA"/>
    <w:rsid w:val="00CF1D23"/>
    <w:rsid w:val="00CF2631"/>
    <w:rsid w:val="00CF41AC"/>
    <w:rsid w:val="00CF52AB"/>
    <w:rsid w:val="00CF6004"/>
    <w:rsid w:val="00D00CD5"/>
    <w:rsid w:val="00D00EA4"/>
    <w:rsid w:val="00D03E60"/>
    <w:rsid w:val="00D040FC"/>
    <w:rsid w:val="00D04391"/>
    <w:rsid w:val="00D0511E"/>
    <w:rsid w:val="00D054F4"/>
    <w:rsid w:val="00D0599B"/>
    <w:rsid w:val="00D05E54"/>
    <w:rsid w:val="00D0621E"/>
    <w:rsid w:val="00D0625E"/>
    <w:rsid w:val="00D104B8"/>
    <w:rsid w:val="00D13119"/>
    <w:rsid w:val="00D1442B"/>
    <w:rsid w:val="00D15735"/>
    <w:rsid w:val="00D20753"/>
    <w:rsid w:val="00D22FEF"/>
    <w:rsid w:val="00D27414"/>
    <w:rsid w:val="00D314B4"/>
    <w:rsid w:val="00D32E95"/>
    <w:rsid w:val="00D32F2F"/>
    <w:rsid w:val="00D33195"/>
    <w:rsid w:val="00D33443"/>
    <w:rsid w:val="00D3346A"/>
    <w:rsid w:val="00D3418F"/>
    <w:rsid w:val="00D346A1"/>
    <w:rsid w:val="00D353C9"/>
    <w:rsid w:val="00D35E3B"/>
    <w:rsid w:val="00D41E34"/>
    <w:rsid w:val="00D4407A"/>
    <w:rsid w:val="00D45217"/>
    <w:rsid w:val="00D50844"/>
    <w:rsid w:val="00D51088"/>
    <w:rsid w:val="00D5471A"/>
    <w:rsid w:val="00D549F2"/>
    <w:rsid w:val="00D55685"/>
    <w:rsid w:val="00D56DFC"/>
    <w:rsid w:val="00D63B7C"/>
    <w:rsid w:val="00D65B39"/>
    <w:rsid w:val="00D70B5B"/>
    <w:rsid w:val="00D70CAA"/>
    <w:rsid w:val="00D73351"/>
    <w:rsid w:val="00D743AB"/>
    <w:rsid w:val="00D76BFD"/>
    <w:rsid w:val="00D80149"/>
    <w:rsid w:val="00D82D51"/>
    <w:rsid w:val="00D83B78"/>
    <w:rsid w:val="00D84E2E"/>
    <w:rsid w:val="00D85715"/>
    <w:rsid w:val="00D91502"/>
    <w:rsid w:val="00D9184E"/>
    <w:rsid w:val="00D9285B"/>
    <w:rsid w:val="00D95C96"/>
    <w:rsid w:val="00D96D1D"/>
    <w:rsid w:val="00D97208"/>
    <w:rsid w:val="00DA0665"/>
    <w:rsid w:val="00DA1839"/>
    <w:rsid w:val="00DA1B21"/>
    <w:rsid w:val="00DA35B0"/>
    <w:rsid w:val="00DA4DB1"/>
    <w:rsid w:val="00DA521E"/>
    <w:rsid w:val="00DA6640"/>
    <w:rsid w:val="00DA6E05"/>
    <w:rsid w:val="00DB75AD"/>
    <w:rsid w:val="00DB791E"/>
    <w:rsid w:val="00DB7CA2"/>
    <w:rsid w:val="00DB7D28"/>
    <w:rsid w:val="00DC16A5"/>
    <w:rsid w:val="00DC255B"/>
    <w:rsid w:val="00DC39D0"/>
    <w:rsid w:val="00DC41EF"/>
    <w:rsid w:val="00DC4A40"/>
    <w:rsid w:val="00DC6539"/>
    <w:rsid w:val="00DD002E"/>
    <w:rsid w:val="00DD015E"/>
    <w:rsid w:val="00DD054C"/>
    <w:rsid w:val="00DD07A8"/>
    <w:rsid w:val="00DD3493"/>
    <w:rsid w:val="00DD4804"/>
    <w:rsid w:val="00DE30F7"/>
    <w:rsid w:val="00DE3F68"/>
    <w:rsid w:val="00DE6286"/>
    <w:rsid w:val="00DE6F1D"/>
    <w:rsid w:val="00DE70E4"/>
    <w:rsid w:val="00DF1A1C"/>
    <w:rsid w:val="00DF34B1"/>
    <w:rsid w:val="00DF49D8"/>
    <w:rsid w:val="00DF716C"/>
    <w:rsid w:val="00E049CE"/>
    <w:rsid w:val="00E076A2"/>
    <w:rsid w:val="00E13A9B"/>
    <w:rsid w:val="00E1499D"/>
    <w:rsid w:val="00E16AC4"/>
    <w:rsid w:val="00E31366"/>
    <w:rsid w:val="00E31CE2"/>
    <w:rsid w:val="00E35050"/>
    <w:rsid w:val="00E352B8"/>
    <w:rsid w:val="00E40998"/>
    <w:rsid w:val="00E43EA4"/>
    <w:rsid w:val="00E4474A"/>
    <w:rsid w:val="00E44F2D"/>
    <w:rsid w:val="00E452A3"/>
    <w:rsid w:val="00E46805"/>
    <w:rsid w:val="00E507C2"/>
    <w:rsid w:val="00E518A9"/>
    <w:rsid w:val="00E52667"/>
    <w:rsid w:val="00E56999"/>
    <w:rsid w:val="00E60328"/>
    <w:rsid w:val="00E60CA2"/>
    <w:rsid w:val="00E62E10"/>
    <w:rsid w:val="00E634D6"/>
    <w:rsid w:val="00E6733E"/>
    <w:rsid w:val="00E67E95"/>
    <w:rsid w:val="00E71E4F"/>
    <w:rsid w:val="00E739E9"/>
    <w:rsid w:val="00E764ED"/>
    <w:rsid w:val="00E77523"/>
    <w:rsid w:val="00E80006"/>
    <w:rsid w:val="00E81CA5"/>
    <w:rsid w:val="00E85FDE"/>
    <w:rsid w:val="00E9031C"/>
    <w:rsid w:val="00E93678"/>
    <w:rsid w:val="00E9780A"/>
    <w:rsid w:val="00EA5F8A"/>
    <w:rsid w:val="00EA6971"/>
    <w:rsid w:val="00EB4BCF"/>
    <w:rsid w:val="00EB4CBA"/>
    <w:rsid w:val="00EB6E05"/>
    <w:rsid w:val="00EC0097"/>
    <w:rsid w:val="00EC218F"/>
    <w:rsid w:val="00EC3175"/>
    <w:rsid w:val="00EC61A9"/>
    <w:rsid w:val="00ED1097"/>
    <w:rsid w:val="00ED1C67"/>
    <w:rsid w:val="00ED4135"/>
    <w:rsid w:val="00EE058D"/>
    <w:rsid w:val="00EE17EE"/>
    <w:rsid w:val="00EF43BE"/>
    <w:rsid w:val="00EF4900"/>
    <w:rsid w:val="00EF59B7"/>
    <w:rsid w:val="00EF7768"/>
    <w:rsid w:val="00F03727"/>
    <w:rsid w:val="00F05EDD"/>
    <w:rsid w:val="00F06FCD"/>
    <w:rsid w:val="00F10055"/>
    <w:rsid w:val="00F148BD"/>
    <w:rsid w:val="00F14FF7"/>
    <w:rsid w:val="00F1753C"/>
    <w:rsid w:val="00F17703"/>
    <w:rsid w:val="00F17754"/>
    <w:rsid w:val="00F1792D"/>
    <w:rsid w:val="00F20194"/>
    <w:rsid w:val="00F21283"/>
    <w:rsid w:val="00F22D65"/>
    <w:rsid w:val="00F2512C"/>
    <w:rsid w:val="00F259B6"/>
    <w:rsid w:val="00F31C06"/>
    <w:rsid w:val="00F32806"/>
    <w:rsid w:val="00F33D19"/>
    <w:rsid w:val="00F40188"/>
    <w:rsid w:val="00F40D1C"/>
    <w:rsid w:val="00F43C1A"/>
    <w:rsid w:val="00F4562E"/>
    <w:rsid w:val="00F5163A"/>
    <w:rsid w:val="00F545AF"/>
    <w:rsid w:val="00F5490A"/>
    <w:rsid w:val="00F54BFE"/>
    <w:rsid w:val="00F563F9"/>
    <w:rsid w:val="00F60014"/>
    <w:rsid w:val="00F63B12"/>
    <w:rsid w:val="00F63E9A"/>
    <w:rsid w:val="00F6432E"/>
    <w:rsid w:val="00F64CDA"/>
    <w:rsid w:val="00F6587C"/>
    <w:rsid w:val="00F6718E"/>
    <w:rsid w:val="00F67C1C"/>
    <w:rsid w:val="00F70971"/>
    <w:rsid w:val="00F758EA"/>
    <w:rsid w:val="00F7756D"/>
    <w:rsid w:val="00F8334D"/>
    <w:rsid w:val="00F83550"/>
    <w:rsid w:val="00F84E95"/>
    <w:rsid w:val="00F86032"/>
    <w:rsid w:val="00F9052B"/>
    <w:rsid w:val="00F9238A"/>
    <w:rsid w:val="00F92D72"/>
    <w:rsid w:val="00F94EE6"/>
    <w:rsid w:val="00F9558A"/>
    <w:rsid w:val="00F960C7"/>
    <w:rsid w:val="00F97AAE"/>
    <w:rsid w:val="00FA3E80"/>
    <w:rsid w:val="00FA4134"/>
    <w:rsid w:val="00FA425B"/>
    <w:rsid w:val="00FB1797"/>
    <w:rsid w:val="00FB28C1"/>
    <w:rsid w:val="00FB365B"/>
    <w:rsid w:val="00FB7A27"/>
    <w:rsid w:val="00FC36B2"/>
    <w:rsid w:val="00FC39AD"/>
    <w:rsid w:val="00FC498D"/>
    <w:rsid w:val="00FC531C"/>
    <w:rsid w:val="00FC5936"/>
    <w:rsid w:val="00FD0F9A"/>
    <w:rsid w:val="00FD1207"/>
    <w:rsid w:val="00FD1E4A"/>
    <w:rsid w:val="00FD2C5E"/>
    <w:rsid w:val="00FD5F19"/>
    <w:rsid w:val="00FE1EC1"/>
    <w:rsid w:val="00FE3AF1"/>
    <w:rsid w:val="00FF247B"/>
    <w:rsid w:val="00FF3750"/>
    <w:rsid w:val="00FF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..\..\..\WINWORD\GERB_UDM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3</Pages>
  <Words>908</Words>
  <Characters>5176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2015-06-02T06:37:00Z</cp:lastPrinted>
  <dcterms:created xsi:type="dcterms:W3CDTF">2015-04-07T06:24:00Z</dcterms:created>
  <dcterms:modified xsi:type="dcterms:W3CDTF">2015-06-02T06:37:00Z</dcterms:modified>
</cp:coreProperties>
</file>