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464" w:rsidRDefault="00866464" w:rsidP="00940770">
      <w:pPr>
        <w:autoSpaceDE w:val="0"/>
        <w:jc w:val="center"/>
      </w:pPr>
      <w:r>
        <w:object w:dxaOrig="2060" w:dyaOrig="15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0.25pt;height:1in" o:ole="" fillcolor="window">
            <v:imagedata r:id="rId4" o:title=""/>
          </v:shape>
          <o:OLEObject Type="Embed" ProgID="Word.Picture.8" ShapeID="_x0000_i1025" DrawAspect="Content" ObjectID="_1485935171" r:id="rId5"/>
        </w:object>
      </w:r>
    </w:p>
    <w:p w:rsidR="00866464" w:rsidRPr="001E082B" w:rsidRDefault="00866464" w:rsidP="00940770">
      <w:pPr>
        <w:autoSpaceDE w:val="0"/>
        <w:jc w:val="center"/>
        <w:rPr>
          <w:b/>
          <w:color w:val="000000"/>
        </w:rPr>
      </w:pPr>
      <w:r>
        <w:t xml:space="preserve"> </w:t>
      </w:r>
      <w:r w:rsidRPr="001E082B">
        <w:rPr>
          <w:b/>
        </w:rPr>
        <w:t>АДМИНИСТРАЦИЯ  МУНИЦИПАЛЬНОГО  ОБРАЗОВАНИЯ «СЕРГИНСКОЕ»</w:t>
      </w:r>
    </w:p>
    <w:p w:rsidR="00866464" w:rsidRPr="00B575EE" w:rsidRDefault="00866464" w:rsidP="00327D3A">
      <w:pPr>
        <w:autoSpaceDE w:val="0"/>
        <w:jc w:val="right"/>
      </w:pPr>
    </w:p>
    <w:p w:rsidR="00866464" w:rsidRPr="001E082B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color w:val="000000"/>
        </w:rPr>
      </w:pPr>
      <w:r w:rsidRPr="001E082B">
        <w:rPr>
          <w:b/>
          <w:bCs/>
          <w:color w:val="000000"/>
        </w:rPr>
        <w:t xml:space="preserve">РАСПОРЯЖЕНИЕ 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</w:rPr>
      </w:pPr>
      <w:r w:rsidRPr="00CA19E4">
        <w:rPr>
          <w:bCs/>
          <w:color w:val="000000"/>
        </w:rPr>
        <w:t xml:space="preserve">    </w:t>
      </w:r>
      <w:r>
        <w:rPr>
          <w:bCs/>
          <w:color w:val="000000"/>
        </w:rPr>
        <w:t>от 17 февраля 2015г                                                                                      № 7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CA19E4" w:rsidRDefault="00866464" w:rsidP="00940770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color w:val="000000"/>
        </w:rPr>
      </w:pPr>
      <w:r>
        <w:rPr>
          <w:bCs/>
          <w:color w:val="000000"/>
        </w:rPr>
        <w:t>О</w:t>
      </w:r>
      <w:r w:rsidRPr="00CA19E4">
        <w:rPr>
          <w:bCs/>
          <w:color w:val="000000"/>
        </w:rPr>
        <w:t xml:space="preserve"> проведении </w:t>
      </w:r>
      <w:r>
        <w:rPr>
          <w:bCs/>
          <w:color w:val="000000"/>
        </w:rPr>
        <w:t xml:space="preserve"> плановой</w:t>
      </w:r>
      <w:r w:rsidRPr="00CA19E4">
        <w:rPr>
          <w:bCs/>
          <w:color w:val="000000"/>
        </w:rPr>
        <w:t xml:space="preserve"> проверки</w:t>
      </w:r>
      <w:r>
        <w:rPr>
          <w:color w:val="000000"/>
        </w:rPr>
        <w:t xml:space="preserve"> </w:t>
      </w:r>
      <w:r w:rsidRPr="00CA19E4">
        <w:rPr>
          <w:bCs/>
          <w:color w:val="000000"/>
        </w:rPr>
        <w:t>юридического лица, индивидуального предпринимателя</w:t>
      </w:r>
    </w:p>
    <w:p w:rsidR="00866464" w:rsidRPr="00CA19E4" w:rsidRDefault="00866464" w:rsidP="00940770">
      <w:pPr>
        <w:shd w:val="clear" w:color="auto" w:fill="FFFFFF"/>
        <w:jc w:val="center"/>
        <w:rPr>
          <w:color w:val="000000"/>
        </w:rPr>
      </w:pPr>
      <w:r w:rsidRPr="00CA19E4">
        <w:rPr>
          <w:color w:val="000000"/>
        </w:rPr>
        <w:br/>
      </w:r>
      <w:bookmarkStart w:id="0" w:name="1001"/>
      <w:bookmarkEnd w:id="0"/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  <w:r w:rsidRPr="001E082B">
        <w:rPr>
          <w:color w:val="000000"/>
          <w:u w:val="single"/>
        </w:rPr>
        <w:t>1. Провести проверку в отношении:</w:t>
      </w:r>
      <w:r w:rsidRPr="00CA19E4">
        <w:rPr>
          <w:color w:val="000000"/>
        </w:rPr>
        <w:t xml:space="preserve"> </w:t>
      </w:r>
      <w:r>
        <w:rPr>
          <w:color w:val="000000"/>
        </w:rPr>
        <w:t>сельскохозяйственного  производственного  кооператива «Сергинский»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1" w:name="1002"/>
      <w:bookmarkEnd w:id="1"/>
      <w:r w:rsidRPr="00CA19E4">
        <w:rPr>
          <w:color w:val="000000"/>
        </w:rPr>
        <w:t xml:space="preserve"> </w:t>
      </w:r>
      <w:r w:rsidRPr="001E082B">
        <w:rPr>
          <w:color w:val="000000"/>
          <w:u w:val="single"/>
        </w:rPr>
        <w:t>2. Место нахождения:</w:t>
      </w:r>
      <w:r>
        <w:rPr>
          <w:color w:val="000000"/>
        </w:rPr>
        <w:t xml:space="preserve"> 427545, УР, Балезинский район</w:t>
      </w:r>
      <w:bookmarkStart w:id="2" w:name="1003"/>
      <w:bookmarkEnd w:id="2"/>
      <w:r>
        <w:rPr>
          <w:color w:val="000000"/>
        </w:rPr>
        <w:t>, с. Сергино, улица Советская, дом № 4.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E082B">
        <w:rPr>
          <w:color w:val="000000"/>
          <w:u w:val="single"/>
        </w:rPr>
        <w:t xml:space="preserve"> 3. Назначить лицом(ми), уполномоченным(ми) на проведение проверки:</w:t>
      </w:r>
      <w:r w:rsidRPr="00CA19E4">
        <w:rPr>
          <w:color w:val="000000"/>
        </w:rPr>
        <w:t xml:space="preserve"> </w:t>
      </w:r>
      <w:r>
        <w:rPr>
          <w:color w:val="000000"/>
        </w:rPr>
        <w:t xml:space="preserve"> Савину Нину     Григорьевну,  инспектора  по ведению воинского учета  Администрации  муниципального  образования «Сергинское» 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1E082B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bookmarkStart w:id="3" w:name="1004"/>
      <w:bookmarkEnd w:id="3"/>
      <w:r w:rsidRPr="001E082B">
        <w:rPr>
          <w:color w:val="000000"/>
          <w:u w:val="single"/>
        </w:rPr>
        <w:t>4. Привлечь к проведению проверки в качестве  экспертов,  представителей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1E082B">
        <w:rPr>
          <w:color w:val="000000"/>
          <w:u w:val="single"/>
        </w:rPr>
        <w:t xml:space="preserve">     экспертных организаций следующих лиц: </w:t>
      </w:r>
      <w:r w:rsidRPr="001E082B">
        <w:rPr>
          <w:color w:val="000000"/>
        </w:rPr>
        <w:t>не привлекаются</w:t>
      </w:r>
      <w:r>
        <w:rPr>
          <w:color w:val="000000"/>
        </w:rPr>
        <w:t xml:space="preserve"> 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EE7A08">
        <w:rPr>
          <w:color w:val="000000"/>
          <w:u w:val="single"/>
        </w:rPr>
        <w:t xml:space="preserve">5. Установить, что: настоящая проверка проводится с целью: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color w:val="000000"/>
        </w:rPr>
        <w:t xml:space="preserve">выполнение утвержденного плана проведения плановых проверок юридических  лиц  и индивидуальных предпринимателей по администрации МО «Сергинское» на 2015 год, опубликованного   на  сайте Генпрокуратуры  Удмуртской  Республики </w:t>
      </w:r>
      <w:r>
        <w:t>и</w:t>
      </w:r>
      <w:r w:rsidRPr="007948F9">
        <w:t xml:space="preserve"> </w:t>
      </w:r>
      <w:r>
        <w:t>в</w:t>
      </w:r>
      <w:r w:rsidRPr="007948F9">
        <w:t xml:space="preserve"> Интернет-сайте Балезинского района (</w:t>
      </w:r>
      <w:hyperlink r:id="rId6" w:history="1">
        <w:r w:rsidRPr="007948F9">
          <w:rPr>
            <w:rStyle w:val="Hyperlink"/>
            <w:lang w:val="en-US"/>
          </w:rPr>
          <w:t>www</w:t>
        </w:r>
        <w:r w:rsidRPr="007948F9">
          <w:rPr>
            <w:rStyle w:val="Hyperlink"/>
          </w:rPr>
          <w:t>.</w:t>
        </w:r>
        <w:r w:rsidRPr="007948F9">
          <w:rPr>
            <w:rStyle w:val="Hyperlink"/>
            <w:lang w:val="en-US"/>
          </w:rPr>
          <w:t>balezino</w:t>
        </w:r>
        <w:r w:rsidRPr="007948F9">
          <w:rPr>
            <w:rStyle w:val="Hyperlink"/>
          </w:rPr>
          <w:t>.</w:t>
        </w:r>
        <w:r w:rsidRPr="007948F9">
          <w:rPr>
            <w:rStyle w:val="Hyperlink"/>
            <w:lang w:val="en-US"/>
          </w:rPr>
          <w:t>udmurt</w:t>
        </w:r>
        <w:r w:rsidRPr="007948F9">
          <w:rPr>
            <w:rStyle w:val="Hyperlink"/>
          </w:rPr>
          <w:t>.</w:t>
        </w:r>
        <w:r w:rsidRPr="007948F9">
          <w:rPr>
            <w:rStyle w:val="Hyperlink"/>
            <w:lang w:val="en-US"/>
          </w:rPr>
          <w:t>ru</w:t>
        </w:r>
      </w:hyperlink>
      <w:r w:rsidRPr="007948F9">
        <w:t xml:space="preserve"> )  в разделе «сельские поселения - МО «Сергинское</w:t>
      </w:r>
      <w:r>
        <w:t>»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EE7A08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 xml:space="preserve">6. </w:t>
      </w:r>
      <w:r w:rsidRPr="00EE7A08">
        <w:rPr>
          <w:color w:val="000000"/>
          <w:u w:val="single"/>
        </w:rPr>
        <w:t xml:space="preserve"> Задачами  настоящей  проверки  являются</w:t>
      </w:r>
      <w:r>
        <w:rPr>
          <w:color w:val="000000"/>
        </w:rPr>
        <w:t>: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своевременное выполнение обязанностей по ведению воинского учета.</w:t>
      </w:r>
    </w:p>
    <w:p w:rsidR="00866464" w:rsidRDefault="00866464" w:rsidP="00495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bookmarkStart w:id="4" w:name="10052"/>
      <w:bookmarkEnd w:id="4"/>
    </w:p>
    <w:p w:rsidR="00866464" w:rsidRDefault="00866464" w:rsidP="004950D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>7</w:t>
      </w:r>
      <w:r w:rsidRPr="004950DF">
        <w:rPr>
          <w:color w:val="000000"/>
          <w:u w:val="single"/>
        </w:rPr>
        <w:t>. Предметом настоящей проверки является</w:t>
      </w:r>
      <w:r w:rsidRPr="00CA19E4">
        <w:rPr>
          <w:color w:val="000000"/>
        </w:rPr>
        <w:t xml:space="preserve"> :</w:t>
      </w:r>
      <w:r w:rsidRPr="004A7209">
        <w:rPr>
          <w:color w:val="000000"/>
        </w:rPr>
        <w:t xml:space="preserve"> </w:t>
      </w:r>
    </w:p>
    <w:p w:rsidR="00866464" w:rsidRDefault="00866464" w:rsidP="00715BD4">
      <w:pPr>
        <w:jc w:val="both"/>
        <w:rPr>
          <w:color w:val="000000"/>
        </w:rPr>
      </w:pPr>
      <w:r>
        <w:rPr>
          <w:color w:val="000000"/>
        </w:rPr>
        <w:t>- соблюдение обязательных требований или требований, установленных муниципальными правовыми актами;</w:t>
      </w:r>
    </w:p>
    <w:p w:rsidR="00866464" w:rsidRDefault="00866464" w:rsidP="00715BD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соблюдение требований по  воинскому учету  и бронированию организации, предприятий, юридических и индивидуальных предпринимателей;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bookmarkStart w:id="5" w:name="1007"/>
      <w:bookmarkEnd w:id="5"/>
      <w:r w:rsidRPr="00CA19E4">
        <w:rPr>
          <w:color w:val="000000"/>
        </w:rPr>
        <w:t xml:space="preserve"> </w:t>
      </w:r>
      <w:r>
        <w:rPr>
          <w:color w:val="000000"/>
        </w:rPr>
        <w:t>8</w:t>
      </w:r>
      <w:r w:rsidRPr="004950DF">
        <w:rPr>
          <w:color w:val="000000"/>
          <w:u w:val="single"/>
        </w:rPr>
        <w:t>. Срок проведения проверки</w:t>
      </w:r>
      <w:r w:rsidRPr="00CA19E4">
        <w:rPr>
          <w:color w:val="000000"/>
        </w:rPr>
        <w:t xml:space="preserve">: </w:t>
      </w:r>
      <w:r>
        <w:rPr>
          <w:color w:val="000000"/>
        </w:rPr>
        <w:t>1 день / 2 часа</w:t>
      </w:r>
    </w:p>
    <w:p w:rsidR="00866464" w:rsidRDefault="00866464" w:rsidP="00940770">
      <w:pPr>
        <w:shd w:val="clear" w:color="auto" w:fill="FFFFFF"/>
        <w:jc w:val="both"/>
        <w:rPr>
          <w:color w:val="000000"/>
        </w:rPr>
      </w:pPr>
      <w:r w:rsidRPr="00CA19E4">
        <w:rPr>
          <w:color w:val="000000"/>
        </w:rPr>
        <w:br/>
        <w:t xml:space="preserve"> </w:t>
      </w:r>
      <w:r>
        <w:rPr>
          <w:color w:val="000000"/>
        </w:rPr>
        <w:t>к</w:t>
      </w:r>
      <w:r w:rsidRPr="00CA19E4">
        <w:rPr>
          <w:color w:val="000000"/>
        </w:rPr>
        <w:t xml:space="preserve"> проведению проверки приступить</w:t>
      </w:r>
      <w:r>
        <w:rPr>
          <w:color w:val="000000"/>
        </w:rPr>
        <w:t xml:space="preserve">: </w:t>
      </w:r>
      <w:r w:rsidRPr="00CA19E4">
        <w:rPr>
          <w:color w:val="000000"/>
        </w:rPr>
        <w:t xml:space="preserve">  </w:t>
      </w:r>
    </w:p>
    <w:p w:rsidR="00866464" w:rsidRPr="00232023" w:rsidRDefault="00866464" w:rsidP="00940770">
      <w:pPr>
        <w:shd w:val="clear" w:color="auto" w:fill="FFFFFF"/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20 февраля  </w:t>
      </w:r>
      <w:smartTag w:uri="urn:schemas-microsoft-com:office:smarttags" w:element="metricconverter">
        <w:smartTagPr>
          <w:attr w:name="ProductID" w:val="2015 г"/>
        </w:smartTagPr>
        <w:r w:rsidRPr="00232023">
          <w:rPr>
            <w:color w:val="000000"/>
            <w:u w:val="single"/>
          </w:rPr>
          <w:t>2015 г</w:t>
        </w:r>
      </w:smartTag>
      <w:r w:rsidRPr="00232023">
        <w:rPr>
          <w:color w:val="000000"/>
          <w:u w:val="single"/>
        </w:rPr>
        <w:t>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  <w:r>
        <w:rPr>
          <w:color w:val="000000"/>
        </w:rPr>
        <w:t>п</w:t>
      </w:r>
      <w:r w:rsidRPr="00CA19E4">
        <w:rPr>
          <w:color w:val="000000"/>
        </w:rPr>
        <w:t>роверку окончить не позднее</w:t>
      </w:r>
      <w:r>
        <w:rPr>
          <w:color w:val="000000"/>
        </w:rPr>
        <w:t xml:space="preserve">: 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20 февраля  </w:t>
      </w:r>
      <w:smartTag w:uri="urn:schemas-microsoft-com:office:smarttags" w:element="metricconverter">
        <w:smartTagPr>
          <w:attr w:name="ProductID" w:val="2015 г"/>
        </w:smartTagPr>
        <w:r w:rsidRPr="00232023">
          <w:rPr>
            <w:color w:val="000000"/>
            <w:u w:val="single"/>
          </w:rPr>
          <w:t>2015 г</w:t>
        </w:r>
      </w:smartTag>
      <w:r w:rsidRPr="00232023">
        <w:rPr>
          <w:color w:val="000000"/>
          <w:u w:val="single"/>
        </w:rPr>
        <w:t>.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</w:p>
    <w:p w:rsidR="00866464" w:rsidRPr="00CA19E4" w:rsidRDefault="00866464" w:rsidP="006372F4">
      <w:pPr>
        <w:shd w:val="clear" w:color="auto" w:fill="FFFFFF"/>
        <w:tabs>
          <w:tab w:val="left" w:pos="6412"/>
        </w:tabs>
        <w:jc w:val="both"/>
        <w:rPr>
          <w:color w:val="000000"/>
        </w:rPr>
      </w:pPr>
      <w:bookmarkStart w:id="6" w:name="1008"/>
      <w:bookmarkEnd w:id="6"/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 w:rsidRPr="00CA19E4">
        <w:rPr>
          <w:color w:val="000000"/>
        </w:rPr>
        <w:t xml:space="preserve"> </w:t>
      </w:r>
      <w:r>
        <w:rPr>
          <w:color w:val="000000"/>
        </w:rPr>
        <w:t>9</w:t>
      </w:r>
      <w:r w:rsidRPr="004950DF">
        <w:rPr>
          <w:color w:val="000000"/>
          <w:u w:val="single"/>
        </w:rPr>
        <w:t>. Правовые основания проведения проверки</w:t>
      </w:r>
      <w:r w:rsidRPr="00CA19E4">
        <w:rPr>
          <w:color w:val="000000"/>
        </w:rPr>
        <w:t xml:space="preserve">: </w:t>
      </w:r>
      <w:r>
        <w:rPr>
          <w:color w:val="000000"/>
        </w:rPr>
        <w:t xml:space="preserve"> </w:t>
      </w:r>
    </w:p>
    <w:p w:rsidR="00866464" w:rsidRDefault="00866464" w:rsidP="001E082B">
      <w:pPr>
        <w:jc w:val="both"/>
        <w:rPr>
          <w:color w:val="000000"/>
        </w:rPr>
      </w:pPr>
      <w:r>
        <w:rPr>
          <w:color w:val="000000"/>
        </w:rPr>
        <w:t>-Конституция Российской Федерации;</w:t>
      </w:r>
    </w:p>
    <w:p w:rsidR="00866464" w:rsidRDefault="00866464" w:rsidP="001E082B">
      <w:pPr>
        <w:jc w:val="both"/>
        <w:rPr>
          <w:color w:val="000000"/>
        </w:rPr>
      </w:pPr>
      <w:r>
        <w:rPr>
          <w:color w:val="000000"/>
        </w:rPr>
        <w:t>-Федеральный закон от 26.12.2008 г.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866464" w:rsidRDefault="00866464" w:rsidP="001E082B">
      <w:pPr>
        <w:pStyle w:val="consplusnormal"/>
        <w:spacing w:after="0"/>
        <w:jc w:val="both"/>
        <w:textAlignment w:val="top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 -Федеральный закон от 28.03.1998 г. № 53-ФЗ  «О воинской обязанности и военной службе»;</w:t>
      </w:r>
    </w:p>
    <w:p w:rsidR="00866464" w:rsidRDefault="00866464" w:rsidP="001E082B">
      <w:pPr>
        <w:pStyle w:val="consplusnormal"/>
        <w:spacing w:after="0"/>
        <w:jc w:val="both"/>
        <w:textAlignment w:val="top"/>
        <w:rPr>
          <w:color w:val="000000"/>
        </w:rPr>
      </w:pPr>
      <w:r>
        <w:rPr>
          <w:rFonts w:ascii="Times New Roman" w:hAnsi="Times New Roman" w:cs="Times New Roman"/>
          <w:color w:val="000000"/>
        </w:rPr>
        <w:t>-Постановление МО «Сергинское» № 42 от 25 августа 2014г.  « О внесении  изменений  в Положение « О порядке осуществления контроля ведения  воинского учета и бронирования в организациях,  расположенных на территории  МО «Сергинское»  утвержденное  постановлением  Администрации МО «Сергинское»  от 01.07.2014 г. № 38.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  <w:u w:val="single"/>
        </w:rPr>
        <w:t>10</w:t>
      </w:r>
      <w:r w:rsidRPr="004950DF">
        <w:rPr>
          <w:color w:val="000000"/>
          <w:u w:val="single"/>
        </w:rPr>
        <w:t xml:space="preserve">. В процессе  проверки  </w:t>
      </w:r>
      <w:r>
        <w:rPr>
          <w:color w:val="000000"/>
          <w:u w:val="single"/>
        </w:rPr>
        <w:t xml:space="preserve"> с 20.02.2015г по 20.02.2015г</w:t>
      </w:r>
      <w:r w:rsidRPr="00CA19E4"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Провести следующие</w:t>
      </w:r>
      <w:r w:rsidRPr="00CA19E4">
        <w:rPr>
          <w:color w:val="000000"/>
        </w:rPr>
        <w:t xml:space="preserve">  мероприятия  по  контролю, необходимые для достижения целей и задач проведения проверки:</w:t>
      </w:r>
      <w:bookmarkStart w:id="7" w:name="1010"/>
      <w:bookmarkEnd w:id="7"/>
      <w:r>
        <w:rPr>
          <w:color w:val="000000"/>
        </w:rPr>
        <w:t xml:space="preserve"> 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изучение документов, устанавливающих организационно-правовую форму юридического лица, изучение документов, используемых при осуществлении деятельности.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рассмотрение  документов  проверяемого лица, связанных  с предметом  проверки.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11</w:t>
      </w:r>
      <w:r w:rsidRPr="00232023">
        <w:rPr>
          <w:color w:val="000000"/>
          <w:u w:val="single"/>
        </w:rPr>
        <w:t>.   Перечень    административных    регламентов    по    осуществлению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государственного  контроля   (надзора),   осуществлению   муниципального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контроля (при их наличии): </w:t>
      </w:r>
      <w:r w:rsidRPr="00A0364A">
        <w:rPr>
          <w:color w:val="000000"/>
        </w:rPr>
        <w:t>нет</w:t>
      </w:r>
    </w:p>
    <w:p w:rsidR="00866464" w:rsidRPr="00CA19E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CA19E4">
        <w:rPr>
          <w:color w:val="000000"/>
        </w:rPr>
        <w:t xml:space="preserve"> </w:t>
      </w:r>
      <w:bookmarkStart w:id="8" w:name="1011"/>
      <w:bookmarkEnd w:id="8"/>
      <w:r w:rsidRPr="00CA19E4">
        <w:rPr>
          <w:color w:val="000000"/>
        </w:rPr>
        <w:t xml:space="preserve"> </w:t>
      </w:r>
      <w:r w:rsidRPr="00232023">
        <w:rPr>
          <w:color w:val="000000"/>
          <w:u w:val="single"/>
        </w:rPr>
        <w:t>1</w:t>
      </w:r>
      <w:r>
        <w:rPr>
          <w:color w:val="000000"/>
          <w:u w:val="single"/>
        </w:rPr>
        <w:t>2</w:t>
      </w:r>
      <w:r w:rsidRPr="00232023">
        <w:rPr>
          <w:color w:val="000000"/>
          <w:u w:val="single"/>
        </w:rPr>
        <w:t>.  Перечень  документов,  представление  которых  юридическим   лицом,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индивидуальным предпринимателем необходимо для достижения целей и  задач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  <w:u w:val="single"/>
        </w:rPr>
      </w:pPr>
      <w:r w:rsidRPr="00232023">
        <w:rPr>
          <w:color w:val="000000"/>
          <w:u w:val="single"/>
        </w:rPr>
        <w:t xml:space="preserve"> проведения проверки: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копия свидетельства о государственной регистрации юридического лица;</w:t>
      </w:r>
    </w:p>
    <w:p w:rsidR="00866464" w:rsidRPr="00232023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копию свидетельства о постановке на учет в налоговом органе;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 xml:space="preserve"> -копия  устава;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копия документа, подтверждающего полномочия законного представителя;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в случае отсутствия законного представителя, надлежащим образом оформленная доверенность о представлении интересов юридического лица при проведении проверки;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  <w:r>
        <w:rPr>
          <w:color w:val="000000"/>
        </w:rPr>
        <w:t>- журнал учета проверок юридического лица, проводимых органами государственного контроля (надзора).</w:t>
      </w:r>
    </w:p>
    <w:p w:rsidR="00866464" w:rsidRDefault="00866464" w:rsidP="00327D3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 Глава 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муниципального  образования « Сергинское»                                          С.К. Булдаков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u w:val="single"/>
        </w:rPr>
      </w:pPr>
      <w:r w:rsidRPr="00031226">
        <w:rPr>
          <w:color w:val="000000"/>
          <w:u w:val="single"/>
        </w:rPr>
        <w:t>Распоряжение доведено до сведения уполномоченного лица: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 xml:space="preserve">Инспектора по ведению воинского учета 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Администрации муниципального образования «Сергинское»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Савиной Нины Григорьевны                                                _________________________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                                    </w:t>
      </w:r>
      <w:r>
        <w:rPr>
          <w:color w:val="000000"/>
          <w:sz w:val="20"/>
          <w:szCs w:val="20"/>
        </w:rPr>
        <w:t>(подпись)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_____________________________________________________________________________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>
        <w:rPr>
          <w:color w:val="000000"/>
        </w:rPr>
        <w:t>С распоряжением ознакомлен и получил _____________        ________________________</w:t>
      </w:r>
    </w:p>
    <w:p w:rsidR="0086646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  <w:sz w:val="20"/>
          <w:szCs w:val="20"/>
        </w:rPr>
      </w:pPr>
      <w:r>
        <w:rPr>
          <w:color w:val="000000"/>
        </w:rPr>
        <w:t xml:space="preserve">                                                                           </w:t>
      </w:r>
      <w:r>
        <w:rPr>
          <w:color w:val="000000"/>
          <w:sz w:val="20"/>
          <w:szCs w:val="20"/>
        </w:rPr>
        <w:t>(подпись)                      (должность, фамилия, инициалы)</w:t>
      </w:r>
    </w:p>
    <w:p w:rsidR="00866464" w:rsidRPr="001E082B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  <w:r w:rsidRPr="001E082B">
        <w:rPr>
          <w:color w:val="000000"/>
        </w:rPr>
        <w:t>«______»_________________20____г.</w:t>
      </w:r>
    </w:p>
    <w:p w:rsidR="00866464" w:rsidRPr="00CA19E4" w:rsidRDefault="00866464" w:rsidP="0003122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color w:val="000000"/>
        </w:rPr>
      </w:pPr>
    </w:p>
    <w:sectPr w:rsidR="00866464" w:rsidRPr="00CA19E4" w:rsidSect="00325C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D3A"/>
    <w:rsid w:val="00031226"/>
    <w:rsid w:val="000E6FFB"/>
    <w:rsid w:val="00193037"/>
    <w:rsid w:val="001E082B"/>
    <w:rsid w:val="00232023"/>
    <w:rsid w:val="00285FF0"/>
    <w:rsid w:val="002C4C9B"/>
    <w:rsid w:val="00325C0E"/>
    <w:rsid w:val="00327D3A"/>
    <w:rsid w:val="004950DF"/>
    <w:rsid w:val="004A7209"/>
    <w:rsid w:val="004E782F"/>
    <w:rsid w:val="004F43DA"/>
    <w:rsid w:val="005C1090"/>
    <w:rsid w:val="006372F4"/>
    <w:rsid w:val="006D1635"/>
    <w:rsid w:val="00715BD4"/>
    <w:rsid w:val="00755CF4"/>
    <w:rsid w:val="007948F9"/>
    <w:rsid w:val="00866464"/>
    <w:rsid w:val="008822B6"/>
    <w:rsid w:val="00883C6D"/>
    <w:rsid w:val="008961ED"/>
    <w:rsid w:val="00896F5F"/>
    <w:rsid w:val="008C7C50"/>
    <w:rsid w:val="00940770"/>
    <w:rsid w:val="009E7862"/>
    <w:rsid w:val="00A02006"/>
    <w:rsid w:val="00A0364A"/>
    <w:rsid w:val="00A11D39"/>
    <w:rsid w:val="00A86D9A"/>
    <w:rsid w:val="00AA43B3"/>
    <w:rsid w:val="00B17091"/>
    <w:rsid w:val="00B575EE"/>
    <w:rsid w:val="00BB02C9"/>
    <w:rsid w:val="00BF5628"/>
    <w:rsid w:val="00CA19E4"/>
    <w:rsid w:val="00DE1191"/>
    <w:rsid w:val="00E0127A"/>
    <w:rsid w:val="00EE7A08"/>
    <w:rsid w:val="00F16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D3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basedOn w:val="Normal"/>
    <w:uiPriority w:val="99"/>
    <w:rsid w:val="006372F4"/>
    <w:pPr>
      <w:suppressAutoHyphens/>
      <w:spacing w:after="240"/>
    </w:pPr>
    <w:rPr>
      <w:rFonts w:ascii="Calibri" w:eastAsia="Calibri" w:hAnsi="Calibri" w:cs="Calibri"/>
      <w:lang w:eastAsia="ar-SA"/>
    </w:rPr>
  </w:style>
  <w:style w:type="character" w:styleId="Hyperlink">
    <w:name w:val="Hyperlink"/>
    <w:basedOn w:val="DefaultParagraphFont"/>
    <w:uiPriority w:val="99"/>
    <w:semiHidden/>
    <w:rsid w:val="008C7C50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alezino.udmurt.ru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188</TotalTime>
  <Pages>2</Pages>
  <Words>679</Words>
  <Characters>3873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user</cp:lastModifiedBy>
  <cp:revision>7</cp:revision>
  <cp:lastPrinted>2015-02-20T07:52:00Z</cp:lastPrinted>
  <dcterms:created xsi:type="dcterms:W3CDTF">2015-02-09T06:27:00Z</dcterms:created>
  <dcterms:modified xsi:type="dcterms:W3CDTF">2015-02-20T08:00:00Z</dcterms:modified>
</cp:coreProperties>
</file>