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28" w:rsidRDefault="00D32B28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251658240" filled="t">
            <v:fill color2="black"/>
            <v:imagedata r:id="rId5" o:title=""/>
            <w10:wrap type="square"/>
          </v:shape>
          <o:OLEObject Type="Embed" ProgID="Word.Picture.8" ShapeID="_x0000_s1026" DrawAspect="Content" ObjectID="_1635339296" r:id="rId6"/>
        </w:pict>
      </w:r>
    </w:p>
    <w:p w:rsidR="00D32B28" w:rsidRDefault="00D32B2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2B28" w:rsidRDefault="00D32B2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2B28" w:rsidRDefault="00D32B2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2B28" w:rsidRDefault="00D32B2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2B28" w:rsidRDefault="00D32B2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«СЕРГИНСКОЕ»</w:t>
      </w:r>
    </w:p>
    <w:p w:rsidR="00D32B28" w:rsidRDefault="00D32B28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32B28" w:rsidRDefault="00D32B2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32B28" w:rsidRDefault="00D32B28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2B28" w:rsidRPr="002B690D" w:rsidRDefault="00D32B28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ноября</w:t>
      </w:r>
      <w:r w:rsidRPr="002B690D">
        <w:rPr>
          <w:rFonts w:ascii="Times New Roman" w:hAnsi="Times New Roman" w:cs="Times New Roman"/>
          <w:sz w:val="26"/>
          <w:szCs w:val="26"/>
        </w:rPr>
        <w:t xml:space="preserve"> 2019 года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B690D">
        <w:rPr>
          <w:rFonts w:ascii="Times New Roman" w:hAnsi="Times New Roman" w:cs="Times New Roman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sz w:val="26"/>
          <w:szCs w:val="26"/>
        </w:rPr>
        <w:t>87</w:t>
      </w:r>
    </w:p>
    <w:p w:rsidR="00D32B28" w:rsidRPr="00984817" w:rsidRDefault="00D32B28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32B28" w:rsidRPr="00583390" w:rsidRDefault="00D32B28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О внесении адресов объектов адресации в ГАР ФИАС</w:t>
      </w:r>
    </w:p>
    <w:p w:rsidR="00D32B28" w:rsidRPr="00583390" w:rsidRDefault="00D32B28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D32B28" w:rsidRPr="00583390" w:rsidRDefault="00D32B28" w:rsidP="0058339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32B28" w:rsidRDefault="00D32B28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B28" w:rsidRPr="00FB4661" w:rsidRDefault="00D32B28" w:rsidP="00583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Федеральной Информационной Адресной Системе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целях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«Сергинское»,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«Сергинское»</w:t>
      </w:r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D32B28" w:rsidRPr="00FB4661" w:rsidRDefault="00D32B28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2B28" w:rsidRDefault="00D32B28" w:rsidP="00093DE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B4661">
        <w:rPr>
          <w:rFonts w:ascii="Times New Roman" w:hAnsi="Times New Roman" w:cs="Times New Roman"/>
          <w:sz w:val="24"/>
          <w:szCs w:val="24"/>
        </w:rPr>
        <w:t>, которые были присвоены до дня вступления в силу Постановления Правительства РФ от 19.11.2014г.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размещены в ГАР ФИАС:</w:t>
      </w:r>
    </w:p>
    <w:p w:rsidR="00D32B28" w:rsidRDefault="00D32B28" w:rsidP="00093DE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B28" w:rsidRDefault="00D32B28" w:rsidP="00093DE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127001:114,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4900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Сергино, ул. Киршонская, 25</w:t>
      </w:r>
      <w:r w:rsidRPr="001E2BB2">
        <w:rPr>
          <w:rFonts w:ascii="Times New Roman" w:hAnsi="Times New Roman" w:cs="Times New Roman"/>
          <w:sz w:val="24"/>
          <w:szCs w:val="24"/>
        </w:rPr>
        <w:t>.</w:t>
      </w:r>
    </w:p>
    <w:p w:rsidR="00D32B28" w:rsidRDefault="00D32B28" w:rsidP="00093DE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EC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18:02:127001:92, площадью 5000 кв.м,  Российская Федерация, Республика Удмуртская, Балезинский муниципальный район, Сергинское сельское поселение, с. Сергино, ул. Киршонская, 37.</w:t>
      </w:r>
    </w:p>
    <w:p w:rsidR="00D32B28" w:rsidRDefault="00D32B28" w:rsidP="00093DE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EC">
        <w:rPr>
          <w:rFonts w:ascii="Times New Roman" w:hAnsi="Times New Roman" w:cs="Times New Roman"/>
          <w:sz w:val="24"/>
          <w:szCs w:val="24"/>
        </w:rPr>
        <w:t>.Земельный участок, с кадастровым номером 18:02:127001:275, площадью 5000 кв.м,  Российская Федерация, Республика Удмуртская, Балезинский муниципальный район, Сергинское сельское поселение, с. Сергино, ул. Киршонская, 39.</w:t>
      </w:r>
    </w:p>
    <w:p w:rsidR="00D32B28" w:rsidRDefault="00D32B28" w:rsidP="00093DE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EC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18:02:127001:274, площадью 5000 кв.м,  Российская Федерация, Республика Удмуртская, Балезинский муниципальный район, Сергинское сельское поселение, с. Сергино, ул. Киршонская, 41.</w:t>
      </w:r>
    </w:p>
    <w:p w:rsidR="00D32B28" w:rsidRPr="00093DEC" w:rsidRDefault="00D32B28" w:rsidP="00093DE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EC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18:02:127001:276, площадью 5000 кв.м,  Российская Федерация, Республика Удмуртская, Балезинский муниципальный район, Сергинское сельское поселение, с. Сергино, ул. Киршонская, 43.</w:t>
      </w:r>
    </w:p>
    <w:p w:rsidR="00D32B28" w:rsidRDefault="00D32B28" w:rsidP="00093DE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32B28" w:rsidRDefault="00D32B28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B28" w:rsidRDefault="00D32B28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B28" w:rsidRDefault="00D32B28" w:rsidP="00093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D32B28" w:rsidRPr="00FB4661" w:rsidRDefault="00D32B28" w:rsidP="00093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 Сергинское»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Н.А. Азанова</w:t>
      </w:r>
    </w:p>
    <w:sectPr w:rsidR="00D32B28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12A"/>
    <w:multiLevelType w:val="hybridMultilevel"/>
    <w:tmpl w:val="9198057E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25F6D81"/>
    <w:multiLevelType w:val="hybridMultilevel"/>
    <w:tmpl w:val="44DC3EC6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7A00308"/>
    <w:multiLevelType w:val="hybridMultilevel"/>
    <w:tmpl w:val="5CC2E2D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7760911"/>
    <w:multiLevelType w:val="hybridMultilevel"/>
    <w:tmpl w:val="4A949A12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8B513FC"/>
    <w:multiLevelType w:val="hybridMultilevel"/>
    <w:tmpl w:val="E1B0B3D4"/>
    <w:lvl w:ilvl="0" w:tplc="43D8084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618A303D"/>
    <w:multiLevelType w:val="hybridMultilevel"/>
    <w:tmpl w:val="E2EE6AC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6403168F"/>
    <w:multiLevelType w:val="hybridMultilevel"/>
    <w:tmpl w:val="7B109854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5A39BC"/>
    <w:multiLevelType w:val="hybridMultilevel"/>
    <w:tmpl w:val="631C8F48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FD4"/>
    <w:rsid w:val="00022F0C"/>
    <w:rsid w:val="00093DEC"/>
    <w:rsid w:val="00143C24"/>
    <w:rsid w:val="00157DF9"/>
    <w:rsid w:val="0018084F"/>
    <w:rsid w:val="0019085A"/>
    <w:rsid w:val="001A7B4D"/>
    <w:rsid w:val="001E2BB2"/>
    <w:rsid w:val="001F78A4"/>
    <w:rsid w:val="002216BB"/>
    <w:rsid w:val="00266B21"/>
    <w:rsid w:val="00272AAA"/>
    <w:rsid w:val="002B690D"/>
    <w:rsid w:val="002E5F98"/>
    <w:rsid w:val="002F4AEC"/>
    <w:rsid w:val="0031165B"/>
    <w:rsid w:val="00326B30"/>
    <w:rsid w:val="00331DC3"/>
    <w:rsid w:val="003859ED"/>
    <w:rsid w:val="003A4DCF"/>
    <w:rsid w:val="003B1440"/>
    <w:rsid w:val="003B1D37"/>
    <w:rsid w:val="004048E9"/>
    <w:rsid w:val="00443BA0"/>
    <w:rsid w:val="00463D48"/>
    <w:rsid w:val="00471855"/>
    <w:rsid w:val="00472DA8"/>
    <w:rsid w:val="004A3BE2"/>
    <w:rsid w:val="004B3FDC"/>
    <w:rsid w:val="004C6E6D"/>
    <w:rsid w:val="0052479D"/>
    <w:rsid w:val="00544B8A"/>
    <w:rsid w:val="00557247"/>
    <w:rsid w:val="00583390"/>
    <w:rsid w:val="0058660E"/>
    <w:rsid w:val="00594772"/>
    <w:rsid w:val="005955F5"/>
    <w:rsid w:val="005C4F4E"/>
    <w:rsid w:val="005E2953"/>
    <w:rsid w:val="005F3268"/>
    <w:rsid w:val="006E2D32"/>
    <w:rsid w:val="007828B5"/>
    <w:rsid w:val="007C2B57"/>
    <w:rsid w:val="0080544B"/>
    <w:rsid w:val="00807430"/>
    <w:rsid w:val="00864617"/>
    <w:rsid w:val="00883F8A"/>
    <w:rsid w:val="00895BAC"/>
    <w:rsid w:val="008A3965"/>
    <w:rsid w:val="008E1572"/>
    <w:rsid w:val="00904D4E"/>
    <w:rsid w:val="00922C7F"/>
    <w:rsid w:val="009247F8"/>
    <w:rsid w:val="009275C6"/>
    <w:rsid w:val="00971D49"/>
    <w:rsid w:val="00972913"/>
    <w:rsid w:val="00984817"/>
    <w:rsid w:val="009A4AC1"/>
    <w:rsid w:val="009B77A4"/>
    <w:rsid w:val="009C0DAF"/>
    <w:rsid w:val="009E7D6E"/>
    <w:rsid w:val="00A06677"/>
    <w:rsid w:val="00A11FF0"/>
    <w:rsid w:val="00A31BD4"/>
    <w:rsid w:val="00A46309"/>
    <w:rsid w:val="00A74009"/>
    <w:rsid w:val="00B409AE"/>
    <w:rsid w:val="00BB0F13"/>
    <w:rsid w:val="00BC6DA6"/>
    <w:rsid w:val="00BF1FD4"/>
    <w:rsid w:val="00C245D7"/>
    <w:rsid w:val="00C52D4F"/>
    <w:rsid w:val="00CC4E57"/>
    <w:rsid w:val="00CE34FB"/>
    <w:rsid w:val="00D32B28"/>
    <w:rsid w:val="00D36C3F"/>
    <w:rsid w:val="00DA72CA"/>
    <w:rsid w:val="00DE04CF"/>
    <w:rsid w:val="00DF3D9A"/>
    <w:rsid w:val="00E3262F"/>
    <w:rsid w:val="00F05C1F"/>
    <w:rsid w:val="00F675A7"/>
    <w:rsid w:val="00F820A1"/>
    <w:rsid w:val="00FA1D7C"/>
    <w:rsid w:val="00FB3CA5"/>
    <w:rsid w:val="00FB4661"/>
    <w:rsid w:val="00FC5FFB"/>
    <w:rsid w:val="00FC6D7A"/>
    <w:rsid w:val="00FE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A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3390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E7D6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751</TotalTime>
  <Pages>1</Pages>
  <Words>405</Words>
  <Characters>2309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2019-11-15T12:08:00Z</cp:lastPrinted>
  <dcterms:created xsi:type="dcterms:W3CDTF">2017-08-10T05:52:00Z</dcterms:created>
  <dcterms:modified xsi:type="dcterms:W3CDTF">2019-11-15T12:08:00Z</dcterms:modified>
</cp:coreProperties>
</file>