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9A" w:rsidRDefault="00BB5F9A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25pt;margin-top:12.6pt;width:87.3pt;height:56.05pt;z-index:251658240" filled="t">
            <v:fill color2="black"/>
            <v:imagedata r:id="rId5" o:title=""/>
            <w10:wrap type="square"/>
          </v:shape>
          <o:OLEObject Type="Embed" ProgID="Word.Picture.8" ShapeID="_x0000_s1026" DrawAspect="Content" ObjectID="_1636870681" r:id="rId6"/>
        </w:pict>
      </w:r>
    </w:p>
    <w:p w:rsidR="00BB5F9A" w:rsidRDefault="00BB5F9A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5F9A" w:rsidRDefault="00BB5F9A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5F9A" w:rsidRDefault="00BB5F9A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5F9A" w:rsidRDefault="00BB5F9A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5F9A" w:rsidRDefault="00BB5F9A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 «СЕРГИНСКОЕ»</w:t>
      </w:r>
    </w:p>
    <w:p w:rsidR="00BB5F9A" w:rsidRDefault="00BB5F9A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B5F9A" w:rsidRDefault="00BB5F9A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BB5F9A" w:rsidRDefault="00BB5F9A" w:rsidP="00895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F9A" w:rsidRPr="002B690D" w:rsidRDefault="00BB5F9A" w:rsidP="00895BAC">
      <w:pPr>
        <w:spacing w:after="120" w:line="240" w:lineRule="auto"/>
        <w:ind w:right="-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ноября</w:t>
      </w:r>
      <w:r w:rsidRPr="002B690D">
        <w:rPr>
          <w:rFonts w:ascii="Times New Roman" w:hAnsi="Times New Roman" w:cs="Times New Roman"/>
          <w:sz w:val="26"/>
          <w:szCs w:val="26"/>
        </w:rPr>
        <w:t xml:space="preserve"> 2019 года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2B690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88</w:t>
      </w:r>
    </w:p>
    <w:p w:rsidR="00BB5F9A" w:rsidRPr="00984817" w:rsidRDefault="00BB5F9A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B5F9A" w:rsidRPr="00583390" w:rsidRDefault="00BB5F9A" w:rsidP="0058339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sz w:val="26"/>
          <w:szCs w:val="26"/>
        </w:rPr>
        <w:t>О внесении адресов объектов адресации в ГАР ФИАС</w:t>
      </w:r>
    </w:p>
    <w:p w:rsidR="00BB5F9A" w:rsidRPr="00583390" w:rsidRDefault="00BB5F9A" w:rsidP="0058339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</w:t>
      </w:r>
    </w:p>
    <w:p w:rsidR="00BB5F9A" w:rsidRPr="00583390" w:rsidRDefault="00BB5F9A" w:rsidP="0058339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r w:rsidRPr="0058339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B5F9A" w:rsidRDefault="00BB5F9A" w:rsidP="0089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F9A" w:rsidRPr="00AF2359" w:rsidRDefault="00BB5F9A" w:rsidP="00AF2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</w:t>
      </w:r>
      <w:r w:rsidRPr="00FB4661">
        <w:rPr>
          <w:rFonts w:ascii="Times New Roman" w:hAnsi="Times New Roman" w:cs="Times New Roman"/>
          <w:sz w:val="24"/>
          <w:szCs w:val="24"/>
        </w:rPr>
        <w:t xml:space="preserve">  Федеральным Законом от 28.12.2013 № 443-ФЗ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Федеральной Информационной Адресной Системе и о внесении изменений в Федеральный закон «Об общих принципах организации </w:t>
      </w:r>
      <w:r w:rsidRPr="00FB466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целях упорядочения адресного хозяйства, организации постановки на кадастровый учет объектов недвижимости, расположенных </w:t>
      </w:r>
      <w:r w:rsidRPr="00FB466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«Сергинское», </w:t>
      </w:r>
      <w:r w:rsidRPr="00FB4661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«Сергинское»</w:t>
      </w:r>
      <w:r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Pr="00FB4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BB5F9A" w:rsidRPr="00FB4661" w:rsidRDefault="00BB5F9A" w:rsidP="009247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5F9A" w:rsidRDefault="00BB5F9A" w:rsidP="005833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внести в государственный адресный реестр федеральной информационной адресной системы (ГАР ФИАС) адрес земельн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B4661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B4661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B4661">
        <w:rPr>
          <w:rFonts w:ascii="Times New Roman" w:hAnsi="Times New Roman" w:cs="Times New Roman"/>
          <w:sz w:val="24"/>
          <w:szCs w:val="24"/>
        </w:rPr>
        <w:t xml:space="preserve"> был присвоен до дня вступления в силу Постановления Правительства РФ от 19.11.2014г. № 1221 «</w:t>
      </w:r>
      <w:r w:rsidRPr="00FB4661">
        <w:rPr>
          <w:rFonts w:ascii="Times New Roman" w:hAnsi="Times New Roman" w:cs="Times New Roman"/>
          <w:bCs/>
          <w:sz w:val="24"/>
          <w:szCs w:val="24"/>
        </w:rPr>
        <w:t>Об утверждении Правил присвоения, изменения и аннулирования адресов</w:t>
      </w:r>
      <w:r w:rsidRPr="00FB4661">
        <w:rPr>
          <w:rFonts w:ascii="Times New Roman" w:hAnsi="Times New Roman" w:cs="Times New Roman"/>
          <w:sz w:val="24"/>
          <w:szCs w:val="24"/>
        </w:rPr>
        <w:t>», но ранее не размещены в ГАР ФИАС:</w:t>
      </w:r>
    </w:p>
    <w:p w:rsidR="00BB5F9A" w:rsidRPr="00FB4661" w:rsidRDefault="00BB5F9A" w:rsidP="005833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5F9A" w:rsidRPr="00EF5BB7" w:rsidRDefault="00BB5F9A" w:rsidP="00EF5BB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 xml:space="preserve">127001:116,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5000</w:t>
      </w:r>
      <w:r w:rsidRPr="00FB4661">
        <w:rPr>
          <w:rFonts w:ascii="Times New Roman" w:hAnsi="Times New Roman" w:cs="Times New Roman"/>
          <w:sz w:val="24"/>
          <w:szCs w:val="24"/>
        </w:rPr>
        <w:t xml:space="preserve">кв.м,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Балезинский муниципальный район, Сергинское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с. Сергино, ул. Мельничная, 4.</w:t>
      </w:r>
    </w:p>
    <w:p w:rsidR="00BB5F9A" w:rsidRDefault="00BB5F9A" w:rsidP="009D2D63">
      <w:pPr>
        <w:pStyle w:val="NoSpacing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BB5F9A" w:rsidRPr="00FB4661" w:rsidRDefault="00BB5F9A" w:rsidP="00AF235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4661">
        <w:rPr>
          <w:rFonts w:ascii="Times New Roman" w:hAnsi="Times New Roman" w:cs="Times New Roman"/>
          <w:sz w:val="24"/>
          <w:szCs w:val="24"/>
        </w:rPr>
        <w:t>.</w:t>
      </w:r>
    </w:p>
    <w:p w:rsidR="00BB5F9A" w:rsidRDefault="00BB5F9A" w:rsidP="00266B2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B5F9A" w:rsidRDefault="00BB5F9A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F9A" w:rsidRDefault="00BB5F9A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F9A" w:rsidRDefault="00BB5F9A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F9A" w:rsidRDefault="00BB5F9A" w:rsidP="00EF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</w:p>
    <w:p w:rsidR="00BB5F9A" w:rsidRPr="00FB4661" w:rsidRDefault="00BB5F9A" w:rsidP="00EF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 Сергинское»                                                 Н.А. Азанова</w:t>
      </w:r>
    </w:p>
    <w:sectPr w:rsidR="00BB5F9A" w:rsidRPr="00FB4661" w:rsidSect="001F7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12A"/>
    <w:multiLevelType w:val="hybridMultilevel"/>
    <w:tmpl w:val="9198057E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25F6D81"/>
    <w:multiLevelType w:val="hybridMultilevel"/>
    <w:tmpl w:val="44DC3EC6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7A00308"/>
    <w:multiLevelType w:val="hybridMultilevel"/>
    <w:tmpl w:val="5CC2E2DC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7760911"/>
    <w:multiLevelType w:val="hybridMultilevel"/>
    <w:tmpl w:val="4A949A12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F1E2B73"/>
    <w:multiLevelType w:val="hybridMultilevel"/>
    <w:tmpl w:val="4D70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5A5A2F"/>
    <w:multiLevelType w:val="hybridMultilevel"/>
    <w:tmpl w:val="BABC685A"/>
    <w:lvl w:ilvl="0" w:tplc="425E7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C807A2"/>
    <w:multiLevelType w:val="hybridMultilevel"/>
    <w:tmpl w:val="A69057F6"/>
    <w:lvl w:ilvl="0" w:tplc="B3CA0462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8B513FC"/>
    <w:multiLevelType w:val="hybridMultilevel"/>
    <w:tmpl w:val="E1B0B3D4"/>
    <w:lvl w:ilvl="0" w:tplc="43D8084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8">
    <w:nsid w:val="618A303D"/>
    <w:multiLevelType w:val="hybridMultilevel"/>
    <w:tmpl w:val="E2EE6ACC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6403168F"/>
    <w:multiLevelType w:val="hybridMultilevel"/>
    <w:tmpl w:val="7B109854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64EF011F"/>
    <w:multiLevelType w:val="hybridMultilevel"/>
    <w:tmpl w:val="2B7EF4C6"/>
    <w:lvl w:ilvl="0" w:tplc="8AA2E9F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D6C0941"/>
    <w:multiLevelType w:val="hybridMultilevel"/>
    <w:tmpl w:val="895ADBC4"/>
    <w:lvl w:ilvl="0" w:tplc="13667506">
      <w:start w:val="2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2">
    <w:nsid w:val="739610F7"/>
    <w:multiLevelType w:val="hybridMultilevel"/>
    <w:tmpl w:val="F936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9A26C0"/>
    <w:multiLevelType w:val="hybridMultilevel"/>
    <w:tmpl w:val="832833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5A39BC"/>
    <w:multiLevelType w:val="hybridMultilevel"/>
    <w:tmpl w:val="631C8F48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FD4"/>
    <w:rsid w:val="00022F0C"/>
    <w:rsid w:val="00143C24"/>
    <w:rsid w:val="0018084F"/>
    <w:rsid w:val="0019085A"/>
    <w:rsid w:val="001A7B4D"/>
    <w:rsid w:val="001E2BB2"/>
    <w:rsid w:val="001F78A4"/>
    <w:rsid w:val="002216BB"/>
    <w:rsid w:val="00266B21"/>
    <w:rsid w:val="002713D9"/>
    <w:rsid w:val="00272AAA"/>
    <w:rsid w:val="002B3C66"/>
    <w:rsid w:val="002B690D"/>
    <w:rsid w:val="002C734B"/>
    <w:rsid w:val="002E5F98"/>
    <w:rsid w:val="002F4AEC"/>
    <w:rsid w:val="0031165B"/>
    <w:rsid w:val="00326B30"/>
    <w:rsid w:val="00331DC3"/>
    <w:rsid w:val="003859ED"/>
    <w:rsid w:val="003A4DCF"/>
    <w:rsid w:val="003B1440"/>
    <w:rsid w:val="004048E9"/>
    <w:rsid w:val="00443BA0"/>
    <w:rsid w:val="00463D48"/>
    <w:rsid w:val="00471855"/>
    <w:rsid w:val="00472DA8"/>
    <w:rsid w:val="004A3BE2"/>
    <w:rsid w:val="004B3FDC"/>
    <w:rsid w:val="004C6E6D"/>
    <w:rsid w:val="0052479D"/>
    <w:rsid w:val="00544B8A"/>
    <w:rsid w:val="00557247"/>
    <w:rsid w:val="00583390"/>
    <w:rsid w:val="0058660E"/>
    <w:rsid w:val="00594772"/>
    <w:rsid w:val="005955F5"/>
    <w:rsid w:val="005A5E34"/>
    <w:rsid w:val="005C4F4E"/>
    <w:rsid w:val="005E2953"/>
    <w:rsid w:val="005F3268"/>
    <w:rsid w:val="006812CB"/>
    <w:rsid w:val="006E2D32"/>
    <w:rsid w:val="007828B5"/>
    <w:rsid w:val="007C2B57"/>
    <w:rsid w:val="0080544B"/>
    <w:rsid w:val="00807430"/>
    <w:rsid w:val="00864617"/>
    <w:rsid w:val="00883F8A"/>
    <w:rsid w:val="00895BAC"/>
    <w:rsid w:val="008A3965"/>
    <w:rsid w:val="008E1572"/>
    <w:rsid w:val="00904D4E"/>
    <w:rsid w:val="00922C7F"/>
    <w:rsid w:val="009247F8"/>
    <w:rsid w:val="009275C6"/>
    <w:rsid w:val="00971D49"/>
    <w:rsid w:val="00972913"/>
    <w:rsid w:val="00984817"/>
    <w:rsid w:val="009C0DAF"/>
    <w:rsid w:val="009D2D63"/>
    <w:rsid w:val="009E7D6E"/>
    <w:rsid w:val="00A06677"/>
    <w:rsid w:val="00A11FF0"/>
    <w:rsid w:val="00A31BD4"/>
    <w:rsid w:val="00A46309"/>
    <w:rsid w:val="00A74009"/>
    <w:rsid w:val="00AF2359"/>
    <w:rsid w:val="00B409AE"/>
    <w:rsid w:val="00BB5F9A"/>
    <w:rsid w:val="00BC6DA6"/>
    <w:rsid w:val="00BF1FD4"/>
    <w:rsid w:val="00C245D7"/>
    <w:rsid w:val="00C52D4F"/>
    <w:rsid w:val="00C55E4D"/>
    <w:rsid w:val="00CC4E57"/>
    <w:rsid w:val="00CC7520"/>
    <w:rsid w:val="00CE34FB"/>
    <w:rsid w:val="00D36C3F"/>
    <w:rsid w:val="00DA72CA"/>
    <w:rsid w:val="00DE04CF"/>
    <w:rsid w:val="00DF3D9A"/>
    <w:rsid w:val="00E3262F"/>
    <w:rsid w:val="00EF5BB7"/>
    <w:rsid w:val="00F05C1F"/>
    <w:rsid w:val="00F675A7"/>
    <w:rsid w:val="00F820A1"/>
    <w:rsid w:val="00FA1D7C"/>
    <w:rsid w:val="00FB4661"/>
    <w:rsid w:val="00FC5FFB"/>
    <w:rsid w:val="00FE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A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3390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9E7D6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753</TotalTime>
  <Pages>1</Pages>
  <Words>273</Words>
  <Characters>1561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2019-12-03T05:31:00Z</cp:lastPrinted>
  <dcterms:created xsi:type="dcterms:W3CDTF">2017-08-10T05:52:00Z</dcterms:created>
  <dcterms:modified xsi:type="dcterms:W3CDTF">2019-12-03T05:32:00Z</dcterms:modified>
</cp:coreProperties>
</file>