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1B" w:rsidRDefault="00FD731B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251658240" filled="t">
            <v:fill color2="black"/>
            <v:imagedata r:id="rId5" o:title=""/>
            <w10:wrap type="square"/>
          </v:shape>
          <o:OLEObject Type="Embed" ProgID="Word.Picture.8" ShapeID="_x0000_s1026" DrawAspect="Content" ObjectID="_1635339688" r:id="rId6"/>
        </w:pict>
      </w:r>
    </w:p>
    <w:p w:rsidR="00FD731B" w:rsidRDefault="00FD731B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731B" w:rsidRDefault="00FD731B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731B" w:rsidRDefault="00FD731B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731B" w:rsidRDefault="00FD731B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731B" w:rsidRDefault="00FD731B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«СЕРГИНСКОЕ»</w:t>
      </w:r>
    </w:p>
    <w:p w:rsidR="00FD731B" w:rsidRDefault="00FD731B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731B" w:rsidRDefault="00FD731B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FD731B" w:rsidRDefault="00FD731B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31B" w:rsidRPr="002B690D" w:rsidRDefault="00FD731B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 ноября</w:t>
      </w:r>
      <w:r w:rsidRPr="002B690D">
        <w:rPr>
          <w:rFonts w:ascii="Times New Roman" w:hAnsi="Times New Roman" w:cs="Times New Roman"/>
          <w:sz w:val="26"/>
          <w:szCs w:val="26"/>
        </w:rPr>
        <w:t xml:space="preserve"> 2019 года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B690D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>92</w:t>
      </w:r>
    </w:p>
    <w:p w:rsidR="00FD731B" w:rsidRPr="00984817" w:rsidRDefault="00FD731B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D731B" w:rsidRPr="00583390" w:rsidRDefault="00FD731B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О внесении адресов объектов адресации в ГАР ФИАС</w:t>
      </w:r>
    </w:p>
    <w:p w:rsidR="00FD731B" w:rsidRPr="00583390" w:rsidRDefault="00FD731B" w:rsidP="00583390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FD731B" w:rsidRPr="00583390" w:rsidRDefault="00FD731B" w:rsidP="00583390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D731B" w:rsidRDefault="00FD731B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31B" w:rsidRPr="00FB4661" w:rsidRDefault="00FD731B" w:rsidP="008C6D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Федеральной Информационной Адресной Системе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целях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«Сергинское»,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«Сергинское»</w:t>
      </w:r>
      <w:r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FD731B" w:rsidRPr="00FB4661" w:rsidRDefault="00FD731B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731B" w:rsidRDefault="00FD731B" w:rsidP="005833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 земельн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 присвоен до дня вступления в силу Постановления Правительства РФ от 19.11.2014г.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размещены в ГАР ФИАС:</w:t>
      </w:r>
    </w:p>
    <w:p w:rsidR="00FD731B" w:rsidRPr="00FB4661" w:rsidRDefault="00FD731B" w:rsidP="0058339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31B" w:rsidRPr="00EF5BB7" w:rsidRDefault="00FD731B" w:rsidP="00EF5BB7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 xml:space="preserve">127001:3,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5800</w:t>
      </w:r>
      <w:r w:rsidRPr="00FB4661">
        <w:rPr>
          <w:rFonts w:ascii="Times New Roman" w:hAnsi="Times New Roman" w:cs="Times New Roman"/>
          <w:sz w:val="24"/>
          <w:szCs w:val="24"/>
        </w:rPr>
        <w:t xml:space="preserve">кв.м,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Балезинский муниципальный район, Сергинское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с. Сергино, ул. Новая, 9.</w:t>
      </w:r>
    </w:p>
    <w:p w:rsidR="00FD731B" w:rsidRDefault="00FD731B" w:rsidP="009D2D63">
      <w:pPr>
        <w:pStyle w:val="NoSpacing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FD731B" w:rsidRDefault="00FD731B" w:rsidP="00266B21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Контроль </w:t>
      </w:r>
      <w:bookmarkStart w:id="0" w:name="_GoBack"/>
      <w:bookmarkEnd w:id="0"/>
      <w:r w:rsidRPr="00FB4661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собой.</w:t>
      </w:r>
    </w:p>
    <w:p w:rsidR="00FD731B" w:rsidRDefault="00FD731B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31B" w:rsidRDefault="00FD731B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31B" w:rsidRDefault="00FD731B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31B" w:rsidRDefault="00FD731B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</w:t>
      </w:r>
    </w:p>
    <w:p w:rsidR="00FD731B" w:rsidRPr="00FB4661" w:rsidRDefault="00FD731B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 Сергинское»                                                 Н.А. Азанова</w:t>
      </w:r>
    </w:p>
    <w:sectPr w:rsidR="00FD731B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FD4"/>
    <w:rsid w:val="00022F0C"/>
    <w:rsid w:val="00027065"/>
    <w:rsid w:val="0003703B"/>
    <w:rsid w:val="00143C24"/>
    <w:rsid w:val="0018084F"/>
    <w:rsid w:val="0019085A"/>
    <w:rsid w:val="001A7B4D"/>
    <w:rsid w:val="001E2BB2"/>
    <w:rsid w:val="001F78A4"/>
    <w:rsid w:val="002216BB"/>
    <w:rsid w:val="00266B21"/>
    <w:rsid w:val="00272AAA"/>
    <w:rsid w:val="002B690D"/>
    <w:rsid w:val="002E5F98"/>
    <w:rsid w:val="002F4AEC"/>
    <w:rsid w:val="0031165B"/>
    <w:rsid w:val="00326B30"/>
    <w:rsid w:val="00331DC3"/>
    <w:rsid w:val="003859ED"/>
    <w:rsid w:val="003A4DCF"/>
    <w:rsid w:val="003B1440"/>
    <w:rsid w:val="004048E9"/>
    <w:rsid w:val="00443BA0"/>
    <w:rsid w:val="00463D48"/>
    <w:rsid w:val="00471855"/>
    <w:rsid w:val="00472DA8"/>
    <w:rsid w:val="00490C47"/>
    <w:rsid w:val="00497A7D"/>
    <w:rsid w:val="004A3BE2"/>
    <w:rsid w:val="004B3FDC"/>
    <w:rsid w:val="004C6E6D"/>
    <w:rsid w:val="0052479D"/>
    <w:rsid w:val="00544B8A"/>
    <w:rsid w:val="00557247"/>
    <w:rsid w:val="00583390"/>
    <w:rsid w:val="0058660E"/>
    <w:rsid w:val="00594772"/>
    <w:rsid w:val="005955F5"/>
    <w:rsid w:val="005C4F4E"/>
    <w:rsid w:val="005E2953"/>
    <w:rsid w:val="005F3268"/>
    <w:rsid w:val="006E2D32"/>
    <w:rsid w:val="007828B5"/>
    <w:rsid w:val="007C2B57"/>
    <w:rsid w:val="0080544B"/>
    <w:rsid w:val="00807430"/>
    <w:rsid w:val="00853513"/>
    <w:rsid w:val="00864617"/>
    <w:rsid w:val="008655FD"/>
    <w:rsid w:val="00883F8A"/>
    <w:rsid w:val="00895BAC"/>
    <w:rsid w:val="008A3965"/>
    <w:rsid w:val="008C6DFD"/>
    <w:rsid w:val="008E1572"/>
    <w:rsid w:val="00903B01"/>
    <w:rsid w:val="00904D4E"/>
    <w:rsid w:val="00922C7F"/>
    <w:rsid w:val="009247F8"/>
    <w:rsid w:val="009275C6"/>
    <w:rsid w:val="00971D49"/>
    <w:rsid w:val="00972913"/>
    <w:rsid w:val="00984817"/>
    <w:rsid w:val="009C0DAF"/>
    <w:rsid w:val="009D2D63"/>
    <w:rsid w:val="009D692C"/>
    <w:rsid w:val="009E7D6E"/>
    <w:rsid w:val="00A06677"/>
    <w:rsid w:val="00A11FF0"/>
    <w:rsid w:val="00A31BD4"/>
    <w:rsid w:val="00A46309"/>
    <w:rsid w:val="00A74009"/>
    <w:rsid w:val="00AA3248"/>
    <w:rsid w:val="00B409AE"/>
    <w:rsid w:val="00BB23CE"/>
    <w:rsid w:val="00BC6DA6"/>
    <w:rsid w:val="00BF1FD4"/>
    <w:rsid w:val="00C245D7"/>
    <w:rsid w:val="00C41714"/>
    <w:rsid w:val="00C52D4F"/>
    <w:rsid w:val="00CC4E57"/>
    <w:rsid w:val="00CE34FB"/>
    <w:rsid w:val="00D36C3F"/>
    <w:rsid w:val="00D90A78"/>
    <w:rsid w:val="00DA496F"/>
    <w:rsid w:val="00DA72CA"/>
    <w:rsid w:val="00DE04CF"/>
    <w:rsid w:val="00DF3D9A"/>
    <w:rsid w:val="00E3262F"/>
    <w:rsid w:val="00EF5BB7"/>
    <w:rsid w:val="00F05C1F"/>
    <w:rsid w:val="00F675A7"/>
    <w:rsid w:val="00F820A1"/>
    <w:rsid w:val="00FA1D7C"/>
    <w:rsid w:val="00FB4661"/>
    <w:rsid w:val="00FC5FFB"/>
    <w:rsid w:val="00FD731B"/>
    <w:rsid w:val="00FE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BA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83390"/>
    <w:rPr>
      <w:rFonts w:eastAsia="Times New Roman" w:cs="Calibri"/>
    </w:rPr>
  </w:style>
  <w:style w:type="paragraph" w:styleId="ListParagraph">
    <w:name w:val="List Paragraph"/>
    <w:basedOn w:val="Normal"/>
    <w:uiPriority w:val="99"/>
    <w:qFormat/>
    <w:rsid w:val="009E7D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759</TotalTime>
  <Pages>1</Pages>
  <Words>271</Words>
  <Characters>1547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2019-11-15T12:14:00Z</cp:lastPrinted>
  <dcterms:created xsi:type="dcterms:W3CDTF">2017-08-10T05:52:00Z</dcterms:created>
  <dcterms:modified xsi:type="dcterms:W3CDTF">2019-11-15T12:15:00Z</dcterms:modified>
</cp:coreProperties>
</file>