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81" w:rsidRDefault="00EA0581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251658240" filled="t">
            <v:fill color2="black"/>
            <v:imagedata r:id="rId5" o:title=""/>
            <w10:wrap type="square"/>
          </v:shape>
          <o:OLEObject Type="Embed" ProgID="Word.Picture.8" ShapeID="_x0000_s1026" DrawAspect="Content" ObjectID="_1635750545" r:id="rId6"/>
        </w:pict>
      </w:r>
    </w:p>
    <w:p w:rsidR="00EA0581" w:rsidRDefault="00EA058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581" w:rsidRDefault="00EA058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581" w:rsidRDefault="00EA058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581" w:rsidRDefault="00EA058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581" w:rsidRDefault="00EA058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«СЕРГИНСКОЕ»</w:t>
      </w:r>
    </w:p>
    <w:p w:rsidR="00EA0581" w:rsidRDefault="00EA0581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A0581" w:rsidRDefault="00EA058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A0581" w:rsidRDefault="00EA0581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0581" w:rsidRPr="002B690D" w:rsidRDefault="00EA0581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2B690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B690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97</w:t>
      </w:r>
    </w:p>
    <w:p w:rsidR="00EA0581" w:rsidRPr="00984817" w:rsidRDefault="00EA0581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A0581" w:rsidRPr="00583390" w:rsidRDefault="00EA0581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О внесении адресов объектов адресации в ГАР ФИАС</w:t>
      </w:r>
    </w:p>
    <w:p w:rsidR="00EA0581" w:rsidRPr="00583390" w:rsidRDefault="00EA0581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EA0581" w:rsidRPr="00583390" w:rsidRDefault="00EA0581" w:rsidP="0058339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A0581" w:rsidRDefault="00EA0581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FB4661" w:rsidRDefault="00EA0581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«Сергинское»,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«Сергинское»</w:t>
      </w:r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EA0581" w:rsidRPr="00FB4661" w:rsidRDefault="00EA0581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81" w:rsidRDefault="00EA0581" w:rsidP="004D154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B4661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присвоен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до дня вступления в силу Постановления Правительства РФ от 19.11.2014г.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размещены в ГАР ФИАС:</w:t>
      </w:r>
    </w:p>
    <w:p w:rsidR="00EA0581" w:rsidRPr="00FB4661" w:rsidRDefault="00EA0581" w:rsidP="005833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EF5BB7" w:rsidRDefault="00EA0581" w:rsidP="004D1543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127002:229,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3800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ул. Якушовская, 9.</w:t>
      </w:r>
    </w:p>
    <w:p w:rsidR="00EA0581" w:rsidRDefault="00EA0581" w:rsidP="009B75C0">
      <w:pPr>
        <w:pStyle w:val="NoSpacing"/>
        <w:ind w:left="674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EF5BB7" w:rsidRDefault="00EA0581" w:rsidP="004D1543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127002:240,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4838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ул. Якушовская, 18.</w:t>
      </w:r>
    </w:p>
    <w:p w:rsidR="00EA0581" w:rsidRDefault="00EA0581" w:rsidP="009B75C0">
      <w:pPr>
        <w:pStyle w:val="NoSpacing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Default="00EA0581" w:rsidP="009B75C0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Default="00EA0581" w:rsidP="009B75C0">
      <w:pPr>
        <w:pStyle w:val="NoSpacing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Default="00EA0581" w:rsidP="009B75C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EA0581" w:rsidRDefault="00EA0581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81" w:rsidRDefault="00EA0581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81" w:rsidRDefault="00EA0581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81" w:rsidRDefault="00EA0581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EA0581" w:rsidRPr="00FB4661" w:rsidRDefault="00EA0581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 Сергинское»                                                 Н.А. Азанова</w:t>
      </w:r>
    </w:p>
    <w:sectPr w:rsidR="00EA0581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E562F20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847165A"/>
    <w:multiLevelType w:val="multilevel"/>
    <w:tmpl w:val="321CD226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5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FCB3AE8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1">
    <w:nsid w:val="58B848D2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2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8"/>
  </w:num>
  <w:num w:numId="5">
    <w:abstractNumId w:val="9"/>
  </w:num>
  <w:num w:numId="6">
    <w:abstractNumId w:val="15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18"/>
  </w:num>
  <w:num w:numId="14">
    <w:abstractNumId w:val="5"/>
  </w:num>
  <w:num w:numId="15">
    <w:abstractNumId w:val="13"/>
  </w:num>
  <w:num w:numId="16">
    <w:abstractNumId w:val="4"/>
  </w:num>
  <w:num w:numId="17">
    <w:abstractNumId w:val="6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D4"/>
    <w:rsid w:val="00022F0C"/>
    <w:rsid w:val="00143C24"/>
    <w:rsid w:val="0018084F"/>
    <w:rsid w:val="0019085A"/>
    <w:rsid w:val="001A7B4D"/>
    <w:rsid w:val="001E2BB2"/>
    <w:rsid w:val="001F78A4"/>
    <w:rsid w:val="002216BB"/>
    <w:rsid w:val="00266B21"/>
    <w:rsid w:val="00272AAA"/>
    <w:rsid w:val="002B690D"/>
    <w:rsid w:val="002E5F98"/>
    <w:rsid w:val="002F4AEC"/>
    <w:rsid w:val="0031165B"/>
    <w:rsid w:val="00326B30"/>
    <w:rsid w:val="00331DC3"/>
    <w:rsid w:val="003512A6"/>
    <w:rsid w:val="00370D4E"/>
    <w:rsid w:val="003859ED"/>
    <w:rsid w:val="003A4DCF"/>
    <w:rsid w:val="003B1440"/>
    <w:rsid w:val="004048E9"/>
    <w:rsid w:val="00443BA0"/>
    <w:rsid w:val="00463D48"/>
    <w:rsid w:val="00471855"/>
    <w:rsid w:val="00472DA8"/>
    <w:rsid w:val="004A3BE2"/>
    <w:rsid w:val="004B3FDC"/>
    <w:rsid w:val="004C6E6D"/>
    <w:rsid w:val="004D1543"/>
    <w:rsid w:val="0052479D"/>
    <w:rsid w:val="00544B8A"/>
    <w:rsid w:val="00557247"/>
    <w:rsid w:val="00583390"/>
    <w:rsid w:val="0058660E"/>
    <w:rsid w:val="00594772"/>
    <w:rsid w:val="00594E85"/>
    <w:rsid w:val="005955F5"/>
    <w:rsid w:val="005C4F4E"/>
    <w:rsid w:val="005E2953"/>
    <w:rsid w:val="005F3268"/>
    <w:rsid w:val="006E2D32"/>
    <w:rsid w:val="007828B5"/>
    <w:rsid w:val="007C2B57"/>
    <w:rsid w:val="0080544B"/>
    <w:rsid w:val="00807430"/>
    <w:rsid w:val="00860BD7"/>
    <w:rsid w:val="00864617"/>
    <w:rsid w:val="00883F8A"/>
    <w:rsid w:val="0089349A"/>
    <w:rsid w:val="00895BAC"/>
    <w:rsid w:val="008A3965"/>
    <w:rsid w:val="008E1572"/>
    <w:rsid w:val="00904D4E"/>
    <w:rsid w:val="00922C7F"/>
    <w:rsid w:val="009247F8"/>
    <w:rsid w:val="009275C6"/>
    <w:rsid w:val="00971D49"/>
    <w:rsid w:val="00972913"/>
    <w:rsid w:val="00976500"/>
    <w:rsid w:val="00984817"/>
    <w:rsid w:val="009B75C0"/>
    <w:rsid w:val="009C0DAF"/>
    <w:rsid w:val="009D2D63"/>
    <w:rsid w:val="009E7D6E"/>
    <w:rsid w:val="00A06677"/>
    <w:rsid w:val="00A11FF0"/>
    <w:rsid w:val="00A31BD4"/>
    <w:rsid w:val="00A46309"/>
    <w:rsid w:val="00A74009"/>
    <w:rsid w:val="00B409AE"/>
    <w:rsid w:val="00BC6DA6"/>
    <w:rsid w:val="00BF1FD4"/>
    <w:rsid w:val="00C04AD2"/>
    <w:rsid w:val="00C245D7"/>
    <w:rsid w:val="00C41714"/>
    <w:rsid w:val="00C52D4F"/>
    <w:rsid w:val="00CC4E57"/>
    <w:rsid w:val="00CE34FB"/>
    <w:rsid w:val="00D36C3F"/>
    <w:rsid w:val="00D8020A"/>
    <w:rsid w:val="00DA72CA"/>
    <w:rsid w:val="00DE04CF"/>
    <w:rsid w:val="00DF3D9A"/>
    <w:rsid w:val="00E3262F"/>
    <w:rsid w:val="00EA0581"/>
    <w:rsid w:val="00EF5BB7"/>
    <w:rsid w:val="00F05C1F"/>
    <w:rsid w:val="00F3000A"/>
    <w:rsid w:val="00F675A7"/>
    <w:rsid w:val="00F820A1"/>
    <w:rsid w:val="00FA1D7C"/>
    <w:rsid w:val="00FB4661"/>
    <w:rsid w:val="00FC5FFB"/>
    <w:rsid w:val="00FD024A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A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39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E7D6E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4D154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54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830</TotalTime>
  <Pages>1</Pages>
  <Words>307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2019-11-20T06:21:00Z</cp:lastPrinted>
  <dcterms:created xsi:type="dcterms:W3CDTF">2017-08-10T05:52:00Z</dcterms:created>
  <dcterms:modified xsi:type="dcterms:W3CDTF">2019-11-20T06:22:00Z</dcterms:modified>
</cp:coreProperties>
</file>