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CA" w:rsidRDefault="007828CA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Изображение" style="position:absolute;margin-left:268.8pt;margin-top:-28.15pt;width:72.65pt;height:58.25pt;z-index:-251658240;visibility:visible;mso-position-horizontal-relative:page">
            <v:imagedata r:id="rId4" o:title=""/>
            <w10:wrap anchorx="page"/>
          </v:shape>
        </w:pict>
      </w:r>
    </w:p>
    <w:p w:rsidR="007828CA" w:rsidRDefault="007828CA"/>
    <w:p w:rsidR="007828CA" w:rsidRDefault="007828CA" w:rsidP="008D00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МУНИЦИПАЛЬНОГО ОБРАЗОВАНИЯ «СЕРГИНСКОЕ»</w:t>
      </w:r>
      <w:r>
        <w:rPr>
          <w:rFonts w:ascii="Times New Roman" w:hAnsi="Times New Roman"/>
          <w:b/>
        </w:rPr>
        <w:br/>
        <w:t>«СЕРГИНО» МУНИЦИПАЛ КЫЛДЫТЭТЛЭН АДМИНИСТРАЦИЕЗ</w:t>
      </w:r>
    </w:p>
    <w:p w:rsidR="007828CA" w:rsidRDefault="007828CA" w:rsidP="008D00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РАСПОРЯЖЕНИЕ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</w:t>
      </w:r>
      <w:r w:rsidRPr="00BF147A">
        <w:rPr>
          <w:rFonts w:ascii="Times New Roman" w:hAnsi="Times New Roman"/>
          <w:sz w:val="24"/>
          <w:szCs w:val="24"/>
        </w:rPr>
        <w:t xml:space="preserve">6»декабря </w:t>
      </w:r>
      <w:smartTag w:uri="urn:schemas-microsoft-com:office:smarttags" w:element="metricconverter">
        <w:smartTagPr>
          <w:attr w:name="ProductID" w:val="2019 г"/>
        </w:smartTagPr>
        <w:r w:rsidRPr="00BF147A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9</w:t>
        </w:r>
        <w:r w:rsidRPr="00BF147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BF147A">
        <w:rPr>
          <w:rFonts w:ascii="Times New Roman" w:hAnsi="Times New Roman"/>
          <w:sz w:val="24"/>
          <w:szCs w:val="24"/>
        </w:rPr>
        <w:t>.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9</w:t>
      </w:r>
      <w:r w:rsidRPr="00BF147A">
        <w:rPr>
          <w:rFonts w:ascii="Times New Roman" w:hAnsi="Times New Roman"/>
          <w:sz w:val="24"/>
          <w:szCs w:val="24"/>
        </w:rPr>
        <w:t xml:space="preserve">3 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«О проведении инвентаризации»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В соответствии  с порядком, установленным Федеральным законом от 06.12.2011 г. №402-ФЗ «О бухгалтерском  учете», приказом Минфина России от 13.06.1995 года №49 « Об утверждении методических указаний по инвентаризации имущества и финансовых обязательств»,новым Федеральным стандартом бухучета, утвержденным приказом Минфина России № 257н от 31 декабря 2016 года в целях обеспечения достоверных данных бухгалтерского учета и годовой отчетности Администрации муниципального образования «Сергинское» ПРИКАЗЫВАЮ: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1.Провести инвентаризацию имущества казны и основных средс</w:t>
      </w:r>
      <w:r>
        <w:rPr>
          <w:rFonts w:ascii="Times New Roman" w:hAnsi="Times New Roman"/>
          <w:sz w:val="24"/>
          <w:szCs w:val="24"/>
        </w:rPr>
        <w:t>тв по состоянию на 1 января 2020</w:t>
      </w:r>
      <w:r w:rsidRPr="00BF147A">
        <w:rPr>
          <w:rFonts w:ascii="Times New Roman" w:hAnsi="Times New Roman"/>
          <w:sz w:val="24"/>
          <w:szCs w:val="24"/>
        </w:rPr>
        <w:t xml:space="preserve"> года.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2.Для проведения инвентаризации имущества казны и основных средств, находящихся на балансе бюджетного учета назначить  рабочую инвентаризационную комиссию в составе:</w:t>
      </w:r>
    </w:p>
    <w:p w:rsidR="007828CA" w:rsidRPr="00BF147A" w:rsidRDefault="007828CA" w:rsidP="00BF147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Председатель комиссии – глава  Н.А. Азанова</w:t>
      </w:r>
    </w:p>
    <w:p w:rsidR="007828CA" w:rsidRPr="00BF147A" w:rsidRDefault="007828CA" w:rsidP="00BF147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член комиссии –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BF147A">
        <w:rPr>
          <w:rFonts w:ascii="Times New Roman" w:hAnsi="Times New Roman"/>
          <w:sz w:val="24"/>
          <w:szCs w:val="24"/>
        </w:rPr>
        <w:t xml:space="preserve"> МКУ «</w:t>
      </w:r>
      <w:smartTag w:uri="urn:schemas-microsoft-com:office:smarttags" w:element="PersonName">
        <w:smartTagPr>
          <w:attr w:name="ProductID" w:val="ЦБ поселений"/>
        </w:smartTagPr>
        <w:r w:rsidRPr="00BF147A">
          <w:rPr>
            <w:rFonts w:ascii="Times New Roman" w:hAnsi="Times New Roman"/>
            <w:sz w:val="24"/>
            <w:szCs w:val="24"/>
          </w:rPr>
          <w:t>ЦБ поселений</w:t>
        </w:r>
      </w:smartTag>
      <w:r w:rsidRPr="00BF147A">
        <w:rPr>
          <w:rFonts w:ascii="Times New Roman" w:hAnsi="Times New Roman"/>
          <w:sz w:val="24"/>
          <w:szCs w:val="24"/>
        </w:rPr>
        <w:t>» - Е.В. Костикова</w:t>
      </w:r>
    </w:p>
    <w:p w:rsidR="007828CA" w:rsidRPr="00BF147A" w:rsidRDefault="007828CA" w:rsidP="00BF147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член комиссии – специалист  – Н.Г. Савина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3.К инвентаризации приступить  19 декабря 201</w:t>
      </w:r>
      <w:r>
        <w:rPr>
          <w:rFonts w:ascii="Times New Roman" w:hAnsi="Times New Roman"/>
          <w:sz w:val="24"/>
          <w:szCs w:val="24"/>
        </w:rPr>
        <w:t>9</w:t>
      </w:r>
      <w:r w:rsidRPr="00BF147A">
        <w:rPr>
          <w:rFonts w:ascii="Times New Roman" w:hAnsi="Times New Roman"/>
          <w:sz w:val="24"/>
          <w:szCs w:val="24"/>
        </w:rPr>
        <w:t xml:space="preserve"> года, и окончить 24 декабря 201</w:t>
      </w:r>
      <w:r>
        <w:rPr>
          <w:rFonts w:ascii="Times New Roman" w:hAnsi="Times New Roman"/>
          <w:sz w:val="24"/>
          <w:szCs w:val="24"/>
        </w:rPr>
        <w:t>9</w:t>
      </w:r>
      <w:r w:rsidRPr="00BF147A">
        <w:rPr>
          <w:rFonts w:ascii="Times New Roman" w:hAnsi="Times New Roman"/>
          <w:sz w:val="24"/>
          <w:szCs w:val="24"/>
        </w:rPr>
        <w:t xml:space="preserve"> года. Материалы по результатам инвентаризации сдать в бухгалтерию не позднее25 декабря 201</w:t>
      </w:r>
      <w:r>
        <w:rPr>
          <w:rFonts w:ascii="Times New Roman" w:hAnsi="Times New Roman"/>
          <w:sz w:val="24"/>
          <w:szCs w:val="24"/>
        </w:rPr>
        <w:t>9</w:t>
      </w:r>
      <w:r w:rsidRPr="00BF147A">
        <w:rPr>
          <w:rFonts w:ascii="Times New Roman" w:hAnsi="Times New Roman"/>
          <w:sz w:val="24"/>
          <w:szCs w:val="24"/>
        </w:rPr>
        <w:t xml:space="preserve"> года.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4.Результаты инвентаризации отразить в бюджетном учете до 28 декабря 201</w:t>
      </w:r>
      <w:r>
        <w:rPr>
          <w:rFonts w:ascii="Times New Roman" w:hAnsi="Times New Roman"/>
          <w:sz w:val="24"/>
          <w:szCs w:val="24"/>
        </w:rPr>
        <w:t>9</w:t>
      </w:r>
      <w:r w:rsidRPr="00BF147A">
        <w:rPr>
          <w:rFonts w:ascii="Times New Roman" w:hAnsi="Times New Roman"/>
          <w:sz w:val="24"/>
          <w:szCs w:val="24"/>
        </w:rPr>
        <w:t xml:space="preserve"> года.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5.Материально ответственным лицам до начала инвентаризации проверить наличие и состояние объектов казны, основных средств. 24 декабря 201</w:t>
      </w:r>
      <w:r>
        <w:rPr>
          <w:rFonts w:ascii="Times New Roman" w:hAnsi="Times New Roman"/>
          <w:sz w:val="24"/>
          <w:szCs w:val="24"/>
        </w:rPr>
        <w:t>9</w:t>
      </w:r>
      <w:r w:rsidRPr="00BF147A">
        <w:rPr>
          <w:rFonts w:ascii="Times New Roman" w:hAnsi="Times New Roman"/>
          <w:sz w:val="24"/>
          <w:szCs w:val="24"/>
        </w:rPr>
        <w:t xml:space="preserve"> года представить в комиссию расписку в том, что все объекты основных средств, имущества казны оприходованы, выбывш</w:t>
      </w:r>
      <w:r>
        <w:rPr>
          <w:rFonts w:ascii="Times New Roman" w:hAnsi="Times New Roman"/>
          <w:sz w:val="24"/>
          <w:szCs w:val="24"/>
        </w:rPr>
        <w:t>ее</w:t>
      </w:r>
      <w:r w:rsidRPr="00BF147A">
        <w:rPr>
          <w:rFonts w:ascii="Times New Roman" w:hAnsi="Times New Roman"/>
          <w:sz w:val="24"/>
          <w:szCs w:val="24"/>
        </w:rPr>
        <w:t xml:space="preserve"> –списан</w:t>
      </w:r>
      <w:r>
        <w:rPr>
          <w:rFonts w:ascii="Times New Roman" w:hAnsi="Times New Roman"/>
          <w:sz w:val="24"/>
          <w:szCs w:val="24"/>
        </w:rPr>
        <w:t>о</w:t>
      </w:r>
      <w:r w:rsidRPr="00BF147A">
        <w:rPr>
          <w:rFonts w:ascii="Times New Roman" w:hAnsi="Times New Roman"/>
          <w:sz w:val="24"/>
          <w:szCs w:val="24"/>
        </w:rPr>
        <w:t>, все первичные документы по ним сданы в бухгалтерию.</w:t>
      </w: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 xml:space="preserve">6.Контроль за исполнением приказа возложить на </w:t>
      </w:r>
      <w:bookmarkStart w:id="0" w:name="_GoBack"/>
      <w:bookmarkEnd w:id="0"/>
      <w:r w:rsidRPr="00BF147A">
        <w:rPr>
          <w:rFonts w:ascii="Times New Roman" w:hAnsi="Times New Roman"/>
          <w:sz w:val="24"/>
          <w:szCs w:val="24"/>
        </w:rPr>
        <w:t xml:space="preserve"> руководителя МКУ «</w:t>
      </w:r>
      <w:smartTag w:uri="urn:schemas-microsoft-com:office:smarttags" w:element="PersonName">
        <w:smartTagPr>
          <w:attr w:name="ProductID" w:val="ЦБ поселений"/>
        </w:smartTagPr>
        <w:r w:rsidRPr="00BF147A">
          <w:rPr>
            <w:rFonts w:ascii="Times New Roman" w:hAnsi="Times New Roman"/>
            <w:sz w:val="24"/>
            <w:szCs w:val="24"/>
          </w:rPr>
          <w:t>ЦБ поселений</w:t>
        </w:r>
      </w:smartTag>
      <w:r w:rsidRPr="00BF147A">
        <w:rPr>
          <w:rFonts w:ascii="Times New Roman" w:hAnsi="Times New Roman"/>
          <w:sz w:val="24"/>
          <w:szCs w:val="24"/>
        </w:rPr>
        <w:t>» Костикову Е.В.</w:t>
      </w:r>
    </w:p>
    <w:p w:rsidR="007828CA" w:rsidRDefault="007828CA" w:rsidP="008D009A">
      <w:pPr>
        <w:jc w:val="both"/>
        <w:rPr>
          <w:rFonts w:ascii="Times New Roman" w:hAnsi="Times New Roman"/>
          <w:sz w:val="24"/>
          <w:szCs w:val="24"/>
        </w:rPr>
      </w:pP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</w:p>
    <w:p w:rsidR="007828CA" w:rsidRPr="00BF147A" w:rsidRDefault="007828CA" w:rsidP="008D009A">
      <w:pPr>
        <w:jc w:val="both"/>
        <w:rPr>
          <w:rFonts w:ascii="Times New Roman" w:hAnsi="Times New Roman"/>
          <w:sz w:val="24"/>
          <w:szCs w:val="24"/>
        </w:rPr>
      </w:pPr>
      <w:r w:rsidRPr="00BF147A">
        <w:rPr>
          <w:rFonts w:ascii="Times New Roman" w:hAnsi="Times New Roman"/>
          <w:sz w:val="24"/>
          <w:szCs w:val="24"/>
        </w:rPr>
        <w:t>Глава муниципального образования  «Сергинское»                       Н.А. Азанова</w:t>
      </w:r>
    </w:p>
    <w:p w:rsidR="007828CA" w:rsidRDefault="007828CA"/>
    <w:sectPr w:rsidR="007828CA" w:rsidSect="00F1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77DD"/>
    <w:rsid w:val="00002B32"/>
    <w:rsid w:val="000A3065"/>
    <w:rsid w:val="00175396"/>
    <w:rsid w:val="00440BB2"/>
    <w:rsid w:val="004E34EB"/>
    <w:rsid w:val="007828CA"/>
    <w:rsid w:val="008C0A1C"/>
    <w:rsid w:val="008C7072"/>
    <w:rsid w:val="008D009A"/>
    <w:rsid w:val="00A277DD"/>
    <w:rsid w:val="00A3105E"/>
    <w:rsid w:val="00BF147A"/>
    <w:rsid w:val="00C42BAB"/>
    <w:rsid w:val="00DD2D65"/>
    <w:rsid w:val="00F02E49"/>
    <w:rsid w:val="00F1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290</Words>
  <Characters>1656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10</cp:revision>
  <cp:lastPrinted>2020-01-10T07:42:00Z</cp:lastPrinted>
  <dcterms:created xsi:type="dcterms:W3CDTF">2018-12-14T09:12:00Z</dcterms:created>
  <dcterms:modified xsi:type="dcterms:W3CDTF">2020-01-10T07:43:00Z</dcterms:modified>
</cp:coreProperties>
</file>