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1D0" w:rsidRDefault="007B61D0" w:rsidP="00D5022E">
      <w:pPr>
        <w:rPr>
          <w:sz w:val="24"/>
          <w:szCs w:val="24"/>
        </w:rPr>
      </w:pPr>
    </w:p>
    <w:p w:rsidR="007B61D0" w:rsidRDefault="007B61D0" w:rsidP="00D5022E">
      <w:pPr>
        <w:rPr>
          <w:sz w:val="24"/>
          <w:szCs w:val="24"/>
        </w:rPr>
      </w:pPr>
    </w:p>
    <w:p w:rsidR="007B61D0" w:rsidRDefault="007B61D0" w:rsidP="00D5022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Утверждена  </w:t>
      </w:r>
    </w:p>
    <w:p w:rsidR="007B61D0" w:rsidRDefault="007B61D0" w:rsidP="00D5022E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7B61D0" w:rsidRDefault="007B61D0" w:rsidP="00D5022E">
      <w:pPr>
        <w:jc w:val="right"/>
        <w:rPr>
          <w:sz w:val="24"/>
          <w:szCs w:val="24"/>
        </w:rPr>
      </w:pPr>
      <w:r>
        <w:rPr>
          <w:sz w:val="24"/>
          <w:szCs w:val="24"/>
        </w:rPr>
        <w:t>МО «Верх-Люкинское» от 27.03.2017 года № 23</w:t>
      </w:r>
    </w:p>
    <w:p w:rsidR="007B61D0" w:rsidRDefault="007B61D0" w:rsidP="00D5022E">
      <w:pPr>
        <w:rPr>
          <w:sz w:val="24"/>
          <w:szCs w:val="24"/>
        </w:rPr>
      </w:pPr>
    </w:p>
    <w:p w:rsidR="007B61D0" w:rsidRDefault="007B61D0" w:rsidP="00D5022E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ПРОГРАММА КОМПЛЕКСНОГО РАЗВИТИЯ СОЦИАЛЬНОЙ ИНФРАСТРУКТУРЫ  МУНИЦИПАЛЬНОГО ОБРАЗОВАНИЯ «ВЕРХ-ЛЮКИНСКОЕ» НА  </w:t>
      </w:r>
      <w:r>
        <w:rPr>
          <w:b/>
          <w:szCs w:val="28"/>
        </w:rPr>
        <w:t>2017-2030 годы</w:t>
      </w:r>
    </w:p>
    <w:p w:rsidR="007B61D0" w:rsidRDefault="007B61D0" w:rsidP="00D502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 программы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22"/>
        <w:gridCol w:w="6498"/>
      </w:tblGrid>
      <w:tr w:rsidR="007B61D0" w:rsidTr="00D5022E">
        <w:trPr>
          <w:trHeight w:val="345"/>
        </w:trPr>
        <w:tc>
          <w:tcPr>
            <w:tcW w:w="2822" w:type="dxa"/>
          </w:tcPr>
          <w:p w:rsidR="007B61D0" w:rsidRDefault="007B61D0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программы:</w:t>
            </w:r>
          </w:p>
        </w:tc>
        <w:tc>
          <w:tcPr>
            <w:tcW w:w="6498" w:type="dxa"/>
          </w:tcPr>
          <w:p w:rsidR="007B61D0" w:rsidRDefault="007B61D0" w:rsidP="00EB595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комплексного развития социальной инфраструктуры муниципального образования «Верх-Люкинское»  на 2017-2030 годы.</w:t>
            </w:r>
          </w:p>
        </w:tc>
      </w:tr>
      <w:tr w:rsidR="007B61D0" w:rsidTr="00D5022E">
        <w:trPr>
          <w:trHeight w:val="334"/>
        </w:trPr>
        <w:tc>
          <w:tcPr>
            <w:tcW w:w="2822" w:type="dxa"/>
          </w:tcPr>
          <w:p w:rsidR="007B61D0" w:rsidRDefault="007B61D0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Основание разработки программы:</w:t>
            </w:r>
          </w:p>
        </w:tc>
        <w:tc>
          <w:tcPr>
            <w:tcW w:w="6498" w:type="dxa"/>
          </w:tcPr>
          <w:p w:rsidR="007B61D0" w:rsidRDefault="007B61D0" w:rsidP="00EB595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Градостроительный Кодекс Российской Федерации, Федеральный Закон № 131-ФЗ от 06.10.2003 «Об общих принципах организации местного самоуправления в Российской Федерации», Постановление Правительства РФ от 01.10.2015 года № 1050 «Об утверждении требований к программам комплексного развития социальной инфраструктуры поселений, городских округов», Генеральный план муниципального образования «Верх-Люкинское», Устав муниципального образования «Верх-Люкинское»</w:t>
            </w:r>
          </w:p>
        </w:tc>
      </w:tr>
      <w:tr w:rsidR="007B61D0" w:rsidTr="00D5022E">
        <w:trPr>
          <w:trHeight w:val="253"/>
        </w:trPr>
        <w:tc>
          <w:tcPr>
            <w:tcW w:w="2822" w:type="dxa"/>
          </w:tcPr>
          <w:p w:rsidR="007B61D0" w:rsidRDefault="007B61D0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Заказчик программы: </w:t>
            </w:r>
          </w:p>
        </w:tc>
        <w:tc>
          <w:tcPr>
            <w:tcW w:w="6498" w:type="dxa"/>
          </w:tcPr>
          <w:p w:rsidR="007B61D0" w:rsidRDefault="007B61D0" w:rsidP="00EB595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муниципального образования «Верх-Люкинское»</w:t>
            </w:r>
          </w:p>
        </w:tc>
      </w:tr>
      <w:tr w:rsidR="007B61D0" w:rsidTr="00D5022E">
        <w:trPr>
          <w:trHeight w:val="334"/>
        </w:trPr>
        <w:tc>
          <w:tcPr>
            <w:tcW w:w="2822" w:type="dxa"/>
          </w:tcPr>
          <w:p w:rsidR="007B61D0" w:rsidRDefault="007B61D0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Разработчик программы:</w:t>
            </w:r>
          </w:p>
        </w:tc>
        <w:tc>
          <w:tcPr>
            <w:tcW w:w="6498" w:type="dxa"/>
          </w:tcPr>
          <w:p w:rsidR="007B61D0" w:rsidRDefault="007B61D0" w:rsidP="00EB595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муниципального образования «Верх-Люкинское»</w:t>
            </w:r>
          </w:p>
        </w:tc>
      </w:tr>
      <w:tr w:rsidR="007B61D0" w:rsidTr="00D5022E">
        <w:trPr>
          <w:trHeight w:val="368"/>
        </w:trPr>
        <w:tc>
          <w:tcPr>
            <w:tcW w:w="2822" w:type="dxa"/>
          </w:tcPr>
          <w:p w:rsidR="007B61D0" w:rsidRDefault="007B61D0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Основная цель программы:</w:t>
            </w:r>
          </w:p>
        </w:tc>
        <w:tc>
          <w:tcPr>
            <w:tcW w:w="6498" w:type="dxa"/>
          </w:tcPr>
          <w:p w:rsidR="007B61D0" w:rsidRDefault="007B61D0" w:rsidP="00EB595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социальной инфраструктуры муниципального образования «Верх-Люкинское»</w:t>
            </w:r>
          </w:p>
        </w:tc>
      </w:tr>
      <w:tr w:rsidR="007B61D0" w:rsidTr="00D5022E">
        <w:trPr>
          <w:trHeight w:val="345"/>
        </w:trPr>
        <w:tc>
          <w:tcPr>
            <w:tcW w:w="2822" w:type="dxa"/>
          </w:tcPr>
          <w:p w:rsidR="007B61D0" w:rsidRDefault="007B61D0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 программы:</w:t>
            </w:r>
          </w:p>
        </w:tc>
        <w:tc>
          <w:tcPr>
            <w:tcW w:w="6498" w:type="dxa"/>
          </w:tcPr>
          <w:p w:rsidR="007B61D0" w:rsidRDefault="007B61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Создание правовых, организационных и экономических условий для перехода к устойчивому социальному развитию сельского поселения, эффективной реализации полномочий органов местного самоуправления.</w:t>
            </w:r>
          </w:p>
          <w:p w:rsidR="007B61D0" w:rsidRDefault="007B61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Развитие и расширение информационно-консультационного и правового обслуживания населения.</w:t>
            </w:r>
          </w:p>
          <w:p w:rsidR="007B61D0" w:rsidRDefault="007B61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алкоголизма.</w:t>
            </w:r>
          </w:p>
          <w:p w:rsidR="007B61D0" w:rsidRDefault="007B61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4.Сохранение объектов культуры и активизация культурной деятельности.</w:t>
            </w:r>
          </w:p>
          <w:p w:rsidR="007B61D0" w:rsidRDefault="007B61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Развитие личных подсобных хозяйств.</w:t>
            </w:r>
          </w:p>
          <w:p w:rsidR="007B61D0" w:rsidRDefault="007B61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6.Создание условий для безопасного проживания населения на территории сельского поселения.</w:t>
            </w:r>
          </w:p>
          <w:p w:rsidR="007B61D0" w:rsidRDefault="007B61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7.Содействие в привлечении молодых специалистов в сельское поселение (врачей, учителей, работников культуры, муниципальных служащих).</w:t>
            </w:r>
          </w:p>
          <w:p w:rsidR="007B61D0" w:rsidRDefault="007B61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8.Содействие в обеспечении социальной поддержки слабозащищенным слоям населения.</w:t>
            </w:r>
          </w:p>
        </w:tc>
      </w:tr>
      <w:tr w:rsidR="007B61D0" w:rsidTr="00D5022E">
        <w:trPr>
          <w:trHeight w:val="299"/>
        </w:trPr>
        <w:tc>
          <w:tcPr>
            <w:tcW w:w="2822" w:type="dxa"/>
          </w:tcPr>
          <w:p w:rsidR="007B61D0" w:rsidRDefault="007B61D0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 реализации Программы:</w:t>
            </w:r>
          </w:p>
        </w:tc>
        <w:tc>
          <w:tcPr>
            <w:tcW w:w="6498" w:type="dxa"/>
          </w:tcPr>
          <w:p w:rsidR="007B61D0" w:rsidRDefault="007B61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2017-2030 годы</w:t>
            </w:r>
          </w:p>
        </w:tc>
      </w:tr>
    </w:tbl>
    <w:p w:rsidR="007B61D0" w:rsidRDefault="007B61D0" w:rsidP="00D5022E">
      <w:pPr>
        <w:rPr>
          <w:sz w:val="24"/>
          <w:szCs w:val="24"/>
        </w:rPr>
      </w:pPr>
    </w:p>
    <w:p w:rsidR="007B61D0" w:rsidRDefault="007B61D0" w:rsidP="00D502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подпрограмм и основных мероприятий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11"/>
        <w:gridCol w:w="6532"/>
      </w:tblGrid>
      <w:tr w:rsidR="007B61D0" w:rsidTr="00D5022E">
        <w:trPr>
          <w:trHeight w:val="391"/>
        </w:trPr>
        <w:tc>
          <w:tcPr>
            <w:tcW w:w="2811" w:type="dxa"/>
          </w:tcPr>
          <w:p w:rsidR="007B61D0" w:rsidRDefault="007B61D0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исполнители программы:</w:t>
            </w:r>
          </w:p>
        </w:tc>
        <w:tc>
          <w:tcPr>
            <w:tcW w:w="6532" w:type="dxa"/>
          </w:tcPr>
          <w:p w:rsidR="007B61D0" w:rsidRDefault="007B61D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Администрация  муниципального образования «Верх-Люкинское»;</w:t>
            </w:r>
          </w:p>
          <w:p w:rsidR="007B61D0" w:rsidRDefault="007B61D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предприятия, организации, индивидуальные предприниматели муниципального образования «Верх-Люкинское»;</w:t>
            </w:r>
          </w:p>
          <w:p w:rsidR="007B61D0" w:rsidRDefault="007B61D0" w:rsidP="00EB595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население муниципального образования «Верх-Люкинское»</w:t>
            </w:r>
          </w:p>
        </w:tc>
      </w:tr>
      <w:tr w:rsidR="007B61D0" w:rsidTr="00D5022E">
        <w:trPr>
          <w:trHeight w:val="345"/>
        </w:trPr>
        <w:tc>
          <w:tcPr>
            <w:tcW w:w="2811" w:type="dxa"/>
          </w:tcPr>
          <w:p w:rsidR="007B61D0" w:rsidRDefault="007B61D0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Источники финансирования Программы (млн. руб.)</w:t>
            </w:r>
          </w:p>
        </w:tc>
        <w:tc>
          <w:tcPr>
            <w:tcW w:w="6532" w:type="dxa"/>
          </w:tcPr>
          <w:p w:rsidR="007B61D0" w:rsidRDefault="007B61D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финансируется из местного, районного, республиканского и федерального бюджетов, инвестиционных ресурсов банков, предприятий, организаций, предпринимателей</w:t>
            </w:r>
          </w:p>
        </w:tc>
      </w:tr>
      <w:tr w:rsidR="007B61D0" w:rsidTr="00D5022E">
        <w:trPr>
          <w:trHeight w:val="357"/>
        </w:trPr>
        <w:tc>
          <w:tcPr>
            <w:tcW w:w="2811" w:type="dxa"/>
          </w:tcPr>
          <w:p w:rsidR="007B61D0" w:rsidRDefault="007B61D0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Система контроля за исполнением Программы:</w:t>
            </w:r>
          </w:p>
        </w:tc>
        <w:tc>
          <w:tcPr>
            <w:tcW w:w="6532" w:type="dxa"/>
          </w:tcPr>
          <w:p w:rsidR="007B61D0" w:rsidRDefault="007B61D0" w:rsidP="00EB5952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депутатов муниципального образования «Верх-Люкинское»</w:t>
            </w:r>
          </w:p>
        </w:tc>
      </w:tr>
    </w:tbl>
    <w:p w:rsidR="007B61D0" w:rsidRDefault="007B61D0" w:rsidP="00D5022E">
      <w:pPr>
        <w:rPr>
          <w:b/>
          <w:sz w:val="24"/>
          <w:szCs w:val="24"/>
        </w:rPr>
      </w:pPr>
    </w:p>
    <w:p w:rsidR="007B61D0" w:rsidRDefault="007B61D0" w:rsidP="00D5022E">
      <w:pPr>
        <w:rPr>
          <w:b/>
          <w:sz w:val="24"/>
          <w:szCs w:val="24"/>
        </w:rPr>
      </w:pPr>
    </w:p>
    <w:p w:rsidR="007B61D0" w:rsidRDefault="007B61D0" w:rsidP="00D5022E">
      <w:pPr>
        <w:rPr>
          <w:b/>
          <w:sz w:val="24"/>
          <w:szCs w:val="24"/>
        </w:rPr>
      </w:pPr>
    </w:p>
    <w:p w:rsidR="007B61D0" w:rsidRDefault="007B61D0" w:rsidP="00D5022E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1.Введение</w:t>
      </w:r>
    </w:p>
    <w:p w:rsidR="007B61D0" w:rsidRDefault="007B61D0" w:rsidP="00D5022E">
      <w:pPr>
        <w:ind w:left="360"/>
        <w:rPr>
          <w:b/>
          <w:sz w:val="24"/>
          <w:szCs w:val="24"/>
        </w:rPr>
      </w:pPr>
    </w:p>
    <w:p w:rsidR="007B61D0" w:rsidRDefault="007B61D0" w:rsidP="00D5022E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Необходимость реализации  закона № 131-ФЗ от 06.10.2003 «Об общих принципах организации местного самоуправления в Российской Федерации» актуализировала потребность местных властей  в разработке  эффективной  стратегии развития не только на муниципальном уровне, но и на уровне отдельных сельских поселений.</w:t>
      </w: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Стратегический план развития сельского поселения отвечает потребностям  и проживающего на его территории населения, и объективно происходящих на его территории процессов. Программа комплексного развития социальной инфраструктуры муниципального образования «Верх-Люкинское» (далее – Программа) содержит  чёткое представление  о  стратегических целях, ресурсах, потенциале  и об основных направлениях социального развития муниципального образования  на среднесрочную перспективу. Кроме того, Программа содержит совокупность  увязанных по ресурсам, исполнителям и срокам реализации мероприятий, направленных на достижение стратегических целей социального развития муниципального образования.</w:t>
      </w: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Цели развития сельского поселения и программные мероприятия, а также необходимые для их реализации ресурсы, обозначенные в Программе, 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муниципального образования «Верх-Люкинское» -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сельского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внутримуниципальной, межмуниципальной и межрегиональной кооперации.</w:t>
      </w: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Главной целью Программы является повышение качества жизни населения, его занятости и самозанятости,  экономических, социальных и культурных возможностей на основе развития сельхозпроизводства, предпринимательства, личных подсобных хозяйств, торговой инфраструктуры и сферы услуг.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 это налаживание эффективного управления, рационального использования финансов и собственности. </w:t>
      </w: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Для обеспечения условий  успешного выполнения мероприятий  Программы  необходимо на уровне каждого сельского населенного пункта разрабатывать механизмы, способствующие эффективному протеканию процессов реализации Программы. К числу таких механизмов относится  совокупность необходимых нормативно-правовых актов, организационных, финансово-экономических,  кадровых и других мероприятий, составляющих условия и предпосылки  успешного выполнения мероприятий Программы и достижения целей социального развития сельского поселения.</w:t>
      </w:r>
    </w:p>
    <w:p w:rsidR="007B61D0" w:rsidRDefault="007B61D0" w:rsidP="00D5022E">
      <w:pPr>
        <w:jc w:val="both"/>
        <w:rPr>
          <w:sz w:val="24"/>
          <w:szCs w:val="24"/>
        </w:rPr>
      </w:pPr>
    </w:p>
    <w:p w:rsidR="007B61D0" w:rsidRDefault="007B61D0" w:rsidP="00D5022E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Социально-экономическая ситуация  и потенциал развития  муниципального образования «Верх-Люкинское».</w:t>
      </w:r>
    </w:p>
    <w:p w:rsidR="007B61D0" w:rsidRDefault="007B61D0" w:rsidP="00D5022E">
      <w:pPr>
        <w:pStyle w:val="ListParagraph"/>
        <w:ind w:left="960"/>
        <w:jc w:val="both"/>
        <w:rPr>
          <w:b/>
          <w:sz w:val="24"/>
          <w:szCs w:val="24"/>
          <w:u w:val="single"/>
        </w:rPr>
      </w:pPr>
    </w:p>
    <w:p w:rsidR="007B61D0" w:rsidRDefault="007B61D0" w:rsidP="00D5022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2.1. Анализ социального развития сельского поселения.</w:t>
      </w: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Общая площадь муниципального образования «Верх-Люкинское»  составляет  </w:t>
      </w:r>
      <w:smartTag w:uri="urn:schemas-microsoft-com:office:smarttags" w:element="metricconverter">
        <w:smartTagPr>
          <w:attr w:name="ProductID" w:val="6830 га"/>
        </w:smartTagPr>
        <w:r>
          <w:rPr>
            <w:sz w:val="24"/>
            <w:szCs w:val="24"/>
          </w:rPr>
          <w:t>6830 га</w:t>
        </w:r>
      </w:smartTag>
      <w:r>
        <w:rPr>
          <w:sz w:val="24"/>
          <w:szCs w:val="24"/>
        </w:rPr>
        <w:t>. Численность населения по данным на 01.01.2017 года составила 603 человек. В состав сельского поселения входят д.Верх-Люкино, д.Кузем, д.Возешур, д.Жобшур, д.Гуменки, д.Сизево, д.Демино, д.Полишонки, д.Ягошур, д.Мокино</w:t>
      </w: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7B61D0" w:rsidRDefault="007B61D0" w:rsidP="00D5022E">
      <w:pPr>
        <w:rPr>
          <w:sz w:val="24"/>
          <w:szCs w:val="24"/>
        </w:rPr>
      </w:pPr>
      <w:r>
        <w:rPr>
          <w:sz w:val="24"/>
          <w:szCs w:val="24"/>
        </w:rPr>
        <w:t>Наличие земельных ресурсов муниципального образования «Верх-Люкинское»:</w:t>
      </w:r>
    </w:p>
    <w:p w:rsidR="007B61D0" w:rsidRPr="00261459" w:rsidRDefault="007B61D0" w:rsidP="00D5022E">
      <w:pPr>
        <w:jc w:val="right"/>
        <w:rPr>
          <w:sz w:val="24"/>
          <w:szCs w:val="24"/>
        </w:rPr>
      </w:pPr>
      <w:r w:rsidRPr="00261459">
        <w:rPr>
          <w:sz w:val="24"/>
          <w:szCs w:val="24"/>
        </w:rPr>
        <w:t>Таб.1</w:t>
      </w:r>
    </w:p>
    <w:tbl>
      <w:tblPr>
        <w:tblpPr w:leftFromText="180" w:rightFromText="180" w:bottomFromText="200" w:vertAnchor="text" w:horzAnchor="margin" w:tblpY="17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40"/>
        <w:gridCol w:w="5307"/>
      </w:tblGrid>
      <w:tr w:rsidR="007B61D0" w:rsidRPr="00261459" w:rsidTr="00D5022E">
        <w:trPr>
          <w:trHeight w:val="315"/>
        </w:trPr>
        <w:tc>
          <w:tcPr>
            <w:tcW w:w="4440" w:type="dxa"/>
          </w:tcPr>
          <w:p w:rsidR="007B61D0" w:rsidRPr="00261459" w:rsidRDefault="007B61D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1459">
              <w:rPr>
                <w:b/>
                <w:sz w:val="24"/>
                <w:szCs w:val="24"/>
              </w:rPr>
              <w:t>Категория земель</w:t>
            </w:r>
          </w:p>
        </w:tc>
        <w:tc>
          <w:tcPr>
            <w:tcW w:w="5307" w:type="dxa"/>
          </w:tcPr>
          <w:p w:rsidR="007B61D0" w:rsidRPr="00261459" w:rsidRDefault="007B61D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1459">
              <w:rPr>
                <w:b/>
                <w:sz w:val="24"/>
                <w:szCs w:val="24"/>
              </w:rPr>
              <w:t>Общая площадь, кв.м</w:t>
            </w:r>
          </w:p>
        </w:tc>
      </w:tr>
      <w:tr w:rsidR="007B61D0" w:rsidRPr="00261459" w:rsidTr="00D5022E">
        <w:trPr>
          <w:trHeight w:val="240"/>
        </w:trPr>
        <w:tc>
          <w:tcPr>
            <w:tcW w:w="4440" w:type="dxa"/>
          </w:tcPr>
          <w:p w:rsidR="007B61D0" w:rsidRPr="00261459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61459">
              <w:rPr>
                <w:sz w:val="24"/>
                <w:szCs w:val="24"/>
              </w:rPr>
              <w:t>Земли сельхоз назначения</w:t>
            </w:r>
          </w:p>
        </w:tc>
        <w:tc>
          <w:tcPr>
            <w:tcW w:w="5307" w:type="dxa"/>
          </w:tcPr>
          <w:p w:rsidR="007B61D0" w:rsidRPr="00261459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61459">
              <w:rPr>
                <w:sz w:val="24"/>
                <w:szCs w:val="24"/>
              </w:rPr>
              <w:t xml:space="preserve">39,8   </w:t>
            </w:r>
            <w:bookmarkStart w:id="0" w:name="_GoBack"/>
            <w:bookmarkEnd w:id="0"/>
          </w:p>
        </w:tc>
      </w:tr>
      <w:tr w:rsidR="007B61D0" w:rsidRPr="00261459" w:rsidTr="00D5022E">
        <w:trPr>
          <w:trHeight w:val="255"/>
        </w:trPr>
        <w:tc>
          <w:tcPr>
            <w:tcW w:w="4440" w:type="dxa"/>
          </w:tcPr>
          <w:p w:rsidR="007B61D0" w:rsidRPr="00261459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61459">
              <w:rPr>
                <w:sz w:val="24"/>
                <w:szCs w:val="24"/>
              </w:rPr>
              <w:t>Земли поселений</w:t>
            </w:r>
            <w:r w:rsidRPr="00261459">
              <w:rPr>
                <w:sz w:val="24"/>
                <w:szCs w:val="24"/>
              </w:rPr>
              <w:tab/>
            </w:r>
          </w:p>
        </w:tc>
        <w:tc>
          <w:tcPr>
            <w:tcW w:w="5307" w:type="dxa"/>
          </w:tcPr>
          <w:p w:rsidR="007B61D0" w:rsidRPr="00261459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61459">
              <w:rPr>
                <w:sz w:val="24"/>
                <w:szCs w:val="24"/>
              </w:rPr>
              <w:t xml:space="preserve">1,6 </w:t>
            </w:r>
          </w:p>
        </w:tc>
      </w:tr>
      <w:tr w:rsidR="007B61D0" w:rsidRPr="00261459" w:rsidTr="00D5022E">
        <w:trPr>
          <w:trHeight w:val="254"/>
        </w:trPr>
        <w:tc>
          <w:tcPr>
            <w:tcW w:w="4440" w:type="dxa"/>
          </w:tcPr>
          <w:p w:rsidR="007B61D0" w:rsidRPr="00261459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61459">
              <w:rPr>
                <w:sz w:val="24"/>
                <w:szCs w:val="24"/>
              </w:rPr>
              <w:t>Земли лесного фонда</w:t>
            </w:r>
            <w:r w:rsidRPr="00261459">
              <w:rPr>
                <w:sz w:val="24"/>
                <w:szCs w:val="24"/>
              </w:rPr>
              <w:tab/>
            </w:r>
          </w:p>
        </w:tc>
        <w:tc>
          <w:tcPr>
            <w:tcW w:w="5307" w:type="dxa"/>
          </w:tcPr>
          <w:p w:rsidR="007B61D0" w:rsidRPr="00261459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61459">
              <w:rPr>
                <w:sz w:val="24"/>
                <w:szCs w:val="24"/>
              </w:rPr>
              <w:t>26,84</w:t>
            </w:r>
          </w:p>
        </w:tc>
      </w:tr>
    </w:tbl>
    <w:p w:rsidR="007B61D0" w:rsidRDefault="007B61D0" w:rsidP="00D5022E">
      <w:pPr>
        <w:rPr>
          <w:sz w:val="24"/>
          <w:szCs w:val="24"/>
        </w:rPr>
      </w:pPr>
    </w:p>
    <w:p w:rsidR="007B61D0" w:rsidRDefault="007B61D0" w:rsidP="00D5022E">
      <w:pPr>
        <w:rPr>
          <w:b/>
          <w:sz w:val="24"/>
          <w:szCs w:val="24"/>
        </w:rPr>
      </w:pPr>
      <w:r>
        <w:rPr>
          <w:b/>
          <w:sz w:val="24"/>
          <w:szCs w:val="24"/>
        </w:rPr>
        <w:t>2.2   Административное деление.</w:t>
      </w: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Муниципальное образование «Верх-Люкинское»  включает в себя 10 населенных пунктов, с административным центром в д.Верх-Люкино.</w:t>
      </w:r>
    </w:p>
    <w:p w:rsidR="007B61D0" w:rsidRDefault="007B61D0" w:rsidP="00D5022E">
      <w:pPr>
        <w:jc w:val="right"/>
        <w:rPr>
          <w:sz w:val="24"/>
          <w:szCs w:val="24"/>
        </w:rPr>
      </w:pPr>
      <w:r>
        <w:rPr>
          <w:sz w:val="24"/>
          <w:szCs w:val="24"/>
        </w:rPr>
        <w:t>Таб.2</w:t>
      </w:r>
    </w:p>
    <w:tbl>
      <w:tblPr>
        <w:tblW w:w="0" w:type="auto"/>
        <w:tblInd w:w="-1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3"/>
        <w:gridCol w:w="2161"/>
        <w:gridCol w:w="1741"/>
        <w:gridCol w:w="2554"/>
        <w:gridCol w:w="1688"/>
      </w:tblGrid>
      <w:tr w:rsidR="007B61D0" w:rsidTr="00D5022E">
        <w:trPr>
          <w:trHeight w:val="225"/>
        </w:trPr>
        <w:tc>
          <w:tcPr>
            <w:tcW w:w="2553" w:type="dxa"/>
          </w:tcPr>
          <w:p w:rsidR="007B61D0" w:rsidRDefault="007B61D0">
            <w:pPr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сельского поселения,  с указанием административного центра</w:t>
            </w:r>
          </w:p>
        </w:tc>
        <w:tc>
          <w:tcPr>
            <w:tcW w:w="2161" w:type="dxa"/>
          </w:tcPr>
          <w:p w:rsidR="007B61D0" w:rsidRDefault="007B61D0">
            <w:pPr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населенных пунктов, входящих в состав сельского поселения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741" w:type="dxa"/>
          </w:tcPr>
          <w:p w:rsidR="007B61D0" w:rsidRDefault="007B61D0">
            <w:pPr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населения населенного пункта, чел.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554" w:type="dxa"/>
          </w:tcPr>
          <w:p w:rsidR="007B61D0" w:rsidRDefault="007B61D0">
            <w:pPr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Расстояние от населенного пункта до административного</w:t>
            </w:r>
          </w:p>
          <w:p w:rsidR="007B61D0" w:rsidRDefault="007B61D0">
            <w:pPr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центра, км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688" w:type="dxa"/>
          </w:tcPr>
          <w:p w:rsidR="007B61D0" w:rsidRDefault="007B61D0">
            <w:pPr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Расстояние от населенного пункта до  районного центра, км</w:t>
            </w:r>
          </w:p>
        </w:tc>
      </w:tr>
      <w:tr w:rsidR="007B61D0" w:rsidTr="00E1523E">
        <w:trPr>
          <w:trHeight w:val="240"/>
        </w:trPr>
        <w:tc>
          <w:tcPr>
            <w:tcW w:w="2553" w:type="dxa"/>
            <w:vMerge w:val="restart"/>
          </w:tcPr>
          <w:p w:rsidR="007B61D0" w:rsidRDefault="007B61D0" w:rsidP="00F55286">
            <w:pPr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 «Верх-Люкинское»,   административный центр – д.Верх-Люкино</w:t>
            </w:r>
          </w:p>
        </w:tc>
        <w:tc>
          <w:tcPr>
            <w:tcW w:w="2161" w:type="dxa"/>
          </w:tcPr>
          <w:p w:rsidR="007B61D0" w:rsidRDefault="007B61D0" w:rsidP="00E1523E">
            <w:pPr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д.Верх-Люкино</w:t>
            </w:r>
          </w:p>
        </w:tc>
        <w:tc>
          <w:tcPr>
            <w:tcW w:w="1741" w:type="dxa"/>
          </w:tcPr>
          <w:p w:rsidR="007B61D0" w:rsidRDefault="007B61D0">
            <w:pPr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</w:t>
            </w:r>
          </w:p>
        </w:tc>
        <w:tc>
          <w:tcPr>
            <w:tcW w:w="2554" w:type="dxa"/>
          </w:tcPr>
          <w:p w:rsidR="007B61D0" w:rsidRDefault="007B61D0">
            <w:pPr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88" w:type="dxa"/>
          </w:tcPr>
          <w:p w:rsidR="007B61D0" w:rsidRDefault="007B61D0">
            <w:pPr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7B61D0" w:rsidTr="00E1523E">
        <w:trPr>
          <w:trHeight w:val="345"/>
        </w:trPr>
        <w:tc>
          <w:tcPr>
            <w:tcW w:w="0" w:type="auto"/>
            <w:vMerge/>
            <w:vAlign w:val="center"/>
          </w:tcPr>
          <w:p w:rsidR="007B61D0" w:rsidRDefault="007B61D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7B61D0" w:rsidRDefault="007B61D0" w:rsidP="00E1523E">
            <w:pPr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д.Кузем</w:t>
            </w:r>
          </w:p>
        </w:tc>
        <w:tc>
          <w:tcPr>
            <w:tcW w:w="1741" w:type="dxa"/>
          </w:tcPr>
          <w:p w:rsidR="007B61D0" w:rsidRDefault="007B61D0">
            <w:pPr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4" w:type="dxa"/>
          </w:tcPr>
          <w:p w:rsidR="007B61D0" w:rsidRDefault="007B61D0">
            <w:pPr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88" w:type="dxa"/>
          </w:tcPr>
          <w:p w:rsidR="007B61D0" w:rsidRDefault="007B61D0">
            <w:pPr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7B61D0" w:rsidTr="00E1523E">
        <w:trPr>
          <w:trHeight w:val="736"/>
        </w:trPr>
        <w:tc>
          <w:tcPr>
            <w:tcW w:w="0" w:type="auto"/>
            <w:vMerge/>
            <w:vAlign w:val="center"/>
          </w:tcPr>
          <w:p w:rsidR="007B61D0" w:rsidRDefault="007B61D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7B61D0" w:rsidRDefault="007B61D0" w:rsidP="00E1523E">
            <w:pPr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д.Возешур</w:t>
            </w:r>
          </w:p>
        </w:tc>
        <w:tc>
          <w:tcPr>
            <w:tcW w:w="1741" w:type="dxa"/>
          </w:tcPr>
          <w:p w:rsidR="007B61D0" w:rsidRDefault="007B61D0">
            <w:pPr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554" w:type="dxa"/>
          </w:tcPr>
          <w:p w:rsidR="007B61D0" w:rsidRDefault="007B61D0">
            <w:pPr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88" w:type="dxa"/>
          </w:tcPr>
          <w:p w:rsidR="007B61D0" w:rsidRDefault="007B61D0">
            <w:pPr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7B61D0" w:rsidTr="00E1523E">
        <w:trPr>
          <w:trHeight w:val="846"/>
        </w:trPr>
        <w:tc>
          <w:tcPr>
            <w:tcW w:w="0" w:type="auto"/>
            <w:vMerge/>
            <w:vAlign w:val="center"/>
          </w:tcPr>
          <w:p w:rsidR="007B61D0" w:rsidRDefault="007B61D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7B61D0" w:rsidRDefault="007B61D0" w:rsidP="00E1523E">
            <w:pPr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д.Жобшур</w:t>
            </w:r>
          </w:p>
        </w:tc>
        <w:tc>
          <w:tcPr>
            <w:tcW w:w="1741" w:type="dxa"/>
          </w:tcPr>
          <w:p w:rsidR="007B61D0" w:rsidRDefault="007B61D0">
            <w:pPr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554" w:type="dxa"/>
          </w:tcPr>
          <w:p w:rsidR="007B61D0" w:rsidRDefault="007B61D0">
            <w:pPr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8" w:type="dxa"/>
          </w:tcPr>
          <w:p w:rsidR="007B61D0" w:rsidRDefault="007B61D0">
            <w:pPr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7B61D0" w:rsidTr="00E1523E">
        <w:trPr>
          <w:trHeight w:val="872"/>
        </w:trPr>
        <w:tc>
          <w:tcPr>
            <w:tcW w:w="0" w:type="auto"/>
            <w:vMerge/>
            <w:vAlign w:val="center"/>
          </w:tcPr>
          <w:p w:rsidR="007B61D0" w:rsidRDefault="007B61D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7B61D0" w:rsidRDefault="007B61D0">
            <w:pPr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д.Гуменки</w:t>
            </w:r>
          </w:p>
        </w:tc>
        <w:tc>
          <w:tcPr>
            <w:tcW w:w="1741" w:type="dxa"/>
          </w:tcPr>
          <w:p w:rsidR="007B61D0" w:rsidRDefault="007B61D0">
            <w:pPr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4" w:type="dxa"/>
          </w:tcPr>
          <w:p w:rsidR="007B61D0" w:rsidRDefault="007B61D0">
            <w:pPr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8" w:type="dxa"/>
          </w:tcPr>
          <w:p w:rsidR="007B61D0" w:rsidRDefault="007B61D0">
            <w:pPr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7B61D0" w:rsidTr="00D5022E">
        <w:trPr>
          <w:trHeight w:val="872"/>
        </w:trPr>
        <w:tc>
          <w:tcPr>
            <w:tcW w:w="0" w:type="auto"/>
            <w:vAlign w:val="center"/>
          </w:tcPr>
          <w:p w:rsidR="007B61D0" w:rsidRDefault="007B61D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7B61D0" w:rsidRDefault="007B61D0">
            <w:pPr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д.Сизево</w:t>
            </w:r>
          </w:p>
        </w:tc>
        <w:tc>
          <w:tcPr>
            <w:tcW w:w="1741" w:type="dxa"/>
          </w:tcPr>
          <w:p w:rsidR="007B61D0" w:rsidRDefault="007B61D0">
            <w:pPr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554" w:type="dxa"/>
          </w:tcPr>
          <w:p w:rsidR="007B61D0" w:rsidRDefault="007B61D0">
            <w:pPr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88" w:type="dxa"/>
          </w:tcPr>
          <w:p w:rsidR="007B61D0" w:rsidRDefault="007B61D0">
            <w:pPr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7B61D0" w:rsidTr="00D5022E">
        <w:trPr>
          <w:trHeight w:val="872"/>
        </w:trPr>
        <w:tc>
          <w:tcPr>
            <w:tcW w:w="0" w:type="auto"/>
            <w:vAlign w:val="center"/>
          </w:tcPr>
          <w:p w:rsidR="007B61D0" w:rsidRDefault="007B61D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7B61D0" w:rsidRDefault="007B61D0">
            <w:pPr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д.Демино</w:t>
            </w:r>
          </w:p>
        </w:tc>
        <w:tc>
          <w:tcPr>
            <w:tcW w:w="1741" w:type="dxa"/>
          </w:tcPr>
          <w:p w:rsidR="007B61D0" w:rsidRDefault="007B61D0">
            <w:pPr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554" w:type="dxa"/>
          </w:tcPr>
          <w:p w:rsidR="007B61D0" w:rsidRDefault="007B61D0">
            <w:pPr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88" w:type="dxa"/>
          </w:tcPr>
          <w:p w:rsidR="007B61D0" w:rsidRDefault="007B61D0">
            <w:pPr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7B61D0" w:rsidTr="00D5022E">
        <w:trPr>
          <w:trHeight w:val="872"/>
        </w:trPr>
        <w:tc>
          <w:tcPr>
            <w:tcW w:w="0" w:type="auto"/>
            <w:vAlign w:val="center"/>
          </w:tcPr>
          <w:p w:rsidR="007B61D0" w:rsidRDefault="007B61D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7B61D0" w:rsidRDefault="007B61D0">
            <w:pPr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д.Полишонки</w:t>
            </w:r>
          </w:p>
        </w:tc>
        <w:tc>
          <w:tcPr>
            <w:tcW w:w="1741" w:type="dxa"/>
          </w:tcPr>
          <w:p w:rsidR="007B61D0" w:rsidRDefault="007B61D0">
            <w:pPr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4" w:type="dxa"/>
          </w:tcPr>
          <w:p w:rsidR="007B61D0" w:rsidRDefault="007B61D0">
            <w:pPr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88" w:type="dxa"/>
          </w:tcPr>
          <w:p w:rsidR="007B61D0" w:rsidRDefault="007B61D0">
            <w:pPr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7B61D0" w:rsidTr="00D5022E">
        <w:trPr>
          <w:trHeight w:val="872"/>
        </w:trPr>
        <w:tc>
          <w:tcPr>
            <w:tcW w:w="0" w:type="auto"/>
            <w:vAlign w:val="center"/>
          </w:tcPr>
          <w:p w:rsidR="007B61D0" w:rsidRDefault="007B61D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7B61D0" w:rsidRDefault="007B61D0">
            <w:pPr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д.Ягошур</w:t>
            </w:r>
          </w:p>
        </w:tc>
        <w:tc>
          <w:tcPr>
            <w:tcW w:w="1741" w:type="dxa"/>
          </w:tcPr>
          <w:p w:rsidR="007B61D0" w:rsidRDefault="007B61D0">
            <w:pPr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554" w:type="dxa"/>
          </w:tcPr>
          <w:p w:rsidR="007B61D0" w:rsidRDefault="007B61D0">
            <w:pPr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88" w:type="dxa"/>
          </w:tcPr>
          <w:p w:rsidR="007B61D0" w:rsidRDefault="007B61D0">
            <w:pPr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7B61D0" w:rsidTr="00D5022E">
        <w:trPr>
          <w:trHeight w:val="872"/>
        </w:trPr>
        <w:tc>
          <w:tcPr>
            <w:tcW w:w="0" w:type="auto"/>
            <w:vAlign w:val="center"/>
          </w:tcPr>
          <w:p w:rsidR="007B61D0" w:rsidRDefault="007B61D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7B61D0" w:rsidRDefault="007B61D0">
            <w:pPr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д.Мокино</w:t>
            </w:r>
          </w:p>
        </w:tc>
        <w:tc>
          <w:tcPr>
            <w:tcW w:w="1741" w:type="dxa"/>
          </w:tcPr>
          <w:p w:rsidR="007B61D0" w:rsidRDefault="007B61D0">
            <w:pPr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4" w:type="dxa"/>
          </w:tcPr>
          <w:p w:rsidR="007B61D0" w:rsidRDefault="007B61D0">
            <w:pPr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88" w:type="dxa"/>
          </w:tcPr>
          <w:p w:rsidR="007B61D0" w:rsidRDefault="007B61D0">
            <w:pPr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</w:tbl>
    <w:p w:rsidR="007B61D0" w:rsidRDefault="007B61D0" w:rsidP="00D5022E">
      <w:pPr>
        <w:rPr>
          <w:sz w:val="24"/>
          <w:szCs w:val="24"/>
        </w:rPr>
      </w:pPr>
    </w:p>
    <w:p w:rsidR="007B61D0" w:rsidRDefault="007B61D0" w:rsidP="00D5022E">
      <w:pPr>
        <w:rPr>
          <w:sz w:val="24"/>
          <w:szCs w:val="24"/>
        </w:rPr>
      </w:pPr>
      <w:r>
        <w:rPr>
          <w:b/>
          <w:sz w:val="24"/>
          <w:szCs w:val="24"/>
        </w:rPr>
        <w:t>2.3 Демографическая ситуация</w:t>
      </w:r>
      <w:r>
        <w:rPr>
          <w:sz w:val="24"/>
          <w:szCs w:val="24"/>
        </w:rPr>
        <w:t>.</w:t>
      </w: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Общая  численность  населения муниципального образования «Верх-Люкинское»  на 01.01.2017 года  составила 603 человек. Численность  трудоспособного  возраста  составляет  </w:t>
      </w:r>
      <w:r w:rsidRPr="00027C1C">
        <w:rPr>
          <w:sz w:val="24"/>
          <w:szCs w:val="24"/>
        </w:rPr>
        <w:t xml:space="preserve">401 </w:t>
      </w:r>
      <w:r>
        <w:rPr>
          <w:sz w:val="24"/>
          <w:szCs w:val="24"/>
        </w:rPr>
        <w:t>человек (</w:t>
      </w:r>
      <w:r w:rsidRPr="00027C1C">
        <w:rPr>
          <w:sz w:val="24"/>
          <w:szCs w:val="24"/>
        </w:rPr>
        <w:t>66,5</w:t>
      </w:r>
      <w:r w:rsidRPr="00E1523E">
        <w:rPr>
          <w:color w:val="0070C0"/>
          <w:sz w:val="24"/>
          <w:szCs w:val="24"/>
        </w:rPr>
        <w:t xml:space="preserve">  </w:t>
      </w:r>
      <w:r>
        <w:rPr>
          <w:sz w:val="24"/>
          <w:szCs w:val="24"/>
        </w:rPr>
        <w:t xml:space="preserve">%  от общей  численности). </w:t>
      </w:r>
    </w:p>
    <w:p w:rsidR="007B61D0" w:rsidRDefault="007B61D0" w:rsidP="00D5022E">
      <w:pPr>
        <w:rPr>
          <w:sz w:val="24"/>
          <w:szCs w:val="24"/>
        </w:rPr>
      </w:pPr>
      <w:r>
        <w:rPr>
          <w:sz w:val="24"/>
          <w:szCs w:val="24"/>
        </w:rPr>
        <w:t xml:space="preserve">Данные о возрастной структуре населения на 01. 01. </w:t>
      </w:r>
      <w:smartTag w:uri="urn:schemas-microsoft-com:office:smarttags" w:element="metricconverter">
        <w:smartTagPr>
          <w:attr w:name="ProductID" w:val="2017 г"/>
        </w:smartTagPr>
        <w:r>
          <w:rPr>
            <w:sz w:val="24"/>
            <w:szCs w:val="24"/>
          </w:rPr>
          <w:t>2017 г</w:t>
        </w:r>
      </w:smartTag>
      <w:r>
        <w:rPr>
          <w:sz w:val="24"/>
          <w:szCs w:val="24"/>
        </w:rPr>
        <w:t>.</w:t>
      </w:r>
    </w:p>
    <w:p w:rsidR="007B61D0" w:rsidRDefault="007B61D0" w:rsidP="00D5022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Таб.3</w:t>
      </w:r>
    </w:p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59"/>
        <w:gridCol w:w="1364"/>
        <w:gridCol w:w="1370"/>
        <w:gridCol w:w="1360"/>
        <w:gridCol w:w="1974"/>
        <w:gridCol w:w="1572"/>
      </w:tblGrid>
      <w:tr w:rsidR="007B61D0" w:rsidTr="00D5022E">
        <w:trPr>
          <w:trHeight w:val="435"/>
        </w:trPr>
        <w:tc>
          <w:tcPr>
            <w:tcW w:w="1859" w:type="dxa"/>
          </w:tcPr>
          <w:p w:rsidR="007B61D0" w:rsidRDefault="007B61D0">
            <w:pPr>
              <w:spacing w:line="276" w:lineRule="auto"/>
              <w:ind w:left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364" w:type="dxa"/>
          </w:tcPr>
          <w:p w:rsidR="007B61D0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жителей, чел.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370" w:type="dxa"/>
          </w:tcPr>
          <w:p w:rsidR="007B61D0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Детей от 0 до 6 лет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360" w:type="dxa"/>
          </w:tcPr>
          <w:p w:rsidR="007B61D0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Детей от 7 до 15 лет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974" w:type="dxa"/>
          </w:tcPr>
          <w:p w:rsidR="007B61D0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Население трудоспособного возраста</w:t>
            </w:r>
          </w:p>
        </w:tc>
        <w:tc>
          <w:tcPr>
            <w:tcW w:w="1572" w:type="dxa"/>
          </w:tcPr>
          <w:p w:rsidR="007B61D0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Население пенсионного возраста</w:t>
            </w:r>
          </w:p>
        </w:tc>
      </w:tr>
      <w:tr w:rsidR="007B61D0" w:rsidRPr="00027C1C" w:rsidTr="00E1523E">
        <w:trPr>
          <w:trHeight w:val="555"/>
        </w:trPr>
        <w:tc>
          <w:tcPr>
            <w:tcW w:w="1859" w:type="dxa"/>
          </w:tcPr>
          <w:p w:rsidR="007B61D0" w:rsidRPr="00027C1C" w:rsidRDefault="007B61D0" w:rsidP="00E1523E">
            <w:pPr>
              <w:spacing w:line="276" w:lineRule="auto"/>
              <w:ind w:left="36"/>
              <w:jc w:val="center"/>
              <w:rPr>
                <w:sz w:val="24"/>
                <w:szCs w:val="24"/>
              </w:rPr>
            </w:pPr>
            <w:r w:rsidRPr="00027C1C">
              <w:rPr>
                <w:sz w:val="24"/>
                <w:szCs w:val="24"/>
              </w:rPr>
              <w:t>д.Верх-Люкино</w:t>
            </w:r>
          </w:p>
        </w:tc>
        <w:tc>
          <w:tcPr>
            <w:tcW w:w="1364" w:type="dxa"/>
          </w:tcPr>
          <w:p w:rsidR="007B61D0" w:rsidRPr="00027C1C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27C1C">
              <w:rPr>
                <w:sz w:val="24"/>
                <w:szCs w:val="24"/>
              </w:rPr>
              <w:t>426</w:t>
            </w:r>
          </w:p>
        </w:tc>
        <w:tc>
          <w:tcPr>
            <w:tcW w:w="1370" w:type="dxa"/>
          </w:tcPr>
          <w:p w:rsidR="007B61D0" w:rsidRPr="00027C1C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27C1C">
              <w:rPr>
                <w:sz w:val="24"/>
                <w:szCs w:val="24"/>
              </w:rPr>
              <w:t>29</w:t>
            </w:r>
          </w:p>
        </w:tc>
        <w:tc>
          <w:tcPr>
            <w:tcW w:w="1360" w:type="dxa"/>
          </w:tcPr>
          <w:p w:rsidR="007B61D0" w:rsidRPr="00027C1C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27C1C">
              <w:rPr>
                <w:sz w:val="24"/>
                <w:szCs w:val="24"/>
              </w:rPr>
              <w:t>47</w:t>
            </w:r>
          </w:p>
        </w:tc>
        <w:tc>
          <w:tcPr>
            <w:tcW w:w="1974" w:type="dxa"/>
          </w:tcPr>
          <w:p w:rsidR="007B61D0" w:rsidRPr="00027C1C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27C1C">
              <w:rPr>
                <w:sz w:val="24"/>
                <w:szCs w:val="24"/>
              </w:rPr>
              <w:t>274</w:t>
            </w:r>
          </w:p>
        </w:tc>
        <w:tc>
          <w:tcPr>
            <w:tcW w:w="1572" w:type="dxa"/>
          </w:tcPr>
          <w:p w:rsidR="007B61D0" w:rsidRPr="00027C1C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27C1C">
              <w:rPr>
                <w:sz w:val="24"/>
                <w:szCs w:val="24"/>
              </w:rPr>
              <w:t>69</w:t>
            </w:r>
          </w:p>
        </w:tc>
      </w:tr>
      <w:tr w:rsidR="007B61D0" w:rsidRPr="00611848" w:rsidTr="00E1523E">
        <w:trPr>
          <w:trHeight w:val="510"/>
        </w:trPr>
        <w:tc>
          <w:tcPr>
            <w:tcW w:w="1859" w:type="dxa"/>
          </w:tcPr>
          <w:p w:rsidR="007B61D0" w:rsidRPr="00611848" w:rsidRDefault="007B61D0" w:rsidP="00E1523E">
            <w:pPr>
              <w:spacing w:line="276" w:lineRule="auto"/>
              <w:ind w:left="36"/>
              <w:jc w:val="center"/>
              <w:rPr>
                <w:sz w:val="24"/>
                <w:szCs w:val="24"/>
              </w:rPr>
            </w:pPr>
            <w:r w:rsidRPr="00611848">
              <w:rPr>
                <w:sz w:val="24"/>
                <w:szCs w:val="24"/>
              </w:rPr>
              <w:t>д.Кузем</w:t>
            </w:r>
          </w:p>
        </w:tc>
        <w:tc>
          <w:tcPr>
            <w:tcW w:w="1364" w:type="dxa"/>
          </w:tcPr>
          <w:p w:rsidR="007B61D0" w:rsidRPr="00611848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1848">
              <w:rPr>
                <w:sz w:val="24"/>
                <w:szCs w:val="24"/>
              </w:rPr>
              <w:t>19</w:t>
            </w:r>
          </w:p>
        </w:tc>
        <w:tc>
          <w:tcPr>
            <w:tcW w:w="1370" w:type="dxa"/>
          </w:tcPr>
          <w:p w:rsidR="007B61D0" w:rsidRPr="00611848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1848">
              <w:rPr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7B61D0" w:rsidRPr="00611848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1848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7B61D0" w:rsidRPr="00611848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1848">
              <w:rPr>
                <w:sz w:val="24"/>
                <w:szCs w:val="24"/>
              </w:rPr>
              <w:t>11</w:t>
            </w:r>
          </w:p>
        </w:tc>
        <w:tc>
          <w:tcPr>
            <w:tcW w:w="1572" w:type="dxa"/>
          </w:tcPr>
          <w:p w:rsidR="007B61D0" w:rsidRPr="00611848" w:rsidRDefault="007B61D0" w:rsidP="008471D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1848">
              <w:rPr>
                <w:sz w:val="24"/>
                <w:szCs w:val="24"/>
              </w:rPr>
              <w:t>5</w:t>
            </w:r>
          </w:p>
        </w:tc>
      </w:tr>
      <w:tr w:rsidR="007B61D0" w:rsidRPr="00611848" w:rsidTr="00E1523E">
        <w:trPr>
          <w:trHeight w:val="330"/>
        </w:trPr>
        <w:tc>
          <w:tcPr>
            <w:tcW w:w="1859" w:type="dxa"/>
          </w:tcPr>
          <w:p w:rsidR="007B61D0" w:rsidRPr="00611848" w:rsidRDefault="007B61D0" w:rsidP="00E1523E">
            <w:pPr>
              <w:spacing w:line="276" w:lineRule="auto"/>
              <w:ind w:left="36"/>
              <w:jc w:val="center"/>
              <w:rPr>
                <w:sz w:val="24"/>
                <w:szCs w:val="24"/>
              </w:rPr>
            </w:pPr>
            <w:r w:rsidRPr="00611848">
              <w:rPr>
                <w:sz w:val="24"/>
                <w:szCs w:val="24"/>
              </w:rPr>
              <w:t>д.Возешур</w:t>
            </w:r>
          </w:p>
        </w:tc>
        <w:tc>
          <w:tcPr>
            <w:tcW w:w="1364" w:type="dxa"/>
          </w:tcPr>
          <w:p w:rsidR="007B61D0" w:rsidRPr="00611848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1848">
              <w:rPr>
                <w:sz w:val="24"/>
                <w:szCs w:val="24"/>
              </w:rPr>
              <w:t>25</w:t>
            </w:r>
          </w:p>
        </w:tc>
        <w:tc>
          <w:tcPr>
            <w:tcW w:w="1370" w:type="dxa"/>
          </w:tcPr>
          <w:p w:rsidR="007B61D0" w:rsidRPr="00611848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1848">
              <w:rPr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7B61D0" w:rsidRPr="00611848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1848">
              <w:rPr>
                <w:sz w:val="24"/>
                <w:szCs w:val="24"/>
              </w:rPr>
              <w:t>-</w:t>
            </w:r>
          </w:p>
        </w:tc>
        <w:tc>
          <w:tcPr>
            <w:tcW w:w="1974" w:type="dxa"/>
          </w:tcPr>
          <w:p w:rsidR="007B61D0" w:rsidRPr="00611848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1848">
              <w:rPr>
                <w:sz w:val="24"/>
                <w:szCs w:val="24"/>
              </w:rPr>
              <w:t>21</w:t>
            </w:r>
          </w:p>
        </w:tc>
        <w:tc>
          <w:tcPr>
            <w:tcW w:w="1572" w:type="dxa"/>
          </w:tcPr>
          <w:p w:rsidR="007B61D0" w:rsidRPr="00611848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1848">
              <w:rPr>
                <w:sz w:val="24"/>
                <w:szCs w:val="24"/>
              </w:rPr>
              <w:t>4</w:t>
            </w:r>
          </w:p>
        </w:tc>
      </w:tr>
      <w:tr w:rsidR="007B61D0" w:rsidRPr="00611848" w:rsidTr="00E1523E">
        <w:trPr>
          <w:trHeight w:val="315"/>
        </w:trPr>
        <w:tc>
          <w:tcPr>
            <w:tcW w:w="1859" w:type="dxa"/>
          </w:tcPr>
          <w:p w:rsidR="007B61D0" w:rsidRPr="00611848" w:rsidRDefault="007B61D0" w:rsidP="00E1523E">
            <w:pPr>
              <w:spacing w:line="276" w:lineRule="auto"/>
              <w:ind w:left="36"/>
              <w:jc w:val="center"/>
              <w:rPr>
                <w:sz w:val="24"/>
                <w:szCs w:val="24"/>
              </w:rPr>
            </w:pPr>
            <w:r w:rsidRPr="00611848">
              <w:rPr>
                <w:sz w:val="24"/>
                <w:szCs w:val="24"/>
              </w:rPr>
              <w:t>д.Жобшур</w:t>
            </w:r>
          </w:p>
        </w:tc>
        <w:tc>
          <w:tcPr>
            <w:tcW w:w="1364" w:type="dxa"/>
          </w:tcPr>
          <w:p w:rsidR="007B61D0" w:rsidRPr="00611848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1848">
              <w:rPr>
                <w:sz w:val="24"/>
                <w:szCs w:val="24"/>
              </w:rPr>
              <w:t>23</w:t>
            </w:r>
          </w:p>
        </w:tc>
        <w:tc>
          <w:tcPr>
            <w:tcW w:w="1370" w:type="dxa"/>
          </w:tcPr>
          <w:p w:rsidR="007B61D0" w:rsidRPr="00611848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1848">
              <w:rPr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7B61D0" w:rsidRPr="00611848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1848">
              <w:rPr>
                <w:sz w:val="24"/>
                <w:szCs w:val="24"/>
              </w:rPr>
              <w:t>-</w:t>
            </w:r>
          </w:p>
        </w:tc>
        <w:tc>
          <w:tcPr>
            <w:tcW w:w="1974" w:type="dxa"/>
          </w:tcPr>
          <w:p w:rsidR="007B61D0" w:rsidRPr="00611848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1848">
              <w:rPr>
                <w:sz w:val="24"/>
                <w:szCs w:val="24"/>
              </w:rPr>
              <w:t>20</w:t>
            </w:r>
          </w:p>
        </w:tc>
        <w:tc>
          <w:tcPr>
            <w:tcW w:w="1572" w:type="dxa"/>
          </w:tcPr>
          <w:p w:rsidR="007B61D0" w:rsidRPr="00611848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1848">
              <w:rPr>
                <w:sz w:val="24"/>
                <w:szCs w:val="24"/>
              </w:rPr>
              <w:t>1</w:t>
            </w:r>
          </w:p>
        </w:tc>
      </w:tr>
      <w:tr w:rsidR="007B61D0" w:rsidRPr="00611848" w:rsidTr="00E1523E">
        <w:trPr>
          <w:trHeight w:val="315"/>
        </w:trPr>
        <w:tc>
          <w:tcPr>
            <w:tcW w:w="1859" w:type="dxa"/>
          </w:tcPr>
          <w:p w:rsidR="007B61D0" w:rsidRPr="00611848" w:rsidRDefault="007B61D0">
            <w:pPr>
              <w:spacing w:line="276" w:lineRule="auto"/>
              <w:ind w:left="36"/>
              <w:jc w:val="center"/>
              <w:rPr>
                <w:sz w:val="24"/>
                <w:szCs w:val="24"/>
              </w:rPr>
            </w:pPr>
            <w:r w:rsidRPr="00611848">
              <w:rPr>
                <w:sz w:val="24"/>
                <w:szCs w:val="24"/>
              </w:rPr>
              <w:t>д.Гуменки</w:t>
            </w:r>
          </w:p>
        </w:tc>
        <w:tc>
          <w:tcPr>
            <w:tcW w:w="1364" w:type="dxa"/>
          </w:tcPr>
          <w:p w:rsidR="007B61D0" w:rsidRPr="00611848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1848">
              <w:rPr>
                <w:sz w:val="24"/>
                <w:szCs w:val="24"/>
              </w:rPr>
              <w:t>8</w:t>
            </w:r>
          </w:p>
        </w:tc>
        <w:tc>
          <w:tcPr>
            <w:tcW w:w="1370" w:type="dxa"/>
          </w:tcPr>
          <w:p w:rsidR="007B61D0" w:rsidRPr="00611848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1848">
              <w:rPr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7B61D0" w:rsidRPr="00611848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1848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7B61D0" w:rsidRPr="00611848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1848">
              <w:rPr>
                <w:sz w:val="24"/>
                <w:szCs w:val="24"/>
              </w:rPr>
              <w:t>6</w:t>
            </w:r>
          </w:p>
        </w:tc>
        <w:tc>
          <w:tcPr>
            <w:tcW w:w="1572" w:type="dxa"/>
          </w:tcPr>
          <w:p w:rsidR="007B61D0" w:rsidRPr="00611848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1848">
              <w:rPr>
                <w:sz w:val="24"/>
                <w:szCs w:val="24"/>
              </w:rPr>
              <w:t>1</w:t>
            </w:r>
          </w:p>
        </w:tc>
      </w:tr>
      <w:tr w:rsidR="007B61D0" w:rsidRPr="00611848" w:rsidTr="00D5022E">
        <w:trPr>
          <w:trHeight w:val="315"/>
        </w:trPr>
        <w:tc>
          <w:tcPr>
            <w:tcW w:w="1859" w:type="dxa"/>
          </w:tcPr>
          <w:p w:rsidR="007B61D0" w:rsidRPr="00611848" w:rsidRDefault="007B61D0">
            <w:pPr>
              <w:spacing w:line="276" w:lineRule="auto"/>
              <w:ind w:left="36"/>
              <w:jc w:val="center"/>
              <w:rPr>
                <w:sz w:val="24"/>
                <w:szCs w:val="24"/>
              </w:rPr>
            </w:pPr>
            <w:r w:rsidRPr="00611848">
              <w:rPr>
                <w:sz w:val="24"/>
                <w:szCs w:val="24"/>
              </w:rPr>
              <w:t>д.Сизево</w:t>
            </w:r>
          </w:p>
        </w:tc>
        <w:tc>
          <w:tcPr>
            <w:tcW w:w="1364" w:type="dxa"/>
          </w:tcPr>
          <w:p w:rsidR="007B61D0" w:rsidRPr="00611848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1848">
              <w:rPr>
                <w:sz w:val="24"/>
                <w:szCs w:val="24"/>
              </w:rPr>
              <w:t>39</w:t>
            </w:r>
          </w:p>
        </w:tc>
        <w:tc>
          <w:tcPr>
            <w:tcW w:w="1370" w:type="dxa"/>
          </w:tcPr>
          <w:p w:rsidR="007B61D0" w:rsidRPr="00611848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1848">
              <w:rPr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7B61D0" w:rsidRPr="00611848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1848">
              <w:rPr>
                <w:sz w:val="24"/>
                <w:szCs w:val="24"/>
              </w:rPr>
              <w:t>4</w:t>
            </w:r>
          </w:p>
        </w:tc>
        <w:tc>
          <w:tcPr>
            <w:tcW w:w="1974" w:type="dxa"/>
          </w:tcPr>
          <w:p w:rsidR="007B61D0" w:rsidRPr="00611848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1848">
              <w:rPr>
                <w:sz w:val="24"/>
                <w:szCs w:val="24"/>
              </w:rPr>
              <w:t>26</w:t>
            </w:r>
          </w:p>
        </w:tc>
        <w:tc>
          <w:tcPr>
            <w:tcW w:w="1572" w:type="dxa"/>
          </w:tcPr>
          <w:p w:rsidR="007B61D0" w:rsidRPr="00611848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1848">
              <w:rPr>
                <w:sz w:val="24"/>
                <w:szCs w:val="24"/>
              </w:rPr>
              <w:t>8</w:t>
            </w:r>
          </w:p>
        </w:tc>
      </w:tr>
      <w:tr w:rsidR="007B61D0" w:rsidRPr="0006719D" w:rsidTr="00D5022E">
        <w:trPr>
          <w:trHeight w:val="315"/>
        </w:trPr>
        <w:tc>
          <w:tcPr>
            <w:tcW w:w="1859" w:type="dxa"/>
          </w:tcPr>
          <w:p w:rsidR="007B61D0" w:rsidRPr="0006719D" w:rsidRDefault="007B61D0">
            <w:pPr>
              <w:spacing w:line="276" w:lineRule="auto"/>
              <w:ind w:left="36"/>
              <w:jc w:val="center"/>
              <w:rPr>
                <w:sz w:val="24"/>
                <w:szCs w:val="24"/>
              </w:rPr>
            </w:pPr>
            <w:r w:rsidRPr="0006719D">
              <w:rPr>
                <w:sz w:val="24"/>
                <w:szCs w:val="24"/>
              </w:rPr>
              <w:t>д.Демино</w:t>
            </w:r>
          </w:p>
        </w:tc>
        <w:tc>
          <w:tcPr>
            <w:tcW w:w="1364" w:type="dxa"/>
          </w:tcPr>
          <w:p w:rsidR="007B61D0" w:rsidRPr="0006719D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719D">
              <w:rPr>
                <w:sz w:val="24"/>
                <w:szCs w:val="24"/>
              </w:rPr>
              <w:t>35</w:t>
            </w:r>
          </w:p>
        </w:tc>
        <w:tc>
          <w:tcPr>
            <w:tcW w:w="1370" w:type="dxa"/>
          </w:tcPr>
          <w:p w:rsidR="007B61D0" w:rsidRPr="0006719D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719D">
              <w:rPr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7B61D0" w:rsidRPr="0006719D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719D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7B61D0" w:rsidRPr="0006719D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719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572" w:type="dxa"/>
          </w:tcPr>
          <w:p w:rsidR="007B61D0" w:rsidRPr="0006719D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719D">
              <w:rPr>
                <w:sz w:val="24"/>
                <w:szCs w:val="24"/>
              </w:rPr>
              <w:t>5</w:t>
            </w:r>
          </w:p>
        </w:tc>
      </w:tr>
      <w:tr w:rsidR="007B61D0" w:rsidRPr="0006719D" w:rsidTr="00D5022E">
        <w:trPr>
          <w:trHeight w:val="315"/>
        </w:trPr>
        <w:tc>
          <w:tcPr>
            <w:tcW w:w="1859" w:type="dxa"/>
          </w:tcPr>
          <w:p w:rsidR="007B61D0" w:rsidRPr="0006719D" w:rsidRDefault="007B61D0">
            <w:pPr>
              <w:spacing w:line="276" w:lineRule="auto"/>
              <w:ind w:left="36"/>
              <w:jc w:val="center"/>
              <w:rPr>
                <w:sz w:val="24"/>
                <w:szCs w:val="24"/>
              </w:rPr>
            </w:pPr>
            <w:r w:rsidRPr="0006719D">
              <w:rPr>
                <w:sz w:val="24"/>
                <w:szCs w:val="24"/>
              </w:rPr>
              <w:t>д.Полишонки</w:t>
            </w:r>
          </w:p>
        </w:tc>
        <w:tc>
          <w:tcPr>
            <w:tcW w:w="1364" w:type="dxa"/>
          </w:tcPr>
          <w:p w:rsidR="007B61D0" w:rsidRPr="0006719D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719D">
              <w:rPr>
                <w:sz w:val="24"/>
                <w:szCs w:val="24"/>
              </w:rPr>
              <w:t>7</w:t>
            </w:r>
          </w:p>
        </w:tc>
        <w:tc>
          <w:tcPr>
            <w:tcW w:w="1370" w:type="dxa"/>
          </w:tcPr>
          <w:p w:rsidR="007B61D0" w:rsidRPr="0006719D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719D">
              <w:rPr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7B61D0" w:rsidRPr="0006719D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719D">
              <w:rPr>
                <w:sz w:val="24"/>
                <w:szCs w:val="24"/>
              </w:rPr>
              <w:t>-</w:t>
            </w:r>
          </w:p>
        </w:tc>
        <w:tc>
          <w:tcPr>
            <w:tcW w:w="1974" w:type="dxa"/>
          </w:tcPr>
          <w:p w:rsidR="007B61D0" w:rsidRPr="0006719D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719D">
              <w:rPr>
                <w:sz w:val="24"/>
                <w:szCs w:val="24"/>
              </w:rPr>
              <w:t>3</w:t>
            </w:r>
          </w:p>
        </w:tc>
        <w:tc>
          <w:tcPr>
            <w:tcW w:w="1572" w:type="dxa"/>
          </w:tcPr>
          <w:p w:rsidR="007B61D0" w:rsidRPr="0006719D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719D">
              <w:rPr>
                <w:sz w:val="24"/>
                <w:szCs w:val="24"/>
              </w:rPr>
              <w:t>4</w:t>
            </w:r>
          </w:p>
        </w:tc>
      </w:tr>
      <w:tr w:rsidR="007B61D0" w:rsidRPr="0006719D" w:rsidTr="00D5022E">
        <w:trPr>
          <w:trHeight w:val="315"/>
        </w:trPr>
        <w:tc>
          <w:tcPr>
            <w:tcW w:w="1859" w:type="dxa"/>
          </w:tcPr>
          <w:p w:rsidR="007B61D0" w:rsidRPr="0006719D" w:rsidRDefault="007B61D0">
            <w:pPr>
              <w:spacing w:line="276" w:lineRule="auto"/>
              <w:ind w:left="36"/>
              <w:jc w:val="center"/>
              <w:rPr>
                <w:sz w:val="24"/>
                <w:szCs w:val="24"/>
              </w:rPr>
            </w:pPr>
            <w:r w:rsidRPr="0006719D">
              <w:rPr>
                <w:sz w:val="24"/>
                <w:szCs w:val="24"/>
              </w:rPr>
              <w:t>д.Ягошур</w:t>
            </w:r>
          </w:p>
        </w:tc>
        <w:tc>
          <w:tcPr>
            <w:tcW w:w="1364" w:type="dxa"/>
          </w:tcPr>
          <w:p w:rsidR="007B61D0" w:rsidRPr="0006719D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719D">
              <w:rPr>
                <w:sz w:val="24"/>
                <w:szCs w:val="24"/>
              </w:rPr>
              <w:t>21</w:t>
            </w:r>
          </w:p>
        </w:tc>
        <w:tc>
          <w:tcPr>
            <w:tcW w:w="1370" w:type="dxa"/>
          </w:tcPr>
          <w:p w:rsidR="007B61D0" w:rsidRPr="0006719D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719D">
              <w:rPr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7B61D0" w:rsidRPr="0006719D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719D">
              <w:rPr>
                <w:sz w:val="24"/>
                <w:szCs w:val="24"/>
              </w:rPr>
              <w:t>3</w:t>
            </w:r>
          </w:p>
        </w:tc>
        <w:tc>
          <w:tcPr>
            <w:tcW w:w="1974" w:type="dxa"/>
          </w:tcPr>
          <w:p w:rsidR="007B61D0" w:rsidRPr="0006719D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719D">
              <w:rPr>
                <w:sz w:val="24"/>
                <w:szCs w:val="24"/>
              </w:rPr>
              <w:t>13</w:t>
            </w:r>
          </w:p>
        </w:tc>
        <w:tc>
          <w:tcPr>
            <w:tcW w:w="1572" w:type="dxa"/>
          </w:tcPr>
          <w:p w:rsidR="007B61D0" w:rsidRPr="0006719D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719D">
              <w:rPr>
                <w:sz w:val="24"/>
                <w:szCs w:val="24"/>
              </w:rPr>
              <w:t>4</w:t>
            </w:r>
          </w:p>
        </w:tc>
      </w:tr>
      <w:tr w:rsidR="007B61D0" w:rsidTr="00D5022E">
        <w:trPr>
          <w:trHeight w:val="315"/>
        </w:trPr>
        <w:tc>
          <w:tcPr>
            <w:tcW w:w="1859" w:type="dxa"/>
          </w:tcPr>
          <w:p w:rsidR="007B61D0" w:rsidRDefault="007B61D0">
            <w:pPr>
              <w:spacing w:line="276" w:lineRule="auto"/>
              <w:ind w:left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д.Мокино</w:t>
            </w:r>
          </w:p>
        </w:tc>
        <w:tc>
          <w:tcPr>
            <w:tcW w:w="1364" w:type="dxa"/>
          </w:tcPr>
          <w:p w:rsidR="007B61D0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0" w:type="dxa"/>
          </w:tcPr>
          <w:p w:rsidR="007B61D0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7B61D0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4" w:type="dxa"/>
          </w:tcPr>
          <w:p w:rsidR="007B61D0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72" w:type="dxa"/>
          </w:tcPr>
          <w:p w:rsidR="007B61D0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B61D0" w:rsidRDefault="007B61D0" w:rsidP="00D5022E">
      <w:pPr>
        <w:rPr>
          <w:sz w:val="24"/>
          <w:szCs w:val="24"/>
        </w:rPr>
      </w:pPr>
    </w:p>
    <w:p w:rsidR="007B61D0" w:rsidRPr="000004CF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Демографическая ситуация в муниципальном образовании   в 2016 году ухудшилась по сравнению с предыдущими периодами,  число родившихся не превышает число умерших. </w:t>
      </w:r>
      <w:r w:rsidRPr="000004CF">
        <w:rPr>
          <w:sz w:val="24"/>
          <w:szCs w:val="24"/>
        </w:rPr>
        <w:t xml:space="preserve">Баланс  населения  также не  улучшается из-за превышения числа убывших над числом прибывших на территорию сельского поселения.  </w:t>
      </w: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Короткая продолжительность жизни, невысокая рождаемость  объясняется следующими факторами: многократным повышением стоимости самообеспечения (питание, лечение, лекарства, одежда),  прекращением деятельности ранее крупных  предприятий района, появилась безработица, резко снизились доходы населения. Ситуация в настоящее время начала улучшаться.   Деструктивные изменения в системе медицинского обслуживания также оказывают влияние на рост смертности от сердечно-сосудистых заболеваний, онкологии. На показатели рождаемости влияют следующие моменты:</w:t>
      </w:r>
    </w:p>
    <w:p w:rsidR="007B61D0" w:rsidRDefault="007B61D0" w:rsidP="00D5022E">
      <w:pPr>
        <w:rPr>
          <w:sz w:val="24"/>
          <w:szCs w:val="24"/>
        </w:rPr>
      </w:pPr>
      <w:r>
        <w:rPr>
          <w:sz w:val="24"/>
          <w:szCs w:val="24"/>
        </w:rPr>
        <w:t>- материальное благополучие;</w:t>
      </w:r>
    </w:p>
    <w:p w:rsidR="007B61D0" w:rsidRDefault="007B61D0" w:rsidP="00D5022E">
      <w:pPr>
        <w:rPr>
          <w:sz w:val="24"/>
          <w:szCs w:val="24"/>
        </w:rPr>
      </w:pPr>
      <w:r>
        <w:rPr>
          <w:sz w:val="24"/>
          <w:szCs w:val="24"/>
        </w:rPr>
        <w:t>- государственные выплаты за рождение второго ребенка;</w:t>
      </w:r>
    </w:p>
    <w:p w:rsidR="007B61D0" w:rsidRDefault="007B61D0" w:rsidP="00D5022E">
      <w:pPr>
        <w:rPr>
          <w:sz w:val="24"/>
          <w:szCs w:val="24"/>
        </w:rPr>
      </w:pPr>
      <w:r>
        <w:rPr>
          <w:sz w:val="24"/>
          <w:szCs w:val="24"/>
        </w:rPr>
        <w:t>- наличие собственного жилья;</w:t>
      </w:r>
    </w:p>
    <w:p w:rsidR="007B61D0" w:rsidRDefault="007B61D0" w:rsidP="00D5022E">
      <w:pPr>
        <w:rPr>
          <w:sz w:val="24"/>
          <w:szCs w:val="24"/>
        </w:rPr>
      </w:pPr>
      <w:r>
        <w:rPr>
          <w:sz w:val="24"/>
          <w:szCs w:val="24"/>
        </w:rPr>
        <w:t>- уверенность в будущем подрастающего поколения.</w:t>
      </w:r>
    </w:p>
    <w:p w:rsidR="007B61D0" w:rsidRDefault="007B61D0" w:rsidP="00D5022E">
      <w:pPr>
        <w:rPr>
          <w:b/>
          <w:sz w:val="24"/>
          <w:szCs w:val="24"/>
        </w:rPr>
      </w:pPr>
    </w:p>
    <w:p w:rsidR="007B61D0" w:rsidRDefault="007B61D0" w:rsidP="00D5022E">
      <w:pPr>
        <w:rPr>
          <w:b/>
          <w:sz w:val="24"/>
          <w:szCs w:val="24"/>
        </w:rPr>
      </w:pPr>
      <w:r>
        <w:rPr>
          <w:b/>
          <w:sz w:val="24"/>
          <w:szCs w:val="24"/>
        </w:rPr>
        <w:t>2.4    Рынок труда в сельском поселении.</w:t>
      </w: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Численность трудоспособного населения-  </w:t>
      </w:r>
      <w:r w:rsidRPr="000968EE">
        <w:rPr>
          <w:sz w:val="24"/>
          <w:szCs w:val="24"/>
        </w:rPr>
        <w:t>401 человек. Доля численности населения в трудоспособном возрасте от общей составляет  66,5</w:t>
      </w:r>
      <w:r w:rsidRPr="004405A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процентов. </w:t>
      </w:r>
      <w:r w:rsidRPr="000968EE">
        <w:rPr>
          <w:sz w:val="24"/>
          <w:szCs w:val="24"/>
        </w:rPr>
        <w:t>Пенсионеры составляют 16,7 %  населения.</w:t>
      </w:r>
      <w:r w:rsidRPr="004405A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В связи с отсутствием крупных предприятий  часть трудоспособного населения вынуждена работать за пределами муниципального образования «Верх-Люкинское».</w:t>
      </w:r>
    </w:p>
    <w:p w:rsidR="007B61D0" w:rsidRPr="000968EE" w:rsidRDefault="007B61D0" w:rsidP="00D5022E">
      <w:pPr>
        <w:jc w:val="right"/>
        <w:rPr>
          <w:sz w:val="24"/>
          <w:szCs w:val="24"/>
        </w:rPr>
      </w:pPr>
      <w:r w:rsidRPr="000968EE">
        <w:rPr>
          <w:sz w:val="24"/>
          <w:szCs w:val="24"/>
        </w:rPr>
        <w:t>Таб.4</w:t>
      </w: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05"/>
        <w:gridCol w:w="3075"/>
      </w:tblGrid>
      <w:tr w:rsidR="007B61D0" w:rsidRPr="001C67D1" w:rsidTr="00D5022E">
        <w:trPr>
          <w:trHeight w:val="375"/>
        </w:trPr>
        <w:tc>
          <w:tcPr>
            <w:tcW w:w="6105" w:type="dxa"/>
          </w:tcPr>
          <w:p w:rsidR="007B61D0" w:rsidRPr="001C67D1" w:rsidRDefault="007B61D0">
            <w:pPr>
              <w:spacing w:line="276" w:lineRule="auto"/>
              <w:rPr>
                <w:sz w:val="24"/>
                <w:szCs w:val="24"/>
              </w:rPr>
            </w:pPr>
            <w:r w:rsidRPr="001C67D1">
              <w:rPr>
                <w:sz w:val="24"/>
                <w:szCs w:val="24"/>
              </w:rPr>
              <w:t>Кол-во жителей всего</w:t>
            </w:r>
            <w:r w:rsidRPr="001C67D1">
              <w:rPr>
                <w:sz w:val="24"/>
                <w:szCs w:val="24"/>
              </w:rPr>
              <w:tab/>
            </w:r>
          </w:p>
        </w:tc>
        <w:tc>
          <w:tcPr>
            <w:tcW w:w="3075" w:type="dxa"/>
          </w:tcPr>
          <w:p w:rsidR="007B61D0" w:rsidRPr="001C67D1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67D1">
              <w:rPr>
                <w:sz w:val="24"/>
                <w:szCs w:val="24"/>
              </w:rPr>
              <w:t>603</w:t>
            </w:r>
          </w:p>
        </w:tc>
      </w:tr>
      <w:tr w:rsidR="007B61D0" w:rsidRPr="00027C1C" w:rsidTr="00D5022E">
        <w:trPr>
          <w:trHeight w:val="315"/>
        </w:trPr>
        <w:tc>
          <w:tcPr>
            <w:tcW w:w="6105" w:type="dxa"/>
          </w:tcPr>
          <w:p w:rsidR="007B61D0" w:rsidRPr="00027C1C" w:rsidRDefault="007B61D0">
            <w:pPr>
              <w:spacing w:line="276" w:lineRule="auto"/>
              <w:rPr>
                <w:sz w:val="24"/>
                <w:szCs w:val="24"/>
              </w:rPr>
            </w:pPr>
            <w:r w:rsidRPr="00027C1C">
              <w:rPr>
                <w:sz w:val="24"/>
                <w:szCs w:val="24"/>
              </w:rPr>
              <w:t>Кол-во жителей трудоспособного возраста</w:t>
            </w:r>
            <w:r w:rsidRPr="00027C1C">
              <w:rPr>
                <w:sz w:val="24"/>
                <w:szCs w:val="24"/>
              </w:rPr>
              <w:tab/>
            </w:r>
          </w:p>
        </w:tc>
        <w:tc>
          <w:tcPr>
            <w:tcW w:w="3075" w:type="dxa"/>
          </w:tcPr>
          <w:p w:rsidR="007B61D0" w:rsidRPr="00027C1C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27C1C">
              <w:rPr>
                <w:sz w:val="24"/>
                <w:szCs w:val="24"/>
              </w:rPr>
              <w:t>401</w:t>
            </w:r>
          </w:p>
        </w:tc>
      </w:tr>
      <w:tr w:rsidR="007B61D0" w:rsidRPr="001C67D1" w:rsidTr="00D5022E">
        <w:trPr>
          <w:trHeight w:val="405"/>
        </w:trPr>
        <w:tc>
          <w:tcPr>
            <w:tcW w:w="6105" w:type="dxa"/>
          </w:tcPr>
          <w:p w:rsidR="007B61D0" w:rsidRPr="001C67D1" w:rsidRDefault="007B61D0">
            <w:pPr>
              <w:spacing w:line="276" w:lineRule="auto"/>
              <w:rPr>
                <w:sz w:val="24"/>
                <w:szCs w:val="24"/>
              </w:rPr>
            </w:pPr>
            <w:r w:rsidRPr="001C67D1">
              <w:rPr>
                <w:sz w:val="24"/>
                <w:szCs w:val="24"/>
              </w:rPr>
              <w:t>Количество дворов</w:t>
            </w:r>
          </w:p>
        </w:tc>
        <w:tc>
          <w:tcPr>
            <w:tcW w:w="3075" w:type="dxa"/>
          </w:tcPr>
          <w:p w:rsidR="007B61D0" w:rsidRPr="001C67D1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</w:tr>
      <w:tr w:rsidR="007B61D0" w:rsidRPr="001C67D1" w:rsidTr="00D5022E">
        <w:trPr>
          <w:trHeight w:val="270"/>
        </w:trPr>
        <w:tc>
          <w:tcPr>
            <w:tcW w:w="6105" w:type="dxa"/>
          </w:tcPr>
          <w:p w:rsidR="007B61D0" w:rsidRPr="001C67D1" w:rsidRDefault="007B61D0">
            <w:pPr>
              <w:spacing w:line="276" w:lineRule="auto"/>
              <w:rPr>
                <w:sz w:val="24"/>
                <w:szCs w:val="24"/>
              </w:rPr>
            </w:pPr>
            <w:r w:rsidRPr="001C67D1">
              <w:rPr>
                <w:sz w:val="24"/>
                <w:szCs w:val="24"/>
              </w:rPr>
              <w:t>Кол-во дворов, занимающихся ЛПХ</w:t>
            </w:r>
            <w:r w:rsidRPr="001C67D1">
              <w:rPr>
                <w:sz w:val="24"/>
                <w:szCs w:val="24"/>
              </w:rPr>
              <w:tab/>
            </w:r>
          </w:p>
        </w:tc>
        <w:tc>
          <w:tcPr>
            <w:tcW w:w="3075" w:type="dxa"/>
          </w:tcPr>
          <w:p w:rsidR="007B61D0" w:rsidRPr="001C67D1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</w:tr>
      <w:tr w:rsidR="007B61D0" w:rsidRPr="000968EE" w:rsidTr="00D5022E">
        <w:trPr>
          <w:trHeight w:val="255"/>
        </w:trPr>
        <w:tc>
          <w:tcPr>
            <w:tcW w:w="6105" w:type="dxa"/>
          </w:tcPr>
          <w:p w:rsidR="007B61D0" w:rsidRPr="000968EE" w:rsidRDefault="007B61D0">
            <w:pPr>
              <w:spacing w:line="276" w:lineRule="auto"/>
              <w:rPr>
                <w:sz w:val="24"/>
                <w:szCs w:val="24"/>
              </w:rPr>
            </w:pPr>
            <w:r w:rsidRPr="000968EE">
              <w:rPr>
                <w:sz w:val="24"/>
                <w:szCs w:val="24"/>
              </w:rPr>
              <w:t>Кол-во пенсионеров</w:t>
            </w:r>
            <w:r w:rsidRPr="000968EE">
              <w:rPr>
                <w:sz w:val="24"/>
                <w:szCs w:val="24"/>
              </w:rPr>
              <w:tab/>
            </w:r>
          </w:p>
        </w:tc>
        <w:tc>
          <w:tcPr>
            <w:tcW w:w="3075" w:type="dxa"/>
          </w:tcPr>
          <w:p w:rsidR="007B61D0" w:rsidRPr="000968EE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68EE">
              <w:rPr>
                <w:sz w:val="24"/>
                <w:szCs w:val="24"/>
              </w:rPr>
              <w:t>101</w:t>
            </w:r>
          </w:p>
        </w:tc>
      </w:tr>
    </w:tbl>
    <w:p w:rsidR="007B61D0" w:rsidRDefault="007B61D0" w:rsidP="00D5022E">
      <w:pPr>
        <w:rPr>
          <w:sz w:val="24"/>
          <w:szCs w:val="24"/>
        </w:rPr>
      </w:pPr>
    </w:p>
    <w:p w:rsidR="007B61D0" w:rsidRPr="000968EE" w:rsidRDefault="007B61D0" w:rsidP="00D5022E">
      <w:pPr>
        <w:jc w:val="both"/>
        <w:rPr>
          <w:sz w:val="24"/>
          <w:szCs w:val="24"/>
        </w:rPr>
      </w:pPr>
      <w:r w:rsidRPr="004405AD">
        <w:rPr>
          <w:color w:val="0070C0"/>
          <w:sz w:val="24"/>
          <w:szCs w:val="24"/>
        </w:rPr>
        <w:t xml:space="preserve">   </w:t>
      </w:r>
      <w:r w:rsidRPr="000968EE">
        <w:rPr>
          <w:sz w:val="24"/>
          <w:szCs w:val="24"/>
        </w:rPr>
        <w:t xml:space="preserve">В сельском поселении существует серьезная проблема занятости трудоспособного населения. В связи с этим одной из  главных задач для органов местного самоуправления в сельском поселении должна стать занятость населения. </w:t>
      </w:r>
    </w:p>
    <w:p w:rsidR="007B61D0" w:rsidRDefault="007B61D0" w:rsidP="00D5022E">
      <w:pPr>
        <w:rPr>
          <w:sz w:val="24"/>
          <w:szCs w:val="24"/>
        </w:rPr>
      </w:pPr>
    </w:p>
    <w:p w:rsidR="007B61D0" w:rsidRDefault="007B61D0" w:rsidP="00D5022E">
      <w:pPr>
        <w:rPr>
          <w:b/>
          <w:sz w:val="24"/>
          <w:szCs w:val="24"/>
        </w:rPr>
      </w:pPr>
      <w:r>
        <w:rPr>
          <w:b/>
          <w:sz w:val="24"/>
          <w:szCs w:val="24"/>
        </w:rPr>
        <w:t>2.5 Развитие отраслей социальной сферы.</w:t>
      </w: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>Прогнозом на 2017 год и на период до 2030 года  определены следующие приоритеты социального  развития муниципального образования «Верх-Люкинское»:</w:t>
      </w: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>-повышение уровня жизни населения муниципального образования «Верх-Люкинское», в т.ч. на основе развития социальной инфраструктуры;</w:t>
      </w: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>-улучшение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>-развитие жилищной сферы в муниципальном образовании «Верх-Люкинское»;</w:t>
      </w: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>-создание условий для гармоничного развития подрастающего поколения в муниципальном образовании «Верх-Люкинское»;</w:t>
      </w: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>-сохранение культурного наследия.</w:t>
      </w:r>
    </w:p>
    <w:p w:rsidR="007B61D0" w:rsidRDefault="007B61D0" w:rsidP="00D5022E">
      <w:pPr>
        <w:jc w:val="both"/>
        <w:rPr>
          <w:sz w:val="24"/>
          <w:szCs w:val="24"/>
        </w:rPr>
      </w:pPr>
    </w:p>
    <w:p w:rsidR="007B61D0" w:rsidRDefault="007B61D0" w:rsidP="00D5022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2.6 Культура.</w:t>
      </w: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Предоставление услуг населению в области культуры в муниципальном образовании «Верх-Люкинское» осуществляют:</w:t>
      </w: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>- ЦСДК д.Верх-Люкино, ул.Центральная, д.17;</w:t>
      </w: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>- сельская библиотека д.Верх-Люкино, ул.Центральная, д.17.</w:t>
      </w: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В Доме культуры сельского поселения созданы взрослые и детские коллективы, работают кружки для взрослых и детей различных направлений: театральные, танцевальные, музыкальные и т.д. </w:t>
      </w: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Одним из основных направлений работы  является работа по организации досуга детей и подростков, это: проведение интеллектуальных игр, дней молодежи, уличных и настольных игр, викторин и т.д.</w:t>
      </w: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>Задача в культурно-досуговых учреждениях - вводить инновационные формы организации досуга населения и  увеличить процент охвата населения.</w:t>
      </w: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>Проведение этих мероприятий позволит увеличить обеспеченность населения сельского поселения культурно-досуговыми учреждениями и качеством услуг.</w:t>
      </w:r>
    </w:p>
    <w:p w:rsidR="007B61D0" w:rsidRDefault="007B61D0" w:rsidP="00D5022E">
      <w:pPr>
        <w:jc w:val="both"/>
        <w:rPr>
          <w:sz w:val="24"/>
          <w:szCs w:val="24"/>
        </w:rPr>
      </w:pPr>
    </w:p>
    <w:p w:rsidR="007B61D0" w:rsidRDefault="007B61D0" w:rsidP="00D5022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2.7 Физическая культура и спорт.</w:t>
      </w:r>
    </w:p>
    <w:p w:rsidR="007B61D0" w:rsidRDefault="007B61D0" w:rsidP="00D5022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Таб.5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7"/>
        <w:gridCol w:w="2248"/>
        <w:gridCol w:w="2123"/>
        <w:gridCol w:w="1523"/>
        <w:gridCol w:w="2888"/>
      </w:tblGrid>
      <w:tr w:rsidR="007B61D0" w:rsidRPr="008A1E4F" w:rsidTr="008A1E4F">
        <w:trPr>
          <w:trHeight w:val="889"/>
        </w:trPr>
        <w:tc>
          <w:tcPr>
            <w:tcW w:w="477" w:type="dxa"/>
            <w:vAlign w:val="center"/>
          </w:tcPr>
          <w:p w:rsidR="007B61D0" w:rsidRPr="008A1E4F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A1E4F">
              <w:rPr>
                <w:sz w:val="24"/>
                <w:szCs w:val="24"/>
              </w:rPr>
              <w:t>№</w:t>
            </w:r>
          </w:p>
        </w:tc>
        <w:tc>
          <w:tcPr>
            <w:tcW w:w="2248" w:type="dxa"/>
            <w:vAlign w:val="center"/>
          </w:tcPr>
          <w:p w:rsidR="007B61D0" w:rsidRPr="008A1E4F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A1E4F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123" w:type="dxa"/>
            <w:vAlign w:val="center"/>
          </w:tcPr>
          <w:p w:rsidR="007B61D0" w:rsidRPr="008A1E4F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A1E4F">
              <w:rPr>
                <w:sz w:val="24"/>
                <w:szCs w:val="24"/>
              </w:rPr>
              <w:t>Адрес</w:t>
            </w:r>
            <w:r w:rsidRPr="008A1E4F">
              <w:rPr>
                <w:sz w:val="24"/>
                <w:szCs w:val="24"/>
              </w:rPr>
              <w:tab/>
            </w:r>
          </w:p>
        </w:tc>
        <w:tc>
          <w:tcPr>
            <w:tcW w:w="1523" w:type="dxa"/>
            <w:vAlign w:val="center"/>
          </w:tcPr>
          <w:p w:rsidR="007B61D0" w:rsidRPr="008A1E4F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A1E4F">
              <w:rPr>
                <w:sz w:val="24"/>
                <w:szCs w:val="24"/>
              </w:rPr>
              <w:t>Мощность, кв.мплощ. пола</w:t>
            </w:r>
            <w:r w:rsidRPr="008A1E4F">
              <w:rPr>
                <w:sz w:val="24"/>
                <w:szCs w:val="24"/>
              </w:rPr>
              <w:tab/>
            </w:r>
          </w:p>
        </w:tc>
        <w:tc>
          <w:tcPr>
            <w:tcW w:w="2888" w:type="dxa"/>
            <w:vAlign w:val="center"/>
          </w:tcPr>
          <w:p w:rsidR="007B61D0" w:rsidRPr="008A1E4F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A1E4F">
              <w:rPr>
                <w:sz w:val="24"/>
                <w:szCs w:val="24"/>
              </w:rPr>
              <w:t>Состояние</w:t>
            </w:r>
          </w:p>
        </w:tc>
      </w:tr>
      <w:tr w:rsidR="007B61D0" w:rsidRPr="008A1E4F" w:rsidTr="008A1E4F">
        <w:trPr>
          <w:trHeight w:hRule="exact" w:val="264"/>
        </w:trPr>
        <w:tc>
          <w:tcPr>
            <w:tcW w:w="477" w:type="dxa"/>
            <w:vAlign w:val="center"/>
          </w:tcPr>
          <w:p w:rsidR="007B61D0" w:rsidRPr="008A1E4F" w:rsidRDefault="007B61D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A1E4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7B61D0" w:rsidRPr="008A1E4F" w:rsidRDefault="007B61D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A1E4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3" w:type="dxa"/>
            <w:vAlign w:val="center"/>
          </w:tcPr>
          <w:p w:rsidR="007B61D0" w:rsidRPr="008A1E4F" w:rsidRDefault="007B61D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A1E4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23" w:type="dxa"/>
            <w:vAlign w:val="center"/>
          </w:tcPr>
          <w:p w:rsidR="007B61D0" w:rsidRPr="008A1E4F" w:rsidRDefault="007B61D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A1E4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88" w:type="dxa"/>
            <w:vAlign w:val="center"/>
          </w:tcPr>
          <w:p w:rsidR="007B61D0" w:rsidRPr="008A1E4F" w:rsidRDefault="007B61D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A1E4F">
              <w:rPr>
                <w:b/>
                <w:sz w:val="24"/>
                <w:szCs w:val="24"/>
              </w:rPr>
              <w:t>5</w:t>
            </w:r>
          </w:p>
        </w:tc>
      </w:tr>
      <w:tr w:rsidR="007B61D0" w:rsidRPr="00190C13" w:rsidTr="008A1E4F">
        <w:trPr>
          <w:trHeight w:val="375"/>
        </w:trPr>
        <w:tc>
          <w:tcPr>
            <w:tcW w:w="477" w:type="dxa"/>
            <w:vAlign w:val="center"/>
          </w:tcPr>
          <w:p w:rsidR="007B61D0" w:rsidRPr="00190C13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90C13">
              <w:rPr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7B61D0" w:rsidRPr="00190C13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90C13">
              <w:rPr>
                <w:sz w:val="24"/>
                <w:szCs w:val="24"/>
              </w:rPr>
              <w:t>Спортивный зал МБОУ «Верх-Люкинская СОШ д.Верх-Люкино</w:t>
            </w:r>
          </w:p>
        </w:tc>
        <w:tc>
          <w:tcPr>
            <w:tcW w:w="2123" w:type="dxa"/>
            <w:vAlign w:val="center"/>
          </w:tcPr>
          <w:p w:rsidR="007B61D0" w:rsidRPr="00190C13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90C13">
              <w:rPr>
                <w:sz w:val="24"/>
                <w:szCs w:val="24"/>
              </w:rPr>
              <w:t>ул.Центральная, д.24</w:t>
            </w:r>
          </w:p>
        </w:tc>
        <w:tc>
          <w:tcPr>
            <w:tcW w:w="1523" w:type="dxa"/>
            <w:vAlign w:val="center"/>
          </w:tcPr>
          <w:p w:rsidR="007B61D0" w:rsidRPr="00190C13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90C13">
              <w:rPr>
                <w:sz w:val="24"/>
                <w:szCs w:val="24"/>
              </w:rPr>
              <w:t>199,8</w:t>
            </w:r>
          </w:p>
        </w:tc>
        <w:tc>
          <w:tcPr>
            <w:tcW w:w="2888" w:type="dxa"/>
            <w:vAlign w:val="center"/>
          </w:tcPr>
          <w:p w:rsidR="007B61D0" w:rsidRPr="00190C13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90C13">
              <w:rPr>
                <w:sz w:val="24"/>
                <w:szCs w:val="24"/>
              </w:rPr>
              <w:t>удовлетворительное</w:t>
            </w:r>
          </w:p>
        </w:tc>
      </w:tr>
    </w:tbl>
    <w:p w:rsidR="007B61D0" w:rsidRDefault="007B61D0" w:rsidP="00D5022E">
      <w:pPr>
        <w:rPr>
          <w:sz w:val="24"/>
          <w:szCs w:val="24"/>
        </w:rPr>
      </w:pP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>В муниципальном образовании «Верх-Люкинское» ведется спортивная работа в многочисленных секциях.</w:t>
      </w:r>
    </w:p>
    <w:p w:rsidR="007B61D0" w:rsidRPr="000004CF" w:rsidRDefault="007B61D0" w:rsidP="00D5022E">
      <w:pPr>
        <w:jc w:val="both"/>
        <w:rPr>
          <w:sz w:val="24"/>
          <w:szCs w:val="24"/>
        </w:rPr>
      </w:pPr>
      <w:r w:rsidRPr="000004CF">
        <w:rPr>
          <w:sz w:val="24"/>
          <w:szCs w:val="24"/>
        </w:rPr>
        <w:t>При МБОУ «Верх-Люкинская СОШ»  имеется спортивная площадка и спортивный зал, где проводятся игры и соревнования по волейболу, футболу и т.д.</w:t>
      </w:r>
    </w:p>
    <w:p w:rsidR="007B61D0" w:rsidRPr="000004CF" w:rsidRDefault="007B61D0" w:rsidP="00D5022E">
      <w:pPr>
        <w:jc w:val="both"/>
        <w:rPr>
          <w:sz w:val="24"/>
          <w:szCs w:val="24"/>
        </w:rPr>
      </w:pPr>
      <w:r w:rsidRPr="000004CF">
        <w:rPr>
          <w:sz w:val="24"/>
          <w:szCs w:val="24"/>
        </w:rPr>
        <w:t>В зимний период лю</w:t>
      </w:r>
      <w:r>
        <w:rPr>
          <w:sz w:val="24"/>
          <w:szCs w:val="24"/>
        </w:rPr>
        <w:t>бимым</w:t>
      </w:r>
      <w:r w:rsidRPr="000004CF">
        <w:rPr>
          <w:sz w:val="24"/>
          <w:szCs w:val="24"/>
        </w:rPr>
        <w:t xml:space="preserve"> вид</w:t>
      </w:r>
      <w:r>
        <w:rPr>
          <w:sz w:val="24"/>
          <w:szCs w:val="24"/>
        </w:rPr>
        <w:t>о</w:t>
      </w:r>
      <w:r w:rsidRPr="000004CF">
        <w:rPr>
          <w:sz w:val="24"/>
          <w:szCs w:val="24"/>
        </w:rPr>
        <w:t>м спорта среди населения и молодеж</w:t>
      </w:r>
      <w:r>
        <w:rPr>
          <w:sz w:val="24"/>
          <w:szCs w:val="24"/>
        </w:rPr>
        <w:t>и  является катание на лыжах.</w:t>
      </w:r>
    </w:p>
    <w:p w:rsidR="007B61D0" w:rsidRPr="000004CF" w:rsidRDefault="007B61D0" w:rsidP="00D5022E">
      <w:pPr>
        <w:jc w:val="both"/>
        <w:rPr>
          <w:sz w:val="24"/>
          <w:szCs w:val="24"/>
        </w:rPr>
      </w:pPr>
      <w:r w:rsidRPr="000004CF">
        <w:rPr>
          <w:sz w:val="24"/>
          <w:szCs w:val="24"/>
        </w:rPr>
        <w:t xml:space="preserve">Сельское поселение достойно представляет многие виды спорта на районных и республиканских  соревнованиях. </w:t>
      </w:r>
    </w:p>
    <w:p w:rsidR="007B61D0" w:rsidRPr="000004CF" w:rsidRDefault="007B61D0" w:rsidP="00D5022E">
      <w:pPr>
        <w:jc w:val="both"/>
        <w:rPr>
          <w:sz w:val="24"/>
          <w:szCs w:val="24"/>
        </w:rPr>
      </w:pPr>
    </w:p>
    <w:p w:rsidR="007B61D0" w:rsidRDefault="007B61D0" w:rsidP="00D5022E">
      <w:pPr>
        <w:jc w:val="both"/>
        <w:rPr>
          <w:sz w:val="24"/>
          <w:szCs w:val="24"/>
        </w:rPr>
      </w:pPr>
    </w:p>
    <w:p w:rsidR="007B61D0" w:rsidRDefault="007B61D0" w:rsidP="00D5022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2.8    Образование.</w:t>
      </w: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>На территории сельского поселения находится 1 школа и 1детский сад.</w:t>
      </w:r>
    </w:p>
    <w:p w:rsidR="007B61D0" w:rsidRDefault="007B61D0" w:rsidP="00D5022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Таб.6</w:t>
      </w: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0"/>
        <w:gridCol w:w="2144"/>
        <w:gridCol w:w="2096"/>
        <w:gridCol w:w="2058"/>
        <w:gridCol w:w="2571"/>
      </w:tblGrid>
      <w:tr w:rsidR="007B61D0" w:rsidTr="00D5022E">
        <w:trPr>
          <w:trHeight w:val="255"/>
        </w:trPr>
        <w:tc>
          <w:tcPr>
            <w:tcW w:w="480" w:type="dxa"/>
            <w:vAlign w:val="center"/>
          </w:tcPr>
          <w:p w:rsidR="007B61D0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144" w:type="dxa"/>
            <w:vAlign w:val="center"/>
          </w:tcPr>
          <w:p w:rsidR="007B61D0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096" w:type="dxa"/>
            <w:vAlign w:val="center"/>
          </w:tcPr>
          <w:p w:rsidR="007B61D0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2058" w:type="dxa"/>
            <w:vAlign w:val="center"/>
          </w:tcPr>
          <w:p w:rsidR="007B61D0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Мощность, место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571" w:type="dxa"/>
            <w:vAlign w:val="center"/>
          </w:tcPr>
          <w:p w:rsidR="007B61D0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Этажность</w:t>
            </w:r>
          </w:p>
        </w:tc>
      </w:tr>
      <w:tr w:rsidR="007B61D0" w:rsidTr="00D5022E">
        <w:trPr>
          <w:trHeight w:hRule="exact" w:val="284"/>
        </w:trPr>
        <w:tc>
          <w:tcPr>
            <w:tcW w:w="480" w:type="dxa"/>
            <w:vAlign w:val="center"/>
          </w:tcPr>
          <w:p w:rsidR="007B61D0" w:rsidRDefault="007B61D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44" w:type="dxa"/>
            <w:vAlign w:val="center"/>
          </w:tcPr>
          <w:p w:rsidR="007B61D0" w:rsidRDefault="007B61D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96" w:type="dxa"/>
            <w:vAlign w:val="center"/>
          </w:tcPr>
          <w:p w:rsidR="007B61D0" w:rsidRDefault="007B61D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058" w:type="dxa"/>
            <w:vAlign w:val="center"/>
          </w:tcPr>
          <w:p w:rsidR="007B61D0" w:rsidRDefault="007B61D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71" w:type="dxa"/>
            <w:vAlign w:val="center"/>
          </w:tcPr>
          <w:p w:rsidR="007B61D0" w:rsidRDefault="007B61D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7B61D0" w:rsidTr="00D5022E">
        <w:trPr>
          <w:trHeight w:val="704"/>
        </w:trPr>
        <w:tc>
          <w:tcPr>
            <w:tcW w:w="480" w:type="dxa"/>
            <w:vAlign w:val="center"/>
          </w:tcPr>
          <w:p w:rsidR="007B61D0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44" w:type="dxa"/>
            <w:vAlign w:val="center"/>
          </w:tcPr>
          <w:p w:rsidR="007B61D0" w:rsidRDefault="007B61D0" w:rsidP="00E428F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«Верх-Люкинская СОШ» д.Верх-Люкино</w:t>
            </w:r>
          </w:p>
        </w:tc>
        <w:tc>
          <w:tcPr>
            <w:tcW w:w="2096" w:type="dxa"/>
            <w:vAlign w:val="center"/>
          </w:tcPr>
          <w:p w:rsidR="007B61D0" w:rsidRDefault="007B61D0" w:rsidP="00E428F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ул.Центральная, д.24</w:t>
            </w:r>
          </w:p>
        </w:tc>
        <w:tc>
          <w:tcPr>
            <w:tcW w:w="2058" w:type="dxa"/>
            <w:vAlign w:val="center"/>
          </w:tcPr>
          <w:p w:rsidR="007B61D0" w:rsidRPr="008A1E4F" w:rsidRDefault="007B61D0" w:rsidP="008A1E4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A1E4F">
              <w:rPr>
                <w:sz w:val="24"/>
                <w:szCs w:val="24"/>
              </w:rPr>
              <w:t>192/53</w:t>
            </w:r>
          </w:p>
        </w:tc>
        <w:tc>
          <w:tcPr>
            <w:tcW w:w="2571" w:type="dxa"/>
            <w:vAlign w:val="center"/>
          </w:tcPr>
          <w:p w:rsidR="007B61D0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B61D0" w:rsidTr="00D5022E">
        <w:trPr>
          <w:trHeight w:val="480"/>
        </w:trPr>
        <w:tc>
          <w:tcPr>
            <w:tcW w:w="480" w:type="dxa"/>
            <w:vAlign w:val="center"/>
          </w:tcPr>
          <w:p w:rsidR="007B61D0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44" w:type="dxa"/>
            <w:vAlign w:val="center"/>
          </w:tcPr>
          <w:p w:rsidR="007B61D0" w:rsidRDefault="007B61D0" w:rsidP="00E428F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сад д.Верх-Люкино</w:t>
            </w:r>
          </w:p>
        </w:tc>
        <w:tc>
          <w:tcPr>
            <w:tcW w:w="2096" w:type="dxa"/>
            <w:vAlign w:val="center"/>
          </w:tcPr>
          <w:p w:rsidR="007B61D0" w:rsidRDefault="007B61D0" w:rsidP="00E428F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Центральная, д.21</w:t>
            </w:r>
          </w:p>
        </w:tc>
        <w:tc>
          <w:tcPr>
            <w:tcW w:w="2058" w:type="dxa"/>
            <w:vAlign w:val="center"/>
          </w:tcPr>
          <w:p w:rsidR="007B61D0" w:rsidRPr="000004CF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25/15</w:t>
            </w:r>
          </w:p>
        </w:tc>
        <w:tc>
          <w:tcPr>
            <w:tcW w:w="2571" w:type="dxa"/>
            <w:vAlign w:val="center"/>
          </w:tcPr>
          <w:p w:rsidR="007B61D0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7B61D0" w:rsidRDefault="007B61D0" w:rsidP="00D5022E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с демографическим спадом наблюдается постепенное снижение численности обучающихся. В общеобразовательном учреждении трудятся порядка </w:t>
      </w:r>
      <w:r w:rsidRPr="008A1E4F">
        <w:rPr>
          <w:sz w:val="24"/>
          <w:szCs w:val="24"/>
        </w:rPr>
        <w:t>16</w:t>
      </w:r>
      <w:r>
        <w:rPr>
          <w:sz w:val="24"/>
          <w:szCs w:val="24"/>
        </w:rPr>
        <w:t xml:space="preserve"> педагогов, большая часть из которых имеет высшее профессиональное образование.</w:t>
      </w: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>Кадровый состав педагогов обновляется за счет привлечения молодых специалистов к работе в сельской местности.</w:t>
      </w:r>
    </w:p>
    <w:p w:rsidR="007B61D0" w:rsidRDefault="007B61D0" w:rsidP="00D5022E">
      <w:pPr>
        <w:rPr>
          <w:sz w:val="24"/>
          <w:szCs w:val="24"/>
        </w:rPr>
      </w:pPr>
    </w:p>
    <w:p w:rsidR="007B61D0" w:rsidRDefault="007B61D0" w:rsidP="00D5022E">
      <w:pPr>
        <w:rPr>
          <w:sz w:val="24"/>
          <w:szCs w:val="24"/>
        </w:rPr>
      </w:pPr>
      <w:r>
        <w:rPr>
          <w:b/>
          <w:sz w:val="24"/>
          <w:szCs w:val="24"/>
        </w:rPr>
        <w:t>2.9  Здравоохранение.</w:t>
      </w:r>
    </w:p>
    <w:p w:rsidR="007B61D0" w:rsidRDefault="007B61D0" w:rsidP="00D5022E">
      <w:pPr>
        <w:rPr>
          <w:sz w:val="24"/>
          <w:szCs w:val="24"/>
        </w:rPr>
      </w:pPr>
      <w:r>
        <w:rPr>
          <w:sz w:val="24"/>
          <w:szCs w:val="24"/>
        </w:rPr>
        <w:t xml:space="preserve">  На территории сельского поселения находится следующие медучреждения.</w:t>
      </w:r>
    </w:p>
    <w:p w:rsidR="007B61D0" w:rsidRDefault="007B61D0" w:rsidP="00D5022E">
      <w:pPr>
        <w:jc w:val="right"/>
        <w:rPr>
          <w:sz w:val="24"/>
          <w:szCs w:val="24"/>
        </w:rPr>
      </w:pPr>
      <w:r>
        <w:rPr>
          <w:sz w:val="24"/>
          <w:szCs w:val="24"/>
        </w:rPr>
        <w:t>Таб.7</w:t>
      </w:r>
    </w:p>
    <w:tbl>
      <w:tblPr>
        <w:tblW w:w="0" w:type="auto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0"/>
        <w:gridCol w:w="2061"/>
        <w:gridCol w:w="3696"/>
        <w:gridCol w:w="3082"/>
      </w:tblGrid>
      <w:tr w:rsidR="007B61D0" w:rsidTr="00D5022E">
        <w:trPr>
          <w:trHeight w:val="322"/>
        </w:trPr>
        <w:tc>
          <w:tcPr>
            <w:tcW w:w="480" w:type="dxa"/>
            <w:vAlign w:val="center"/>
          </w:tcPr>
          <w:p w:rsidR="007B61D0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061" w:type="dxa"/>
            <w:vAlign w:val="center"/>
          </w:tcPr>
          <w:p w:rsidR="007B61D0" w:rsidRDefault="007B61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3696" w:type="dxa"/>
            <w:vAlign w:val="center"/>
          </w:tcPr>
          <w:p w:rsidR="007B61D0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3082" w:type="dxa"/>
            <w:vAlign w:val="center"/>
          </w:tcPr>
          <w:p w:rsidR="007B61D0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</w:t>
            </w:r>
          </w:p>
        </w:tc>
      </w:tr>
      <w:tr w:rsidR="007B61D0" w:rsidTr="00D5022E">
        <w:trPr>
          <w:trHeight w:hRule="exact" w:val="284"/>
        </w:trPr>
        <w:tc>
          <w:tcPr>
            <w:tcW w:w="480" w:type="dxa"/>
            <w:vAlign w:val="center"/>
          </w:tcPr>
          <w:p w:rsidR="007B61D0" w:rsidRDefault="007B61D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61" w:type="dxa"/>
            <w:vAlign w:val="center"/>
          </w:tcPr>
          <w:p w:rsidR="007B61D0" w:rsidRDefault="007B61D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96" w:type="dxa"/>
            <w:vAlign w:val="center"/>
          </w:tcPr>
          <w:p w:rsidR="007B61D0" w:rsidRDefault="007B61D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082" w:type="dxa"/>
            <w:vAlign w:val="center"/>
          </w:tcPr>
          <w:p w:rsidR="007B61D0" w:rsidRDefault="007B61D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7B61D0" w:rsidTr="00D5022E">
        <w:trPr>
          <w:trHeight w:val="465"/>
        </w:trPr>
        <w:tc>
          <w:tcPr>
            <w:tcW w:w="480" w:type="dxa"/>
            <w:vAlign w:val="center"/>
          </w:tcPr>
          <w:p w:rsidR="007B61D0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1" w:type="dxa"/>
            <w:vAlign w:val="center"/>
          </w:tcPr>
          <w:p w:rsidR="007B61D0" w:rsidRDefault="007B61D0" w:rsidP="00E428F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ФАП д.Верх-Люкино</w:t>
            </w:r>
          </w:p>
        </w:tc>
        <w:tc>
          <w:tcPr>
            <w:tcW w:w="3696" w:type="dxa"/>
            <w:vAlign w:val="center"/>
          </w:tcPr>
          <w:p w:rsidR="007B61D0" w:rsidRDefault="007B61D0" w:rsidP="00E428F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д.Верх-Люкино, ул.Рябиновая, д.1-3</w:t>
            </w:r>
          </w:p>
        </w:tc>
        <w:tc>
          <w:tcPr>
            <w:tcW w:w="3082" w:type="dxa"/>
            <w:vAlign w:val="center"/>
          </w:tcPr>
          <w:p w:rsidR="007B61D0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7B61D0" w:rsidTr="00D5022E">
        <w:trPr>
          <w:trHeight w:val="285"/>
        </w:trPr>
        <w:tc>
          <w:tcPr>
            <w:tcW w:w="480" w:type="dxa"/>
            <w:vAlign w:val="center"/>
          </w:tcPr>
          <w:p w:rsidR="007B61D0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61" w:type="dxa"/>
            <w:vAlign w:val="center"/>
          </w:tcPr>
          <w:p w:rsidR="007B61D0" w:rsidRDefault="007B61D0" w:rsidP="00E428F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ФП д.Сизево</w:t>
            </w:r>
          </w:p>
        </w:tc>
        <w:tc>
          <w:tcPr>
            <w:tcW w:w="3696" w:type="dxa"/>
            <w:vAlign w:val="center"/>
          </w:tcPr>
          <w:p w:rsidR="007B61D0" w:rsidRDefault="007B61D0" w:rsidP="00E428F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д.Сизево, ул.Школьная, д.4-2</w:t>
            </w:r>
          </w:p>
        </w:tc>
        <w:tc>
          <w:tcPr>
            <w:tcW w:w="3082" w:type="dxa"/>
            <w:vAlign w:val="center"/>
          </w:tcPr>
          <w:p w:rsidR="007B61D0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</w:tbl>
    <w:p w:rsidR="007B61D0" w:rsidRDefault="007B61D0" w:rsidP="00D5022E">
      <w:pPr>
        <w:rPr>
          <w:sz w:val="24"/>
          <w:szCs w:val="24"/>
        </w:rPr>
      </w:pP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>Причина высокой заболеваемости населения заключается в особенностях проживания на селе:</w:t>
      </w: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>·          низкий жизненный уровень;</w:t>
      </w: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>·          отсутствие средств на приобретение лекарств;</w:t>
      </w: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>·          низкая социальная культура;</w:t>
      </w: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>·          малая плотность населения;</w:t>
      </w: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>·          высокая степень алкоголизации населения сельского поселения.</w:t>
      </w: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7B61D0" w:rsidRDefault="007B61D0" w:rsidP="00D5022E">
      <w:pPr>
        <w:jc w:val="both"/>
        <w:rPr>
          <w:sz w:val="24"/>
          <w:szCs w:val="24"/>
        </w:rPr>
      </w:pPr>
    </w:p>
    <w:p w:rsidR="007B61D0" w:rsidRDefault="007B61D0" w:rsidP="00D5022E">
      <w:pPr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</w:rPr>
        <w:t>2.10 Социальная защита населения.</w:t>
      </w: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>Жителям сельского поселения оказывается социальная поддержка в виде социальных выплат и социальной помощи престарелым гражданам.</w:t>
      </w:r>
    </w:p>
    <w:p w:rsidR="007B61D0" w:rsidRDefault="007B61D0" w:rsidP="00D5022E">
      <w:pPr>
        <w:jc w:val="both"/>
        <w:rPr>
          <w:sz w:val="24"/>
          <w:szCs w:val="24"/>
        </w:rPr>
      </w:pPr>
    </w:p>
    <w:p w:rsidR="007B61D0" w:rsidRDefault="007B61D0" w:rsidP="00D5022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2.11 Жилищный фонд.</w:t>
      </w: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>Состояние жилищно-коммунальной сферы сельского поселения.</w:t>
      </w:r>
    </w:p>
    <w:p w:rsidR="007B61D0" w:rsidRDefault="007B61D0" w:rsidP="00D5022E">
      <w:pPr>
        <w:jc w:val="both"/>
        <w:rPr>
          <w:sz w:val="24"/>
          <w:szCs w:val="24"/>
        </w:rPr>
      </w:pP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>Данные о существующем жилищном фонде</w:t>
      </w: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3945"/>
        <w:gridCol w:w="4458"/>
      </w:tblGrid>
      <w:tr w:rsidR="007B61D0" w:rsidTr="00D5022E">
        <w:trPr>
          <w:trHeight w:val="306"/>
        </w:trPr>
        <w:tc>
          <w:tcPr>
            <w:tcW w:w="540" w:type="dxa"/>
            <w:vAlign w:val="center"/>
          </w:tcPr>
          <w:p w:rsidR="007B61D0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945" w:type="dxa"/>
            <w:vAlign w:val="center"/>
          </w:tcPr>
          <w:p w:rsidR="007B61D0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458" w:type="dxa"/>
            <w:vAlign w:val="center"/>
          </w:tcPr>
          <w:p w:rsidR="007B61D0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01.01.2017 г </w:t>
            </w:r>
          </w:p>
        </w:tc>
      </w:tr>
      <w:tr w:rsidR="007B61D0" w:rsidTr="00D5022E">
        <w:trPr>
          <w:trHeight w:hRule="exact" w:val="361"/>
        </w:trPr>
        <w:tc>
          <w:tcPr>
            <w:tcW w:w="540" w:type="dxa"/>
            <w:vAlign w:val="center"/>
          </w:tcPr>
          <w:p w:rsidR="007B61D0" w:rsidRDefault="007B61D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45" w:type="dxa"/>
            <w:vAlign w:val="center"/>
          </w:tcPr>
          <w:p w:rsidR="007B61D0" w:rsidRDefault="007B61D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58" w:type="dxa"/>
            <w:vAlign w:val="center"/>
          </w:tcPr>
          <w:p w:rsidR="007B61D0" w:rsidRDefault="007B61D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7B61D0" w:rsidRPr="003E2103" w:rsidTr="00D5022E">
        <w:trPr>
          <w:trHeight w:val="360"/>
        </w:trPr>
        <w:tc>
          <w:tcPr>
            <w:tcW w:w="540" w:type="dxa"/>
            <w:vAlign w:val="center"/>
          </w:tcPr>
          <w:p w:rsidR="007B61D0" w:rsidRPr="003E2103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2103">
              <w:rPr>
                <w:sz w:val="24"/>
                <w:szCs w:val="24"/>
              </w:rPr>
              <w:t>1</w:t>
            </w:r>
          </w:p>
        </w:tc>
        <w:tc>
          <w:tcPr>
            <w:tcW w:w="3945" w:type="dxa"/>
            <w:vAlign w:val="center"/>
          </w:tcPr>
          <w:p w:rsidR="007B61D0" w:rsidRPr="003E2103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2103">
              <w:rPr>
                <w:sz w:val="24"/>
                <w:szCs w:val="24"/>
              </w:rPr>
              <w:t>Средний состав семьи, чел.</w:t>
            </w:r>
            <w:r w:rsidRPr="003E2103">
              <w:rPr>
                <w:sz w:val="24"/>
                <w:szCs w:val="24"/>
              </w:rPr>
              <w:tab/>
            </w:r>
          </w:p>
        </w:tc>
        <w:tc>
          <w:tcPr>
            <w:tcW w:w="4458" w:type="dxa"/>
            <w:vAlign w:val="center"/>
          </w:tcPr>
          <w:p w:rsidR="007B61D0" w:rsidRPr="003E2103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2103">
              <w:rPr>
                <w:sz w:val="24"/>
                <w:szCs w:val="24"/>
              </w:rPr>
              <w:t>2</w:t>
            </w:r>
          </w:p>
        </w:tc>
      </w:tr>
      <w:tr w:rsidR="007B61D0" w:rsidRPr="003E2103" w:rsidTr="00D5022E">
        <w:trPr>
          <w:trHeight w:val="510"/>
        </w:trPr>
        <w:tc>
          <w:tcPr>
            <w:tcW w:w="540" w:type="dxa"/>
            <w:vAlign w:val="center"/>
          </w:tcPr>
          <w:p w:rsidR="007B61D0" w:rsidRPr="003E2103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2103">
              <w:rPr>
                <w:sz w:val="24"/>
                <w:szCs w:val="24"/>
              </w:rPr>
              <w:t>2</w:t>
            </w:r>
          </w:p>
        </w:tc>
        <w:tc>
          <w:tcPr>
            <w:tcW w:w="3945" w:type="dxa"/>
            <w:vAlign w:val="center"/>
          </w:tcPr>
          <w:p w:rsidR="007B61D0" w:rsidRPr="003E2103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2103">
              <w:rPr>
                <w:sz w:val="24"/>
                <w:szCs w:val="24"/>
              </w:rPr>
              <w:t>Общий жилой фонд,кв.м. общ.площади,   в т.ч.</w:t>
            </w:r>
          </w:p>
        </w:tc>
        <w:tc>
          <w:tcPr>
            <w:tcW w:w="4458" w:type="dxa"/>
            <w:vAlign w:val="center"/>
          </w:tcPr>
          <w:p w:rsidR="007B61D0" w:rsidRPr="003E2103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2103">
              <w:rPr>
                <w:sz w:val="24"/>
                <w:szCs w:val="24"/>
              </w:rPr>
              <w:t>9766</w:t>
            </w:r>
          </w:p>
        </w:tc>
      </w:tr>
      <w:tr w:rsidR="007B61D0" w:rsidRPr="003E2103" w:rsidTr="00D5022E">
        <w:trPr>
          <w:trHeight w:val="420"/>
        </w:trPr>
        <w:tc>
          <w:tcPr>
            <w:tcW w:w="540" w:type="dxa"/>
            <w:vMerge w:val="restart"/>
            <w:vAlign w:val="center"/>
          </w:tcPr>
          <w:p w:rsidR="007B61D0" w:rsidRPr="003E2103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45" w:type="dxa"/>
            <w:vAlign w:val="center"/>
          </w:tcPr>
          <w:p w:rsidR="007B61D0" w:rsidRPr="003E2103" w:rsidRDefault="007B61D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E2103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4458" w:type="dxa"/>
            <w:vAlign w:val="center"/>
          </w:tcPr>
          <w:p w:rsidR="007B61D0" w:rsidRPr="003E2103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2103">
              <w:rPr>
                <w:sz w:val="24"/>
                <w:szCs w:val="24"/>
              </w:rPr>
              <w:t>0,259</w:t>
            </w:r>
          </w:p>
        </w:tc>
      </w:tr>
      <w:tr w:rsidR="007B61D0" w:rsidRPr="003E2103" w:rsidTr="00D5022E">
        <w:trPr>
          <w:trHeight w:val="387"/>
        </w:trPr>
        <w:tc>
          <w:tcPr>
            <w:tcW w:w="0" w:type="auto"/>
            <w:vMerge/>
            <w:vAlign w:val="center"/>
          </w:tcPr>
          <w:p w:rsidR="007B61D0" w:rsidRPr="003E2103" w:rsidRDefault="007B61D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B61D0" w:rsidRPr="003E2103" w:rsidRDefault="007B61D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E2103">
              <w:rPr>
                <w:sz w:val="24"/>
                <w:szCs w:val="24"/>
              </w:rPr>
              <w:t>частный</w:t>
            </w:r>
          </w:p>
        </w:tc>
        <w:tc>
          <w:tcPr>
            <w:tcW w:w="4458" w:type="dxa"/>
            <w:vAlign w:val="center"/>
          </w:tcPr>
          <w:p w:rsidR="007B61D0" w:rsidRPr="003E2103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2103">
              <w:rPr>
                <w:sz w:val="24"/>
                <w:szCs w:val="24"/>
              </w:rPr>
              <w:t>8770</w:t>
            </w:r>
          </w:p>
        </w:tc>
      </w:tr>
      <w:tr w:rsidR="007B61D0" w:rsidRPr="000004CF" w:rsidTr="00D5022E">
        <w:trPr>
          <w:trHeight w:val="600"/>
        </w:trPr>
        <w:tc>
          <w:tcPr>
            <w:tcW w:w="540" w:type="dxa"/>
            <w:vAlign w:val="center"/>
          </w:tcPr>
          <w:p w:rsidR="007B61D0" w:rsidRPr="000004CF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04CF">
              <w:rPr>
                <w:sz w:val="24"/>
                <w:szCs w:val="24"/>
              </w:rPr>
              <w:t>3</w:t>
            </w:r>
          </w:p>
        </w:tc>
        <w:tc>
          <w:tcPr>
            <w:tcW w:w="3945" w:type="dxa"/>
            <w:vAlign w:val="center"/>
          </w:tcPr>
          <w:p w:rsidR="007B61D0" w:rsidRPr="000004CF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04CF">
              <w:rPr>
                <w:sz w:val="24"/>
                <w:szCs w:val="24"/>
              </w:rPr>
              <w:t>Общий жилой фонд на 1 жителя, кв.м.  общ.площади</w:t>
            </w:r>
          </w:p>
        </w:tc>
        <w:tc>
          <w:tcPr>
            <w:tcW w:w="4458" w:type="dxa"/>
            <w:vAlign w:val="center"/>
          </w:tcPr>
          <w:p w:rsidR="007B61D0" w:rsidRPr="000004CF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04CF">
              <w:rPr>
                <w:sz w:val="24"/>
                <w:szCs w:val="24"/>
              </w:rPr>
              <w:t>16,1</w:t>
            </w:r>
          </w:p>
        </w:tc>
      </w:tr>
      <w:tr w:rsidR="007B61D0" w:rsidRPr="003E2103" w:rsidTr="00D5022E">
        <w:trPr>
          <w:trHeight w:val="600"/>
        </w:trPr>
        <w:tc>
          <w:tcPr>
            <w:tcW w:w="540" w:type="dxa"/>
            <w:vAlign w:val="center"/>
          </w:tcPr>
          <w:p w:rsidR="007B61D0" w:rsidRPr="003E2103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2103">
              <w:rPr>
                <w:sz w:val="24"/>
                <w:szCs w:val="24"/>
              </w:rPr>
              <w:t>4</w:t>
            </w:r>
          </w:p>
        </w:tc>
        <w:tc>
          <w:tcPr>
            <w:tcW w:w="3945" w:type="dxa"/>
            <w:vAlign w:val="center"/>
          </w:tcPr>
          <w:p w:rsidR="007B61D0" w:rsidRPr="003E2103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2103">
              <w:rPr>
                <w:sz w:val="24"/>
                <w:szCs w:val="24"/>
              </w:rPr>
              <w:t>Ветхий жилой фонд, кв.м. общ.площади</w:t>
            </w:r>
          </w:p>
        </w:tc>
        <w:tc>
          <w:tcPr>
            <w:tcW w:w="4458" w:type="dxa"/>
            <w:vAlign w:val="center"/>
          </w:tcPr>
          <w:p w:rsidR="007B61D0" w:rsidRPr="003E2103" w:rsidRDefault="007B61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2103">
              <w:rPr>
                <w:sz w:val="24"/>
                <w:szCs w:val="24"/>
              </w:rPr>
              <w:t>-</w:t>
            </w:r>
          </w:p>
        </w:tc>
      </w:tr>
    </w:tbl>
    <w:p w:rsidR="007B61D0" w:rsidRDefault="007B61D0" w:rsidP="00D5022E">
      <w:pPr>
        <w:rPr>
          <w:sz w:val="24"/>
          <w:szCs w:val="24"/>
        </w:rPr>
      </w:pP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Развитие среды проживания населения муниципального образования «Верх-Люкинское»  создаст непосредственные условия для повышения качества жизни нынешнего и будущих поколений жителей. Перед органами местного самоуправления сельского поселения стоит задача развития коммунальной инфраструктуры, повышения эффективности и надежности функционирования жилищно-коммунального комплекса. </w:t>
      </w: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>Сельское поселение не может развиваться без учета состояния и перспектив развития инженерных систем жизнеобеспечения, которые включают в себя такие составные части, как теплоснабжение, газоснабжение, электроснабжение и водоснабжение.</w:t>
      </w: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>Непосредственно под развитием систем коммунальной инфраструктуры сельского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сельского поселения, понимание жителями сельского поселения сложности проводимой коммунальной реформы, а также подготовку и проведение соответствующих инвестиционных программ.</w:t>
      </w:r>
    </w:p>
    <w:p w:rsidR="007B61D0" w:rsidRDefault="007B61D0" w:rsidP="00D5022E">
      <w:pPr>
        <w:jc w:val="both"/>
        <w:rPr>
          <w:sz w:val="24"/>
          <w:szCs w:val="24"/>
        </w:rPr>
      </w:pPr>
    </w:p>
    <w:p w:rsidR="007B61D0" w:rsidRDefault="007B61D0" w:rsidP="00D5022E">
      <w:pPr>
        <w:jc w:val="both"/>
        <w:rPr>
          <w:b/>
          <w:sz w:val="24"/>
          <w:szCs w:val="24"/>
        </w:rPr>
      </w:pPr>
    </w:p>
    <w:p w:rsidR="007B61D0" w:rsidRDefault="007B61D0" w:rsidP="00D5022E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Основные стратегические направления развития муниципального образования «Верх-Люкинское».</w:t>
      </w:r>
    </w:p>
    <w:p w:rsidR="007B61D0" w:rsidRDefault="007B61D0" w:rsidP="00D5022E">
      <w:pPr>
        <w:pStyle w:val="ListParagraph"/>
        <w:ind w:left="960"/>
        <w:jc w:val="both"/>
        <w:rPr>
          <w:b/>
          <w:sz w:val="24"/>
          <w:szCs w:val="24"/>
        </w:rPr>
      </w:pP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>Из анализа вытекает, что стратегическими направлениями развития сельского поселения должны стать следующие действия:</w:t>
      </w:r>
    </w:p>
    <w:p w:rsidR="007B61D0" w:rsidRDefault="007B61D0" w:rsidP="00D5022E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Экономические:</w:t>
      </w: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 Содействие развитию  туристического бизнеса  и вовлечение его как потенциального инвестора для выполнения социальных проектов,  восстановление объектов образования, культуры и спорта.   </w:t>
      </w: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 Содействие развитию  малого бизнеса через помощь в привлечении льготных кредитов на проекты, значимые для развития сельского поселения и организации новых рабочих мест.           </w:t>
      </w:r>
    </w:p>
    <w:p w:rsidR="007B61D0" w:rsidRDefault="007B61D0" w:rsidP="00D5022E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Социальные:</w:t>
      </w: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Развитие социальной инфраструктуры, образования, здравоохранения, культуры, физкультуры и спорта: </w:t>
      </w: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участие в отраслевых  районных, республиканских программах, Российских и международных грантах по развитию и укреплению данных отраслей;</w:t>
      </w: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>-содействие предпринимательской инициативы по развитию данных направлений и всяческое ее поощрение  (развитие и увеличение объемов платных услуг предоставляемых учреждениями образования, здравоохранения, культуры, спорта на территории сельского поселения).</w:t>
      </w: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>2.    Развитие личного подворья граждан, как источника доходов населения.</w:t>
      </w: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>- привлечение льготных кредитов из республиканского бюджета на развитие личных подсобных хозяйств;</w:t>
      </w: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>-помощь населению в реализации продуктов животноводства и растениеводства с личных подсобных хозяйств;</w:t>
      </w: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-поддержка предпринимателей,  осуществляющих закупку продукции с личных подсобных хозяйств на выгодных для населения условиях. </w:t>
      </w: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>3.   Содействие в привлечении молодых специалистов в сельское поселение (фельдшеров, учителей, работников культуры, муниципальных служащих);</w:t>
      </w: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-помощь членам их семей в устройстве на работу;</w:t>
      </w: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-помощь в решении вопросов по приобретению  этими  специалистами жилья через районные, республиканские и федеральные программы, направленные на строительство,  приобретение жилья, помощь в получении кредитов, в том числе ипотечных на жильё. </w:t>
      </w: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>4.    Содействие в обеспечении социальной поддержки слабозащищенным слоям населения:</w:t>
      </w: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>-консультирование, помощь в получении субсидий, пособий,  различных льготных выплат;</w:t>
      </w: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>-содействие в привлечении бюджетных средств, спонсорской помощи для поддержания одиноких пенсионеров, инвалидов, многодетных семей (заготовка твердого топлива, пиломатериала для ремонта жилья, проведение ремонта жилья,  лечение в учреждениях здравоохранения, льготное санаторно-курортное лечение);</w:t>
      </w: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>5.   Привлечение средств из республиканского и федерального бюджетов на укрепление жилищно-коммунальной сферы:</w:t>
      </w: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на восстановление водопроводов; </w:t>
      </w: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>-  на ремонт и строительство жилья;</w:t>
      </w: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>- по программам молодая семья, сельское жилье, жилье для молодых специалистов, ипотечное кредитование для строительства,  приобретения жилья гражданами, работающими и проживающими на территории сельского поселения.</w:t>
      </w: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>6.   Содействие в развитии систем телефонной и сотовой связи, охват сотовой связью удаленных и труднодоступных населенных пунктов сельского поселения.</w:t>
      </w: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>7.  Уличное освещение населенных пунктов сельского поселения.</w:t>
      </w: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>8.   Привлечение средств  из республиканского и федерального бюджетов на строительство и ремонт дорог общего пользования местного значения;</w:t>
      </w: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>9.  Привлечение средств из бюджетов различных уровней для благоустройства населенных пунктов сельского поселения.</w:t>
      </w:r>
    </w:p>
    <w:p w:rsidR="007B61D0" w:rsidRDefault="007B61D0" w:rsidP="00D5022E">
      <w:pPr>
        <w:jc w:val="both"/>
        <w:rPr>
          <w:sz w:val="24"/>
          <w:szCs w:val="24"/>
        </w:rPr>
      </w:pPr>
    </w:p>
    <w:p w:rsidR="007B61D0" w:rsidRDefault="007B61D0" w:rsidP="00D5022E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3. Система основных программных мероприятий по развитию муниципального образования «Верх-Люкинское».</w:t>
      </w:r>
    </w:p>
    <w:p w:rsidR="007B61D0" w:rsidRDefault="007B61D0" w:rsidP="00D5022E">
      <w:pPr>
        <w:jc w:val="both"/>
        <w:rPr>
          <w:sz w:val="24"/>
          <w:szCs w:val="24"/>
        </w:rPr>
      </w:pP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>Задача формирования стратегии развития такого сложного образования, каковым является сельское поселение, не может быть конструктивно решена без  анализа, выявления  и адекватного описания его важнейших  характеристик. Для этих целей при разработке Программы был использован эффективный инструмент исследования объектов подобного рода - системный анализ, который позволил воспроизвести основные системные характеристики сельского поселения, показать механизмы его функционирования и развития. Использование инструментов системного анализа обусловлено необходимостью учета сложности и многообразия экономических, социальных, политических и других факторов, влияющих на развитие сельского поселения. С данных позиций сельское поселение  представляет собой сложную систему, которая характеризуется совокупностью различных подсистем, сложными и многочисленными взаимосвязями между ними, динамичностью протекающих процессов.</w:t>
      </w: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 системного анализа для  разработки Программы позволило выявить и описать основные сферы деятельности в сельском поселении. Таковыми являются: производственная сфера, сфера управления и развития, а также сферы обеспечения условий функционирования и поддержания работоспособности основных элементов, составляющих основу сельского поселения.</w:t>
      </w: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Мероприятия Программы социального развития муниципального образования «Верх-Люкинское»  включают как планируемые к реализации инвестиционные проекты, так и совокупность различных  организационных мероприятий, сгруппированных по указанным выше системным признакам. </w:t>
      </w: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>Перечень  основных программных мероприятий на период 2017-2030 гг., ответственных исполнителей  и ожидаемых результатов от их реализации с указанием необходимых объемов и потенциальных источников финансирования, приведены ниже.</w:t>
      </w:r>
    </w:p>
    <w:p w:rsidR="007B61D0" w:rsidRDefault="007B61D0" w:rsidP="00D5022E">
      <w:pPr>
        <w:jc w:val="both"/>
        <w:rPr>
          <w:sz w:val="24"/>
          <w:szCs w:val="24"/>
        </w:rPr>
      </w:pPr>
    </w:p>
    <w:p w:rsidR="007B61D0" w:rsidRDefault="007B61D0" w:rsidP="00D5022E">
      <w:pPr>
        <w:rPr>
          <w:sz w:val="24"/>
          <w:szCs w:val="24"/>
        </w:rPr>
      </w:pPr>
      <w:r>
        <w:rPr>
          <w:sz w:val="24"/>
          <w:szCs w:val="24"/>
        </w:rPr>
        <w:t xml:space="preserve">Таблица 8 </w:t>
      </w:r>
    </w:p>
    <w:p w:rsidR="007B61D0" w:rsidRDefault="007B61D0" w:rsidP="00D5022E">
      <w:pPr>
        <w:rPr>
          <w:sz w:val="24"/>
          <w:szCs w:val="24"/>
        </w:rPr>
      </w:pPr>
      <w:r>
        <w:rPr>
          <w:sz w:val="24"/>
          <w:szCs w:val="24"/>
        </w:rPr>
        <w:t>«Объекты местного значения в сфере физической культуры и массового спорта»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2698"/>
        <w:gridCol w:w="1080"/>
        <w:gridCol w:w="1080"/>
        <w:gridCol w:w="1080"/>
        <w:gridCol w:w="1080"/>
        <w:gridCol w:w="1788"/>
      </w:tblGrid>
      <w:tr w:rsidR="007B61D0" w:rsidRPr="00097BCF" w:rsidTr="00097BCF">
        <w:trPr>
          <w:cantSplit/>
          <w:trHeight w:val="794"/>
          <w:jc w:val="center"/>
        </w:trPr>
        <w:tc>
          <w:tcPr>
            <w:tcW w:w="539" w:type="dxa"/>
            <w:vMerge w:val="restart"/>
            <w:vAlign w:val="center"/>
          </w:tcPr>
          <w:p w:rsidR="007B61D0" w:rsidRPr="00097BCF" w:rsidRDefault="007B61D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097BCF">
              <w:rPr>
                <w:sz w:val="24"/>
                <w:szCs w:val="24"/>
              </w:rPr>
              <w:t>№</w:t>
            </w:r>
          </w:p>
          <w:p w:rsidR="007B61D0" w:rsidRPr="00097BCF" w:rsidRDefault="007B61D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097BCF">
              <w:rPr>
                <w:sz w:val="24"/>
                <w:szCs w:val="24"/>
              </w:rPr>
              <w:t>п/п</w:t>
            </w:r>
          </w:p>
        </w:tc>
        <w:tc>
          <w:tcPr>
            <w:tcW w:w="2698" w:type="dxa"/>
            <w:vMerge w:val="restart"/>
            <w:vAlign w:val="center"/>
          </w:tcPr>
          <w:p w:rsidR="007B61D0" w:rsidRPr="00097BCF" w:rsidRDefault="007B61D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097BCF">
              <w:rPr>
                <w:sz w:val="24"/>
                <w:szCs w:val="24"/>
              </w:rPr>
              <w:t>Наименование</w:t>
            </w:r>
          </w:p>
          <w:p w:rsidR="007B61D0" w:rsidRPr="00097BCF" w:rsidRDefault="007B61D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097BCF">
              <w:rPr>
                <w:sz w:val="24"/>
                <w:szCs w:val="24"/>
              </w:rPr>
              <w:t>учреждений</w:t>
            </w:r>
          </w:p>
        </w:tc>
        <w:tc>
          <w:tcPr>
            <w:tcW w:w="1080" w:type="dxa"/>
            <w:vMerge w:val="restart"/>
            <w:vAlign w:val="center"/>
          </w:tcPr>
          <w:p w:rsidR="007B61D0" w:rsidRPr="00097BCF" w:rsidRDefault="007B61D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097BCF">
              <w:rPr>
                <w:sz w:val="24"/>
                <w:szCs w:val="24"/>
              </w:rPr>
              <w:t xml:space="preserve">Ед. </w:t>
            </w:r>
          </w:p>
          <w:p w:rsidR="007B61D0" w:rsidRPr="00097BCF" w:rsidRDefault="007B61D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097BCF">
              <w:rPr>
                <w:sz w:val="24"/>
                <w:szCs w:val="24"/>
              </w:rPr>
              <w:t>измер.</w:t>
            </w:r>
          </w:p>
        </w:tc>
        <w:tc>
          <w:tcPr>
            <w:tcW w:w="1080" w:type="dxa"/>
            <w:vMerge w:val="restart"/>
            <w:vAlign w:val="center"/>
          </w:tcPr>
          <w:p w:rsidR="007B61D0" w:rsidRPr="00097BCF" w:rsidRDefault="007B61D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097BCF">
              <w:rPr>
                <w:sz w:val="24"/>
                <w:szCs w:val="24"/>
              </w:rPr>
              <w:t>Расчет пок-ль</w:t>
            </w:r>
          </w:p>
          <w:p w:rsidR="007B61D0" w:rsidRPr="00097BCF" w:rsidRDefault="007B61D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097BCF">
              <w:rPr>
                <w:sz w:val="24"/>
                <w:szCs w:val="24"/>
              </w:rPr>
              <w:t>на 1000 чел.</w:t>
            </w:r>
          </w:p>
        </w:tc>
        <w:tc>
          <w:tcPr>
            <w:tcW w:w="2160" w:type="dxa"/>
            <w:gridSpan w:val="2"/>
            <w:vAlign w:val="center"/>
          </w:tcPr>
          <w:p w:rsidR="007B61D0" w:rsidRPr="00097BCF" w:rsidRDefault="007B61D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097BCF">
              <w:rPr>
                <w:sz w:val="24"/>
                <w:szCs w:val="24"/>
              </w:rPr>
              <w:t>Расчетный</w:t>
            </w:r>
          </w:p>
          <w:p w:rsidR="007B61D0" w:rsidRPr="00097BCF" w:rsidRDefault="007B61D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097BCF">
              <w:rPr>
                <w:sz w:val="24"/>
                <w:szCs w:val="24"/>
              </w:rPr>
              <w:t>показатель</w:t>
            </w:r>
          </w:p>
        </w:tc>
        <w:tc>
          <w:tcPr>
            <w:tcW w:w="1788" w:type="dxa"/>
            <w:vMerge w:val="restart"/>
            <w:vAlign w:val="center"/>
          </w:tcPr>
          <w:p w:rsidR="007B61D0" w:rsidRPr="00097BCF" w:rsidRDefault="007B61D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097BCF">
              <w:rPr>
                <w:sz w:val="24"/>
                <w:szCs w:val="24"/>
              </w:rPr>
              <w:t>Примечания</w:t>
            </w:r>
          </w:p>
        </w:tc>
      </w:tr>
      <w:tr w:rsidR="007B61D0" w:rsidRPr="00F36A00" w:rsidTr="00097BCF">
        <w:trPr>
          <w:cantSplit/>
          <w:trHeight w:val="454"/>
          <w:jc w:val="center"/>
        </w:trPr>
        <w:tc>
          <w:tcPr>
            <w:tcW w:w="539" w:type="dxa"/>
            <w:vMerge/>
            <w:vAlign w:val="center"/>
          </w:tcPr>
          <w:p w:rsidR="007B61D0" w:rsidRPr="00F36A00" w:rsidRDefault="007B61D0">
            <w:pPr>
              <w:suppressAutoHyphens w:val="0"/>
              <w:rPr>
                <w:color w:val="0070C0"/>
                <w:sz w:val="24"/>
                <w:szCs w:val="24"/>
              </w:rPr>
            </w:pPr>
          </w:p>
        </w:tc>
        <w:tc>
          <w:tcPr>
            <w:tcW w:w="2698" w:type="dxa"/>
            <w:vMerge/>
            <w:vAlign w:val="center"/>
          </w:tcPr>
          <w:p w:rsidR="007B61D0" w:rsidRPr="00F36A00" w:rsidRDefault="007B61D0">
            <w:pPr>
              <w:suppressAutoHyphens w:val="0"/>
              <w:rPr>
                <w:color w:val="0070C0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7B61D0" w:rsidRPr="00F36A00" w:rsidRDefault="007B61D0">
            <w:pPr>
              <w:suppressAutoHyphens w:val="0"/>
              <w:rPr>
                <w:color w:val="0070C0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7B61D0" w:rsidRPr="00F36A00" w:rsidRDefault="007B61D0">
            <w:pPr>
              <w:suppressAutoHyphens w:val="0"/>
              <w:rPr>
                <w:color w:val="0070C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7B61D0" w:rsidRPr="00097BCF" w:rsidRDefault="007B61D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left="-85" w:right="-34"/>
              <w:jc w:val="center"/>
              <w:rPr>
                <w:sz w:val="24"/>
                <w:szCs w:val="24"/>
              </w:rPr>
            </w:pPr>
            <w:r w:rsidRPr="00097BCF">
              <w:rPr>
                <w:sz w:val="24"/>
                <w:szCs w:val="24"/>
              </w:rPr>
              <w:t>сущ.</w:t>
            </w:r>
          </w:p>
          <w:p w:rsidR="007B61D0" w:rsidRPr="00097BCF" w:rsidRDefault="007B61D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left="-85"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7B61D0" w:rsidRPr="00097BCF" w:rsidRDefault="007B61D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left="-124" w:right="-92"/>
              <w:jc w:val="center"/>
              <w:rPr>
                <w:sz w:val="24"/>
                <w:szCs w:val="24"/>
              </w:rPr>
            </w:pPr>
            <w:r w:rsidRPr="00097BCF">
              <w:rPr>
                <w:sz w:val="24"/>
                <w:szCs w:val="24"/>
              </w:rPr>
              <w:t>расч.срок</w:t>
            </w:r>
          </w:p>
          <w:p w:rsidR="007B61D0" w:rsidRPr="00097BCF" w:rsidRDefault="007B61D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left="-124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1788" w:type="dxa"/>
            <w:vMerge/>
            <w:vAlign w:val="center"/>
          </w:tcPr>
          <w:p w:rsidR="007B61D0" w:rsidRPr="00F36A00" w:rsidRDefault="007B61D0">
            <w:pPr>
              <w:suppressAutoHyphens w:val="0"/>
              <w:rPr>
                <w:color w:val="0070C0"/>
                <w:sz w:val="24"/>
                <w:szCs w:val="24"/>
              </w:rPr>
            </w:pPr>
          </w:p>
        </w:tc>
      </w:tr>
      <w:tr w:rsidR="007B61D0" w:rsidRPr="00190C13" w:rsidTr="00097BCF">
        <w:trPr>
          <w:cantSplit/>
          <w:trHeight w:val="454"/>
          <w:jc w:val="center"/>
        </w:trPr>
        <w:tc>
          <w:tcPr>
            <w:tcW w:w="539" w:type="dxa"/>
            <w:vAlign w:val="center"/>
          </w:tcPr>
          <w:p w:rsidR="007B61D0" w:rsidRPr="00190C13" w:rsidRDefault="007B61D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0C13">
              <w:rPr>
                <w:sz w:val="24"/>
                <w:szCs w:val="24"/>
              </w:rPr>
              <w:t>2</w:t>
            </w:r>
          </w:p>
        </w:tc>
        <w:tc>
          <w:tcPr>
            <w:tcW w:w="2698" w:type="dxa"/>
            <w:vAlign w:val="center"/>
          </w:tcPr>
          <w:p w:rsidR="007B61D0" w:rsidRPr="00190C13" w:rsidRDefault="007B61D0">
            <w:pPr>
              <w:tabs>
                <w:tab w:val="left" w:pos="0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right="-122"/>
              <w:rPr>
                <w:sz w:val="24"/>
                <w:szCs w:val="24"/>
              </w:rPr>
            </w:pPr>
            <w:r w:rsidRPr="00190C13">
              <w:rPr>
                <w:sz w:val="24"/>
                <w:szCs w:val="24"/>
              </w:rPr>
              <w:t>Спортивный зал</w:t>
            </w:r>
          </w:p>
          <w:p w:rsidR="007B61D0" w:rsidRPr="00190C13" w:rsidRDefault="007B61D0">
            <w:pPr>
              <w:tabs>
                <w:tab w:val="left" w:pos="0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right="-122"/>
              <w:rPr>
                <w:sz w:val="24"/>
                <w:szCs w:val="24"/>
              </w:rPr>
            </w:pPr>
            <w:r w:rsidRPr="00190C13">
              <w:rPr>
                <w:sz w:val="24"/>
                <w:szCs w:val="24"/>
              </w:rPr>
              <w:t>общего пользования</w:t>
            </w:r>
          </w:p>
        </w:tc>
        <w:tc>
          <w:tcPr>
            <w:tcW w:w="1080" w:type="dxa"/>
            <w:vAlign w:val="center"/>
          </w:tcPr>
          <w:p w:rsidR="007B61D0" w:rsidRPr="00190C13" w:rsidRDefault="007B61D0">
            <w:pPr>
              <w:tabs>
                <w:tab w:val="left" w:pos="-94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right="-146" w:hanging="94"/>
              <w:jc w:val="center"/>
              <w:rPr>
                <w:sz w:val="24"/>
                <w:szCs w:val="24"/>
              </w:rPr>
            </w:pPr>
            <w:r w:rsidRPr="00190C13">
              <w:rPr>
                <w:sz w:val="24"/>
                <w:szCs w:val="24"/>
              </w:rPr>
              <w:t>кв.м пл. пола</w:t>
            </w:r>
          </w:p>
        </w:tc>
        <w:tc>
          <w:tcPr>
            <w:tcW w:w="1080" w:type="dxa"/>
            <w:vAlign w:val="center"/>
          </w:tcPr>
          <w:p w:rsidR="007B61D0" w:rsidRPr="00190C13" w:rsidRDefault="007B61D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left="-70" w:right="-108"/>
              <w:jc w:val="center"/>
              <w:rPr>
                <w:sz w:val="24"/>
                <w:szCs w:val="24"/>
              </w:rPr>
            </w:pPr>
            <w:r w:rsidRPr="00190C13">
              <w:rPr>
                <w:sz w:val="24"/>
                <w:szCs w:val="24"/>
              </w:rPr>
              <w:t>80</w:t>
            </w:r>
          </w:p>
        </w:tc>
        <w:tc>
          <w:tcPr>
            <w:tcW w:w="1080" w:type="dxa"/>
            <w:vAlign w:val="center"/>
          </w:tcPr>
          <w:p w:rsidR="007B61D0" w:rsidRPr="00190C13" w:rsidRDefault="007B61D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199,8</w:t>
            </w:r>
          </w:p>
        </w:tc>
        <w:tc>
          <w:tcPr>
            <w:tcW w:w="1080" w:type="dxa"/>
            <w:vAlign w:val="center"/>
          </w:tcPr>
          <w:p w:rsidR="007B61D0" w:rsidRPr="00190C13" w:rsidRDefault="007B61D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0C13">
              <w:rPr>
                <w:sz w:val="24"/>
                <w:szCs w:val="24"/>
              </w:rPr>
              <w:t>-</w:t>
            </w:r>
          </w:p>
        </w:tc>
        <w:tc>
          <w:tcPr>
            <w:tcW w:w="1788" w:type="dxa"/>
            <w:vAlign w:val="center"/>
          </w:tcPr>
          <w:p w:rsidR="007B61D0" w:rsidRPr="00190C13" w:rsidRDefault="007B61D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0C13">
              <w:rPr>
                <w:sz w:val="24"/>
                <w:szCs w:val="24"/>
              </w:rPr>
              <w:t>сущ.</w:t>
            </w:r>
          </w:p>
        </w:tc>
      </w:tr>
    </w:tbl>
    <w:p w:rsidR="007B61D0" w:rsidRDefault="007B61D0" w:rsidP="00D5022E">
      <w:pPr>
        <w:rPr>
          <w:sz w:val="24"/>
          <w:szCs w:val="24"/>
        </w:rPr>
      </w:pPr>
    </w:p>
    <w:p w:rsidR="007B61D0" w:rsidRDefault="007B61D0" w:rsidP="00D5022E">
      <w:pPr>
        <w:rPr>
          <w:sz w:val="24"/>
          <w:szCs w:val="24"/>
        </w:rPr>
      </w:pPr>
    </w:p>
    <w:p w:rsidR="007B61D0" w:rsidRPr="00261459" w:rsidRDefault="007B61D0" w:rsidP="00D5022E">
      <w:pPr>
        <w:rPr>
          <w:sz w:val="24"/>
          <w:szCs w:val="24"/>
        </w:rPr>
      </w:pPr>
      <w:r w:rsidRPr="00261459">
        <w:rPr>
          <w:sz w:val="24"/>
          <w:szCs w:val="24"/>
        </w:rPr>
        <w:t xml:space="preserve">Таблица 9 </w:t>
      </w:r>
    </w:p>
    <w:p w:rsidR="007B61D0" w:rsidRPr="00261459" w:rsidRDefault="007B61D0" w:rsidP="00D5022E">
      <w:pPr>
        <w:rPr>
          <w:sz w:val="24"/>
          <w:szCs w:val="24"/>
        </w:rPr>
      </w:pPr>
      <w:r w:rsidRPr="00261459">
        <w:rPr>
          <w:sz w:val="24"/>
          <w:szCs w:val="24"/>
        </w:rPr>
        <w:t>«Объекты местного значения в сфере культуры»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2698"/>
        <w:gridCol w:w="1080"/>
        <w:gridCol w:w="1080"/>
        <w:gridCol w:w="1080"/>
        <w:gridCol w:w="1080"/>
        <w:gridCol w:w="1788"/>
      </w:tblGrid>
      <w:tr w:rsidR="007B61D0" w:rsidRPr="00261459" w:rsidTr="00D5022E">
        <w:trPr>
          <w:cantSplit/>
          <w:trHeight w:val="794"/>
          <w:jc w:val="center"/>
        </w:trPr>
        <w:tc>
          <w:tcPr>
            <w:tcW w:w="539" w:type="dxa"/>
            <w:vMerge w:val="restart"/>
            <w:vAlign w:val="center"/>
          </w:tcPr>
          <w:p w:rsidR="007B61D0" w:rsidRPr="00261459" w:rsidRDefault="007B61D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261459">
              <w:rPr>
                <w:sz w:val="24"/>
                <w:szCs w:val="24"/>
              </w:rPr>
              <w:t>№</w:t>
            </w:r>
          </w:p>
          <w:p w:rsidR="007B61D0" w:rsidRPr="00261459" w:rsidRDefault="007B61D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261459">
              <w:rPr>
                <w:sz w:val="24"/>
                <w:szCs w:val="24"/>
              </w:rPr>
              <w:t>п/п</w:t>
            </w:r>
          </w:p>
        </w:tc>
        <w:tc>
          <w:tcPr>
            <w:tcW w:w="2698" w:type="dxa"/>
            <w:vMerge w:val="restart"/>
            <w:vAlign w:val="center"/>
          </w:tcPr>
          <w:p w:rsidR="007B61D0" w:rsidRPr="00261459" w:rsidRDefault="007B61D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261459">
              <w:rPr>
                <w:sz w:val="24"/>
                <w:szCs w:val="24"/>
              </w:rPr>
              <w:t>Наименование</w:t>
            </w:r>
          </w:p>
          <w:p w:rsidR="007B61D0" w:rsidRPr="00261459" w:rsidRDefault="007B61D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261459">
              <w:rPr>
                <w:sz w:val="24"/>
                <w:szCs w:val="24"/>
              </w:rPr>
              <w:t>учреждений</w:t>
            </w:r>
          </w:p>
        </w:tc>
        <w:tc>
          <w:tcPr>
            <w:tcW w:w="1080" w:type="dxa"/>
            <w:vMerge w:val="restart"/>
            <w:vAlign w:val="center"/>
          </w:tcPr>
          <w:p w:rsidR="007B61D0" w:rsidRPr="00261459" w:rsidRDefault="007B61D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261459">
              <w:rPr>
                <w:sz w:val="24"/>
                <w:szCs w:val="24"/>
              </w:rPr>
              <w:t xml:space="preserve">Ед. </w:t>
            </w:r>
          </w:p>
          <w:p w:rsidR="007B61D0" w:rsidRPr="00261459" w:rsidRDefault="007B61D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261459">
              <w:rPr>
                <w:sz w:val="24"/>
                <w:szCs w:val="24"/>
              </w:rPr>
              <w:t>измер.</w:t>
            </w:r>
          </w:p>
        </w:tc>
        <w:tc>
          <w:tcPr>
            <w:tcW w:w="1080" w:type="dxa"/>
            <w:vMerge w:val="restart"/>
            <w:vAlign w:val="center"/>
          </w:tcPr>
          <w:p w:rsidR="007B61D0" w:rsidRPr="00261459" w:rsidRDefault="007B61D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261459">
              <w:rPr>
                <w:sz w:val="24"/>
                <w:szCs w:val="24"/>
              </w:rPr>
              <w:t>Расчет пок-ль</w:t>
            </w:r>
          </w:p>
          <w:p w:rsidR="007B61D0" w:rsidRPr="00261459" w:rsidRDefault="007B61D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261459">
              <w:rPr>
                <w:sz w:val="24"/>
                <w:szCs w:val="24"/>
              </w:rPr>
              <w:t>на 1000 чел.</w:t>
            </w:r>
          </w:p>
        </w:tc>
        <w:tc>
          <w:tcPr>
            <w:tcW w:w="2160" w:type="dxa"/>
            <w:gridSpan w:val="2"/>
            <w:vAlign w:val="center"/>
          </w:tcPr>
          <w:p w:rsidR="007B61D0" w:rsidRPr="00261459" w:rsidRDefault="007B61D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261459">
              <w:rPr>
                <w:sz w:val="24"/>
                <w:szCs w:val="24"/>
              </w:rPr>
              <w:t>Расчетный</w:t>
            </w:r>
          </w:p>
          <w:p w:rsidR="007B61D0" w:rsidRPr="00261459" w:rsidRDefault="007B61D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261459">
              <w:rPr>
                <w:sz w:val="24"/>
                <w:szCs w:val="24"/>
              </w:rPr>
              <w:t>показатель</w:t>
            </w:r>
          </w:p>
        </w:tc>
        <w:tc>
          <w:tcPr>
            <w:tcW w:w="1788" w:type="dxa"/>
            <w:vMerge w:val="restart"/>
            <w:vAlign w:val="center"/>
          </w:tcPr>
          <w:p w:rsidR="007B61D0" w:rsidRPr="00261459" w:rsidRDefault="007B61D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261459">
              <w:rPr>
                <w:sz w:val="24"/>
                <w:szCs w:val="24"/>
              </w:rPr>
              <w:t>Примечания</w:t>
            </w:r>
          </w:p>
        </w:tc>
      </w:tr>
      <w:tr w:rsidR="007B61D0" w:rsidRPr="00261459" w:rsidTr="00D5022E">
        <w:trPr>
          <w:cantSplit/>
          <w:trHeight w:val="454"/>
          <w:jc w:val="center"/>
        </w:trPr>
        <w:tc>
          <w:tcPr>
            <w:tcW w:w="539" w:type="dxa"/>
            <w:vMerge/>
            <w:vAlign w:val="center"/>
          </w:tcPr>
          <w:p w:rsidR="007B61D0" w:rsidRPr="00261459" w:rsidRDefault="007B61D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698" w:type="dxa"/>
            <w:vMerge/>
            <w:vAlign w:val="center"/>
          </w:tcPr>
          <w:p w:rsidR="007B61D0" w:rsidRPr="00261459" w:rsidRDefault="007B61D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7B61D0" w:rsidRPr="00261459" w:rsidRDefault="007B61D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7B61D0" w:rsidRPr="00261459" w:rsidRDefault="007B61D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7B61D0" w:rsidRPr="00261459" w:rsidRDefault="007B61D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left="-85" w:right="-34"/>
              <w:jc w:val="center"/>
              <w:rPr>
                <w:sz w:val="24"/>
                <w:szCs w:val="24"/>
              </w:rPr>
            </w:pPr>
            <w:r w:rsidRPr="00261459">
              <w:rPr>
                <w:sz w:val="24"/>
                <w:szCs w:val="24"/>
              </w:rPr>
              <w:t>сущ.</w:t>
            </w:r>
          </w:p>
        </w:tc>
        <w:tc>
          <w:tcPr>
            <w:tcW w:w="1080" w:type="dxa"/>
            <w:vAlign w:val="center"/>
          </w:tcPr>
          <w:p w:rsidR="007B61D0" w:rsidRPr="00261459" w:rsidRDefault="007B61D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left="-124" w:right="-92"/>
              <w:jc w:val="center"/>
              <w:rPr>
                <w:sz w:val="24"/>
                <w:szCs w:val="24"/>
              </w:rPr>
            </w:pPr>
            <w:r w:rsidRPr="00261459">
              <w:rPr>
                <w:sz w:val="24"/>
                <w:szCs w:val="24"/>
              </w:rPr>
              <w:t>расч.срок</w:t>
            </w:r>
          </w:p>
          <w:p w:rsidR="007B61D0" w:rsidRPr="00261459" w:rsidRDefault="007B61D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left="-124" w:right="-92"/>
              <w:jc w:val="center"/>
              <w:rPr>
                <w:sz w:val="24"/>
                <w:szCs w:val="24"/>
              </w:rPr>
            </w:pPr>
            <w:r w:rsidRPr="00261459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788" w:type="dxa"/>
            <w:vMerge/>
            <w:vAlign w:val="center"/>
          </w:tcPr>
          <w:p w:rsidR="007B61D0" w:rsidRPr="00261459" w:rsidRDefault="007B61D0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7B61D0" w:rsidRPr="00261459" w:rsidTr="00D5022E">
        <w:trPr>
          <w:cantSplit/>
          <w:trHeight w:val="454"/>
          <w:jc w:val="center"/>
        </w:trPr>
        <w:tc>
          <w:tcPr>
            <w:tcW w:w="539" w:type="dxa"/>
            <w:vAlign w:val="center"/>
          </w:tcPr>
          <w:p w:rsidR="007B61D0" w:rsidRPr="00261459" w:rsidRDefault="007B61D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261459">
              <w:rPr>
                <w:sz w:val="24"/>
                <w:szCs w:val="24"/>
              </w:rPr>
              <w:t>1</w:t>
            </w:r>
          </w:p>
        </w:tc>
        <w:tc>
          <w:tcPr>
            <w:tcW w:w="2698" w:type="dxa"/>
            <w:vAlign w:val="center"/>
          </w:tcPr>
          <w:p w:rsidR="007B61D0" w:rsidRPr="00261459" w:rsidRDefault="007B61D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61459">
              <w:rPr>
                <w:sz w:val="24"/>
                <w:szCs w:val="24"/>
              </w:rPr>
              <w:t>Сельский Дом культуры</w:t>
            </w:r>
          </w:p>
        </w:tc>
        <w:tc>
          <w:tcPr>
            <w:tcW w:w="1080" w:type="dxa"/>
            <w:vAlign w:val="center"/>
          </w:tcPr>
          <w:p w:rsidR="007B61D0" w:rsidRPr="00261459" w:rsidRDefault="007B61D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261459">
              <w:rPr>
                <w:sz w:val="24"/>
                <w:szCs w:val="24"/>
              </w:rPr>
              <w:t>мест</w:t>
            </w:r>
          </w:p>
        </w:tc>
        <w:tc>
          <w:tcPr>
            <w:tcW w:w="1080" w:type="dxa"/>
            <w:vAlign w:val="center"/>
          </w:tcPr>
          <w:p w:rsidR="007B61D0" w:rsidRPr="00261459" w:rsidRDefault="007B61D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261459">
              <w:rPr>
                <w:sz w:val="24"/>
                <w:szCs w:val="24"/>
              </w:rPr>
              <w:t>до 300</w:t>
            </w:r>
          </w:p>
          <w:p w:rsidR="007B61D0" w:rsidRPr="00261459" w:rsidRDefault="007B61D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261459">
              <w:rPr>
                <w:sz w:val="24"/>
                <w:szCs w:val="24"/>
              </w:rPr>
              <w:t>(230)</w:t>
            </w:r>
          </w:p>
        </w:tc>
        <w:tc>
          <w:tcPr>
            <w:tcW w:w="1080" w:type="dxa"/>
            <w:vAlign w:val="center"/>
          </w:tcPr>
          <w:p w:rsidR="007B61D0" w:rsidRPr="00261459" w:rsidRDefault="007B61D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261459">
              <w:rPr>
                <w:sz w:val="24"/>
                <w:szCs w:val="24"/>
              </w:rPr>
              <w:t>150</w:t>
            </w:r>
          </w:p>
        </w:tc>
        <w:tc>
          <w:tcPr>
            <w:tcW w:w="1080" w:type="dxa"/>
            <w:vAlign w:val="center"/>
          </w:tcPr>
          <w:p w:rsidR="007B61D0" w:rsidRPr="00261459" w:rsidRDefault="007B61D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261459">
              <w:rPr>
                <w:sz w:val="24"/>
                <w:szCs w:val="24"/>
              </w:rPr>
              <w:t>-</w:t>
            </w:r>
          </w:p>
        </w:tc>
        <w:tc>
          <w:tcPr>
            <w:tcW w:w="1788" w:type="dxa"/>
            <w:vAlign w:val="center"/>
          </w:tcPr>
          <w:p w:rsidR="007B61D0" w:rsidRPr="00261459" w:rsidRDefault="007B61D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left="-101" w:right="-75"/>
              <w:jc w:val="center"/>
              <w:rPr>
                <w:sz w:val="24"/>
                <w:szCs w:val="24"/>
              </w:rPr>
            </w:pPr>
            <w:r w:rsidRPr="00261459">
              <w:rPr>
                <w:sz w:val="24"/>
                <w:szCs w:val="24"/>
              </w:rPr>
              <w:t>сущ.</w:t>
            </w:r>
          </w:p>
        </w:tc>
      </w:tr>
      <w:tr w:rsidR="007B61D0" w:rsidRPr="00261459" w:rsidTr="00D5022E">
        <w:trPr>
          <w:cantSplit/>
          <w:trHeight w:val="454"/>
          <w:jc w:val="center"/>
        </w:trPr>
        <w:tc>
          <w:tcPr>
            <w:tcW w:w="539" w:type="dxa"/>
            <w:vAlign w:val="center"/>
          </w:tcPr>
          <w:p w:rsidR="007B61D0" w:rsidRPr="00261459" w:rsidRDefault="007B61D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261459">
              <w:rPr>
                <w:sz w:val="24"/>
                <w:szCs w:val="24"/>
              </w:rPr>
              <w:t>2</w:t>
            </w:r>
          </w:p>
        </w:tc>
        <w:tc>
          <w:tcPr>
            <w:tcW w:w="2698" w:type="dxa"/>
            <w:vAlign w:val="center"/>
          </w:tcPr>
          <w:p w:rsidR="007B61D0" w:rsidRPr="00261459" w:rsidRDefault="007B61D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61459">
              <w:rPr>
                <w:sz w:val="24"/>
                <w:szCs w:val="24"/>
              </w:rPr>
              <w:t>Библиотека</w:t>
            </w:r>
          </w:p>
        </w:tc>
        <w:tc>
          <w:tcPr>
            <w:tcW w:w="1080" w:type="dxa"/>
            <w:vAlign w:val="center"/>
          </w:tcPr>
          <w:p w:rsidR="007B61D0" w:rsidRPr="00261459" w:rsidRDefault="007B61D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left="-134" w:right="-158"/>
              <w:jc w:val="center"/>
              <w:rPr>
                <w:sz w:val="24"/>
                <w:szCs w:val="24"/>
              </w:rPr>
            </w:pPr>
            <w:r w:rsidRPr="00261459">
              <w:rPr>
                <w:sz w:val="24"/>
                <w:szCs w:val="24"/>
              </w:rPr>
              <w:t>тыс.ед. хран, чит. мест</w:t>
            </w:r>
          </w:p>
        </w:tc>
        <w:tc>
          <w:tcPr>
            <w:tcW w:w="1080" w:type="dxa"/>
            <w:vAlign w:val="center"/>
          </w:tcPr>
          <w:p w:rsidR="007B61D0" w:rsidRPr="00261459" w:rsidRDefault="007B61D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right="-136" w:hanging="94"/>
              <w:jc w:val="center"/>
              <w:rPr>
                <w:sz w:val="24"/>
                <w:szCs w:val="24"/>
              </w:rPr>
            </w:pPr>
            <w:r w:rsidRPr="00261459">
              <w:rPr>
                <w:sz w:val="24"/>
                <w:szCs w:val="24"/>
              </w:rPr>
              <w:t>5 / 4</w:t>
            </w:r>
          </w:p>
        </w:tc>
        <w:tc>
          <w:tcPr>
            <w:tcW w:w="1080" w:type="dxa"/>
            <w:vAlign w:val="center"/>
          </w:tcPr>
          <w:p w:rsidR="007B61D0" w:rsidRPr="00261459" w:rsidRDefault="007B61D0">
            <w:pPr>
              <w:tabs>
                <w:tab w:val="center" w:pos="95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left="-124" w:right="-92"/>
              <w:jc w:val="center"/>
              <w:rPr>
                <w:sz w:val="24"/>
                <w:szCs w:val="24"/>
              </w:rPr>
            </w:pPr>
            <w:r w:rsidRPr="00261459">
              <w:rPr>
                <w:sz w:val="24"/>
                <w:szCs w:val="24"/>
              </w:rPr>
              <w:t xml:space="preserve">1976 / </w:t>
            </w:r>
          </w:p>
          <w:p w:rsidR="007B61D0" w:rsidRPr="00261459" w:rsidRDefault="007B61D0">
            <w:pPr>
              <w:tabs>
                <w:tab w:val="center" w:pos="95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left="-124" w:right="-92"/>
              <w:jc w:val="center"/>
              <w:rPr>
                <w:sz w:val="24"/>
                <w:szCs w:val="24"/>
              </w:rPr>
            </w:pPr>
            <w:r w:rsidRPr="00261459">
              <w:rPr>
                <w:sz w:val="24"/>
                <w:szCs w:val="24"/>
              </w:rPr>
              <w:t>8</w:t>
            </w:r>
          </w:p>
        </w:tc>
        <w:tc>
          <w:tcPr>
            <w:tcW w:w="1080" w:type="dxa"/>
            <w:vAlign w:val="center"/>
          </w:tcPr>
          <w:p w:rsidR="007B61D0" w:rsidRPr="00261459" w:rsidRDefault="007B61D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261459">
              <w:rPr>
                <w:sz w:val="24"/>
                <w:szCs w:val="24"/>
              </w:rPr>
              <w:t>-</w:t>
            </w:r>
          </w:p>
        </w:tc>
        <w:tc>
          <w:tcPr>
            <w:tcW w:w="1788" w:type="dxa"/>
            <w:vAlign w:val="center"/>
          </w:tcPr>
          <w:p w:rsidR="007B61D0" w:rsidRPr="00261459" w:rsidRDefault="007B61D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left="-101" w:right="-75"/>
              <w:jc w:val="center"/>
              <w:rPr>
                <w:sz w:val="24"/>
                <w:szCs w:val="24"/>
              </w:rPr>
            </w:pPr>
            <w:r w:rsidRPr="00261459">
              <w:rPr>
                <w:sz w:val="24"/>
                <w:szCs w:val="24"/>
              </w:rPr>
              <w:t>сущ.</w:t>
            </w:r>
          </w:p>
        </w:tc>
      </w:tr>
    </w:tbl>
    <w:p w:rsidR="007B61D0" w:rsidRDefault="007B61D0" w:rsidP="00D5022E">
      <w:pPr>
        <w:rPr>
          <w:sz w:val="24"/>
          <w:szCs w:val="24"/>
        </w:rPr>
      </w:pPr>
    </w:p>
    <w:p w:rsidR="007B61D0" w:rsidRDefault="007B61D0" w:rsidP="00D5022E">
      <w:pPr>
        <w:rPr>
          <w:sz w:val="24"/>
          <w:szCs w:val="24"/>
        </w:rPr>
      </w:pPr>
      <w:r>
        <w:rPr>
          <w:sz w:val="24"/>
          <w:szCs w:val="24"/>
        </w:rPr>
        <w:t>Таблица 10</w:t>
      </w:r>
    </w:p>
    <w:p w:rsidR="007B61D0" w:rsidRPr="00261459" w:rsidRDefault="007B61D0" w:rsidP="00D5022E">
      <w:pPr>
        <w:rPr>
          <w:sz w:val="24"/>
          <w:szCs w:val="24"/>
        </w:rPr>
      </w:pPr>
      <w:r w:rsidRPr="00261459">
        <w:rPr>
          <w:sz w:val="24"/>
          <w:szCs w:val="24"/>
        </w:rPr>
        <w:t xml:space="preserve"> «Объекты местного значения в сфере осуществления местного самоуправления»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2255"/>
        <w:gridCol w:w="1134"/>
        <w:gridCol w:w="1879"/>
        <w:gridCol w:w="1080"/>
        <w:gridCol w:w="1080"/>
        <w:gridCol w:w="1588"/>
      </w:tblGrid>
      <w:tr w:rsidR="007B61D0" w:rsidRPr="00261459" w:rsidTr="00D5022E">
        <w:trPr>
          <w:cantSplit/>
          <w:trHeight w:val="794"/>
          <w:jc w:val="center"/>
        </w:trPr>
        <w:tc>
          <w:tcPr>
            <w:tcW w:w="539" w:type="dxa"/>
            <w:vMerge w:val="restart"/>
            <w:vAlign w:val="center"/>
          </w:tcPr>
          <w:p w:rsidR="007B61D0" w:rsidRPr="00261459" w:rsidRDefault="007B61D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261459">
              <w:rPr>
                <w:sz w:val="24"/>
                <w:szCs w:val="24"/>
              </w:rPr>
              <w:t>№</w:t>
            </w:r>
          </w:p>
          <w:p w:rsidR="007B61D0" w:rsidRPr="00261459" w:rsidRDefault="007B61D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261459">
              <w:rPr>
                <w:sz w:val="24"/>
                <w:szCs w:val="24"/>
              </w:rPr>
              <w:t>п/п</w:t>
            </w:r>
          </w:p>
        </w:tc>
        <w:tc>
          <w:tcPr>
            <w:tcW w:w="2255" w:type="dxa"/>
            <w:vMerge w:val="restart"/>
            <w:vAlign w:val="center"/>
          </w:tcPr>
          <w:p w:rsidR="007B61D0" w:rsidRPr="00261459" w:rsidRDefault="007B61D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261459">
              <w:rPr>
                <w:sz w:val="24"/>
                <w:szCs w:val="24"/>
              </w:rPr>
              <w:t>Наименование</w:t>
            </w:r>
          </w:p>
          <w:p w:rsidR="007B61D0" w:rsidRPr="00261459" w:rsidRDefault="007B61D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261459">
              <w:rPr>
                <w:sz w:val="24"/>
                <w:szCs w:val="24"/>
              </w:rPr>
              <w:t>учреждений</w:t>
            </w:r>
          </w:p>
        </w:tc>
        <w:tc>
          <w:tcPr>
            <w:tcW w:w="1134" w:type="dxa"/>
            <w:vMerge w:val="restart"/>
            <w:vAlign w:val="center"/>
          </w:tcPr>
          <w:p w:rsidR="007B61D0" w:rsidRPr="00261459" w:rsidRDefault="007B61D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261459">
              <w:rPr>
                <w:sz w:val="24"/>
                <w:szCs w:val="24"/>
              </w:rPr>
              <w:t xml:space="preserve">Ед. </w:t>
            </w:r>
          </w:p>
          <w:p w:rsidR="007B61D0" w:rsidRPr="00261459" w:rsidRDefault="007B61D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261459">
              <w:rPr>
                <w:sz w:val="24"/>
                <w:szCs w:val="24"/>
              </w:rPr>
              <w:t>измер.</w:t>
            </w:r>
          </w:p>
        </w:tc>
        <w:tc>
          <w:tcPr>
            <w:tcW w:w="1879" w:type="dxa"/>
            <w:vMerge w:val="restart"/>
            <w:vAlign w:val="center"/>
          </w:tcPr>
          <w:p w:rsidR="007B61D0" w:rsidRPr="00261459" w:rsidRDefault="007B61D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261459">
              <w:rPr>
                <w:sz w:val="24"/>
                <w:szCs w:val="24"/>
              </w:rPr>
              <w:t xml:space="preserve">Расчетный </w:t>
            </w:r>
          </w:p>
          <w:p w:rsidR="007B61D0" w:rsidRPr="00261459" w:rsidRDefault="007B61D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261459">
              <w:rPr>
                <w:sz w:val="24"/>
                <w:szCs w:val="24"/>
              </w:rPr>
              <w:t>показатель</w:t>
            </w:r>
          </w:p>
          <w:p w:rsidR="007B61D0" w:rsidRPr="00261459" w:rsidRDefault="007B61D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261459">
              <w:rPr>
                <w:sz w:val="24"/>
                <w:szCs w:val="24"/>
              </w:rPr>
              <w:t>на 1000 чел.</w:t>
            </w:r>
          </w:p>
        </w:tc>
        <w:tc>
          <w:tcPr>
            <w:tcW w:w="2160" w:type="dxa"/>
            <w:gridSpan w:val="2"/>
            <w:vAlign w:val="center"/>
          </w:tcPr>
          <w:p w:rsidR="007B61D0" w:rsidRPr="00261459" w:rsidRDefault="007B61D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261459">
              <w:rPr>
                <w:sz w:val="24"/>
                <w:szCs w:val="24"/>
              </w:rPr>
              <w:t>Расчетный</w:t>
            </w:r>
          </w:p>
          <w:p w:rsidR="007B61D0" w:rsidRPr="00261459" w:rsidRDefault="007B61D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261459">
              <w:rPr>
                <w:sz w:val="24"/>
                <w:szCs w:val="24"/>
              </w:rPr>
              <w:t>показатель</w:t>
            </w:r>
          </w:p>
        </w:tc>
        <w:tc>
          <w:tcPr>
            <w:tcW w:w="1588" w:type="dxa"/>
            <w:vMerge w:val="restart"/>
            <w:vAlign w:val="center"/>
          </w:tcPr>
          <w:p w:rsidR="007B61D0" w:rsidRPr="00261459" w:rsidRDefault="007B61D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261459">
              <w:rPr>
                <w:sz w:val="24"/>
                <w:szCs w:val="24"/>
              </w:rPr>
              <w:t>Примечания</w:t>
            </w:r>
          </w:p>
        </w:tc>
      </w:tr>
      <w:tr w:rsidR="007B61D0" w:rsidRPr="00261459" w:rsidTr="00D5022E">
        <w:trPr>
          <w:cantSplit/>
          <w:trHeight w:val="454"/>
          <w:jc w:val="center"/>
        </w:trPr>
        <w:tc>
          <w:tcPr>
            <w:tcW w:w="539" w:type="dxa"/>
            <w:vMerge/>
            <w:vAlign w:val="center"/>
          </w:tcPr>
          <w:p w:rsidR="007B61D0" w:rsidRPr="00261459" w:rsidRDefault="007B61D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7B61D0" w:rsidRPr="00261459" w:rsidRDefault="007B61D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B61D0" w:rsidRPr="00261459" w:rsidRDefault="007B61D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879" w:type="dxa"/>
            <w:vMerge/>
            <w:vAlign w:val="center"/>
          </w:tcPr>
          <w:p w:rsidR="007B61D0" w:rsidRPr="00261459" w:rsidRDefault="007B61D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7B61D0" w:rsidRPr="00261459" w:rsidRDefault="007B61D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left="-85" w:right="-34"/>
              <w:jc w:val="center"/>
              <w:rPr>
                <w:sz w:val="24"/>
                <w:szCs w:val="24"/>
              </w:rPr>
            </w:pPr>
            <w:r w:rsidRPr="00261459">
              <w:rPr>
                <w:sz w:val="24"/>
                <w:szCs w:val="24"/>
              </w:rPr>
              <w:t>сущ.</w:t>
            </w:r>
          </w:p>
          <w:p w:rsidR="007B61D0" w:rsidRPr="00261459" w:rsidRDefault="007B61D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left="-85" w:right="-34"/>
              <w:jc w:val="center"/>
              <w:rPr>
                <w:sz w:val="24"/>
                <w:szCs w:val="24"/>
              </w:rPr>
            </w:pPr>
            <w:r w:rsidRPr="00261459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080" w:type="dxa"/>
            <w:vAlign w:val="center"/>
          </w:tcPr>
          <w:p w:rsidR="007B61D0" w:rsidRPr="00261459" w:rsidRDefault="007B61D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left="-124" w:right="-92"/>
              <w:jc w:val="center"/>
              <w:rPr>
                <w:sz w:val="24"/>
                <w:szCs w:val="24"/>
              </w:rPr>
            </w:pPr>
            <w:r w:rsidRPr="00261459">
              <w:rPr>
                <w:sz w:val="24"/>
                <w:szCs w:val="24"/>
              </w:rPr>
              <w:t>расч.срок</w:t>
            </w:r>
          </w:p>
        </w:tc>
        <w:tc>
          <w:tcPr>
            <w:tcW w:w="1588" w:type="dxa"/>
            <w:vMerge/>
            <w:vAlign w:val="center"/>
          </w:tcPr>
          <w:p w:rsidR="007B61D0" w:rsidRPr="00261459" w:rsidRDefault="007B61D0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7B61D0" w:rsidRPr="00261459" w:rsidTr="00D5022E">
        <w:trPr>
          <w:cantSplit/>
          <w:trHeight w:val="454"/>
          <w:jc w:val="center"/>
        </w:trPr>
        <w:tc>
          <w:tcPr>
            <w:tcW w:w="539" w:type="dxa"/>
            <w:vAlign w:val="center"/>
          </w:tcPr>
          <w:p w:rsidR="007B61D0" w:rsidRPr="00261459" w:rsidRDefault="007B61D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261459">
              <w:rPr>
                <w:sz w:val="24"/>
                <w:szCs w:val="24"/>
              </w:rPr>
              <w:t>1</w:t>
            </w:r>
          </w:p>
        </w:tc>
        <w:tc>
          <w:tcPr>
            <w:tcW w:w="2255" w:type="dxa"/>
            <w:vAlign w:val="center"/>
          </w:tcPr>
          <w:p w:rsidR="007B61D0" w:rsidRPr="00261459" w:rsidRDefault="007B61D0">
            <w:pPr>
              <w:tabs>
                <w:tab w:val="left" w:pos="0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right="-122"/>
              <w:rPr>
                <w:sz w:val="24"/>
                <w:szCs w:val="24"/>
              </w:rPr>
            </w:pPr>
            <w:r w:rsidRPr="00261459">
              <w:rPr>
                <w:sz w:val="24"/>
                <w:szCs w:val="24"/>
              </w:rPr>
              <w:t>Отделение связи</w:t>
            </w:r>
          </w:p>
        </w:tc>
        <w:tc>
          <w:tcPr>
            <w:tcW w:w="1134" w:type="dxa"/>
            <w:vAlign w:val="center"/>
          </w:tcPr>
          <w:p w:rsidR="007B61D0" w:rsidRPr="00261459" w:rsidRDefault="007B61D0">
            <w:pPr>
              <w:tabs>
                <w:tab w:val="left" w:pos="-94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right="-146" w:hanging="94"/>
              <w:jc w:val="center"/>
              <w:rPr>
                <w:sz w:val="24"/>
                <w:szCs w:val="24"/>
              </w:rPr>
            </w:pPr>
            <w:r w:rsidRPr="00261459">
              <w:rPr>
                <w:sz w:val="24"/>
                <w:szCs w:val="24"/>
              </w:rPr>
              <w:t>объект</w:t>
            </w:r>
          </w:p>
        </w:tc>
        <w:tc>
          <w:tcPr>
            <w:tcW w:w="1879" w:type="dxa"/>
            <w:vAlign w:val="center"/>
          </w:tcPr>
          <w:p w:rsidR="007B61D0" w:rsidRPr="00261459" w:rsidRDefault="007B61D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left="-70" w:right="-108"/>
              <w:jc w:val="center"/>
              <w:rPr>
                <w:sz w:val="24"/>
                <w:szCs w:val="24"/>
              </w:rPr>
            </w:pPr>
            <w:r w:rsidRPr="00261459">
              <w:rPr>
                <w:sz w:val="24"/>
                <w:szCs w:val="24"/>
              </w:rPr>
              <w:t>1 на 0,5–6,0 тыс. жит</w:t>
            </w:r>
          </w:p>
        </w:tc>
        <w:tc>
          <w:tcPr>
            <w:tcW w:w="1080" w:type="dxa"/>
            <w:vAlign w:val="center"/>
          </w:tcPr>
          <w:p w:rsidR="007B61D0" w:rsidRPr="00261459" w:rsidRDefault="007B61D0">
            <w:pPr>
              <w:tabs>
                <w:tab w:val="left" w:pos="-108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left="-108" w:right="-78"/>
              <w:jc w:val="center"/>
              <w:rPr>
                <w:sz w:val="24"/>
                <w:szCs w:val="24"/>
              </w:rPr>
            </w:pPr>
            <w:r w:rsidRPr="00261459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7B61D0" w:rsidRPr="00261459" w:rsidRDefault="007B61D0">
            <w:pPr>
              <w:tabs>
                <w:tab w:val="left" w:pos="-138"/>
                <w:tab w:val="left" w:pos="854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left="-138" w:right="-108"/>
              <w:jc w:val="center"/>
              <w:rPr>
                <w:sz w:val="24"/>
                <w:szCs w:val="24"/>
              </w:rPr>
            </w:pPr>
            <w:r w:rsidRPr="00261459">
              <w:rPr>
                <w:sz w:val="24"/>
                <w:szCs w:val="24"/>
              </w:rPr>
              <w:t>-</w:t>
            </w:r>
          </w:p>
        </w:tc>
        <w:tc>
          <w:tcPr>
            <w:tcW w:w="1588" w:type="dxa"/>
            <w:vAlign w:val="center"/>
          </w:tcPr>
          <w:p w:rsidR="007B61D0" w:rsidRPr="00261459" w:rsidRDefault="007B61D0">
            <w:pPr>
              <w:tabs>
                <w:tab w:val="left" w:pos="-108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 w:val="24"/>
                <w:szCs w:val="24"/>
              </w:rPr>
            </w:pPr>
            <w:r w:rsidRPr="00261459">
              <w:rPr>
                <w:sz w:val="24"/>
                <w:szCs w:val="24"/>
              </w:rPr>
              <w:t>сущ.</w:t>
            </w:r>
          </w:p>
        </w:tc>
      </w:tr>
    </w:tbl>
    <w:p w:rsidR="007B61D0" w:rsidRPr="00D20771" w:rsidRDefault="007B61D0" w:rsidP="00D5022E">
      <w:pPr>
        <w:rPr>
          <w:color w:val="0070C0"/>
          <w:sz w:val="24"/>
          <w:szCs w:val="24"/>
        </w:rPr>
      </w:pPr>
    </w:p>
    <w:p w:rsidR="007B61D0" w:rsidRDefault="007B61D0" w:rsidP="00D5022E">
      <w:pPr>
        <w:rPr>
          <w:sz w:val="24"/>
          <w:szCs w:val="24"/>
        </w:rPr>
      </w:pPr>
      <w:r>
        <w:rPr>
          <w:sz w:val="24"/>
          <w:szCs w:val="24"/>
        </w:rPr>
        <w:t>Таблица 11</w:t>
      </w:r>
    </w:p>
    <w:p w:rsidR="007B61D0" w:rsidRPr="00261459" w:rsidRDefault="007B61D0" w:rsidP="00D5022E">
      <w:pPr>
        <w:rPr>
          <w:sz w:val="24"/>
          <w:szCs w:val="24"/>
        </w:rPr>
      </w:pPr>
      <w:r w:rsidRPr="00261459">
        <w:rPr>
          <w:sz w:val="24"/>
          <w:szCs w:val="24"/>
        </w:rPr>
        <w:t>«Объекты местного значения в сфере здравоохранения»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2700"/>
        <w:gridCol w:w="1080"/>
        <w:gridCol w:w="1347"/>
        <w:gridCol w:w="1080"/>
        <w:gridCol w:w="1080"/>
        <w:gridCol w:w="1789"/>
      </w:tblGrid>
      <w:tr w:rsidR="007B61D0" w:rsidRPr="00261459" w:rsidTr="00D5022E">
        <w:trPr>
          <w:cantSplit/>
          <w:trHeight w:val="794"/>
          <w:jc w:val="center"/>
        </w:trPr>
        <w:tc>
          <w:tcPr>
            <w:tcW w:w="539" w:type="dxa"/>
            <w:vMerge w:val="restart"/>
            <w:vAlign w:val="center"/>
          </w:tcPr>
          <w:p w:rsidR="007B61D0" w:rsidRPr="00261459" w:rsidRDefault="007B61D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261459">
              <w:rPr>
                <w:sz w:val="24"/>
                <w:szCs w:val="24"/>
              </w:rPr>
              <w:t>№</w:t>
            </w:r>
          </w:p>
          <w:p w:rsidR="007B61D0" w:rsidRPr="00261459" w:rsidRDefault="007B61D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261459">
              <w:rPr>
                <w:sz w:val="24"/>
                <w:szCs w:val="24"/>
              </w:rPr>
              <w:t>п/п</w:t>
            </w:r>
          </w:p>
        </w:tc>
        <w:tc>
          <w:tcPr>
            <w:tcW w:w="2700" w:type="dxa"/>
            <w:vMerge w:val="restart"/>
            <w:vAlign w:val="center"/>
          </w:tcPr>
          <w:p w:rsidR="007B61D0" w:rsidRPr="00261459" w:rsidRDefault="007B61D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261459">
              <w:rPr>
                <w:sz w:val="24"/>
                <w:szCs w:val="24"/>
              </w:rPr>
              <w:t>Наименование</w:t>
            </w:r>
          </w:p>
          <w:p w:rsidR="007B61D0" w:rsidRPr="00261459" w:rsidRDefault="007B61D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261459">
              <w:rPr>
                <w:sz w:val="24"/>
                <w:szCs w:val="24"/>
              </w:rPr>
              <w:t>учреждений</w:t>
            </w:r>
          </w:p>
        </w:tc>
        <w:tc>
          <w:tcPr>
            <w:tcW w:w="1080" w:type="dxa"/>
            <w:vMerge w:val="restart"/>
            <w:vAlign w:val="center"/>
          </w:tcPr>
          <w:p w:rsidR="007B61D0" w:rsidRPr="00261459" w:rsidRDefault="007B61D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261459">
              <w:rPr>
                <w:sz w:val="24"/>
                <w:szCs w:val="24"/>
              </w:rPr>
              <w:t xml:space="preserve">Ед. </w:t>
            </w:r>
          </w:p>
          <w:p w:rsidR="007B61D0" w:rsidRPr="00261459" w:rsidRDefault="007B61D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261459">
              <w:rPr>
                <w:sz w:val="24"/>
                <w:szCs w:val="24"/>
              </w:rPr>
              <w:t>измер.</w:t>
            </w:r>
          </w:p>
        </w:tc>
        <w:tc>
          <w:tcPr>
            <w:tcW w:w="1347" w:type="dxa"/>
            <w:vMerge w:val="restart"/>
            <w:vAlign w:val="center"/>
          </w:tcPr>
          <w:p w:rsidR="007B61D0" w:rsidRPr="00261459" w:rsidRDefault="007B61D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261459">
              <w:rPr>
                <w:sz w:val="24"/>
                <w:szCs w:val="24"/>
              </w:rPr>
              <w:t>Расчетный показа-тель</w:t>
            </w:r>
          </w:p>
          <w:p w:rsidR="007B61D0" w:rsidRPr="00261459" w:rsidRDefault="007B61D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261459">
              <w:rPr>
                <w:sz w:val="24"/>
                <w:szCs w:val="24"/>
              </w:rPr>
              <w:t>на 1000 чел.</w:t>
            </w:r>
          </w:p>
        </w:tc>
        <w:tc>
          <w:tcPr>
            <w:tcW w:w="2160" w:type="dxa"/>
            <w:gridSpan w:val="2"/>
            <w:vAlign w:val="center"/>
          </w:tcPr>
          <w:p w:rsidR="007B61D0" w:rsidRPr="00261459" w:rsidRDefault="007B61D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261459">
              <w:rPr>
                <w:sz w:val="24"/>
                <w:szCs w:val="24"/>
              </w:rPr>
              <w:t>Расчетный</w:t>
            </w:r>
          </w:p>
          <w:p w:rsidR="007B61D0" w:rsidRPr="00261459" w:rsidRDefault="007B61D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261459">
              <w:rPr>
                <w:sz w:val="24"/>
                <w:szCs w:val="24"/>
              </w:rPr>
              <w:t>показатель</w:t>
            </w:r>
          </w:p>
        </w:tc>
        <w:tc>
          <w:tcPr>
            <w:tcW w:w="1789" w:type="dxa"/>
            <w:vMerge w:val="restart"/>
            <w:vAlign w:val="center"/>
          </w:tcPr>
          <w:p w:rsidR="007B61D0" w:rsidRPr="00261459" w:rsidRDefault="007B61D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261459">
              <w:rPr>
                <w:sz w:val="24"/>
                <w:szCs w:val="24"/>
              </w:rPr>
              <w:t>Примечания</w:t>
            </w:r>
          </w:p>
        </w:tc>
      </w:tr>
      <w:tr w:rsidR="007B61D0" w:rsidRPr="00261459" w:rsidTr="00D5022E">
        <w:trPr>
          <w:cantSplit/>
          <w:trHeight w:val="454"/>
          <w:jc w:val="center"/>
        </w:trPr>
        <w:tc>
          <w:tcPr>
            <w:tcW w:w="539" w:type="dxa"/>
            <w:vMerge/>
            <w:vAlign w:val="center"/>
          </w:tcPr>
          <w:p w:rsidR="007B61D0" w:rsidRPr="00261459" w:rsidRDefault="007B61D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  <w:vAlign w:val="center"/>
          </w:tcPr>
          <w:p w:rsidR="007B61D0" w:rsidRPr="00261459" w:rsidRDefault="007B61D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7B61D0" w:rsidRPr="00261459" w:rsidRDefault="007B61D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347" w:type="dxa"/>
            <w:vMerge/>
            <w:vAlign w:val="center"/>
          </w:tcPr>
          <w:p w:rsidR="007B61D0" w:rsidRPr="00261459" w:rsidRDefault="007B61D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7B61D0" w:rsidRPr="00261459" w:rsidRDefault="007B61D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left="-85" w:right="-34"/>
              <w:jc w:val="center"/>
              <w:rPr>
                <w:sz w:val="24"/>
                <w:szCs w:val="24"/>
              </w:rPr>
            </w:pPr>
            <w:r w:rsidRPr="00261459">
              <w:rPr>
                <w:sz w:val="24"/>
                <w:szCs w:val="24"/>
              </w:rPr>
              <w:t>сущ.</w:t>
            </w:r>
          </w:p>
        </w:tc>
        <w:tc>
          <w:tcPr>
            <w:tcW w:w="1080" w:type="dxa"/>
            <w:vAlign w:val="center"/>
          </w:tcPr>
          <w:p w:rsidR="007B61D0" w:rsidRPr="00261459" w:rsidRDefault="007B61D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left="-124" w:right="-92"/>
              <w:jc w:val="center"/>
              <w:rPr>
                <w:sz w:val="24"/>
                <w:szCs w:val="24"/>
              </w:rPr>
            </w:pPr>
            <w:r w:rsidRPr="00261459">
              <w:rPr>
                <w:sz w:val="24"/>
                <w:szCs w:val="24"/>
              </w:rPr>
              <w:t>расч.срок</w:t>
            </w:r>
          </w:p>
          <w:p w:rsidR="007B61D0" w:rsidRPr="00261459" w:rsidRDefault="007B61D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left="-124" w:right="-92"/>
              <w:jc w:val="center"/>
              <w:rPr>
                <w:sz w:val="24"/>
                <w:szCs w:val="24"/>
              </w:rPr>
            </w:pPr>
            <w:r w:rsidRPr="00261459">
              <w:rPr>
                <w:sz w:val="24"/>
                <w:szCs w:val="24"/>
              </w:rPr>
              <w:t>чел.</w:t>
            </w:r>
          </w:p>
        </w:tc>
        <w:tc>
          <w:tcPr>
            <w:tcW w:w="1789" w:type="dxa"/>
            <w:vMerge/>
            <w:vAlign w:val="center"/>
          </w:tcPr>
          <w:p w:rsidR="007B61D0" w:rsidRPr="00261459" w:rsidRDefault="007B61D0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7B61D0" w:rsidRPr="00261459" w:rsidTr="00D5022E">
        <w:trPr>
          <w:cantSplit/>
          <w:trHeight w:val="454"/>
          <w:jc w:val="center"/>
        </w:trPr>
        <w:tc>
          <w:tcPr>
            <w:tcW w:w="539" w:type="dxa"/>
            <w:vAlign w:val="center"/>
          </w:tcPr>
          <w:p w:rsidR="007B61D0" w:rsidRPr="00261459" w:rsidRDefault="007B61D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261459"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vAlign w:val="center"/>
          </w:tcPr>
          <w:p w:rsidR="007B61D0" w:rsidRPr="00261459" w:rsidRDefault="007B61D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61459">
              <w:rPr>
                <w:sz w:val="24"/>
                <w:szCs w:val="24"/>
              </w:rPr>
              <w:t>Фельдшерско-акушерский пункт</w:t>
            </w:r>
          </w:p>
        </w:tc>
        <w:tc>
          <w:tcPr>
            <w:tcW w:w="1080" w:type="dxa"/>
            <w:vAlign w:val="center"/>
          </w:tcPr>
          <w:p w:rsidR="007B61D0" w:rsidRPr="00261459" w:rsidRDefault="007B61D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261459">
              <w:rPr>
                <w:sz w:val="24"/>
                <w:szCs w:val="24"/>
              </w:rPr>
              <w:t>объект</w:t>
            </w:r>
          </w:p>
        </w:tc>
        <w:tc>
          <w:tcPr>
            <w:tcW w:w="1347" w:type="dxa"/>
            <w:vAlign w:val="center"/>
          </w:tcPr>
          <w:p w:rsidR="007B61D0" w:rsidRPr="00261459" w:rsidRDefault="007B61D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261459">
              <w:rPr>
                <w:sz w:val="24"/>
                <w:szCs w:val="24"/>
              </w:rPr>
              <w:t>2 на н.п.</w:t>
            </w:r>
          </w:p>
        </w:tc>
        <w:tc>
          <w:tcPr>
            <w:tcW w:w="1080" w:type="dxa"/>
            <w:vAlign w:val="center"/>
          </w:tcPr>
          <w:p w:rsidR="007B61D0" w:rsidRPr="00261459" w:rsidRDefault="007B61D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261459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7B61D0" w:rsidRPr="00261459" w:rsidRDefault="007B61D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261459">
              <w:rPr>
                <w:sz w:val="24"/>
                <w:szCs w:val="24"/>
              </w:rPr>
              <w:t>2</w:t>
            </w:r>
          </w:p>
        </w:tc>
        <w:tc>
          <w:tcPr>
            <w:tcW w:w="1789" w:type="dxa"/>
            <w:vAlign w:val="center"/>
          </w:tcPr>
          <w:p w:rsidR="007B61D0" w:rsidRPr="00261459" w:rsidRDefault="007B61D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261459">
              <w:rPr>
                <w:sz w:val="24"/>
                <w:szCs w:val="24"/>
              </w:rPr>
              <w:t>сущ.</w:t>
            </w:r>
          </w:p>
        </w:tc>
      </w:tr>
    </w:tbl>
    <w:p w:rsidR="007B61D0" w:rsidRPr="00261459" w:rsidRDefault="007B61D0" w:rsidP="00D5022E">
      <w:pPr>
        <w:rPr>
          <w:sz w:val="24"/>
          <w:szCs w:val="24"/>
        </w:rPr>
      </w:pPr>
    </w:p>
    <w:p w:rsidR="007B61D0" w:rsidRDefault="007B61D0" w:rsidP="00D5022E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Оценка эффективности мероприятий Программы</w:t>
      </w:r>
    </w:p>
    <w:p w:rsidR="007B61D0" w:rsidRDefault="007B61D0" w:rsidP="00D5022E">
      <w:pPr>
        <w:pStyle w:val="ListParagraph"/>
        <w:ind w:left="960"/>
        <w:rPr>
          <w:b/>
          <w:sz w:val="24"/>
          <w:szCs w:val="24"/>
          <w:u w:val="single"/>
        </w:rPr>
      </w:pP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местных администраций,  позволит достичь следующих показателей социального развития  муниципального образования «Верх-Люкинское»  в 2017 году по отношению к 2030 году.</w:t>
      </w: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За счет активизации предпринимательской деятельности ожидается  ежегодный рост объемов  производства в сельском поселении. Соответственно, увеличатся объёмы налоговых поступлений в местный бюджет. При выполнении программных мероприятий ожидается рост объёмов производства сельскохозяйственной продукции в сельскохозяйственных предприятиях и в личных подсобных хозяйствах граждан.  В целях оперативного отслеживания и контроля хода осуществления Программы, а также оценки влияния результатов реализации Программы на уровень социально-экономического развития района в рамках выделенных приоритетов проводится  ежегодный  мониторинг по основным целевым показателям социально-экономического развития территории.</w:t>
      </w:r>
    </w:p>
    <w:p w:rsidR="007B61D0" w:rsidRDefault="007B61D0" w:rsidP="00D5022E">
      <w:pPr>
        <w:jc w:val="both"/>
        <w:rPr>
          <w:sz w:val="24"/>
          <w:szCs w:val="24"/>
        </w:rPr>
      </w:pPr>
    </w:p>
    <w:p w:rsidR="007B61D0" w:rsidRDefault="007B61D0" w:rsidP="00D5022E">
      <w:pPr>
        <w:jc w:val="both"/>
        <w:rPr>
          <w:sz w:val="24"/>
          <w:szCs w:val="24"/>
        </w:rPr>
      </w:pPr>
    </w:p>
    <w:p w:rsidR="007B61D0" w:rsidRDefault="007B61D0" w:rsidP="00D5022E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Организация  контроля  за реализацией Программы</w:t>
      </w: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Организационная структура управления Программой базируется на существующей схеме исполнительной власти  муниципального образования «Верх-Люкинское». </w:t>
      </w: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Общее руководство Программой осуществляет Глава сельского поселения, в функции которого в рамках реализации Программы входит определение приоритетов, постановка оперативных и краткосрочных целей Программы.             </w:t>
      </w: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Оперативные функции по реализации Программы осуществляют штатные сотрудники Администрации сельского поселения под руководством Главы  муниципального образования «Верх-Люкинское». </w:t>
      </w: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осуществляет следующие действия:</w:t>
      </w: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рассматривает и утверждает план мероприятий, объемы их финансирования и сроки реализации;</w:t>
      </w: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выносит заключения о ходе выполнения Плана, рассматривает предложения по внесению изменений по приоритетности отдельных программных направлений и мероприятий;</w:t>
      </w: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взаимодействует с районными и республиканскими органами исполнительной власти по включению предложений муниципального образования «Верх-Люкинское»  в районные и республиканские целевые программы;</w:t>
      </w: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-ведет контроль за выполнением годового плана действий и подготовке отчетов о его выполнении;</w:t>
      </w: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-осуществляет руководство по:</w:t>
      </w:r>
    </w:p>
    <w:p w:rsidR="007B61D0" w:rsidRDefault="007B61D0" w:rsidP="00D5022E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подготовке перечня муниципальных целевых программ сельского поселения,  предлагаемых   к финансированию из районного и республиканского бюджета на очередной финансовый год;</w:t>
      </w:r>
    </w:p>
    <w:p w:rsidR="007B61D0" w:rsidRDefault="007B61D0" w:rsidP="00D5022E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- реализации мероприятий Программы сельского поселения.</w:t>
      </w: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Специалист Администрации сельского поселения осуществляет следующие функции: </w:t>
      </w: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-подготовка проектов нормативных правовых актов по подведомственной сфере по соответствующим разделам Программы;</w:t>
      </w: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-подготовка проектов программ сельского поселения по приоритетным направлениям Программы;</w:t>
      </w: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-формирование бюджетных заявок на выделение средств из муниципального бюджета сельского поселения; </w:t>
      </w: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-подготовка предложений, связанных с корректировкой сроков, исполнителей и объемов ресурсов по мероприятиям Программы;</w:t>
      </w: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проектов;</w:t>
      </w: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-предварительное рассмотрение предложений и бизнес-планов,  представленных участниками Программы для получения поддержки, на предмет экономической и социальной значимости.</w:t>
      </w:r>
    </w:p>
    <w:p w:rsidR="007B61D0" w:rsidRDefault="007B61D0" w:rsidP="00D5022E">
      <w:pPr>
        <w:jc w:val="both"/>
        <w:rPr>
          <w:sz w:val="24"/>
          <w:szCs w:val="24"/>
        </w:rPr>
      </w:pPr>
    </w:p>
    <w:p w:rsidR="007B61D0" w:rsidRDefault="007B61D0" w:rsidP="00D5022E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6.   </w:t>
      </w:r>
      <w:r>
        <w:rPr>
          <w:b/>
          <w:sz w:val="24"/>
          <w:szCs w:val="24"/>
          <w:u w:val="single"/>
        </w:rPr>
        <w:t>Механизм обновления Программы</w:t>
      </w: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>Обновление Программы производится:</w:t>
      </w: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>- при выявлении новых, необходимых к реализации мероприятий;</w:t>
      </w: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>- при появлении новых инвестиционных проектов, особо значимых для территории;</w:t>
      </w: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>- при наступлении событий, выявляющих новые приоритеты в развитии сельского поселения, а также вызывающих потерю своей значимости отдельных мероприятий.</w:t>
      </w: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Программные мероприятия могут также быть скорректированы в зависимости от изменения ситуации на основании обоснованного предложения исполнителя. </w:t>
      </w: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перечисленным выше основаниям Программа может быть дополнена новыми мероприятиями с обоснованием объемов и источников финансирования. </w:t>
      </w:r>
    </w:p>
    <w:p w:rsidR="007B61D0" w:rsidRDefault="007B61D0" w:rsidP="00D5022E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7. Заключение</w:t>
      </w: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Реализация Программы строится на сочетании функций, традиционных для органов управления сельским поселением (оперативное управление функционированием и развитием систем сельского поселения), и новых (нетрадиционных) функций: интеграция субъектов, ведомств, установления 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 использования творческого, культурного, интеллектуального, экономического потенциалов сельского поселения. </w:t>
      </w:r>
    </w:p>
    <w:p w:rsidR="007B61D0" w:rsidRDefault="007B61D0" w:rsidP="00D5022E">
      <w:pPr>
        <w:jc w:val="both"/>
        <w:rPr>
          <w:sz w:val="24"/>
          <w:szCs w:val="24"/>
        </w:rPr>
      </w:pPr>
    </w:p>
    <w:p w:rsidR="007B61D0" w:rsidRDefault="007B61D0" w:rsidP="00D5022E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8. Ожидаемые результаты</w:t>
      </w: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период осуществления Программы будет создана база для реализации стратегических направлений развития сельского поселения, что позволит ей достичь высокого уровня социального развития: </w:t>
      </w: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проведение уличного освещения обеспечит устойчивое энергоснабжение сельского поселения;  </w:t>
      </w: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>2. улучшение культурно-досуговой  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>3. привлечение внебюджетных инвестиций в экономику сельского поселения;</w:t>
      </w: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>4. повышение благоустройства сельского поселения;</w:t>
      </w: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>5. формирование современного привлекательного имиджа сельского поселения;</w:t>
      </w: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>6. устойчивое развитие социальной инфраструктуры сельского поселения.</w:t>
      </w: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Реализация Программы позволит: </w:t>
      </w: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повысить качество жизни жителей  муниципального образования «Верх-Люкинское»; </w:t>
      </w: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привлечь население сельского поселения к непосредственному участию в реализации решений, направленных на улучшение качества жизни; </w:t>
      </w: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>3) повысить степень социального согласия, укрепить авторитет органов местного самоуправления.</w:t>
      </w:r>
    </w:p>
    <w:p w:rsidR="007B61D0" w:rsidRDefault="007B61D0" w:rsidP="00D5022E">
      <w:pPr>
        <w:jc w:val="both"/>
        <w:rPr>
          <w:sz w:val="24"/>
          <w:szCs w:val="24"/>
        </w:rPr>
      </w:pP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Социальная стабильность в сельском поселении в настоящее время может быть обеспечена только с помощью продуманной целенаправленной социально-экономической политики. И такая политика может быть разработана и реализована  через программы социально-экономического развития сельских поселений. </w:t>
      </w: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Переход к управлению сельским поселением через интересы благосостояния населения, интересы экономической стабильности и безопасности, наполненные конкретным содержанием и выраженные в  форме программных мероприятий, позволяет обеспечить  социально-экономическое развитие, как отдельных сельских поселений, так и муниципального образования в целом. </w:t>
      </w:r>
    </w:p>
    <w:p w:rsidR="007B61D0" w:rsidRDefault="007B61D0" w:rsidP="00D5022E">
      <w:pPr>
        <w:jc w:val="both"/>
        <w:rPr>
          <w:sz w:val="24"/>
          <w:szCs w:val="24"/>
        </w:rPr>
      </w:pPr>
      <w:r>
        <w:rPr>
          <w:sz w:val="24"/>
          <w:szCs w:val="24"/>
        </w:rPr>
        <w:t>Разработка и принятие  среднесрочной программы развития сельского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Программы и создаваемые  для её реализации механизмы, закрепляющие «правила игры» на территории сельского поселения, позволят значительно повысить деловую активность управленческих и предпринимательских кадров сельского поселения, создать необходимые условия для активизации экономической и хозяйственной деятельности на его территории.</w:t>
      </w:r>
    </w:p>
    <w:p w:rsidR="007B61D0" w:rsidRDefault="007B61D0" w:rsidP="00D5022E">
      <w:pPr>
        <w:ind w:firstLine="720"/>
        <w:rPr>
          <w:sz w:val="24"/>
          <w:szCs w:val="24"/>
        </w:rPr>
      </w:pPr>
    </w:p>
    <w:p w:rsidR="007B61D0" w:rsidRDefault="007B61D0" w:rsidP="00D5022E">
      <w:pPr>
        <w:pStyle w:val="NormalWeb"/>
        <w:jc w:val="both"/>
      </w:pPr>
    </w:p>
    <w:p w:rsidR="007B61D0" w:rsidRDefault="007B61D0"/>
    <w:sectPr w:rsidR="007B61D0" w:rsidSect="00505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31D4BB0"/>
    <w:multiLevelType w:val="hybridMultilevel"/>
    <w:tmpl w:val="3FAABBDA"/>
    <w:lvl w:ilvl="0" w:tplc="B44AF3DE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4A13"/>
    <w:rsid w:val="00000267"/>
    <w:rsid w:val="000004CF"/>
    <w:rsid w:val="00002A7F"/>
    <w:rsid w:val="000143B6"/>
    <w:rsid w:val="00023B9C"/>
    <w:rsid w:val="00027C1C"/>
    <w:rsid w:val="00060A3E"/>
    <w:rsid w:val="0006719D"/>
    <w:rsid w:val="00073B52"/>
    <w:rsid w:val="00076EDC"/>
    <w:rsid w:val="000901BF"/>
    <w:rsid w:val="00095FE9"/>
    <w:rsid w:val="000964DB"/>
    <w:rsid w:val="000968EE"/>
    <w:rsid w:val="00097BCF"/>
    <w:rsid w:val="000C513D"/>
    <w:rsid w:val="000D32A7"/>
    <w:rsid w:val="001279DA"/>
    <w:rsid w:val="00147A0B"/>
    <w:rsid w:val="001524D1"/>
    <w:rsid w:val="001535B8"/>
    <w:rsid w:val="001747BC"/>
    <w:rsid w:val="00176CFA"/>
    <w:rsid w:val="00190C13"/>
    <w:rsid w:val="001B2CDD"/>
    <w:rsid w:val="001C545C"/>
    <w:rsid w:val="001C67D1"/>
    <w:rsid w:val="001D4AFD"/>
    <w:rsid w:val="001D5EA4"/>
    <w:rsid w:val="001F4EF5"/>
    <w:rsid w:val="00200103"/>
    <w:rsid w:val="00210D30"/>
    <w:rsid w:val="002209CE"/>
    <w:rsid w:val="00221708"/>
    <w:rsid w:val="00261459"/>
    <w:rsid w:val="002A3E09"/>
    <w:rsid w:val="002C0BFB"/>
    <w:rsid w:val="002D06B9"/>
    <w:rsid w:val="002D37BB"/>
    <w:rsid w:val="002D5638"/>
    <w:rsid w:val="002F4462"/>
    <w:rsid w:val="002F7546"/>
    <w:rsid w:val="00311DDF"/>
    <w:rsid w:val="00315F66"/>
    <w:rsid w:val="003166F6"/>
    <w:rsid w:val="003210FC"/>
    <w:rsid w:val="0032201A"/>
    <w:rsid w:val="0034724D"/>
    <w:rsid w:val="00353C02"/>
    <w:rsid w:val="00357B61"/>
    <w:rsid w:val="0038326C"/>
    <w:rsid w:val="003839C7"/>
    <w:rsid w:val="00392762"/>
    <w:rsid w:val="003C750C"/>
    <w:rsid w:val="003D0999"/>
    <w:rsid w:val="003D671A"/>
    <w:rsid w:val="003E2103"/>
    <w:rsid w:val="003E40A1"/>
    <w:rsid w:val="00400C7B"/>
    <w:rsid w:val="004268C6"/>
    <w:rsid w:val="004405AD"/>
    <w:rsid w:val="00483B3A"/>
    <w:rsid w:val="00491D07"/>
    <w:rsid w:val="004A0C45"/>
    <w:rsid w:val="004E0CB1"/>
    <w:rsid w:val="004E3669"/>
    <w:rsid w:val="004E3EE4"/>
    <w:rsid w:val="00505508"/>
    <w:rsid w:val="00514615"/>
    <w:rsid w:val="0052370D"/>
    <w:rsid w:val="0053066F"/>
    <w:rsid w:val="005379DC"/>
    <w:rsid w:val="0055567C"/>
    <w:rsid w:val="005635EF"/>
    <w:rsid w:val="00565B7F"/>
    <w:rsid w:val="005773F3"/>
    <w:rsid w:val="0058376E"/>
    <w:rsid w:val="005B50AF"/>
    <w:rsid w:val="005E4806"/>
    <w:rsid w:val="0060457B"/>
    <w:rsid w:val="00610765"/>
    <w:rsid w:val="00611848"/>
    <w:rsid w:val="00613977"/>
    <w:rsid w:val="006303EC"/>
    <w:rsid w:val="00633A8F"/>
    <w:rsid w:val="00641A35"/>
    <w:rsid w:val="00667788"/>
    <w:rsid w:val="00671961"/>
    <w:rsid w:val="00672399"/>
    <w:rsid w:val="006B4A90"/>
    <w:rsid w:val="006C4E16"/>
    <w:rsid w:val="006E6129"/>
    <w:rsid w:val="006F57F0"/>
    <w:rsid w:val="007069CB"/>
    <w:rsid w:val="00712889"/>
    <w:rsid w:val="0071690F"/>
    <w:rsid w:val="00720C6F"/>
    <w:rsid w:val="007220FB"/>
    <w:rsid w:val="00723CD5"/>
    <w:rsid w:val="00760B87"/>
    <w:rsid w:val="00772467"/>
    <w:rsid w:val="00773F5B"/>
    <w:rsid w:val="00787D34"/>
    <w:rsid w:val="007B61D0"/>
    <w:rsid w:val="007C6297"/>
    <w:rsid w:val="007D2711"/>
    <w:rsid w:val="007D5F0E"/>
    <w:rsid w:val="007E289A"/>
    <w:rsid w:val="007E2CA8"/>
    <w:rsid w:val="0080196D"/>
    <w:rsid w:val="0081289F"/>
    <w:rsid w:val="008471DD"/>
    <w:rsid w:val="0086487E"/>
    <w:rsid w:val="008664B2"/>
    <w:rsid w:val="0087393E"/>
    <w:rsid w:val="00875334"/>
    <w:rsid w:val="008A1E4F"/>
    <w:rsid w:val="008A7A3B"/>
    <w:rsid w:val="008C4464"/>
    <w:rsid w:val="008E01DE"/>
    <w:rsid w:val="00901D4D"/>
    <w:rsid w:val="009109C1"/>
    <w:rsid w:val="009248B1"/>
    <w:rsid w:val="009607BD"/>
    <w:rsid w:val="00981590"/>
    <w:rsid w:val="00983E41"/>
    <w:rsid w:val="009973D9"/>
    <w:rsid w:val="009B1871"/>
    <w:rsid w:val="009C0977"/>
    <w:rsid w:val="009D3FC0"/>
    <w:rsid w:val="009D5A35"/>
    <w:rsid w:val="00A02AC5"/>
    <w:rsid w:val="00A47AB2"/>
    <w:rsid w:val="00A576A9"/>
    <w:rsid w:val="00A611F4"/>
    <w:rsid w:val="00A63C5B"/>
    <w:rsid w:val="00A733C7"/>
    <w:rsid w:val="00A76F5F"/>
    <w:rsid w:val="00A87D02"/>
    <w:rsid w:val="00A97AE8"/>
    <w:rsid w:val="00AA0473"/>
    <w:rsid w:val="00AB1133"/>
    <w:rsid w:val="00AE41ED"/>
    <w:rsid w:val="00B110DE"/>
    <w:rsid w:val="00B25740"/>
    <w:rsid w:val="00B54BC2"/>
    <w:rsid w:val="00B65EBE"/>
    <w:rsid w:val="00B84A59"/>
    <w:rsid w:val="00BA374C"/>
    <w:rsid w:val="00BB5454"/>
    <w:rsid w:val="00BC4A13"/>
    <w:rsid w:val="00BE29EE"/>
    <w:rsid w:val="00BF4CA8"/>
    <w:rsid w:val="00C25852"/>
    <w:rsid w:val="00C42DA9"/>
    <w:rsid w:val="00C55E9F"/>
    <w:rsid w:val="00C65E33"/>
    <w:rsid w:val="00C82D38"/>
    <w:rsid w:val="00C85082"/>
    <w:rsid w:val="00C93A8E"/>
    <w:rsid w:val="00CA4F1D"/>
    <w:rsid w:val="00CA5F84"/>
    <w:rsid w:val="00CD2779"/>
    <w:rsid w:val="00CF4718"/>
    <w:rsid w:val="00CF726D"/>
    <w:rsid w:val="00D20771"/>
    <w:rsid w:val="00D2404D"/>
    <w:rsid w:val="00D26122"/>
    <w:rsid w:val="00D5022E"/>
    <w:rsid w:val="00D61810"/>
    <w:rsid w:val="00D6464F"/>
    <w:rsid w:val="00D80865"/>
    <w:rsid w:val="00D9583B"/>
    <w:rsid w:val="00D96467"/>
    <w:rsid w:val="00DA21B8"/>
    <w:rsid w:val="00DD0BE4"/>
    <w:rsid w:val="00DF0F0B"/>
    <w:rsid w:val="00DF4E25"/>
    <w:rsid w:val="00E03545"/>
    <w:rsid w:val="00E04B46"/>
    <w:rsid w:val="00E101BC"/>
    <w:rsid w:val="00E1196C"/>
    <w:rsid w:val="00E14531"/>
    <w:rsid w:val="00E1523E"/>
    <w:rsid w:val="00E3116C"/>
    <w:rsid w:val="00E31956"/>
    <w:rsid w:val="00E32E99"/>
    <w:rsid w:val="00E428FC"/>
    <w:rsid w:val="00E64C47"/>
    <w:rsid w:val="00E659BD"/>
    <w:rsid w:val="00E66C04"/>
    <w:rsid w:val="00E81610"/>
    <w:rsid w:val="00E84789"/>
    <w:rsid w:val="00E903E1"/>
    <w:rsid w:val="00EA0AE7"/>
    <w:rsid w:val="00EA356C"/>
    <w:rsid w:val="00EB4472"/>
    <w:rsid w:val="00EB525F"/>
    <w:rsid w:val="00EB5952"/>
    <w:rsid w:val="00ED2FC5"/>
    <w:rsid w:val="00ED770B"/>
    <w:rsid w:val="00EF5026"/>
    <w:rsid w:val="00F14D0D"/>
    <w:rsid w:val="00F15701"/>
    <w:rsid w:val="00F31B0D"/>
    <w:rsid w:val="00F36A00"/>
    <w:rsid w:val="00F43CA4"/>
    <w:rsid w:val="00F55286"/>
    <w:rsid w:val="00F71AFC"/>
    <w:rsid w:val="00F762E0"/>
    <w:rsid w:val="00F9035D"/>
    <w:rsid w:val="00FD4609"/>
    <w:rsid w:val="00FE73AF"/>
    <w:rsid w:val="00FF1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22E"/>
    <w:pPr>
      <w:suppressAutoHyphens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5022E"/>
    <w:pPr>
      <w:keepNext/>
      <w:tabs>
        <w:tab w:val="num" w:pos="720"/>
      </w:tabs>
      <w:ind w:left="720" w:hanging="360"/>
      <w:jc w:val="center"/>
      <w:outlineLvl w:val="0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5022E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NormalWeb">
    <w:name w:val="Normal (Web)"/>
    <w:basedOn w:val="Normal"/>
    <w:uiPriority w:val="99"/>
    <w:semiHidden/>
    <w:rsid w:val="00D5022E"/>
    <w:pPr>
      <w:suppressAutoHyphens w:val="0"/>
      <w:spacing w:after="270"/>
    </w:pPr>
    <w:rPr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D5022E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5022E"/>
    <w:rPr>
      <w:rFonts w:ascii="Times New Roman" w:hAnsi="Times New Roman" w:cs="Times New Roman"/>
      <w:sz w:val="20"/>
      <w:szCs w:val="20"/>
      <w:lang w:eastAsia="ar-SA" w:bidi="ar-SA"/>
    </w:rPr>
  </w:style>
  <w:style w:type="paragraph" w:styleId="ListParagraph">
    <w:name w:val="List Paragraph"/>
    <w:basedOn w:val="Normal"/>
    <w:uiPriority w:val="99"/>
    <w:qFormat/>
    <w:rsid w:val="00D502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61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603</TotalTime>
  <Pages>13</Pages>
  <Words>4305</Words>
  <Characters>24542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</cp:revision>
  <cp:lastPrinted>2017-04-04T07:13:00Z</cp:lastPrinted>
  <dcterms:created xsi:type="dcterms:W3CDTF">2017-03-29T09:09:00Z</dcterms:created>
  <dcterms:modified xsi:type="dcterms:W3CDTF">2017-05-04T10:06:00Z</dcterms:modified>
</cp:coreProperties>
</file>