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C7" w:rsidRPr="00972F34" w:rsidRDefault="00D216C7" w:rsidP="00B94EB2">
      <w:pPr>
        <w:jc w:val="center"/>
        <w:rPr>
          <w:b/>
        </w:rPr>
      </w:pPr>
      <w:r>
        <w:rPr>
          <w:b/>
          <w:lang w:val="be-BY"/>
        </w:rPr>
        <w:tab/>
      </w:r>
      <w:r w:rsidRPr="00F47D9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74.25pt;visibility:visible" filled="t">
            <v:imagedata r:id="rId4" o:title=""/>
          </v:shape>
        </w:pict>
      </w:r>
      <w:r>
        <w:rPr>
          <w:b/>
          <w:lang w:val="be-BY"/>
        </w:rPr>
        <w:tab/>
      </w:r>
    </w:p>
    <w:p w:rsidR="00D216C7" w:rsidRPr="00B94EB2" w:rsidRDefault="00D216C7" w:rsidP="00B94EB2">
      <w:pPr>
        <w:pStyle w:val="ConsPlusTitle"/>
        <w:widowControl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B94EB2">
        <w:rPr>
          <w:rFonts w:ascii="Times New Roman" w:hAnsi="Times New Roman" w:cs="Times New Roman"/>
          <w:sz w:val="32"/>
          <w:szCs w:val="32"/>
        </w:rPr>
        <w:t>Решение</w:t>
      </w:r>
    </w:p>
    <w:p w:rsidR="00D216C7" w:rsidRPr="00B94EB2" w:rsidRDefault="00D216C7" w:rsidP="00B94EB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94EB2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Воегуртское</w:t>
      </w:r>
      <w:r w:rsidRPr="00B94EB2">
        <w:rPr>
          <w:rFonts w:ascii="Times New Roman" w:hAnsi="Times New Roman" w:cs="Times New Roman"/>
          <w:sz w:val="28"/>
          <w:szCs w:val="28"/>
        </w:rPr>
        <w:t>»</w:t>
      </w:r>
    </w:p>
    <w:p w:rsidR="00D216C7" w:rsidRPr="00B94EB2" w:rsidRDefault="00D216C7" w:rsidP="00B94EB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D216C7" w:rsidRPr="00B94EB2" w:rsidRDefault="00D216C7" w:rsidP="00B9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B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Воегурт</w:t>
      </w:r>
      <w:r w:rsidRPr="00B94EB2">
        <w:rPr>
          <w:rFonts w:ascii="Times New Roman" w:hAnsi="Times New Roman" w:cs="Times New Roman"/>
          <w:b/>
          <w:sz w:val="28"/>
          <w:szCs w:val="28"/>
        </w:rPr>
        <w:t>» муниципал кылдытэтысь депутат Кенеш</w:t>
      </w:r>
    </w:p>
    <w:p w:rsidR="00D216C7" w:rsidRDefault="00D216C7" w:rsidP="00DB38BA">
      <w:pPr>
        <w:pStyle w:val="BodyTextIndent3"/>
        <w:spacing w:line="360" w:lineRule="auto"/>
        <w:jc w:val="right"/>
        <w:rPr>
          <w:lang w:val="be-BY"/>
        </w:rPr>
      </w:pPr>
    </w:p>
    <w:p w:rsidR="00D216C7" w:rsidRPr="00DB38BA" w:rsidRDefault="00D216C7" w:rsidP="00DB38BA">
      <w:pPr>
        <w:pStyle w:val="BodyTextIndent3"/>
        <w:spacing w:line="360" w:lineRule="auto"/>
        <w:jc w:val="right"/>
        <w:rPr>
          <w:lang w:val="be-BY"/>
        </w:rPr>
      </w:pPr>
      <w:r w:rsidRPr="00DB38BA">
        <w:rPr>
          <w:lang w:val="be-BY"/>
        </w:rPr>
        <w:t>Проект</w:t>
      </w:r>
    </w:p>
    <w:p w:rsidR="00D216C7" w:rsidRPr="00FF06CA" w:rsidRDefault="00D216C7" w:rsidP="00FF06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6CA">
        <w:rPr>
          <w:rStyle w:val="1"/>
          <w:rFonts w:ascii="Times New Roman" w:hAnsi="Times New Roman" w:cs="Times New Roman"/>
          <w:bCs/>
          <w:sz w:val="28"/>
          <w:szCs w:val="28"/>
        </w:rPr>
        <w:t>О порядке</w:t>
      </w:r>
      <w:r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Pr="00FF06CA">
        <w:rPr>
          <w:rStyle w:val="1"/>
          <w:rFonts w:ascii="Times New Roman" w:hAnsi="Times New Roman" w:cs="Times New Roman"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216C7" w:rsidRDefault="00D216C7" w:rsidP="008D3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6C7" w:rsidRDefault="00D216C7" w:rsidP="00FF0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 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</w:p>
    <w:p w:rsidR="00D216C7" w:rsidRPr="00BE3BEC" w:rsidRDefault="00D216C7" w:rsidP="00FF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6C7" w:rsidRDefault="00D216C7" w:rsidP="008D3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 соответствии   Федеральным законом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 от 25 декабря 2008 года № 273-ФЗ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>«О противодействии коррупции», с</w:t>
      </w:r>
      <w:r>
        <w:rPr>
          <w:rStyle w:val="1"/>
          <w:rFonts w:ascii="Times New Roman" w:hAnsi="Times New Roman" w:cs="Times New Roman"/>
          <w:sz w:val="28"/>
          <w:szCs w:val="28"/>
        </w:rPr>
        <w:t>о статьёй 40  Федерального закона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Style w:val="1"/>
          <w:rFonts w:ascii="Times New Roman" w:hAnsi="Times New Roman" w:cs="Times New Roman"/>
          <w:sz w:val="28"/>
          <w:szCs w:val="28"/>
        </w:rPr>
        <w:t>№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 131-ФЗ «</w:t>
      </w:r>
      <w:r w:rsidRPr="003A5CA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</w:p>
    <w:p w:rsidR="00D216C7" w:rsidRPr="00BF65D2" w:rsidRDefault="00D216C7" w:rsidP="008D38B6">
      <w:pPr>
        <w:pStyle w:val="ConsPlusNormal"/>
        <w:ind w:firstLine="709"/>
        <w:jc w:val="both"/>
        <w:rPr>
          <w:rStyle w:val="1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«Воегуртское»  </w:t>
      </w:r>
      <w:r w:rsidRPr="00BF65D2">
        <w:rPr>
          <w:rStyle w:val="1"/>
          <w:rFonts w:ascii="Times New Roman" w:hAnsi="Times New Roman" w:cs="Times New Roman"/>
          <w:b/>
          <w:sz w:val="28"/>
          <w:szCs w:val="28"/>
        </w:rPr>
        <w:t>решает:</w:t>
      </w:r>
    </w:p>
    <w:p w:rsidR="00D216C7" w:rsidRPr="00C17697" w:rsidRDefault="00D216C7" w:rsidP="00C33290">
      <w:pPr>
        <w:ind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17697">
        <w:rPr>
          <w:rStyle w:val="1"/>
          <w:rFonts w:ascii="Times New Roman" w:hAnsi="Times New Roman" w:cs="Times New Roman"/>
          <w:sz w:val="28"/>
          <w:szCs w:val="28"/>
        </w:rPr>
        <w:t>1. Утвердить порядок принятия решени</w:t>
      </w:r>
      <w:r w:rsidRPr="00BF65D2">
        <w:rPr>
          <w:rStyle w:val="1"/>
          <w:rFonts w:ascii="Times New Roman" w:hAnsi="Times New Roman" w:cs="Times New Roman"/>
          <w:sz w:val="28"/>
          <w:szCs w:val="28"/>
        </w:rPr>
        <w:t>я</w:t>
      </w:r>
      <w:r w:rsidRPr="00C17697">
        <w:rPr>
          <w:rStyle w:val="1"/>
          <w:rFonts w:ascii="Times New Roman" w:hAnsi="Times New Roman" w:cs="Times New Roman"/>
          <w:sz w:val="28"/>
          <w:szCs w:val="28"/>
        </w:rPr>
        <w:t xml:space="preserve"> о применении к депутату, члену выборного органа местного самоуправления, выборному должностному лицу местного самоуправления мер ответственности согласно приложению к настоящему решению.</w:t>
      </w:r>
    </w:p>
    <w:p w:rsidR="00D216C7" w:rsidRPr="00BF65D2" w:rsidRDefault="00D216C7" w:rsidP="00BF65D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2.</w:t>
      </w:r>
      <w:r w:rsidRPr="00BF65D2">
        <w:rPr>
          <w:rStyle w:val="1"/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BF65D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«Балезинский район» в разделе «Муниципальные  поселения – МО «</w:t>
      </w:r>
      <w:r>
        <w:rPr>
          <w:rFonts w:ascii="Times New Roman" w:hAnsi="Times New Roman" w:cs="Times New Roman"/>
          <w:sz w:val="28"/>
          <w:szCs w:val="28"/>
        </w:rPr>
        <w:t>Воегуртское</w:t>
      </w:r>
      <w:r w:rsidRPr="00BF65D2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D216C7" w:rsidRDefault="00D216C7" w:rsidP="00C33290">
      <w:pPr>
        <w:pStyle w:val="ConsPlusNormal"/>
        <w:tabs>
          <w:tab w:val="left" w:pos="705"/>
          <w:tab w:val="left" w:pos="1064"/>
        </w:tabs>
        <w:ind w:firstLine="0"/>
      </w:pPr>
      <w:r>
        <w:rPr>
          <w:rStyle w:val="1"/>
          <w:sz w:val="18"/>
          <w:szCs w:val="18"/>
        </w:rPr>
        <w:tab/>
      </w:r>
    </w:p>
    <w:p w:rsidR="00D216C7" w:rsidRDefault="00D216C7" w:rsidP="00C33290">
      <w:pPr>
        <w:autoSpaceDE w:val="0"/>
      </w:pPr>
    </w:p>
    <w:p w:rsidR="00D216C7" w:rsidRPr="008D38B6" w:rsidRDefault="00D216C7" w:rsidP="008D38B6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Глава муниципального образования «Воегуртское»</w:t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</w:p>
    <w:p w:rsidR="00D216C7" w:rsidRPr="008D38B6" w:rsidRDefault="00D216C7" w:rsidP="00C33290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</w:p>
    <w:p w:rsidR="00D216C7" w:rsidRPr="008D38B6" w:rsidRDefault="00D216C7" w:rsidP="00C33290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left="4154"/>
        <w:jc w:val="both"/>
      </w:pPr>
    </w:p>
    <w:p w:rsidR="00D216C7" w:rsidRDefault="00D216C7" w:rsidP="00C33290">
      <w:pPr>
        <w:autoSpaceDE w:val="0"/>
        <w:ind w:firstLine="4230"/>
        <w:jc w:val="both"/>
        <w:rPr>
          <w:rStyle w:val="1"/>
          <w:sz w:val="24"/>
          <w:szCs w:val="24"/>
        </w:rPr>
      </w:pPr>
    </w:p>
    <w:p w:rsidR="00D216C7" w:rsidRDefault="00D216C7" w:rsidP="00C33290">
      <w:pPr>
        <w:autoSpaceDE w:val="0"/>
        <w:ind w:firstLine="423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br w:type="page"/>
      </w:r>
    </w:p>
    <w:p w:rsidR="00D216C7" w:rsidRPr="00FF06CA" w:rsidRDefault="00D216C7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FF06CA">
        <w:rPr>
          <w:rStyle w:val="1"/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216C7" w:rsidRPr="00FF06CA" w:rsidRDefault="00D216C7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FF06CA">
        <w:rPr>
          <w:rStyle w:val="1"/>
          <w:rFonts w:ascii="Times New Roman" w:hAnsi="Times New Roman" w:cs="Times New Roman"/>
          <w:sz w:val="24"/>
          <w:szCs w:val="24"/>
        </w:rPr>
        <w:t>Утверждено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Решением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Style w:val="1"/>
          <w:rFonts w:ascii="Times New Roman" w:hAnsi="Times New Roman" w:cs="Times New Roman"/>
          <w:sz w:val="24"/>
          <w:szCs w:val="24"/>
        </w:rPr>
        <w:t>Воегуртское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»</w:t>
      </w:r>
    </w:p>
    <w:p w:rsidR="00D216C7" w:rsidRPr="00FF06CA" w:rsidRDefault="00D216C7" w:rsidP="00BF65D2">
      <w:pPr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FF06CA">
        <w:rPr>
          <w:rStyle w:val="1"/>
          <w:rFonts w:ascii="Times New Roman" w:hAnsi="Times New Roman" w:cs="Times New Roman"/>
          <w:sz w:val="24"/>
          <w:szCs w:val="24"/>
        </w:rPr>
        <w:t>от «__»______2020 года №____</w:t>
      </w:r>
    </w:p>
    <w:p w:rsidR="00D216C7" w:rsidRDefault="00D216C7" w:rsidP="00C33290">
      <w:pPr>
        <w:pStyle w:val="ConsPlusTitle"/>
        <w:jc w:val="center"/>
      </w:pPr>
    </w:p>
    <w:p w:rsidR="00D216C7" w:rsidRDefault="00D216C7" w:rsidP="00C33290"/>
    <w:p w:rsidR="00D216C7" w:rsidRPr="00416B1B" w:rsidRDefault="00D216C7" w:rsidP="00C33290">
      <w:pPr>
        <w:jc w:val="center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216C7" w:rsidRPr="00416B1B" w:rsidRDefault="00D216C7" w:rsidP="00C3329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216C7" w:rsidRDefault="00D216C7" w:rsidP="00C33290"/>
    <w:p w:rsidR="00D216C7" w:rsidRDefault="00D216C7" w:rsidP="00C33290"/>
    <w:p w:rsidR="00D216C7" w:rsidRPr="00553F9C" w:rsidRDefault="00D216C7" w:rsidP="00FF06CA">
      <w:pPr>
        <w:autoSpaceDE w:val="0"/>
        <w:ind w:firstLine="70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sz w:val="28"/>
          <w:szCs w:val="28"/>
        </w:rPr>
        <w:t>1. Настоящим Порядком принятия решения о применении к депутату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Совета муниципального образования «Воегуртское»</w:t>
      </w:r>
      <w:r>
        <w:rPr>
          <w:rStyle w:val="1"/>
          <w:sz w:val="24"/>
          <w:szCs w:val="24"/>
        </w:rPr>
        <w:t xml:space="preserve">,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выборному должностному лицу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муниципального образования «Воегуртское» (далее —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D216C7" w:rsidRPr="00416B1B" w:rsidRDefault="00D216C7" w:rsidP="00FF06CA">
      <w:pPr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меры ответственности, указанные в части 7</w:t>
      </w:r>
      <w:r w:rsidRPr="00416B1B">
        <w:rPr>
          <w:rStyle w:val="1"/>
          <w:rFonts w:ascii="Times New Roman" w:hAnsi="Times New Roman" w:cs="Times New Roman"/>
          <w:sz w:val="28"/>
          <w:szCs w:val="28"/>
          <w:vertAlign w:val="superscript"/>
        </w:rPr>
        <w:t xml:space="preserve">3-1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— меры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юридической ответственности).</w:t>
      </w:r>
    </w:p>
    <w:p w:rsidR="00D216C7" w:rsidRDefault="00D216C7" w:rsidP="0007121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FF06CA">
        <w:rPr>
          <w:sz w:val="28"/>
          <w:szCs w:val="28"/>
        </w:rPr>
        <w:t>3. Решение</w:t>
      </w:r>
      <w:r>
        <w:rPr>
          <w:sz w:val="28"/>
          <w:szCs w:val="28"/>
        </w:rPr>
        <w:t xml:space="preserve"> </w:t>
      </w:r>
      <w:r w:rsidRPr="00FF06CA">
        <w:rPr>
          <w:rStyle w:val="1"/>
          <w:sz w:val="28"/>
          <w:szCs w:val="28"/>
        </w:rPr>
        <w:t>Совета депутатов муниципального образования «</w:t>
      </w:r>
      <w:r>
        <w:rPr>
          <w:rStyle w:val="1"/>
          <w:sz w:val="28"/>
          <w:szCs w:val="28"/>
        </w:rPr>
        <w:t>Воегуртское</w:t>
      </w:r>
      <w:r w:rsidRPr="00FF06CA">
        <w:rPr>
          <w:rStyle w:val="1"/>
          <w:sz w:val="28"/>
          <w:szCs w:val="28"/>
        </w:rPr>
        <w:t xml:space="preserve">» </w:t>
      </w:r>
      <w:r w:rsidRPr="00FF06CA">
        <w:rPr>
          <w:sz w:val="28"/>
          <w:szCs w:val="28"/>
        </w:rPr>
        <w:t xml:space="preserve">о применении мер </w:t>
      </w:r>
      <w:r w:rsidRPr="00FF06CA">
        <w:rPr>
          <w:rStyle w:val="1"/>
          <w:sz w:val="28"/>
          <w:szCs w:val="28"/>
        </w:rPr>
        <w:t xml:space="preserve">юридической </w:t>
      </w:r>
      <w:r w:rsidRPr="00FF06CA">
        <w:rPr>
          <w:sz w:val="28"/>
          <w:szCs w:val="28"/>
        </w:rPr>
        <w:t>ответственности к выборному должностному лицу принимается не позднее</w:t>
      </w:r>
      <w:r>
        <w:rPr>
          <w:sz w:val="28"/>
          <w:szCs w:val="28"/>
        </w:rPr>
        <w:t xml:space="preserve"> </w:t>
      </w:r>
      <w:r w:rsidRPr="00FF06CA">
        <w:rPr>
          <w:sz w:val="28"/>
          <w:szCs w:val="28"/>
        </w:rPr>
        <w:t>одного  месяца</w:t>
      </w:r>
      <w:r>
        <w:rPr>
          <w:sz w:val="28"/>
          <w:szCs w:val="28"/>
        </w:rPr>
        <w:t xml:space="preserve"> </w:t>
      </w:r>
      <w:r w:rsidRPr="00FF06CA">
        <w:rPr>
          <w:sz w:val="28"/>
          <w:szCs w:val="28"/>
        </w:rPr>
        <w:t xml:space="preserve">со дня поступления  заявления Главы Удмуртской Республики, направляемого в соответствии с частью 4.5 статьи 12.1 Федерального закона от 25.12.2008 № 273-ФЗ «О противодействии коррупции» и не позднее трех лет со дня представления депутатом, членом выборного органа местного самоуправления,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 w:rsidRPr="00312D36">
        <w:rPr>
          <w:sz w:val="28"/>
          <w:szCs w:val="28"/>
        </w:rPr>
        <w:t>супруги (супруга) и несовершеннолетних детей.</w:t>
      </w:r>
    </w:p>
    <w:p w:rsidR="00D216C7" w:rsidRPr="00553F9C" w:rsidRDefault="00D216C7" w:rsidP="00FF06CA">
      <w:pPr>
        <w:spacing w:line="240" w:lineRule="auto"/>
        <w:jc w:val="both"/>
      </w:pPr>
      <w:r w:rsidRPr="00312D36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применения мер </w:t>
      </w:r>
      <w:r w:rsidRPr="00312D36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312D36">
        <w:rPr>
          <w:rFonts w:ascii="Times New Roman" w:hAnsi="Times New Roman" w:cs="Times New Roman"/>
          <w:sz w:val="28"/>
          <w:szCs w:val="28"/>
        </w:rPr>
        <w:t>ответственности является день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D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«Воегуртское» </w:t>
      </w:r>
      <w:r w:rsidRPr="00416B1B">
        <w:rPr>
          <w:rFonts w:ascii="Times New Roman" w:hAnsi="Times New Roman" w:cs="Times New Roman"/>
          <w:sz w:val="28"/>
          <w:szCs w:val="28"/>
        </w:rPr>
        <w:t xml:space="preserve">обращения Главы </w:t>
      </w: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 </w:t>
      </w:r>
      <w:r w:rsidRPr="00416B1B">
        <w:rPr>
          <w:rFonts w:ascii="Times New Roman" w:hAnsi="Times New Roman" w:cs="Times New Roman"/>
          <w:sz w:val="28"/>
          <w:szCs w:val="28"/>
        </w:rPr>
        <w:t xml:space="preserve">с заявлением о применении мер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416B1B">
        <w:rPr>
          <w:rFonts w:ascii="Times New Roman" w:hAnsi="Times New Roman" w:cs="Times New Roman"/>
          <w:sz w:val="28"/>
          <w:szCs w:val="28"/>
        </w:rPr>
        <w:t>ответственности к выборному должностному лицу.</w:t>
      </w:r>
    </w:p>
    <w:p w:rsidR="00D216C7" w:rsidRPr="00553F9C" w:rsidRDefault="00D216C7" w:rsidP="00FF06C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Pr="00A145D5">
        <w:rPr>
          <w:rFonts w:ascii="Times New Roman" w:hAnsi="Times New Roman" w:cs="Times New Roman"/>
          <w:sz w:val="28"/>
          <w:szCs w:val="28"/>
        </w:rPr>
        <w:t>. Выборному должностному лицу, в отношении которого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«Воегуртское» </w:t>
      </w:r>
      <w:r w:rsidRPr="0033718F">
        <w:rPr>
          <w:rFonts w:ascii="Times New Roman" w:hAnsi="Times New Roman" w:cs="Times New Roman"/>
          <w:sz w:val="28"/>
          <w:szCs w:val="28"/>
        </w:rPr>
        <w:t>рассматривается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5D5">
        <w:rPr>
          <w:rFonts w:ascii="Times New Roman" w:hAnsi="Times New Roman" w:cs="Times New Roman"/>
          <w:sz w:val="28"/>
          <w:szCs w:val="28"/>
        </w:rPr>
        <w:t xml:space="preserve">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>ответственности, предоставляется слово для выступления.</w:t>
      </w:r>
    </w:p>
    <w:p w:rsidR="00D216C7" w:rsidRPr="00553F9C" w:rsidRDefault="00D216C7" w:rsidP="00FF06C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Pr="00A145D5">
        <w:rPr>
          <w:rFonts w:ascii="Times New Roman" w:hAnsi="Times New Roman" w:cs="Times New Roman"/>
          <w:sz w:val="28"/>
          <w:szCs w:val="28"/>
        </w:rPr>
        <w:t>. 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«Воегуртское» </w:t>
      </w:r>
      <w:r w:rsidRPr="00A145D5">
        <w:rPr>
          <w:rFonts w:ascii="Times New Roman" w:hAnsi="Times New Roman" w:cs="Times New Roman"/>
          <w:sz w:val="28"/>
          <w:szCs w:val="28"/>
        </w:rPr>
        <w:t xml:space="preserve">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>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Совета  депутатов муниципального образования «Воегуртское».</w:t>
      </w:r>
    </w:p>
    <w:p w:rsidR="00D216C7" w:rsidRDefault="00D216C7" w:rsidP="00FF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выборного должностного лица, в отношении которого рассматривается вопрос о применении мер юридической ответственности, и который был надлежащим образом уведомлен о дате и времени рассмотрения, решение принимается без его участия. </w:t>
      </w:r>
    </w:p>
    <w:p w:rsidR="00D216C7" w:rsidRPr="00A145D5" w:rsidRDefault="00D216C7" w:rsidP="00FF06CA">
      <w:pPr>
        <w:autoSpaceDE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45D5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>ответственности к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Совета  депутатов муниципального образования «Воегуртское»</w:t>
      </w:r>
      <w:r w:rsidRPr="00A145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5D5">
        <w:rPr>
          <w:rFonts w:ascii="Times New Roman" w:hAnsi="Times New Roman" w:cs="Times New Roman"/>
          <w:sz w:val="28"/>
          <w:szCs w:val="28"/>
        </w:rPr>
        <w:t xml:space="preserve">данное решение подписывается депутатом, председательствующим на заседании </w:t>
      </w:r>
      <w:r>
        <w:rPr>
          <w:rStyle w:val="1"/>
          <w:rFonts w:ascii="Times New Roman" w:hAnsi="Times New Roman" w:cs="Times New Roman"/>
          <w:sz w:val="28"/>
          <w:szCs w:val="28"/>
        </w:rPr>
        <w:t>Совета депутатов муниципального образования «Воегуртское».</w:t>
      </w:r>
    </w:p>
    <w:p w:rsidR="00D216C7" w:rsidRDefault="00D216C7" w:rsidP="00FF06C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6B1B">
        <w:rPr>
          <w:rFonts w:ascii="Times New Roman" w:hAnsi="Times New Roman" w:cs="Times New Roman"/>
          <w:sz w:val="28"/>
          <w:szCs w:val="28"/>
        </w:rPr>
        <w:t>. </w:t>
      </w:r>
      <w:r w:rsidRPr="00A145D5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 xml:space="preserve">ответственности к выборному должностному лицу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45D5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официальном </w:t>
      </w:r>
      <w:r w:rsidRPr="0084121A">
        <w:rPr>
          <w:rFonts w:ascii="Times New Roman" w:hAnsi="Times New Roman" w:cs="Times New Roman"/>
          <w:sz w:val="28"/>
          <w:szCs w:val="28"/>
        </w:rPr>
        <w:t xml:space="preserve">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21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21A">
        <w:rPr>
          <w:rFonts w:ascii="Times New Roman" w:hAnsi="Times New Roman" w:cs="Times New Roman"/>
          <w:sz w:val="28"/>
          <w:szCs w:val="28"/>
        </w:rPr>
        <w:t xml:space="preserve"> и вручается лицу, в отношении которого рассматривался вопрос, либо направляется заказным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6C7" w:rsidRPr="00416B1B" w:rsidRDefault="00D216C7" w:rsidP="00FF06C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копия решения </w:t>
      </w:r>
      <w:r w:rsidRPr="0084121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Главе Удмуртской Республики.</w:t>
      </w:r>
    </w:p>
    <w:p w:rsidR="00D216C7" w:rsidRDefault="00D216C7" w:rsidP="00C33290"/>
    <w:sectPr w:rsidR="00D216C7" w:rsidSect="00FF06CA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B8E"/>
    <w:rsid w:val="00002FF9"/>
    <w:rsid w:val="00071210"/>
    <w:rsid w:val="0008322D"/>
    <w:rsid w:val="000E548A"/>
    <w:rsid w:val="000F1B8E"/>
    <w:rsid w:val="00125017"/>
    <w:rsid w:val="00135C8F"/>
    <w:rsid w:val="001416DE"/>
    <w:rsid w:val="00197B80"/>
    <w:rsid w:val="001A376B"/>
    <w:rsid w:val="001D40C5"/>
    <w:rsid w:val="002A2477"/>
    <w:rsid w:val="00312D36"/>
    <w:rsid w:val="003279E2"/>
    <w:rsid w:val="00333647"/>
    <w:rsid w:val="0033718F"/>
    <w:rsid w:val="003A5CAB"/>
    <w:rsid w:val="00416B1B"/>
    <w:rsid w:val="00451E7B"/>
    <w:rsid w:val="004F624B"/>
    <w:rsid w:val="00501298"/>
    <w:rsid w:val="00553F9C"/>
    <w:rsid w:val="005A18A1"/>
    <w:rsid w:val="006C5C0F"/>
    <w:rsid w:val="00734B82"/>
    <w:rsid w:val="007C40B9"/>
    <w:rsid w:val="007E6732"/>
    <w:rsid w:val="0084121A"/>
    <w:rsid w:val="00863869"/>
    <w:rsid w:val="008C03F0"/>
    <w:rsid w:val="008D38B6"/>
    <w:rsid w:val="009104CB"/>
    <w:rsid w:val="009552D0"/>
    <w:rsid w:val="009676B7"/>
    <w:rsid w:val="00972F34"/>
    <w:rsid w:val="00994195"/>
    <w:rsid w:val="009D3B36"/>
    <w:rsid w:val="00A065D7"/>
    <w:rsid w:val="00A145D5"/>
    <w:rsid w:val="00A33D99"/>
    <w:rsid w:val="00A70896"/>
    <w:rsid w:val="00A747AB"/>
    <w:rsid w:val="00A81D37"/>
    <w:rsid w:val="00A954BC"/>
    <w:rsid w:val="00AC6A92"/>
    <w:rsid w:val="00B257D2"/>
    <w:rsid w:val="00B301DD"/>
    <w:rsid w:val="00B94EB2"/>
    <w:rsid w:val="00BE3BEC"/>
    <w:rsid w:val="00BF65D2"/>
    <w:rsid w:val="00C17697"/>
    <w:rsid w:val="00C33290"/>
    <w:rsid w:val="00C34BF1"/>
    <w:rsid w:val="00C354F6"/>
    <w:rsid w:val="00C408A9"/>
    <w:rsid w:val="00C559F4"/>
    <w:rsid w:val="00C8368A"/>
    <w:rsid w:val="00D216C7"/>
    <w:rsid w:val="00D2551E"/>
    <w:rsid w:val="00D50C00"/>
    <w:rsid w:val="00D95B27"/>
    <w:rsid w:val="00DB38BA"/>
    <w:rsid w:val="00E1277E"/>
    <w:rsid w:val="00E45180"/>
    <w:rsid w:val="00E76110"/>
    <w:rsid w:val="00EF0B38"/>
    <w:rsid w:val="00F00398"/>
    <w:rsid w:val="00F47D94"/>
    <w:rsid w:val="00FE67D8"/>
    <w:rsid w:val="00F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9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C33290"/>
  </w:style>
  <w:style w:type="paragraph" w:customStyle="1" w:styleId="ConsPlusTitle">
    <w:name w:val="ConsPlusTitle"/>
    <w:basedOn w:val="Normal"/>
    <w:next w:val="ConsPlusNormal"/>
    <w:uiPriority w:val="99"/>
    <w:rsid w:val="00C33290"/>
    <w:pPr>
      <w:autoSpaceDE w:val="0"/>
    </w:pPr>
    <w:rPr>
      <w:b/>
      <w:bCs/>
    </w:rPr>
  </w:style>
  <w:style w:type="paragraph" w:customStyle="1" w:styleId="ConsPlusNormal">
    <w:name w:val="ConsPlusNormal"/>
    <w:uiPriority w:val="99"/>
    <w:rsid w:val="00C33290"/>
    <w:pPr>
      <w:suppressAutoHyphens/>
      <w:autoSpaceDE w:val="0"/>
      <w:spacing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Normal"/>
    <w:uiPriority w:val="99"/>
    <w:rsid w:val="00C33290"/>
    <w:pPr>
      <w:suppressAutoHyphens/>
      <w:autoSpaceDE w:val="0"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732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7E67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67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6732"/>
    <w:rPr>
      <w:rFonts w:ascii="Arial" w:hAnsi="Arial" w:cs="Arial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6732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8D38B6"/>
    <w:pPr>
      <w:widowControl/>
      <w:suppressAutoHyphens w:val="0"/>
      <w:spacing w:line="240" w:lineRule="auto"/>
      <w:ind w:firstLine="720"/>
    </w:pPr>
    <w:rPr>
      <w:rFonts w:ascii="Times New Roman" w:hAnsi="Times New Roman" w:cs="Times New Roman"/>
      <w:sz w:val="2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38B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Normal"/>
    <w:uiPriority w:val="99"/>
    <w:rsid w:val="00C34BF1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3</Pages>
  <Words>789</Words>
  <Characters>4500</Characters>
  <Application>Microsoft Office Outlook</Application>
  <DocSecurity>0</DocSecurity>
  <Lines>0</Lines>
  <Paragraphs>0</Paragraphs>
  <ScaleCrop>false</ScaleCrop>
  <Company>Управление делами Главы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Нур Флюрович</dc:creator>
  <cp:keywords/>
  <dc:description/>
  <cp:lastModifiedBy>Пользователь</cp:lastModifiedBy>
  <cp:revision>9</cp:revision>
  <cp:lastPrinted>2020-05-20T10:26:00Z</cp:lastPrinted>
  <dcterms:created xsi:type="dcterms:W3CDTF">2020-04-22T11:39:00Z</dcterms:created>
  <dcterms:modified xsi:type="dcterms:W3CDTF">2020-05-20T10:27:00Z</dcterms:modified>
</cp:coreProperties>
</file>