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3B" w:rsidRPr="00521B1B" w:rsidRDefault="0073493B" w:rsidP="00521B1B">
      <w:pPr>
        <w:spacing w:after="0"/>
        <w:jc w:val="center"/>
        <w:rPr>
          <w:rFonts w:ascii="Times New Roman" w:hAnsi="Times New Roman"/>
          <w:sz w:val="24"/>
          <w:szCs w:val="24"/>
        </w:rPr>
      </w:pPr>
      <w:r w:rsidRPr="00483058">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UDM" style="width:111pt;height:1in;visibility:visible">
            <v:imagedata r:id="rId5" o:title=""/>
          </v:shape>
        </w:pict>
      </w:r>
    </w:p>
    <w:p w:rsidR="0073493B" w:rsidRPr="00521B1B" w:rsidRDefault="0073493B" w:rsidP="00521B1B">
      <w:pPr>
        <w:spacing w:after="0"/>
        <w:jc w:val="center"/>
        <w:rPr>
          <w:rFonts w:ascii="Times New Roman" w:hAnsi="Times New Roman"/>
          <w:sz w:val="24"/>
          <w:szCs w:val="24"/>
        </w:rPr>
      </w:pPr>
      <w:r>
        <w:rPr>
          <w:rFonts w:ascii="Times New Roman" w:hAnsi="Times New Roman"/>
          <w:sz w:val="24"/>
          <w:szCs w:val="24"/>
        </w:rPr>
        <w:t>АДМИНИСТРАЦИЯ МУНИЦИПАЛЬНОГО ОБРАЗОВАНИЯ «ВОЕГУРТСКОЕ»</w:t>
      </w:r>
    </w:p>
    <w:p w:rsidR="0073493B" w:rsidRPr="00521B1B" w:rsidRDefault="0073493B" w:rsidP="00521B1B">
      <w:pPr>
        <w:spacing w:after="0"/>
        <w:jc w:val="center"/>
        <w:rPr>
          <w:rFonts w:ascii="Times New Roman" w:hAnsi="Times New Roman"/>
          <w:sz w:val="24"/>
          <w:szCs w:val="24"/>
        </w:rPr>
      </w:pPr>
      <w:r>
        <w:rPr>
          <w:rFonts w:ascii="Times New Roman" w:hAnsi="Times New Roman"/>
          <w:sz w:val="24"/>
          <w:szCs w:val="24"/>
        </w:rPr>
        <w:t>«ВОЕГУРТ» МУНИЦИПАЛ КЫЛДЫТЭТЛЭН АДМИНИСТРАЦИЕЗ»</w:t>
      </w:r>
    </w:p>
    <w:p w:rsidR="0073493B" w:rsidRDefault="0073493B" w:rsidP="00521B1B">
      <w:pPr>
        <w:spacing w:after="0"/>
        <w:jc w:val="center"/>
        <w:rPr>
          <w:rFonts w:ascii="Times New Roman" w:hAnsi="Times New Roman"/>
          <w:sz w:val="32"/>
          <w:szCs w:val="32"/>
        </w:rPr>
      </w:pPr>
    </w:p>
    <w:p w:rsidR="0073493B" w:rsidRPr="00C85B30" w:rsidRDefault="0073493B" w:rsidP="00521B1B">
      <w:pPr>
        <w:spacing w:after="0"/>
        <w:jc w:val="center"/>
        <w:rPr>
          <w:rFonts w:ascii="Times New Roman" w:hAnsi="Times New Roman"/>
          <w:b/>
          <w:sz w:val="28"/>
          <w:szCs w:val="28"/>
        </w:rPr>
      </w:pPr>
      <w:r w:rsidRPr="00C85B30">
        <w:rPr>
          <w:rFonts w:ascii="Times New Roman" w:hAnsi="Times New Roman"/>
          <w:sz w:val="28"/>
          <w:szCs w:val="28"/>
        </w:rPr>
        <w:t>ПОСТАНОВЛЕНИЕ</w:t>
      </w:r>
    </w:p>
    <w:p w:rsidR="0073493B" w:rsidRPr="00521B1B" w:rsidRDefault="0073493B" w:rsidP="00521B1B">
      <w:pPr>
        <w:spacing w:after="0"/>
        <w:jc w:val="center"/>
        <w:rPr>
          <w:rFonts w:ascii="Times New Roman" w:hAnsi="Times New Roman"/>
          <w:b/>
          <w:sz w:val="24"/>
          <w:szCs w:val="24"/>
        </w:rPr>
      </w:pPr>
    </w:p>
    <w:p w:rsidR="0073493B" w:rsidRPr="00521B1B" w:rsidRDefault="0073493B" w:rsidP="00521B1B">
      <w:pPr>
        <w:spacing w:after="0" w:line="240" w:lineRule="auto"/>
        <w:rPr>
          <w:rFonts w:ascii="Times New Roman" w:hAnsi="Times New Roman"/>
          <w:sz w:val="24"/>
          <w:szCs w:val="24"/>
        </w:rPr>
      </w:pPr>
      <w:r>
        <w:rPr>
          <w:rFonts w:ascii="Times New Roman" w:hAnsi="Times New Roman"/>
          <w:sz w:val="24"/>
          <w:szCs w:val="24"/>
        </w:rPr>
        <w:t>11.02.2021</w:t>
      </w:r>
      <w:r w:rsidRPr="00521B1B">
        <w:rPr>
          <w:rFonts w:ascii="Times New Roman" w:hAnsi="Times New Roman"/>
          <w:sz w:val="24"/>
          <w:szCs w:val="24"/>
        </w:rPr>
        <w:t xml:space="preserve"> года                                                                                          </w:t>
      </w:r>
      <w:r>
        <w:rPr>
          <w:rFonts w:ascii="Times New Roman" w:hAnsi="Times New Roman"/>
          <w:sz w:val="24"/>
          <w:szCs w:val="24"/>
        </w:rPr>
        <w:t xml:space="preserve">                      № 2</w:t>
      </w:r>
    </w:p>
    <w:p w:rsidR="0073493B" w:rsidRPr="00521B1B" w:rsidRDefault="0073493B" w:rsidP="00521B1B">
      <w:pPr>
        <w:spacing w:after="0" w:line="240" w:lineRule="auto"/>
        <w:jc w:val="center"/>
        <w:rPr>
          <w:rFonts w:ascii="Times New Roman" w:hAnsi="Times New Roman"/>
          <w:sz w:val="24"/>
          <w:szCs w:val="24"/>
        </w:rPr>
      </w:pPr>
      <w:r>
        <w:rPr>
          <w:rFonts w:ascii="Times New Roman" w:hAnsi="Times New Roman"/>
          <w:sz w:val="24"/>
          <w:szCs w:val="24"/>
        </w:rPr>
        <w:t>д. Воегурт</w:t>
      </w:r>
    </w:p>
    <w:p w:rsidR="0073493B" w:rsidRPr="00521B1B" w:rsidRDefault="0073493B" w:rsidP="00521B1B">
      <w:pPr>
        <w:spacing w:after="0" w:line="240" w:lineRule="auto"/>
        <w:jc w:val="center"/>
        <w:rPr>
          <w:rFonts w:ascii="Times New Roman" w:hAnsi="Times New Roman"/>
          <w:b/>
          <w:sz w:val="24"/>
          <w:szCs w:val="24"/>
        </w:rPr>
      </w:pPr>
    </w:p>
    <w:p w:rsidR="0073493B" w:rsidRDefault="0073493B" w:rsidP="00C85B30">
      <w:pPr>
        <w:shd w:val="clear" w:color="auto" w:fill="FFFFFF"/>
        <w:spacing w:after="0" w:line="240" w:lineRule="auto"/>
        <w:outlineLvl w:val="0"/>
        <w:rPr>
          <w:rFonts w:ascii="Times New Roman" w:hAnsi="Times New Roman"/>
          <w:b/>
          <w:kern w:val="36"/>
          <w:sz w:val="24"/>
          <w:szCs w:val="24"/>
          <w:lang w:eastAsia="ru-RU"/>
        </w:rPr>
      </w:pPr>
      <w:r w:rsidRPr="00EC576A">
        <w:rPr>
          <w:rFonts w:ascii="Times New Roman" w:hAnsi="Times New Roman"/>
          <w:b/>
          <w:kern w:val="36"/>
          <w:sz w:val="24"/>
          <w:szCs w:val="24"/>
          <w:lang w:eastAsia="ru-RU"/>
        </w:rPr>
        <w:t xml:space="preserve">Об утверждении административного регламента </w:t>
      </w:r>
    </w:p>
    <w:p w:rsidR="0073493B" w:rsidRDefault="0073493B" w:rsidP="00C85B30">
      <w:pPr>
        <w:shd w:val="clear" w:color="auto" w:fill="FFFFFF"/>
        <w:spacing w:after="0" w:line="240" w:lineRule="auto"/>
        <w:outlineLvl w:val="0"/>
        <w:rPr>
          <w:rFonts w:ascii="Times New Roman" w:hAnsi="Times New Roman"/>
          <w:b/>
          <w:kern w:val="36"/>
          <w:sz w:val="24"/>
          <w:szCs w:val="24"/>
          <w:lang w:eastAsia="ru-RU"/>
        </w:rPr>
      </w:pPr>
      <w:r w:rsidRPr="00EC576A">
        <w:rPr>
          <w:rFonts w:ascii="Times New Roman" w:hAnsi="Times New Roman"/>
          <w:b/>
          <w:kern w:val="36"/>
          <w:sz w:val="24"/>
          <w:szCs w:val="24"/>
          <w:lang w:eastAsia="ru-RU"/>
        </w:rPr>
        <w:t xml:space="preserve">предоставления муниципальной услуги </w:t>
      </w:r>
    </w:p>
    <w:p w:rsidR="0073493B" w:rsidRDefault="0073493B" w:rsidP="00C85B30">
      <w:pPr>
        <w:shd w:val="clear" w:color="auto" w:fill="FFFFFF"/>
        <w:spacing w:after="0" w:line="240" w:lineRule="auto"/>
        <w:outlineLvl w:val="0"/>
        <w:rPr>
          <w:rFonts w:ascii="Times New Roman" w:hAnsi="Times New Roman"/>
          <w:b/>
          <w:kern w:val="36"/>
          <w:sz w:val="24"/>
          <w:szCs w:val="24"/>
          <w:lang w:eastAsia="ru-RU"/>
        </w:rPr>
      </w:pPr>
      <w:r w:rsidRPr="00EC576A">
        <w:rPr>
          <w:rFonts w:ascii="Times New Roman" w:hAnsi="Times New Roman"/>
          <w:b/>
          <w:kern w:val="36"/>
          <w:sz w:val="24"/>
          <w:szCs w:val="24"/>
          <w:lang w:eastAsia="ru-RU"/>
        </w:rPr>
        <w:t xml:space="preserve">«Предоставление разрешения на условно разрешенный </w:t>
      </w:r>
    </w:p>
    <w:p w:rsidR="0073493B" w:rsidRPr="00EC576A" w:rsidRDefault="0073493B" w:rsidP="00C85B30">
      <w:pPr>
        <w:shd w:val="clear" w:color="auto" w:fill="FFFFFF"/>
        <w:spacing w:after="0" w:line="240" w:lineRule="auto"/>
        <w:outlineLvl w:val="0"/>
        <w:rPr>
          <w:rFonts w:ascii="Times New Roman" w:hAnsi="Times New Roman"/>
          <w:b/>
          <w:bCs/>
          <w:sz w:val="24"/>
          <w:szCs w:val="24"/>
        </w:rPr>
      </w:pPr>
      <w:r w:rsidRPr="00EC576A">
        <w:rPr>
          <w:rFonts w:ascii="Times New Roman" w:hAnsi="Times New Roman"/>
          <w:b/>
          <w:kern w:val="36"/>
          <w:sz w:val="24"/>
          <w:szCs w:val="24"/>
          <w:lang w:eastAsia="ru-RU"/>
        </w:rPr>
        <w:t>вид использования земельного участка»</w:t>
      </w:r>
      <w:r w:rsidRPr="00EC576A">
        <w:rPr>
          <w:rFonts w:ascii="Times New Roman" w:hAnsi="Times New Roman"/>
          <w:b/>
          <w:bCs/>
          <w:sz w:val="24"/>
          <w:szCs w:val="24"/>
        </w:rPr>
        <w:t xml:space="preserve"> </w:t>
      </w:r>
    </w:p>
    <w:p w:rsidR="0073493B" w:rsidRPr="00521B1B" w:rsidRDefault="0073493B" w:rsidP="00521B1B">
      <w:pPr>
        <w:adjustRightInd w:val="0"/>
        <w:spacing w:after="0" w:line="240" w:lineRule="auto"/>
        <w:jc w:val="center"/>
        <w:rPr>
          <w:rFonts w:ascii="Times New Roman" w:hAnsi="Times New Roman"/>
          <w:b/>
          <w:bCs/>
          <w:sz w:val="24"/>
          <w:szCs w:val="24"/>
        </w:rPr>
      </w:pPr>
    </w:p>
    <w:p w:rsidR="0073493B" w:rsidRPr="00521B1B" w:rsidRDefault="0073493B" w:rsidP="00521B1B">
      <w:pPr>
        <w:tabs>
          <w:tab w:val="left" w:pos="2835"/>
        </w:tabs>
        <w:adjustRightInd w:val="0"/>
        <w:spacing w:after="0" w:line="240" w:lineRule="auto"/>
        <w:ind w:firstLine="709"/>
        <w:jc w:val="both"/>
        <w:rPr>
          <w:rFonts w:ascii="Times New Roman" w:hAnsi="Times New Roman"/>
          <w:sz w:val="24"/>
          <w:szCs w:val="24"/>
        </w:rPr>
      </w:pPr>
      <w:r w:rsidRPr="00521B1B">
        <w:rPr>
          <w:rFonts w:ascii="Times New Roman" w:hAnsi="Times New Roman"/>
          <w:color w:val="2D2D2D"/>
          <w:spacing w:val="2"/>
          <w:sz w:val="24"/>
          <w:szCs w:val="24"/>
          <w:lang w:eastAsia="ru-RU"/>
        </w:rPr>
        <w:t>Руководствуясь статьями 36, 37, 39 </w:t>
      </w:r>
      <w:hyperlink r:id="rId6" w:history="1">
        <w:r w:rsidRPr="00521B1B">
          <w:rPr>
            <w:rFonts w:ascii="Times New Roman" w:hAnsi="Times New Roman"/>
            <w:spacing w:val="2"/>
            <w:sz w:val="24"/>
            <w:szCs w:val="24"/>
            <w:lang w:eastAsia="ru-RU"/>
          </w:rPr>
          <w:t>Градостроительного кодекса Российской Федерации</w:t>
        </w:r>
      </w:hyperlink>
      <w:r w:rsidRPr="00521B1B">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 руководствуясь типовым перечнем</w:t>
      </w:r>
      <w:r>
        <w:rPr>
          <w:rFonts w:ascii="Times New Roman" w:hAnsi="Times New Roman"/>
          <w:sz w:val="24"/>
          <w:szCs w:val="24"/>
        </w:rPr>
        <w:t xml:space="preserve">  муниципальных услуг</w:t>
      </w:r>
      <w:r w:rsidRPr="00521B1B">
        <w:rPr>
          <w:rFonts w:ascii="Times New Roman" w:hAnsi="Times New Roman"/>
          <w:sz w:val="24"/>
          <w:szCs w:val="24"/>
        </w:rPr>
        <w:t>,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 1, от 30 декабря 2019 года № 2) Администрация муниципального образования «</w:t>
      </w:r>
      <w:r>
        <w:rPr>
          <w:rFonts w:ascii="Times New Roman" w:hAnsi="Times New Roman"/>
          <w:sz w:val="24"/>
          <w:szCs w:val="24"/>
        </w:rPr>
        <w:t>Воегуртское</w:t>
      </w:r>
      <w:r w:rsidRPr="00521B1B">
        <w:rPr>
          <w:rFonts w:ascii="Times New Roman" w:hAnsi="Times New Roman"/>
          <w:sz w:val="24"/>
          <w:szCs w:val="24"/>
        </w:rPr>
        <w:t>» ПОСТАНОВЛЯЕТ:</w:t>
      </w:r>
    </w:p>
    <w:p w:rsidR="0073493B" w:rsidRPr="00521B1B" w:rsidRDefault="0073493B" w:rsidP="00521B1B">
      <w:pPr>
        <w:tabs>
          <w:tab w:val="left" w:pos="567"/>
        </w:tabs>
        <w:spacing w:after="0" w:line="240" w:lineRule="auto"/>
        <w:ind w:firstLine="709"/>
        <w:contextualSpacing/>
        <w:jc w:val="both"/>
        <w:rPr>
          <w:rFonts w:ascii="Times New Roman" w:hAnsi="Times New Roman"/>
          <w:bCs/>
          <w:sz w:val="24"/>
          <w:szCs w:val="24"/>
        </w:rPr>
      </w:pPr>
      <w:r w:rsidRPr="00521B1B">
        <w:rPr>
          <w:rFonts w:ascii="Times New Roman" w:hAnsi="Times New Roman"/>
          <w:sz w:val="24"/>
          <w:szCs w:val="24"/>
        </w:rPr>
        <w:t xml:space="preserve">1.Утвердить Административный регламент предоставления муниципальной услуги </w:t>
      </w:r>
      <w:r w:rsidRPr="00521B1B">
        <w:rPr>
          <w:rFonts w:ascii="Times New Roman" w:hAnsi="Times New Roman"/>
          <w:bCs/>
          <w:sz w:val="24"/>
          <w:szCs w:val="24"/>
        </w:rPr>
        <w:t>«</w:t>
      </w:r>
      <w:r w:rsidRPr="00521B1B">
        <w:rPr>
          <w:rFonts w:ascii="Times New Roman" w:hAnsi="Times New Roman"/>
          <w:kern w:val="36"/>
          <w:sz w:val="24"/>
          <w:szCs w:val="24"/>
          <w:lang w:eastAsia="ru-RU"/>
        </w:rPr>
        <w:t>Предоставление разрешения на условно разрешенный вид использования земельного участка»</w:t>
      </w:r>
      <w:r w:rsidRPr="00521B1B">
        <w:rPr>
          <w:rFonts w:ascii="Times New Roman" w:hAnsi="Times New Roman"/>
          <w:bCs/>
          <w:sz w:val="24"/>
          <w:szCs w:val="24"/>
        </w:rPr>
        <w:t xml:space="preserve">. </w:t>
      </w:r>
    </w:p>
    <w:p w:rsidR="0073493B" w:rsidRPr="00521B1B" w:rsidRDefault="0073493B" w:rsidP="00521B1B">
      <w:pPr>
        <w:spacing w:after="0" w:line="240" w:lineRule="auto"/>
        <w:ind w:firstLine="720"/>
        <w:jc w:val="both"/>
        <w:rPr>
          <w:rFonts w:ascii="Times New Roman" w:hAnsi="Times New Roman"/>
          <w:sz w:val="24"/>
          <w:szCs w:val="24"/>
        </w:rPr>
      </w:pPr>
      <w:r w:rsidRPr="00521B1B">
        <w:rPr>
          <w:rFonts w:ascii="Times New Roman" w:hAnsi="Times New Roman"/>
          <w:sz w:val="24"/>
          <w:szCs w:val="24"/>
        </w:rPr>
        <w:t>2. Разместить (опубликовать) настоящее постановление в Интернет-сайте Балезинского района (</w:t>
      </w:r>
      <w:hyperlink r:id="rId7" w:history="1">
        <w:r w:rsidRPr="00521B1B">
          <w:rPr>
            <w:rStyle w:val="Hyperlink"/>
            <w:rFonts w:ascii="Times New Roman" w:hAnsi="Times New Roman"/>
            <w:sz w:val="24"/>
            <w:szCs w:val="24"/>
          </w:rPr>
          <w:t>www.balezino.udmurt.ru</w:t>
        </w:r>
      </w:hyperlink>
      <w:r w:rsidRPr="00521B1B">
        <w:rPr>
          <w:rFonts w:ascii="Times New Roman" w:hAnsi="Times New Roman"/>
          <w:sz w:val="24"/>
          <w:szCs w:val="24"/>
        </w:rPr>
        <w:t xml:space="preserve"> )  в разделе «Муниципальные  поселения - МО «</w:t>
      </w:r>
      <w:r>
        <w:rPr>
          <w:rFonts w:ascii="Times New Roman" w:hAnsi="Times New Roman"/>
          <w:sz w:val="24"/>
          <w:szCs w:val="24"/>
        </w:rPr>
        <w:t>Воегуртское</w:t>
      </w:r>
      <w:r w:rsidRPr="00521B1B">
        <w:rPr>
          <w:rFonts w:ascii="Times New Roman" w:hAnsi="Times New Roman"/>
          <w:sz w:val="24"/>
          <w:szCs w:val="24"/>
        </w:rPr>
        <w:t>», на информационных стендах.</w:t>
      </w:r>
    </w:p>
    <w:p w:rsidR="0073493B" w:rsidRPr="00521B1B" w:rsidRDefault="0073493B" w:rsidP="00521B1B">
      <w:pPr>
        <w:adjustRightInd w:val="0"/>
        <w:spacing w:after="0" w:line="240" w:lineRule="auto"/>
        <w:ind w:firstLine="709"/>
        <w:jc w:val="both"/>
        <w:rPr>
          <w:rFonts w:ascii="Times New Roman" w:hAnsi="Times New Roman"/>
          <w:sz w:val="24"/>
          <w:szCs w:val="24"/>
        </w:rPr>
      </w:pPr>
    </w:p>
    <w:p w:rsidR="0073493B" w:rsidRPr="00521B1B" w:rsidRDefault="0073493B" w:rsidP="00521B1B">
      <w:pPr>
        <w:adjustRightInd w:val="0"/>
        <w:spacing w:after="0" w:line="240" w:lineRule="auto"/>
        <w:ind w:firstLine="709"/>
        <w:jc w:val="both"/>
        <w:rPr>
          <w:rFonts w:ascii="Times New Roman" w:hAnsi="Times New Roman"/>
          <w:sz w:val="24"/>
          <w:szCs w:val="24"/>
        </w:rPr>
      </w:pPr>
    </w:p>
    <w:p w:rsidR="0073493B" w:rsidRPr="00521B1B" w:rsidRDefault="0073493B" w:rsidP="00521B1B">
      <w:pPr>
        <w:adjustRightInd w:val="0"/>
        <w:spacing w:after="0" w:line="240" w:lineRule="auto"/>
        <w:ind w:firstLine="709"/>
        <w:jc w:val="both"/>
        <w:rPr>
          <w:rFonts w:ascii="Times New Roman" w:hAnsi="Times New Roman"/>
          <w:sz w:val="24"/>
          <w:szCs w:val="24"/>
        </w:rPr>
      </w:pPr>
    </w:p>
    <w:p w:rsidR="0073493B" w:rsidRPr="00521B1B" w:rsidRDefault="0073493B" w:rsidP="00521B1B">
      <w:pPr>
        <w:pStyle w:val="NormalWeb"/>
        <w:spacing w:before="0" w:beforeAutospacing="0" w:after="0" w:afterAutospacing="0"/>
      </w:pPr>
      <w:r>
        <w:t xml:space="preserve">И. О. </w:t>
      </w:r>
      <w:r w:rsidRPr="00521B1B">
        <w:t>Глав</w:t>
      </w:r>
      <w:r>
        <w:t>ы</w:t>
      </w:r>
      <w:r w:rsidRPr="00521B1B">
        <w:t xml:space="preserve"> муниципального </w:t>
      </w:r>
    </w:p>
    <w:p w:rsidR="0073493B" w:rsidRDefault="0073493B" w:rsidP="00521B1B">
      <w:pPr>
        <w:pStyle w:val="NormalWeb"/>
        <w:spacing w:before="0" w:beforeAutospacing="0" w:after="0" w:afterAutospacing="0"/>
      </w:pPr>
      <w:r w:rsidRPr="00521B1B">
        <w:t>образования «</w:t>
      </w:r>
      <w:r>
        <w:t>Воегуртское</w:t>
      </w:r>
      <w:r w:rsidRPr="00521B1B">
        <w:t xml:space="preserve">»                                                                  </w:t>
      </w:r>
      <w:r>
        <w:t xml:space="preserve"> О. М. Корепанова</w:t>
      </w: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Default="0073493B" w:rsidP="00521B1B">
      <w:pPr>
        <w:pStyle w:val="NormalWeb"/>
        <w:spacing w:before="0" w:beforeAutospacing="0" w:after="0" w:afterAutospacing="0"/>
      </w:pPr>
    </w:p>
    <w:p w:rsidR="0073493B" w:rsidRPr="00521B1B" w:rsidRDefault="0073493B" w:rsidP="00521B1B">
      <w:pPr>
        <w:pStyle w:val="NormalWeb"/>
        <w:spacing w:before="0" w:beforeAutospacing="0" w:after="0" w:afterAutospacing="0"/>
      </w:pPr>
    </w:p>
    <w:p w:rsidR="0073493B" w:rsidRPr="00521B1B" w:rsidRDefault="0073493B" w:rsidP="00521B1B">
      <w:pPr>
        <w:shd w:val="clear" w:color="auto" w:fill="FFFFFF"/>
        <w:spacing w:after="0" w:line="240" w:lineRule="auto"/>
        <w:rPr>
          <w:rFonts w:ascii="Times New Roman" w:hAnsi="Times New Roman"/>
          <w:sz w:val="24"/>
          <w:szCs w:val="24"/>
          <w:lang w:eastAsia="ru-RU"/>
        </w:rPr>
      </w:pPr>
      <w:r w:rsidRPr="00521B1B">
        <w:rPr>
          <w:rFonts w:ascii="Times New Roman" w:hAnsi="Times New Roman"/>
          <w:sz w:val="24"/>
          <w:szCs w:val="24"/>
          <w:lang w:eastAsia="ru-RU"/>
        </w:rPr>
        <w:t> </w:t>
      </w:r>
    </w:p>
    <w:p w:rsidR="0073493B" w:rsidRPr="00521B1B" w:rsidRDefault="0073493B" w:rsidP="00521B1B">
      <w:pPr>
        <w:shd w:val="clear" w:color="auto" w:fill="FFFFFF"/>
        <w:spacing w:after="0" w:line="240" w:lineRule="auto"/>
        <w:rPr>
          <w:rFonts w:ascii="Times New Roman" w:hAnsi="Times New Roman"/>
          <w:sz w:val="24"/>
          <w:szCs w:val="24"/>
          <w:lang w:eastAsia="ru-RU"/>
        </w:rPr>
      </w:pPr>
      <w:r w:rsidRPr="00521B1B">
        <w:rPr>
          <w:rFonts w:ascii="Times New Roman" w:hAnsi="Times New Roman"/>
          <w:sz w:val="24"/>
          <w:szCs w:val="24"/>
          <w:lang w:eastAsia="ru-RU"/>
        </w:rPr>
        <w:t> </w:t>
      </w:r>
    </w:p>
    <w:p w:rsidR="0073493B" w:rsidRPr="00B177B4" w:rsidRDefault="0073493B" w:rsidP="00B177B4">
      <w:pPr>
        <w:spacing w:after="0" w:line="240" w:lineRule="auto"/>
        <w:jc w:val="right"/>
        <w:rPr>
          <w:rFonts w:ascii="Times New Roman" w:hAnsi="Times New Roman"/>
          <w:sz w:val="24"/>
          <w:szCs w:val="24"/>
        </w:rPr>
      </w:pPr>
      <w:r w:rsidRPr="00B177B4">
        <w:rPr>
          <w:rFonts w:ascii="Times New Roman" w:hAnsi="Times New Roman"/>
          <w:b/>
          <w:sz w:val="24"/>
          <w:szCs w:val="24"/>
        </w:rPr>
        <w:t>У</w:t>
      </w:r>
      <w:r w:rsidRPr="00B177B4">
        <w:rPr>
          <w:rFonts w:ascii="Times New Roman" w:hAnsi="Times New Roman"/>
          <w:sz w:val="24"/>
          <w:szCs w:val="24"/>
        </w:rPr>
        <w:t>твержден</w:t>
      </w:r>
    </w:p>
    <w:p w:rsidR="0073493B" w:rsidRPr="00B177B4" w:rsidRDefault="0073493B" w:rsidP="00B177B4">
      <w:pPr>
        <w:spacing w:after="0" w:line="240" w:lineRule="auto"/>
        <w:jc w:val="right"/>
        <w:rPr>
          <w:rFonts w:ascii="Times New Roman" w:hAnsi="Times New Roman"/>
          <w:sz w:val="24"/>
          <w:szCs w:val="24"/>
        </w:rPr>
      </w:pPr>
      <w:r w:rsidRPr="00B177B4">
        <w:rPr>
          <w:rFonts w:ascii="Times New Roman" w:hAnsi="Times New Roman"/>
          <w:sz w:val="24"/>
          <w:szCs w:val="24"/>
        </w:rPr>
        <w:t>Постановлением  Администрации</w:t>
      </w:r>
    </w:p>
    <w:p w:rsidR="0073493B" w:rsidRPr="00B177B4" w:rsidRDefault="0073493B" w:rsidP="00B177B4">
      <w:pPr>
        <w:spacing w:after="0" w:line="240" w:lineRule="auto"/>
        <w:jc w:val="right"/>
        <w:rPr>
          <w:rFonts w:ascii="Times New Roman" w:hAnsi="Times New Roman"/>
          <w:sz w:val="24"/>
          <w:szCs w:val="24"/>
        </w:rPr>
      </w:pPr>
      <w:r w:rsidRPr="00B177B4">
        <w:rPr>
          <w:rFonts w:ascii="Times New Roman" w:hAnsi="Times New Roman"/>
          <w:sz w:val="24"/>
          <w:szCs w:val="24"/>
        </w:rPr>
        <w:t>муниципального образования  «</w:t>
      </w:r>
      <w:r>
        <w:rPr>
          <w:rFonts w:ascii="Times New Roman" w:hAnsi="Times New Roman"/>
          <w:sz w:val="24"/>
          <w:szCs w:val="24"/>
        </w:rPr>
        <w:t>Воегуртское</w:t>
      </w:r>
      <w:r w:rsidRPr="00B177B4">
        <w:rPr>
          <w:rFonts w:ascii="Times New Roman" w:hAnsi="Times New Roman"/>
          <w:sz w:val="24"/>
          <w:szCs w:val="24"/>
        </w:rPr>
        <w:t xml:space="preserve">» </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Pr>
          <w:rFonts w:ascii="Times New Roman" w:hAnsi="Times New Roman"/>
          <w:sz w:val="24"/>
          <w:szCs w:val="24"/>
        </w:rPr>
        <w:t>от 11.02.2021  г. № 2</w:t>
      </w:r>
    </w:p>
    <w:p w:rsidR="0073493B" w:rsidRPr="00B177B4" w:rsidRDefault="0073493B" w:rsidP="00B177B4">
      <w:pPr>
        <w:shd w:val="clear" w:color="auto" w:fill="FFFFFF"/>
        <w:spacing w:after="0" w:line="240" w:lineRule="auto"/>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pStyle w:val="Heading11"/>
        <w:ind w:left="0" w:right="-39" w:firstLine="709"/>
        <w:jc w:val="center"/>
        <w:rPr>
          <w:sz w:val="24"/>
          <w:szCs w:val="24"/>
          <w:lang w:val="ru-RU"/>
        </w:rPr>
      </w:pPr>
      <w:r w:rsidRPr="00B177B4">
        <w:rPr>
          <w:sz w:val="24"/>
          <w:szCs w:val="24"/>
          <w:lang w:eastAsia="ru-RU"/>
        </w:rPr>
        <w:t> </w:t>
      </w:r>
      <w:r w:rsidRPr="00B177B4">
        <w:rPr>
          <w:sz w:val="24"/>
          <w:szCs w:val="24"/>
          <w:lang w:val="ru-RU"/>
        </w:rPr>
        <w:t>Административный регламент</w:t>
      </w:r>
    </w:p>
    <w:p w:rsidR="0073493B" w:rsidRPr="00B177B4" w:rsidRDefault="0073493B" w:rsidP="00B177B4">
      <w:pPr>
        <w:pStyle w:val="Heading11"/>
        <w:ind w:left="0" w:right="-39" w:firstLine="709"/>
        <w:jc w:val="center"/>
        <w:rPr>
          <w:sz w:val="24"/>
          <w:szCs w:val="24"/>
          <w:lang w:val="ru-RU"/>
        </w:rPr>
      </w:pPr>
      <w:r w:rsidRPr="00B177B4">
        <w:rPr>
          <w:sz w:val="24"/>
          <w:szCs w:val="24"/>
          <w:lang w:val="ru-RU"/>
        </w:rPr>
        <w:t>предоставления муниципальной услуги «</w:t>
      </w:r>
      <w:r w:rsidRPr="00B177B4">
        <w:rPr>
          <w:kern w:val="36"/>
          <w:sz w:val="24"/>
          <w:szCs w:val="24"/>
          <w:lang w:val="ru-RU" w:eastAsia="ru-RU"/>
        </w:rPr>
        <w:t>Предоставление разрешения на условно разрешенный вид использования земельного участка»</w:t>
      </w:r>
      <w:r w:rsidRPr="00B177B4">
        <w:rPr>
          <w:sz w:val="24"/>
          <w:szCs w:val="24"/>
          <w:lang w:val="ru-RU"/>
        </w:rPr>
        <w:t xml:space="preserve"> </w:t>
      </w:r>
    </w:p>
    <w:p w:rsidR="0073493B" w:rsidRPr="00B177B4" w:rsidRDefault="0073493B" w:rsidP="00B177B4">
      <w:pPr>
        <w:adjustRightInd w:val="0"/>
        <w:spacing w:after="0" w:line="240" w:lineRule="auto"/>
        <w:ind w:firstLine="709"/>
        <w:jc w:val="center"/>
        <w:outlineLvl w:val="0"/>
        <w:rPr>
          <w:rFonts w:ascii="Times New Roman" w:hAnsi="Times New Roman"/>
          <w:b/>
          <w:bCs/>
          <w:sz w:val="24"/>
          <w:szCs w:val="24"/>
        </w:rPr>
      </w:pPr>
    </w:p>
    <w:p w:rsidR="0073493B" w:rsidRPr="00B177B4" w:rsidRDefault="0073493B" w:rsidP="00B177B4">
      <w:pPr>
        <w:adjustRightInd w:val="0"/>
        <w:spacing w:after="0" w:line="240" w:lineRule="auto"/>
        <w:ind w:firstLine="709"/>
        <w:jc w:val="center"/>
        <w:outlineLvl w:val="0"/>
        <w:rPr>
          <w:rFonts w:ascii="Times New Roman" w:hAnsi="Times New Roman"/>
          <w:b/>
          <w:bCs/>
          <w:sz w:val="24"/>
          <w:szCs w:val="24"/>
        </w:rPr>
      </w:pPr>
      <w:r w:rsidRPr="00B177B4">
        <w:rPr>
          <w:rFonts w:ascii="Times New Roman" w:hAnsi="Times New Roman"/>
          <w:b/>
          <w:bCs/>
          <w:sz w:val="24"/>
          <w:szCs w:val="24"/>
        </w:rPr>
        <w:t>Раздел 1. Общие положения</w:t>
      </w:r>
    </w:p>
    <w:p w:rsidR="0073493B" w:rsidRPr="00B177B4" w:rsidRDefault="0073493B" w:rsidP="00B177B4">
      <w:pPr>
        <w:shd w:val="clear" w:color="auto" w:fill="FFFFFF"/>
        <w:spacing w:after="0" w:line="240" w:lineRule="auto"/>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1.1.Административный регламент предоставления администрацией муниципального образования «</w:t>
      </w:r>
      <w:r>
        <w:rPr>
          <w:rFonts w:ascii="Times New Roman" w:hAnsi="Times New Roman"/>
          <w:sz w:val="24"/>
          <w:szCs w:val="24"/>
          <w:lang w:eastAsia="ru-RU"/>
        </w:rPr>
        <w:t>Воегуртское</w:t>
      </w:r>
      <w:r w:rsidRPr="00B177B4">
        <w:rPr>
          <w:rFonts w:ascii="Times New Roman" w:hAnsi="Times New Roman"/>
          <w:sz w:val="24"/>
          <w:szCs w:val="24"/>
          <w:lang w:eastAsia="ru-RU"/>
        </w:rPr>
        <w:t>»  муниципальной услуги «Предоставление разрешения на условно разрешенный вид использования земельного участка»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1.2.Получателями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1.3. Процедурами, связанными с предоставлением разрешений, являются: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-рассмотрение заявления о предоставлении разрешения;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-проведение публичных слушаний по вопросу о предоставлении</w:t>
      </w:r>
      <w:r w:rsidRPr="00B177B4">
        <w:rPr>
          <w:rFonts w:ascii="Times New Roman" w:hAnsi="Times New Roman"/>
          <w:sz w:val="24"/>
          <w:szCs w:val="24"/>
          <w:lang w:eastAsia="ru-RU"/>
        </w:rPr>
        <w:br/>
        <w:t>разрешения;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-подготовка рекомендаций о предоставлении разрешения или об отказе в предоставлении разрешения, принятие решения главой муниципального образования;</w:t>
      </w:r>
    </w:p>
    <w:p w:rsidR="0073493B" w:rsidRPr="00F7463C" w:rsidRDefault="0073493B" w:rsidP="00B177B4">
      <w:pPr>
        <w:spacing w:after="0" w:line="240" w:lineRule="auto"/>
        <w:ind w:firstLine="708"/>
        <w:jc w:val="both"/>
        <w:rPr>
          <w:rFonts w:ascii="Times New Roman" w:hAnsi="Times New Roman"/>
          <w:sz w:val="24"/>
          <w:szCs w:val="24"/>
        </w:rPr>
      </w:pPr>
      <w:r w:rsidRPr="00B177B4">
        <w:rPr>
          <w:rFonts w:ascii="Times New Roman" w:hAnsi="Times New Roman"/>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sidRPr="00B177B4">
        <w:rPr>
          <w:rFonts w:ascii="Times New Roman" w:hAnsi="Times New Roman"/>
          <w:spacing w:val="-4"/>
          <w:sz w:val="24"/>
          <w:szCs w:val="24"/>
        </w:rPr>
        <w:t xml:space="preserve"> </w:t>
      </w:r>
      <w:r w:rsidRPr="00B177B4">
        <w:rPr>
          <w:rFonts w:ascii="Times New Roman" w:hAnsi="Times New Roman"/>
          <w:sz w:val="24"/>
          <w:szCs w:val="24"/>
        </w:rPr>
        <w:t xml:space="preserve">обращается в Администрацию,  осуществляющей предоставление муниципальной услуги, расположенной по адресу: Удмуртская Республика, Балезинский  район, </w:t>
      </w:r>
      <w:r>
        <w:rPr>
          <w:rFonts w:ascii="Times New Roman" w:hAnsi="Times New Roman"/>
          <w:sz w:val="24"/>
          <w:szCs w:val="24"/>
        </w:rPr>
        <w:t>д. Воегурт, ул. Советская, д.12</w:t>
      </w:r>
      <w:r w:rsidRPr="00B177B4">
        <w:rPr>
          <w:rFonts w:ascii="Times New Roman" w:hAnsi="Times New Roman"/>
          <w:sz w:val="24"/>
          <w:szCs w:val="24"/>
        </w:rPr>
        <w:t>,  так</w:t>
      </w:r>
      <w:r>
        <w:rPr>
          <w:rFonts w:ascii="Times New Roman" w:hAnsi="Times New Roman"/>
          <w:sz w:val="24"/>
          <w:szCs w:val="24"/>
        </w:rPr>
        <w:t>же по телефону 8 (34166) 5-32-33</w:t>
      </w:r>
      <w:r w:rsidRPr="00B177B4">
        <w:rPr>
          <w:rFonts w:ascii="Times New Roman" w:hAnsi="Times New Roman"/>
          <w:sz w:val="24"/>
          <w:szCs w:val="24"/>
        </w:rPr>
        <w:t xml:space="preserve">  или по электронной почте </w:t>
      </w:r>
      <w:hyperlink r:id="rId8" w:history="1">
        <w:r>
          <w:rPr>
            <w:rStyle w:val="Hyperlink"/>
            <w:rFonts w:ascii="Times New Roman" w:hAnsi="Times New Roman"/>
            <w:sz w:val="24"/>
            <w:szCs w:val="24"/>
            <w:lang w:val="en-US"/>
          </w:rPr>
          <w:t>voegurt</w:t>
        </w:r>
        <w:r w:rsidRPr="00271A83">
          <w:rPr>
            <w:rStyle w:val="Hyperlink"/>
            <w:rFonts w:ascii="Times New Roman" w:hAnsi="Times New Roman"/>
            <w:sz w:val="24"/>
            <w:szCs w:val="24"/>
          </w:rPr>
          <w:t>2013</w:t>
        </w:r>
        <w:r w:rsidRPr="00E6268F">
          <w:rPr>
            <w:rStyle w:val="Hyperlink"/>
            <w:rFonts w:ascii="Times New Roman" w:hAnsi="Times New Roman"/>
            <w:sz w:val="24"/>
            <w:szCs w:val="24"/>
          </w:rPr>
          <w:t>@</w:t>
        </w:r>
        <w:r>
          <w:rPr>
            <w:rStyle w:val="Hyperlink"/>
            <w:rFonts w:ascii="Times New Roman" w:hAnsi="Times New Roman"/>
            <w:sz w:val="24"/>
            <w:szCs w:val="24"/>
            <w:lang w:val="en-US"/>
          </w:rPr>
          <w:t>yandex</w:t>
        </w:r>
        <w:r w:rsidRPr="00F31E30">
          <w:rPr>
            <w:rStyle w:val="Hyperlink"/>
            <w:rFonts w:ascii="Times New Roman" w:hAnsi="Times New Roman"/>
            <w:sz w:val="24"/>
            <w:szCs w:val="24"/>
          </w:rPr>
          <w:t>.</w:t>
        </w:r>
        <w:r>
          <w:rPr>
            <w:rStyle w:val="Hyperlink"/>
            <w:rFonts w:ascii="Times New Roman" w:hAnsi="Times New Roman"/>
            <w:sz w:val="24"/>
            <w:szCs w:val="24"/>
            <w:lang w:val="en-US"/>
          </w:rPr>
          <w:t>ru</w:t>
        </w:r>
      </w:hyperlink>
      <w:r w:rsidRPr="00B177B4">
        <w:rPr>
          <w:rFonts w:ascii="Times New Roman" w:hAnsi="Times New Roman"/>
          <w:sz w:val="24"/>
          <w:szCs w:val="24"/>
        </w:rPr>
        <w:t>.</w:t>
      </w:r>
      <w:r w:rsidRPr="00F7463C">
        <w:rPr>
          <w:rFonts w:ascii="Times New Roman" w:hAnsi="Times New Roman"/>
          <w:sz w:val="24"/>
          <w:szCs w:val="24"/>
        </w:rPr>
        <w:t xml:space="preserve"> </w:t>
      </w:r>
    </w:p>
    <w:p w:rsidR="0073493B" w:rsidRPr="00B177B4" w:rsidRDefault="0073493B" w:rsidP="00B177B4">
      <w:pPr>
        <w:spacing w:after="0" w:line="240" w:lineRule="auto"/>
        <w:ind w:firstLine="708"/>
        <w:jc w:val="both"/>
        <w:rPr>
          <w:rFonts w:ascii="Times New Roman" w:hAnsi="Times New Roman"/>
          <w:sz w:val="24"/>
          <w:szCs w:val="24"/>
        </w:rPr>
      </w:pPr>
      <w:r w:rsidRPr="00B177B4">
        <w:rPr>
          <w:rFonts w:ascii="Times New Roman" w:hAnsi="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tblPr>
      <w:tblGrid>
        <w:gridCol w:w="2547"/>
        <w:gridCol w:w="2840"/>
      </w:tblGrid>
      <w:tr w:rsidR="0073493B" w:rsidRPr="00483058" w:rsidTr="00E01A23">
        <w:tc>
          <w:tcPr>
            <w:tcW w:w="2547" w:type="dxa"/>
            <w:tcBorders>
              <w:top w:val="single" w:sz="4" w:space="0" w:color="000000"/>
              <w:left w:val="single" w:sz="4" w:space="0" w:color="000000"/>
              <w:bottom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 xml:space="preserve">Время приема </w:t>
            </w:r>
          </w:p>
        </w:tc>
      </w:tr>
      <w:tr w:rsidR="0073493B" w:rsidRPr="00483058" w:rsidTr="00E01A23">
        <w:tc>
          <w:tcPr>
            <w:tcW w:w="2547" w:type="dxa"/>
            <w:tcBorders>
              <w:left w:val="single" w:sz="4" w:space="0" w:color="000000"/>
              <w:bottom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Понедельник</w:t>
            </w:r>
          </w:p>
        </w:tc>
        <w:tc>
          <w:tcPr>
            <w:tcW w:w="2840" w:type="dxa"/>
            <w:tcBorders>
              <w:left w:val="single" w:sz="4" w:space="0" w:color="000000"/>
              <w:bottom w:val="single" w:sz="4" w:space="0" w:color="000000"/>
              <w:right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Pr>
                <w:rFonts w:ascii="Times New Roman" w:hAnsi="Times New Roman"/>
                <w:sz w:val="24"/>
                <w:szCs w:val="24"/>
              </w:rPr>
              <w:t>8</w:t>
            </w:r>
            <w:r w:rsidRPr="00483058">
              <w:rPr>
                <w:rFonts w:ascii="Times New Roman" w:hAnsi="Times New Roman"/>
                <w:sz w:val="24"/>
                <w:szCs w:val="24"/>
              </w:rPr>
              <w:t>.00-16.00</w:t>
            </w:r>
          </w:p>
        </w:tc>
      </w:tr>
      <w:tr w:rsidR="0073493B" w:rsidRPr="00483058" w:rsidTr="00E01A23">
        <w:tc>
          <w:tcPr>
            <w:tcW w:w="2547" w:type="dxa"/>
            <w:tcBorders>
              <w:left w:val="single" w:sz="4" w:space="0" w:color="000000"/>
              <w:bottom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Вторник</w:t>
            </w:r>
          </w:p>
        </w:tc>
        <w:tc>
          <w:tcPr>
            <w:tcW w:w="2840" w:type="dxa"/>
            <w:tcBorders>
              <w:left w:val="single" w:sz="4" w:space="0" w:color="000000"/>
              <w:bottom w:val="single" w:sz="4" w:space="0" w:color="000000"/>
              <w:right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8.00-16.00</w:t>
            </w:r>
          </w:p>
        </w:tc>
      </w:tr>
      <w:tr w:rsidR="0073493B" w:rsidRPr="00483058" w:rsidTr="00E01A23">
        <w:tc>
          <w:tcPr>
            <w:tcW w:w="2547" w:type="dxa"/>
            <w:tcBorders>
              <w:left w:val="single" w:sz="4" w:space="0" w:color="000000"/>
              <w:bottom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Четверг</w:t>
            </w:r>
          </w:p>
        </w:tc>
        <w:tc>
          <w:tcPr>
            <w:tcW w:w="2840" w:type="dxa"/>
            <w:tcBorders>
              <w:left w:val="single" w:sz="4" w:space="0" w:color="000000"/>
              <w:bottom w:val="single" w:sz="4" w:space="0" w:color="000000"/>
              <w:right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8.00-16.00</w:t>
            </w:r>
          </w:p>
        </w:tc>
      </w:tr>
      <w:tr w:rsidR="0073493B" w:rsidRPr="00483058" w:rsidTr="00E01A23">
        <w:tc>
          <w:tcPr>
            <w:tcW w:w="2547" w:type="dxa"/>
            <w:tcBorders>
              <w:left w:val="single" w:sz="4" w:space="0" w:color="000000"/>
              <w:bottom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Пятница</w:t>
            </w:r>
          </w:p>
        </w:tc>
        <w:tc>
          <w:tcPr>
            <w:tcW w:w="2840" w:type="dxa"/>
            <w:tcBorders>
              <w:left w:val="single" w:sz="4" w:space="0" w:color="000000"/>
              <w:bottom w:val="single" w:sz="4" w:space="0" w:color="000000"/>
              <w:right w:val="single" w:sz="4" w:space="0" w:color="000000"/>
            </w:tcBorders>
          </w:tcPr>
          <w:p w:rsidR="0073493B" w:rsidRPr="00483058" w:rsidRDefault="0073493B" w:rsidP="00B177B4">
            <w:pPr>
              <w:snapToGrid w:val="0"/>
              <w:spacing w:after="0" w:line="240" w:lineRule="auto"/>
              <w:jc w:val="center"/>
              <w:rPr>
                <w:rFonts w:ascii="Times New Roman" w:hAnsi="Times New Roman"/>
                <w:sz w:val="24"/>
                <w:szCs w:val="24"/>
              </w:rPr>
            </w:pPr>
            <w:r w:rsidRPr="00483058">
              <w:rPr>
                <w:rFonts w:ascii="Times New Roman" w:hAnsi="Times New Roman"/>
                <w:sz w:val="24"/>
                <w:szCs w:val="24"/>
              </w:rPr>
              <w:t>8.00-16.00</w:t>
            </w:r>
          </w:p>
        </w:tc>
      </w:tr>
    </w:tbl>
    <w:p w:rsidR="0073493B" w:rsidRPr="00B177B4" w:rsidRDefault="0073493B" w:rsidP="00B177B4">
      <w:pPr>
        <w:spacing w:after="0" w:line="240" w:lineRule="auto"/>
        <w:ind w:firstLine="540"/>
        <w:rPr>
          <w:rFonts w:ascii="Times New Roman" w:hAnsi="Times New Roman"/>
          <w:sz w:val="24"/>
          <w:szCs w:val="24"/>
        </w:rPr>
      </w:pPr>
      <w:r w:rsidRPr="00B177B4">
        <w:rPr>
          <w:rFonts w:ascii="Times New Roman" w:hAnsi="Times New Roman"/>
          <w:sz w:val="24"/>
          <w:szCs w:val="24"/>
        </w:rPr>
        <w:t>с 12.00 -13.00 обеденный перерыв.</w:t>
      </w:r>
    </w:p>
    <w:p w:rsidR="0073493B" w:rsidRPr="00B177B4" w:rsidRDefault="0073493B" w:rsidP="00B177B4">
      <w:pPr>
        <w:spacing w:after="0" w:line="240" w:lineRule="auto"/>
        <w:ind w:firstLine="540"/>
        <w:rPr>
          <w:rFonts w:ascii="Times New Roman" w:hAnsi="Times New Roman"/>
          <w:sz w:val="24"/>
          <w:szCs w:val="24"/>
        </w:rPr>
      </w:pPr>
      <w:r w:rsidRPr="00B177B4">
        <w:rPr>
          <w:rFonts w:ascii="Times New Roman" w:hAnsi="Times New Roman"/>
          <w:sz w:val="24"/>
          <w:szCs w:val="24"/>
        </w:rPr>
        <w:t>Выходные дни - суббота, воскресенье.</w:t>
      </w:r>
    </w:p>
    <w:p w:rsidR="0073493B" w:rsidRPr="00B177B4" w:rsidRDefault="0073493B" w:rsidP="00B177B4">
      <w:pPr>
        <w:spacing w:after="0" w:line="240" w:lineRule="auto"/>
        <w:ind w:firstLine="709"/>
        <w:jc w:val="both"/>
        <w:rPr>
          <w:rFonts w:ascii="Times New Roman" w:hAnsi="Times New Roman"/>
          <w:sz w:val="24"/>
          <w:szCs w:val="24"/>
        </w:rPr>
      </w:pPr>
      <w:r w:rsidRPr="00B177B4">
        <w:rPr>
          <w:rFonts w:ascii="Times New Roman" w:hAnsi="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73493B" w:rsidRPr="00B177B4" w:rsidRDefault="0073493B" w:rsidP="00B177B4">
      <w:pPr>
        <w:pStyle w:val="BodyText"/>
        <w:ind w:left="0" w:firstLine="567"/>
        <w:jc w:val="both"/>
        <w:rPr>
          <w:sz w:val="24"/>
          <w:szCs w:val="24"/>
          <w:lang w:val="ru-RU"/>
        </w:rPr>
      </w:pPr>
      <w:r w:rsidRPr="00B177B4">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B177B4">
        <w:rPr>
          <w:spacing w:val="-9"/>
          <w:sz w:val="24"/>
          <w:szCs w:val="24"/>
          <w:lang w:val="ru-RU"/>
        </w:rPr>
        <w:t xml:space="preserve"> </w:t>
      </w:r>
      <w:r w:rsidRPr="00B177B4">
        <w:rPr>
          <w:sz w:val="24"/>
          <w:szCs w:val="24"/>
          <w:lang w:val="ru-RU"/>
        </w:rPr>
        <w:t>звонок.</w:t>
      </w:r>
    </w:p>
    <w:p w:rsidR="0073493B" w:rsidRPr="00B177B4" w:rsidRDefault="0073493B" w:rsidP="00B177B4">
      <w:pPr>
        <w:pStyle w:val="BodyText"/>
        <w:ind w:left="0" w:firstLine="567"/>
        <w:jc w:val="both"/>
        <w:rPr>
          <w:sz w:val="24"/>
          <w:szCs w:val="24"/>
          <w:lang w:val="ru-RU"/>
        </w:rPr>
      </w:pPr>
      <w:r w:rsidRPr="00B177B4">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73493B" w:rsidRPr="00B177B4" w:rsidRDefault="0073493B" w:rsidP="00B177B4">
      <w:pPr>
        <w:pStyle w:val="BodyText"/>
        <w:ind w:left="0" w:firstLine="567"/>
        <w:jc w:val="both"/>
        <w:rPr>
          <w:sz w:val="24"/>
          <w:szCs w:val="24"/>
          <w:lang w:val="ru-RU"/>
        </w:rPr>
      </w:pPr>
      <w:r w:rsidRPr="00B177B4">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73493B" w:rsidRPr="00B177B4" w:rsidRDefault="0073493B" w:rsidP="00B177B4">
      <w:pPr>
        <w:pStyle w:val="BodyText"/>
        <w:ind w:left="0" w:firstLine="567"/>
        <w:jc w:val="both"/>
        <w:rPr>
          <w:sz w:val="24"/>
          <w:szCs w:val="24"/>
          <w:lang w:val="ru-RU"/>
        </w:rPr>
      </w:pPr>
      <w:r w:rsidRPr="00B177B4">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3493B" w:rsidRPr="00B177B4" w:rsidRDefault="0073493B" w:rsidP="00B177B4">
      <w:pPr>
        <w:pStyle w:val="BodyText"/>
        <w:ind w:left="0" w:firstLine="567"/>
        <w:jc w:val="both"/>
        <w:rPr>
          <w:sz w:val="24"/>
          <w:szCs w:val="24"/>
          <w:lang w:val="ru-RU"/>
        </w:rPr>
      </w:pPr>
      <w:r w:rsidRPr="00B177B4">
        <w:rPr>
          <w:sz w:val="24"/>
          <w:szCs w:val="24"/>
          <w:lang w:val="ru-RU"/>
        </w:rPr>
        <w:t>1.6.</w:t>
      </w:r>
      <w:r w:rsidRPr="00B177B4">
        <w:rPr>
          <w:sz w:val="24"/>
          <w:szCs w:val="24"/>
        </w:rPr>
        <w:t> </w:t>
      </w:r>
      <w:r w:rsidRPr="00B177B4">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73493B" w:rsidRPr="00B177B4" w:rsidRDefault="0073493B" w:rsidP="00B177B4">
      <w:pPr>
        <w:pStyle w:val="BodyText"/>
        <w:ind w:left="0" w:firstLine="567"/>
        <w:jc w:val="both"/>
        <w:rPr>
          <w:sz w:val="24"/>
          <w:szCs w:val="24"/>
          <w:lang w:val="ru-RU"/>
        </w:rPr>
      </w:pPr>
      <w:r w:rsidRPr="00B177B4">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73493B" w:rsidRPr="00B177B4" w:rsidRDefault="0073493B" w:rsidP="00B177B4">
      <w:pPr>
        <w:pStyle w:val="BodyText"/>
        <w:ind w:left="0" w:firstLine="567"/>
        <w:jc w:val="both"/>
        <w:rPr>
          <w:sz w:val="24"/>
          <w:szCs w:val="24"/>
          <w:lang w:val="ru-RU"/>
        </w:rPr>
      </w:pPr>
      <w:r w:rsidRPr="00B177B4">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73493B" w:rsidRPr="00B177B4" w:rsidRDefault="0073493B" w:rsidP="00B177B4">
      <w:pPr>
        <w:pStyle w:val="BodyText"/>
        <w:ind w:left="0" w:firstLine="567"/>
        <w:jc w:val="both"/>
        <w:rPr>
          <w:sz w:val="24"/>
          <w:szCs w:val="24"/>
          <w:lang w:val="ru-RU"/>
        </w:rPr>
      </w:pPr>
      <w:r w:rsidRPr="00B177B4">
        <w:rPr>
          <w:sz w:val="24"/>
          <w:szCs w:val="24"/>
          <w:lang w:val="ru-RU"/>
        </w:rPr>
        <w:t>Ответ на обращение направляется заявителю в течение 30 дней со дня регистрации обращения в Администрации.</w:t>
      </w:r>
    </w:p>
    <w:p w:rsidR="0073493B" w:rsidRPr="00B177B4" w:rsidRDefault="0073493B" w:rsidP="00B177B4">
      <w:pPr>
        <w:pStyle w:val="BodyText"/>
        <w:ind w:left="0" w:firstLine="567"/>
        <w:jc w:val="both"/>
        <w:rPr>
          <w:sz w:val="24"/>
          <w:szCs w:val="24"/>
          <w:lang w:val="ru-RU"/>
        </w:rPr>
      </w:pPr>
      <w:r w:rsidRPr="00B177B4">
        <w:rPr>
          <w:sz w:val="24"/>
          <w:szCs w:val="24"/>
          <w:lang w:val="ru-RU"/>
        </w:rPr>
        <w:t>1.7.</w:t>
      </w:r>
      <w:r w:rsidRPr="00B177B4">
        <w:rPr>
          <w:sz w:val="24"/>
          <w:szCs w:val="24"/>
        </w:rPr>
        <w:t> </w:t>
      </w:r>
      <w:r w:rsidRPr="00B177B4">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73493B" w:rsidRPr="00B177B4" w:rsidRDefault="0073493B" w:rsidP="00B177B4">
      <w:pPr>
        <w:pStyle w:val="BodyText"/>
        <w:ind w:left="0" w:firstLine="567"/>
        <w:jc w:val="both"/>
        <w:rPr>
          <w:sz w:val="24"/>
          <w:szCs w:val="24"/>
          <w:lang w:val="ru-RU"/>
        </w:rPr>
      </w:pPr>
      <w:r w:rsidRPr="00B177B4">
        <w:rPr>
          <w:sz w:val="24"/>
          <w:szCs w:val="24"/>
          <w:lang w:val="ru-RU"/>
        </w:rPr>
        <w:t>1.8.</w:t>
      </w:r>
      <w:r w:rsidRPr="00B177B4">
        <w:rPr>
          <w:sz w:val="24"/>
          <w:szCs w:val="24"/>
        </w:rPr>
        <w:t> </w:t>
      </w:r>
      <w:r w:rsidRPr="00B177B4">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73493B" w:rsidRPr="00B177B4" w:rsidRDefault="0073493B" w:rsidP="00B177B4">
      <w:pPr>
        <w:shd w:val="clear" w:color="auto" w:fill="FFFFFF"/>
        <w:spacing w:after="0" w:line="240" w:lineRule="auto"/>
        <w:ind w:left="720"/>
        <w:jc w:val="both"/>
        <w:rPr>
          <w:rFonts w:ascii="Times New Roman" w:hAnsi="Times New Roman"/>
          <w:b/>
          <w:bCs/>
          <w:sz w:val="24"/>
          <w:szCs w:val="24"/>
          <w:lang w:eastAsia="ru-RU"/>
        </w:rPr>
      </w:pPr>
    </w:p>
    <w:p w:rsidR="0073493B" w:rsidRPr="00B177B4" w:rsidRDefault="0073493B" w:rsidP="00B177B4">
      <w:pPr>
        <w:shd w:val="clear" w:color="auto" w:fill="FFFFFF"/>
        <w:spacing w:after="0" w:line="240" w:lineRule="auto"/>
        <w:ind w:left="720"/>
        <w:jc w:val="both"/>
        <w:rPr>
          <w:rFonts w:ascii="Times New Roman" w:hAnsi="Times New Roman"/>
          <w:sz w:val="24"/>
          <w:szCs w:val="24"/>
          <w:lang w:eastAsia="ru-RU"/>
        </w:rPr>
      </w:pPr>
      <w:r w:rsidRPr="00B177B4">
        <w:rPr>
          <w:rFonts w:ascii="Times New Roman" w:hAnsi="Times New Roman"/>
          <w:b/>
          <w:bCs/>
          <w:sz w:val="24"/>
          <w:szCs w:val="24"/>
          <w:lang w:eastAsia="ru-RU"/>
        </w:rPr>
        <w:t>Раздел 2. Стандарт предоставления муниципальной услуги</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b/>
          <w:sz w:val="24"/>
          <w:szCs w:val="24"/>
          <w:lang w:eastAsia="ru-RU"/>
        </w:rPr>
        <w:t>2.1. Наименование муниципальной услуги:</w:t>
      </w:r>
      <w:r w:rsidRPr="00B177B4">
        <w:rPr>
          <w:rFonts w:ascii="Times New Roman" w:hAnsi="Times New Roman"/>
          <w:sz w:val="24"/>
          <w:szCs w:val="24"/>
          <w:lang w:eastAsia="ru-RU"/>
        </w:rPr>
        <w:t xml:space="preserve"> «Предоставление разрешения на условно разрешенный вид использования земельного участка».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 xml:space="preserve">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w:t>
      </w:r>
      <w:r w:rsidRPr="00D724D1">
        <w:rPr>
          <w:rFonts w:ascii="Times New Roman" w:hAnsi="Times New Roman"/>
          <w:sz w:val="24"/>
          <w:szCs w:val="24"/>
          <w:lang w:eastAsia="ru-RU"/>
        </w:rPr>
        <w:t>приложению 1 к</w:t>
      </w:r>
      <w:r w:rsidRPr="00B177B4">
        <w:rPr>
          <w:rFonts w:ascii="Times New Roman" w:hAnsi="Times New Roman"/>
          <w:sz w:val="24"/>
          <w:szCs w:val="24"/>
          <w:lang w:eastAsia="ru-RU"/>
        </w:rPr>
        <w:t xml:space="preserve"> настоящему Административному регламенту.</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2.2.  </w:t>
      </w:r>
      <w:r w:rsidRPr="00B177B4">
        <w:rPr>
          <w:rFonts w:ascii="Times New Roman" w:hAnsi="Times New Roman"/>
          <w:b/>
          <w:sz w:val="24"/>
          <w:szCs w:val="24"/>
          <w:lang w:eastAsia="ru-RU"/>
        </w:rPr>
        <w:t>Наименование органа местного самоуправления</w:t>
      </w:r>
      <w:r w:rsidRPr="00B177B4">
        <w:rPr>
          <w:rFonts w:ascii="Times New Roman" w:hAnsi="Times New Roman"/>
          <w:sz w:val="24"/>
          <w:szCs w:val="24"/>
          <w:lang w:eastAsia="ru-RU"/>
        </w:rPr>
        <w:t>, предоставляющего муниципальную услугу, — администрация муниципального образования «</w:t>
      </w:r>
      <w:r>
        <w:rPr>
          <w:rFonts w:ascii="Times New Roman" w:hAnsi="Times New Roman"/>
          <w:sz w:val="24"/>
          <w:szCs w:val="24"/>
          <w:lang w:eastAsia="ru-RU"/>
        </w:rPr>
        <w:t>Воегуртское</w:t>
      </w:r>
      <w:r w:rsidRPr="00B177B4">
        <w:rPr>
          <w:rFonts w:ascii="Times New Roman" w:hAnsi="Times New Roman"/>
          <w:sz w:val="24"/>
          <w:szCs w:val="24"/>
          <w:lang w:eastAsia="ru-RU"/>
        </w:rPr>
        <w:t>».</w:t>
      </w:r>
    </w:p>
    <w:p w:rsidR="0073493B" w:rsidRPr="00B177B4" w:rsidRDefault="0073493B" w:rsidP="00D724D1">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При предоставлении муниципальной услуги осуществляется взаимодействие с:</w:t>
      </w:r>
      <w:r>
        <w:rPr>
          <w:rFonts w:ascii="Times New Roman" w:hAnsi="Times New Roman"/>
          <w:sz w:val="24"/>
          <w:szCs w:val="24"/>
          <w:lang w:eastAsia="ru-RU"/>
        </w:rPr>
        <w:t xml:space="preserve"> </w:t>
      </w:r>
      <w:r w:rsidRPr="00B177B4">
        <w:rPr>
          <w:rFonts w:ascii="Times New Roman" w:hAnsi="Times New Roman"/>
          <w:sz w:val="24"/>
          <w:szCs w:val="24"/>
          <w:lang w:eastAsia="ru-RU"/>
        </w:rPr>
        <w:t>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-орган регистрации прав).</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xml:space="preserve">2.3. </w:t>
      </w:r>
      <w:r w:rsidRPr="00B177B4">
        <w:rPr>
          <w:rFonts w:ascii="Times New Roman" w:hAnsi="Times New Roman"/>
          <w:b/>
          <w:sz w:val="24"/>
          <w:szCs w:val="24"/>
          <w:lang w:eastAsia="ru-RU"/>
        </w:rPr>
        <w:t>Результатом предоставления</w:t>
      </w:r>
      <w:r w:rsidRPr="00B177B4">
        <w:rPr>
          <w:rFonts w:ascii="Times New Roman" w:hAnsi="Times New Roman"/>
          <w:sz w:val="24"/>
          <w:szCs w:val="24"/>
          <w:lang w:eastAsia="ru-RU"/>
        </w:rPr>
        <w:t xml:space="preserve"> муниципальной услуги являются:</w:t>
      </w:r>
      <w:r w:rsidRPr="00B177B4">
        <w:rPr>
          <w:rFonts w:ascii="Times New Roman" w:hAnsi="Times New Roman"/>
          <w:sz w:val="24"/>
          <w:szCs w:val="24"/>
          <w:lang w:eastAsia="ru-RU"/>
        </w:rPr>
        <w:br/>
        <w:t>-предоставление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-мотивированный отказ в предоставлении разрешения на условно разрешенный вид использования с указанием причин принятого решения.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 xml:space="preserve">2.4. </w:t>
      </w:r>
      <w:r w:rsidRPr="00B177B4">
        <w:rPr>
          <w:rFonts w:ascii="Times New Roman" w:hAnsi="Times New Roman"/>
          <w:b/>
          <w:sz w:val="24"/>
          <w:szCs w:val="24"/>
          <w:lang w:eastAsia="ru-RU"/>
        </w:rPr>
        <w:t>Муниципальная услуга предоставляется в срок</w:t>
      </w:r>
      <w:r w:rsidRPr="00B177B4">
        <w:rPr>
          <w:rFonts w:ascii="Times New Roman" w:hAnsi="Times New Roman"/>
          <w:sz w:val="24"/>
          <w:szCs w:val="24"/>
          <w:lang w:eastAsia="ru-RU"/>
        </w:rPr>
        <w:t>, не превышающий</w:t>
      </w:r>
      <w:r w:rsidRPr="00B177B4">
        <w:rPr>
          <w:rFonts w:ascii="Times New Roman" w:hAnsi="Times New Roman"/>
          <w:sz w:val="24"/>
          <w:szCs w:val="24"/>
          <w:lang w:eastAsia="ru-RU"/>
        </w:rPr>
        <w:br/>
        <w:t xml:space="preserve"> один месяц со дня поступления заявления о предоставлении разрешения на</w:t>
      </w:r>
      <w:r w:rsidRPr="00B177B4">
        <w:rPr>
          <w:rFonts w:ascii="Times New Roman" w:hAnsi="Times New Roman"/>
          <w:sz w:val="24"/>
          <w:szCs w:val="24"/>
          <w:lang w:eastAsia="ru-RU"/>
        </w:rPr>
        <w:br/>
        <w:t>условно разрешенный вид использования земельного участка.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участка  (далее по тексту — публичные слушания).</w:t>
      </w:r>
    </w:p>
    <w:p w:rsidR="0073493B" w:rsidRPr="005A33C0" w:rsidRDefault="0073493B" w:rsidP="00B177B4">
      <w:pPr>
        <w:pStyle w:val="ConsPlusNormal"/>
        <w:ind w:firstLine="540"/>
        <w:jc w:val="both"/>
        <w:rPr>
          <w:rFonts w:ascii="Times New Roman" w:hAnsi="Times New Roman" w:cs="Times New Roman"/>
          <w:sz w:val="24"/>
          <w:szCs w:val="24"/>
          <w:lang w:eastAsia="en-US"/>
        </w:rPr>
      </w:pPr>
      <w:r w:rsidRPr="005A33C0">
        <w:rPr>
          <w:rFonts w:ascii="Times New Roman" w:hAnsi="Times New Roman" w:cs="Times New Roman"/>
          <w:sz w:val="24"/>
          <w:szCs w:val="24"/>
        </w:rPr>
        <w:t xml:space="preserve">2.4.1. </w:t>
      </w:r>
      <w:r w:rsidRPr="005A33C0">
        <w:rPr>
          <w:rFonts w:ascii="Times New Roman" w:hAnsi="Times New Roman" w:cs="Times New Roman"/>
          <w:sz w:val="24"/>
          <w:szCs w:val="24"/>
          <w:lang w:eastAsia="en-US"/>
        </w:rPr>
        <w:t>Вопрос о предоставлении разрешения на условно разрешенный вид использования подлежит обсуждению на публичных слушаниях.</w:t>
      </w:r>
    </w:p>
    <w:p w:rsidR="0073493B" w:rsidRPr="005A33C0" w:rsidRDefault="0073493B" w:rsidP="00B177B4">
      <w:pPr>
        <w:pStyle w:val="ConsPlusNormal"/>
        <w:ind w:firstLine="540"/>
        <w:jc w:val="both"/>
        <w:rPr>
          <w:rFonts w:ascii="Times New Roman" w:hAnsi="Times New Roman" w:cs="Times New Roman"/>
          <w:sz w:val="24"/>
          <w:szCs w:val="24"/>
          <w:lang w:eastAsia="en-US"/>
        </w:rPr>
      </w:pPr>
      <w:r w:rsidRPr="005A33C0">
        <w:rPr>
          <w:rFonts w:ascii="Times New Roman" w:hAnsi="Times New Roman" w:cs="Times New Roman"/>
          <w:sz w:val="24"/>
          <w:szCs w:val="24"/>
        </w:rPr>
        <w:t>С</w:t>
      </w:r>
      <w:r w:rsidRPr="005A33C0">
        <w:rPr>
          <w:rFonts w:ascii="Times New Roman" w:hAnsi="Times New Roman" w:cs="Times New Roman"/>
          <w:sz w:val="24"/>
          <w:szCs w:val="24"/>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73493B" w:rsidRPr="005A33C0" w:rsidRDefault="0073493B" w:rsidP="00B177B4">
      <w:pPr>
        <w:autoSpaceDE w:val="0"/>
        <w:autoSpaceDN w:val="0"/>
        <w:adjustRightInd w:val="0"/>
        <w:spacing w:after="0" w:line="240" w:lineRule="auto"/>
        <w:ind w:firstLine="540"/>
        <w:jc w:val="both"/>
        <w:rPr>
          <w:rFonts w:ascii="Times New Roman" w:hAnsi="Times New Roman"/>
          <w:sz w:val="24"/>
          <w:szCs w:val="24"/>
        </w:rPr>
      </w:pPr>
      <w:r w:rsidRPr="005A33C0">
        <w:rPr>
          <w:rFonts w:ascii="Times New Roman" w:hAnsi="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73493B" w:rsidRPr="005A33C0" w:rsidRDefault="0073493B" w:rsidP="00B177B4">
      <w:pPr>
        <w:autoSpaceDE w:val="0"/>
        <w:autoSpaceDN w:val="0"/>
        <w:adjustRightInd w:val="0"/>
        <w:spacing w:after="0" w:line="240" w:lineRule="auto"/>
        <w:ind w:firstLine="540"/>
        <w:jc w:val="both"/>
        <w:rPr>
          <w:rFonts w:ascii="Times New Roman" w:hAnsi="Times New Roman"/>
          <w:sz w:val="24"/>
          <w:szCs w:val="24"/>
        </w:rPr>
      </w:pPr>
      <w:bookmarkStart w:id="0" w:name="Par0"/>
      <w:bookmarkEnd w:id="0"/>
      <w:r w:rsidRPr="005A33C0">
        <w:rPr>
          <w:rFonts w:ascii="Times New Roman" w:hAnsi="Times New Roman"/>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73493B" w:rsidRPr="00B177B4" w:rsidRDefault="0073493B" w:rsidP="00B177B4">
      <w:pPr>
        <w:shd w:val="clear" w:color="auto" w:fill="FFFFFF"/>
        <w:spacing w:after="0" w:line="240" w:lineRule="auto"/>
        <w:ind w:firstLine="567"/>
        <w:jc w:val="both"/>
        <w:rPr>
          <w:rFonts w:ascii="Times New Roman" w:hAnsi="Times New Roman"/>
          <w:b/>
          <w:sz w:val="24"/>
          <w:szCs w:val="24"/>
          <w:lang w:eastAsia="ru-RU"/>
        </w:rPr>
      </w:pPr>
      <w:r w:rsidRPr="00B177B4">
        <w:rPr>
          <w:rFonts w:ascii="Times New Roman" w:hAnsi="Times New Roman"/>
          <w:b/>
          <w:sz w:val="24"/>
          <w:szCs w:val="24"/>
          <w:lang w:eastAsia="ru-RU"/>
        </w:rPr>
        <w:t>2.5. Правовыми основаниями для предоставления муниципальной услуги являются:</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Земельный</w:t>
      </w:r>
      <w:hyperlink r:id="rId9" w:history="1">
        <w:r w:rsidRPr="00B177B4">
          <w:rPr>
            <w:rFonts w:ascii="Times New Roman" w:hAnsi="Times New Roman"/>
            <w:sz w:val="24"/>
            <w:szCs w:val="24"/>
            <w:lang w:eastAsia="ru-RU"/>
          </w:rPr>
          <w:t> кодекс </w:t>
        </w:r>
      </w:hyperlink>
      <w:r w:rsidRPr="00B177B4">
        <w:rPr>
          <w:rFonts w:ascii="Times New Roman" w:hAnsi="Times New Roman"/>
          <w:sz w:val="24"/>
          <w:szCs w:val="24"/>
          <w:lang w:eastAsia="ru-RU"/>
        </w:rPr>
        <w:t>Российской Федерации;</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Градостроительный</w:t>
      </w:r>
      <w:hyperlink r:id="rId10" w:history="1">
        <w:r w:rsidRPr="00B177B4">
          <w:rPr>
            <w:rFonts w:ascii="Times New Roman" w:hAnsi="Times New Roman"/>
            <w:sz w:val="24"/>
            <w:szCs w:val="24"/>
            <w:lang w:eastAsia="ru-RU"/>
          </w:rPr>
          <w:t> кодекс </w:t>
        </w:r>
      </w:hyperlink>
      <w:r w:rsidRPr="00B177B4">
        <w:rPr>
          <w:rFonts w:ascii="Times New Roman" w:hAnsi="Times New Roman"/>
          <w:sz w:val="24"/>
          <w:szCs w:val="24"/>
          <w:lang w:eastAsia="ru-RU"/>
        </w:rPr>
        <w:t>Российской Федерации от 29.12.2004 N 190-ФЗ;</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-Федеральный</w:t>
      </w:r>
      <w:hyperlink r:id="rId11" w:history="1">
        <w:r w:rsidRPr="00B177B4">
          <w:rPr>
            <w:rFonts w:ascii="Times New Roman" w:hAnsi="Times New Roman"/>
            <w:sz w:val="24"/>
            <w:szCs w:val="24"/>
            <w:lang w:eastAsia="ru-RU"/>
          </w:rPr>
          <w:t> закон </w:t>
        </w:r>
      </w:hyperlink>
      <w:r w:rsidRPr="00B177B4">
        <w:rPr>
          <w:rFonts w:ascii="Times New Roman" w:hAnsi="Times New Roman"/>
          <w:sz w:val="24"/>
          <w:szCs w:val="24"/>
          <w:lang w:eastAsia="ru-RU"/>
        </w:rPr>
        <w:t>от 29.12.2004 N 191-ФЗ «О введении в действие Градостроительного кодекса Российской Федерации»;</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Федеральный</w:t>
      </w:r>
      <w:hyperlink r:id="rId12" w:history="1">
        <w:r w:rsidRPr="00B177B4">
          <w:rPr>
            <w:rFonts w:ascii="Times New Roman" w:hAnsi="Times New Roman"/>
            <w:sz w:val="24"/>
            <w:szCs w:val="24"/>
            <w:lang w:eastAsia="ru-RU"/>
          </w:rPr>
          <w:t> закон </w:t>
        </w:r>
      </w:hyperlink>
      <w:r w:rsidRPr="00B177B4">
        <w:rPr>
          <w:rFonts w:ascii="Times New Roman" w:hAnsi="Times New Roman"/>
          <w:sz w:val="24"/>
          <w:szCs w:val="24"/>
          <w:lang w:eastAsia="ru-RU"/>
        </w:rPr>
        <w:t>от 06.10.2003 N 131-ФЗ «Об общих принципах организации местного самоуправления в Российской Федерации»;</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-Федеральный</w:t>
      </w:r>
      <w:hyperlink r:id="rId13" w:history="1">
        <w:r w:rsidRPr="00B177B4">
          <w:rPr>
            <w:rFonts w:ascii="Times New Roman" w:hAnsi="Times New Roman"/>
            <w:sz w:val="24"/>
            <w:szCs w:val="24"/>
            <w:lang w:eastAsia="ru-RU"/>
          </w:rPr>
          <w:t> закон </w:t>
        </w:r>
      </w:hyperlink>
      <w:r w:rsidRPr="00B177B4">
        <w:rPr>
          <w:rFonts w:ascii="Times New Roman" w:hAnsi="Times New Roman"/>
          <w:sz w:val="24"/>
          <w:szCs w:val="24"/>
          <w:lang w:eastAsia="ru-RU"/>
        </w:rPr>
        <w:t>от 27.07.2010 N 210-ФЗ «Об организации предоставления государственных и муниципальных услуг»;</w:t>
      </w:r>
    </w:p>
    <w:p w:rsidR="0073493B" w:rsidRPr="00B177B4" w:rsidRDefault="0073493B" w:rsidP="00113F5C">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hyperlink r:id="rId14" w:history="1">
        <w:r w:rsidRPr="00B177B4">
          <w:rPr>
            <w:rFonts w:ascii="Times New Roman" w:hAnsi="Times New Roman"/>
            <w:sz w:val="24"/>
            <w:szCs w:val="24"/>
            <w:lang w:eastAsia="ru-RU"/>
          </w:rPr>
          <w:t>Закон </w:t>
        </w:r>
      </w:hyperlink>
      <w:r>
        <w:rPr>
          <w:rFonts w:ascii="Times New Roman" w:hAnsi="Times New Roman"/>
          <w:sz w:val="24"/>
          <w:szCs w:val="24"/>
          <w:lang w:eastAsia="ru-RU"/>
        </w:rPr>
        <w:t>Удмуртской Республики</w:t>
      </w:r>
      <w:r w:rsidRPr="00B177B4">
        <w:rPr>
          <w:rFonts w:ascii="Times New Roman" w:hAnsi="Times New Roman"/>
          <w:sz w:val="24"/>
          <w:szCs w:val="24"/>
          <w:lang w:eastAsia="ru-RU"/>
        </w:rPr>
        <w:t xml:space="preserve"> от </w:t>
      </w:r>
      <w:r>
        <w:rPr>
          <w:rFonts w:ascii="Times New Roman" w:hAnsi="Times New Roman"/>
          <w:sz w:val="24"/>
          <w:szCs w:val="24"/>
          <w:lang w:eastAsia="ru-RU"/>
        </w:rPr>
        <w:t>04.03.2013 N 92</w:t>
      </w:r>
      <w:r w:rsidRPr="00B177B4">
        <w:rPr>
          <w:rFonts w:ascii="Times New Roman" w:hAnsi="Times New Roman"/>
          <w:sz w:val="24"/>
          <w:szCs w:val="24"/>
          <w:lang w:eastAsia="ru-RU"/>
        </w:rPr>
        <w:t xml:space="preserve"> «</w:t>
      </w:r>
      <w:r w:rsidRPr="00AB5065">
        <w:rPr>
          <w:rFonts w:ascii="Times New Roman" w:hAnsi="Times New Roman"/>
          <w:sz w:val="24"/>
          <w:szCs w:val="24"/>
          <w:lang w:eastAsia="ru-RU"/>
        </w:rPr>
        <w:t>О государственных услугах, предоставление которых организуется в многофункциональных центрах предоставления государственных и муниципальных услуг в Удмуртской Республике</w:t>
      </w:r>
      <w:r w:rsidRPr="00B177B4">
        <w:rPr>
          <w:rFonts w:ascii="Times New Roman" w:hAnsi="Times New Roman"/>
          <w:sz w:val="24"/>
          <w:szCs w:val="24"/>
          <w:lang w:eastAsia="ru-RU"/>
        </w:rPr>
        <w:t>»;</w:t>
      </w:r>
    </w:p>
    <w:p w:rsidR="0073493B" w:rsidRPr="00B177B4" w:rsidRDefault="0073493B" w:rsidP="00113F5C">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hyperlink r:id="rId15" w:history="1">
        <w:r w:rsidRPr="00B177B4">
          <w:rPr>
            <w:rFonts w:ascii="Times New Roman" w:hAnsi="Times New Roman"/>
            <w:sz w:val="24"/>
            <w:szCs w:val="24"/>
            <w:lang w:eastAsia="ru-RU"/>
          </w:rPr>
          <w:t>Закон </w:t>
        </w:r>
      </w:hyperlink>
      <w:r>
        <w:rPr>
          <w:rFonts w:ascii="Times New Roman" w:hAnsi="Times New Roman"/>
          <w:sz w:val="24"/>
          <w:szCs w:val="24"/>
          <w:lang w:eastAsia="ru-RU"/>
        </w:rPr>
        <w:t>Удмуртской республики от 06.03.2014</w:t>
      </w:r>
      <w:r w:rsidRPr="00B177B4">
        <w:rPr>
          <w:rFonts w:ascii="Times New Roman" w:hAnsi="Times New Roman"/>
          <w:sz w:val="24"/>
          <w:szCs w:val="24"/>
          <w:lang w:eastAsia="ru-RU"/>
        </w:rPr>
        <w:t xml:space="preserve"> N</w:t>
      </w:r>
      <w:r>
        <w:rPr>
          <w:rFonts w:ascii="Times New Roman" w:hAnsi="Times New Roman"/>
          <w:sz w:val="24"/>
          <w:szCs w:val="24"/>
          <w:lang w:eastAsia="ru-RU"/>
        </w:rPr>
        <w:t xml:space="preserve"> 3-РЗ</w:t>
      </w:r>
      <w:r w:rsidRPr="00B177B4">
        <w:rPr>
          <w:rFonts w:ascii="Times New Roman" w:hAnsi="Times New Roman"/>
          <w:sz w:val="24"/>
          <w:szCs w:val="24"/>
          <w:lang w:eastAsia="ru-RU"/>
        </w:rPr>
        <w:t xml:space="preserve"> «</w:t>
      </w:r>
      <w:r w:rsidRPr="00DE7927">
        <w:rPr>
          <w:rFonts w:ascii="Times New Roman" w:hAnsi="Times New Roman"/>
          <w:sz w:val="24"/>
          <w:szCs w:val="24"/>
          <w:lang w:eastAsia="ru-RU"/>
        </w:rPr>
        <w:t>О градостроительной деятельности в Удмуртской Республике</w:t>
      </w:r>
      <w:r w:rsidRPr="00B177B4">
        <w:rPr>
          <w:rFonts w:ascii="Times New Roman" w:hAnsi="Times New Roman"/>
          <w:sz w:val="24"/>
          <w:szCs w:val="24"/>
          <w:lang w:eastAsia="ru-RU"/>
        </w:rPr>
        <w:t>»;</w:t>
      </w:r>
    </w:p>
    <w:p w:rsidR="0073493B" w:rsidRPr="00B177B4" w:rsidRDefault="0073493B" w:rsidP="005A33C0">
      <w:pPr>
        <w:pStyle w:val="BodyText"/>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B177B4">
        <w:rPr>
          <w:b/>
          <w:sz w:val="24"/>
          <w:szCs w:val="24"/>
          <w:lang w:val="ru-RU"/>
        </w:rPr>
        <w:t>-</w:t>
      </w:r>
      <w:hyperlink r:id="rId16" w:history="1">
        <w:r w:rsidRPr="00B177B4">
          <w:rPr>
            <w:spacing w:val="2"/>
            <w:sz w:val="24"/>
            <w:szCs w:val="24"/>
            <w:lang w:val="ru-RU" w:eastAsia="ru-RU"/>
          </w:rPr>
          <w:t>Устав муниципального образования "</w:t>
        </w:r>
        <w:r>
          <w:rPr>
            <w:spacing w:val="2"/>
            <w:sz w:val="24"/>
            <w:szCs w:val="24"/>
            <w:lang w:val="ru-RU" w:eastAsia="ru-RU"/>
          </w:rPr>
          <w:t>Воегуртское</w:t>
        </w:r>
        <w:r w:rsidRPr="00B177B4">
          <w:rPr>
            <w:spacing w:val="2"/>
            <w:sz w:val="24"/>
            <w:szCs w:val="24"/>
            <w:lang w:val="ru-RU" w:eastAsia="ru-RU"/>
          </w:rPr>
          <w:t>"</w:t>
        </w:r>
      </w:hyperlink>
      <w:r w:rsidRPr="00B177B4">
        <w:rPr>
          <w:spacing w:val="2"/>
          <w:sz w:val="24"/>
          <w:szCs w:val="24"/>
          <w:lang w:val="ru-RU" w:eastAsia="ru-RU"/>
        </w:rPr>
        <w:t>, принятый решением Совета депутатов муниципального образования "</w:t>
      </w:r>
      <w:r>
        <w:rPr>
          <w:spacing w:val="2"/>
          <w:sz w:val="24"/>
          <w:szCs w:val="24"/>
          <w:lang w:val="ru-RU" w:eastAsia="ru-RU"/>
        </w:rPr>
        <w:t>Воегуртское</w:t>
      </w:r>
      <w:r w:rsidRPr="00B177B4">
        <w:rPr>
          <w:spacing w:val="2"/>
          <w:sz w:val="24"/>
          <w:szCs w:val="24"/>
          <w:lang w:val="ru-RU" w:eastAsia="ru-RU"/>
        </w:rPr>
        <w:t>"</w:t>
      </w:r>
      <w:r w:rsidRPr="00B177B4">
        <w:rPr>
          <w:spacing w:val="2"/>
          <w:sz w:val="24"/>
          <w:szCs w:val="24"/>
          <w:lang w:eastAsia="ru-RU"/>
        </w:rPr>
        <w:t> </w:t>
      </w:r>
      <w:r w:rsidRPr="00B177B4">
        <w:rPr>
          <w:spacing w:val="2"/>
          <w:sz w:val="24"/>
          <w:szCs w:val="24"/>
          <w:lang w:val="ru-RU" w:eastAsia="ru-RU"/>
        </w:rPr>
        <w:t xml:space="preserve">от </w:t>
      </w:r>
      <w:r w:rsidRPr="00C54F0F">
        <w:rPr>
          <w:spacing w:val="2"/>
          <w:sz w:val="24"/>
          <w:szCs w:val="24"/>
          <w:lang w:val="ru-RU" w:eastAsia="ru-RU"/>
        </w:rPr>
        <w:t>0</w:t>
      </w:r>
      <w:r>
        <w:rPr>
          <w:spacing w:val="2"/>
          <w:sz w:val="24"/>
          <w:szCs w:val="24"/>
          <w:lang w:val="ru-RU" w:eastAsia="ru-RU"/>
        </w:rPr>
        <w:t>1</w:t>
      </w:r>
      <w:r w:rsidRPr="00C54F0F">
        <w:rPr>
          <w:spacing w:val="2"/>
          <w:sz w:val="24"/>
          <w:szCs w:val="24"/>
          <w:lang w:val="ru-RU" w:eastAsia="ru-RU"/>
        </w:rPr>
        <w:t>.12.2005 г № 3-1;</w:t>
      </w:r>
    </w:p>
    <w:p w:rsidR="0073493B" w:rsidRPr="00B177B4" w:rsidRDefault="0073493B" w:rsidP="005A33C0">
      <w:pPr>
        <w:pStyle w:val="ListParagraph"/>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B177B4">
        <w:rPr>
          <w:spacing w:val="2"/>
          <w:sz w:val="24"/>
          <w:szCs w:val="24"/>
          <w:lang w:val="ru-RU" w:eastAsia="ru-RU"/>
        </w:rPr>
        <w:t>-Правила землепользования и застройки муниципального образования «</w:t>
      </w:r>
      <w:r>
        <w:rPr>
          <w:spacing w:val="2"/>
          <w:sz w:val="24"/>
          <w:szCs w:val="24"/>
          <w:lang w:val="ru-RU" w:eastAsia="ru-RU"/>
        </w:rPr>
        <w:t>Воегуртское</w:t>
      </w:r>
      <w:r w:rsidRPr="00B177B4">
        <w:rPr>
          <w:spacing w:val="2"/>
          <w:sz w:val="24"/>
          <w:szCs w:val="24"/>
          <w:lang w:val="ru-RU" w:eastAsia="ru-RU"/>
        </w:rPr>
        <w:t>» , утвержденные решением Совета депутатов муниципального образования "</w:t>
      </w:r>
      <w:r>
        <w:rPr>
          <w:spacing w:val="2"/>
          <w:sz w:val="24"/>
          <w:szCs w:val="24"/>
          <w:lang w:val="ru-RU" w:eastAsia="ru-RU"/>
        </w:rPr>
        <w:t>Воегуртское</w:t>
      </w:r>
      <w:r w:rsidRPr="00B177B4">
        <w:rPr>
          <w:spacing w:val="2"/>
          <w:sz w:val="24"/>
          <w:szCs w:val="24"/>
          <w:lang w:val="ru-RU" w:eastAsia="ru-RU"/>
        </w:rPr>
        <w:t xml:space="preserve">" </w:t>
      </w:r>
      <w:r w:rsidRPr="00C54F0F">
        <w:rPr>
          <w:spacing w:val="2"/>
          <w:sz w:val="24"/>
          <w:szCs w:val="24"/>
          <w:lang w:val="ru-RU" w:eastAsia="ru-RU"/>
        </w:rPr>
        <w:t xml:space="preserve">от </w:t>
      </w:r>
      <w:r>
        <w:rPr>
          <w:spacing w:val="2"/>
          <w:sz w:val="24"/>
          <w:szCs w:val="24"/>
          <w:lang w:val="ru-RU" w:eastAsia="ru-RU"/>
        </w:rPr>
        <w:t xml:space="preserve">13.12.2012 г № </w:t>
      </w:r>
      <w:bookmarkStart w:id="1" w:name="_GoBack"/>
      <w:bookmarkEnd w:id="1"/>
      <w:r>
        <w:rPr>
          <w:spacing w:val="2"/>
          <w:sz w:val="24"/>
          <w:szCs w:val="24"/>
          <w:lang w:val="ru-RU" w:eastAsia="ru-RU"/>
        </w:rPr>
        <w:t>5-4</w:t>
      </w:r>
      <w:r w:rsidRPr="00C54F0F">
        <w:rPr>
          <w:spacing w:val="2"/>
          <w:sz w:val="24"/>
          <w:szCs w:val="24"/>
          <w:lang w:val="ru-RU" w:eastAsia="ru-RU"/>
        </w:rPr>
        <w:t>.</w:t>
      </w:r>
      <w:r w:rsidRPr="00B177B4">
        <w:rPr>
          <w:spacing w:val="2"/>
          <w:sz w:val="24"/>
          <w:szCs w:val="24"/>
          <w:lang w:val="ru-RU" w:eastAsia="ru-RU"/>
        </w:rPr>
        <w:t xml:space="preserve">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-настоящий Административный регламент.</w:t>
      </w:r>
    </w:p>
    <w:p w:rsidR="0073493B" w:rsidRPr="00B177B4" w:rsidRDefault="0073493B" w:rsidP="00B177B4">
      <w:pPr>
        <w:shd w:val="clear" w:color="auto" w:fill="FFFFFF"/>
        <w:spacing w:after="0" w:line="240" w:lineRule="auto"/>
        <w:ind w:firstLine="567"/>
        <w:jc w:val="both"/>
        <w:rPr>
          <w:rFonts w:ascii="Times New Roman" w:hAnsi="Times New Roman"/>
          <w:b/>
          <w:sz w:val="24"/>
          <w:szCs w:val="24"/>
          <w:lang w:eastAsia="ru-RU"/>
        </w:rPr>
      </w:pPr>
      <w:r w:rsidRPr="00B177B4">
        <w:rPr>
          <w:rFonts w:ascii="Times New Roman" w:hAnsi="Times New Roman"/>
          <w:sz w:val="24"/>
          <w:szCs w:val="24"/>
          <w:lang w:eastAsia="ru-RU"/>
        </w:rPr>
        <w:t xml:space="preserve">2.6. </w:t>
      </w:r>
      <w:r w:rsidRPr="00B177B4">
        <w:rPr>
          <w:rFonts w:ascii="Times New Roman" w:hAnsi="Times New Roman"/>
          <w:b/>
          <w:sz w:val="24"/>
          <w:szCs w:val="24"/>
          <w:lang w:eastAsia="ru-RU"/>
        </w:rPr>
        <w:t>Для получения муниципальной услуги заявитель самостоятельно представляет в администрацию следующие документы:</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1) </w:t>
      </w:r>
      <w:hyperlink r:id="rId17" w:history="1">
        <w:r w:rsidRPr="00B177B4">
          <w:rPr>
            <w:rFonts w:ascii="Times New Roman" w:hAnsi="Times New Roman"/>
            <w:sz w:val="24"/>
            <w:szCs w:val="24"/>
            <w:lang w:eastAsia="ru-RU"/>
          </w:rPr>
          <w:t>заявление</w:t>
        </w:r>
      </w:hyperlink>
      <w:r w:rsidRPr="00B177B4">
        <w:rPr>
          <w:rFonts w:ascii="Times New Roman" w:hAnsi="Times New Roman"/>
          <w:sz w:val="24"/>
          <w:szCs w:val="24"/>
          <w:lang w:eastAsia="ru-RU"/>
        </w:rPr>
        <w:t> о выдаче разрешения на условно разрешенный вид использования земельного участка  (далее — заявление) по форме согласно приложению к Административному регламенту.</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Приложениями к заявлению являются составленные в произвольной форме ситуационный план земельного участка, отображающий местоположение земельного участка и пояснительная записка.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Пояснительная записка содержит </w:t>
      </w:r>
      <w:r w:rsidRPr="00B177B4">
        <w:rPr>
          <w:rFonts w:ascii="Times New Roman" w:hAnsi="Times New Roman"/>
          <w:sz w:val="24"/>
          <w:szCs w:val="24"/>
          <w:lang w:eastAsia="ru-RU"/>
        </w:rPr>
        <w:t>обоснование целесообразности и необходимости предоставления разрешения на условно разрешенный вид использования;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2.7. Документами и информацией, необходимыми в соответствии</w:t>
      </w:r>
      <w:r w:rsidRPr="00B177B4">
        <w:rPr>
          <w:rFonts w:ascii="Times New Roman" w:hAnsi="Times New Roman"/>
          <w:sz w:val="24"/>
          <w:szCs w:val="24"/>
          <w:lang w:eastAsia="ru-RU"/>
        </w:rPr>
        <w:br/>
        <w:t>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w:t>
      </w:r>
      <w:r>
        <w:rPr>
          <w:rFonts w:ascii="Times New Roman" w:hAnsi="Times New Roman"/>
          <w:sz w:val="24"/>
          <w:szCs w:val="24"/>
          <w:lang w:eastAsia="ru-RU"/>
        </w:rPr>
        <w:t xml:space="preserve"> </w:t>
      </w:r>
      <w:r w:rsidRPr="00B177B4">
        <w:rPr>
          <w:rFonts w:ascii="Times New Roman" w:hAnsi="Times New Roman"/>
          <w:sz w:val="24"/>
          <w:szCs w:val="24"/>
          <w:lang w:eastAsia="ru-RU"/>
        </w:rPr>
        <w:t>и информацию самостоятельно, являются: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2.8. Основанием для отказа в приеме документов, необходимых для</w:t>
      </w:r>
      <w:r w:rsidRPr="00B177B4">
        <w:rPr>
          <w:rFonts w:ascii="Times New Roman" w:hAnsi="Times New Roman"/>
          <w:sz w:val="24"/>
          <w:szCs w:val="24"/>
          <w:lang w:eastAsia="ru-RU"/>
        </w:rPr>
        <w:br/>
        <w:t>предоставления муниципальной услуги, являются: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использования земельного участка;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-непредставление документов, перечисленных в</w:t>
      </w:r>
      <w:hyperlink r:id="rId18" w:anchor="bookmark3" w:history="1">
        <w:r w:rsidRPr="00B177B4">
          <w:rPr>
            <w:rFonts w:ascii="Times New Roman" w:hAnsi="Times New Roman"/>
            <w:sz w:val="24"/>
            <w:szCs w:val="24"/>
            <w:lang w:eastAsia="ru-RU"/>
          </w:rPr>
          <w:t> п. 2.6 </w:t>
        </w:r>
      </w:hyperlink>
      <w:r w:rsidRPr="00B177B4">
        <w:rPr>
          <w:rFonts w:ascii="Times New Roman" w:hAnsi="Times New Roman"/>
          <w:sz w:val="24"/>
          <w:szCs w:val="24"/>
          <w:lang w:eastAsia="ru-RU"/>
        </w:rPr>
        <w:t>настоящего Административного регламента;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-текст заявления не поддается прочтению;</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-отсутствие в заявлении сведений о заявителе, подписи заявителя,</w:t>
      </w:r>
      <w:r w:rsidRPr="00B177B4">
        <w:rPr>
          <w:rFonts w:ascii="Times New Roman" w:hAnsi="Times New Roman"/>
          <w:sz w:val="24"/>
          <w:szCs w:val="24"/>
          <w:lang w:eastAsia="ru-RU"/>
        </w:rPr>
        <w:br/>
        <w:t>контактных телефонов, почтового адреса;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-заявление подписано неуполномоченным лицом.</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Запрещается: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-представления документов и информации, которые в соответствии</w:t>
      </w:r>
      <w:r w:rsidRPr="00B177B4">
        <w:rPr>
          <w:rFonts w:ascii="Times New Roman" w:hAnsi="Times New Roman"/>
          <w:sz w:val="24"/>
          <w:szCs w:val="24"/>
          <w:lang w:eastAsia="ru-RU"/>
        </w:rPr>
        <w:br/>
        <w:t>с нормативными правовыми актами Российской Федерации, нормативными правовыми актами Удмуртской Республики,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B177B4">
        <w:rPr>
          <w:rFonts w:ascii="Times New Roman" w:hAnsi="Times New Roman"/>
          <w:sz w:val="24"/>
          <w:szCs w:val="24"/>
          <w:lang w:eastAsia="ru-RU"/>
        </w:rPr>
        <w:br/>
        <w:t>от 27.07.2010 № 210-ФЗ «Об организации предоставления государственных</w:t>
      </w:r>
      <w:r w:rsidRPr="00B177B4">
        <w:rPr>
          <w:rFonts w:ascii="Times New Roman" w:hAnsi="Times New Roman"/>
          <w:sz w:val="24"/>
          <w:szCs w:val="24"/>
          <w:lang w:eastAsia="ru-RU"/>
        </w:rPr>
        <w:br/>
        <w:t>и муниципальных услуг.</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2</w:t>
      </w:r>
      <w:r>
        <w:rPr>
          <w:rFonts w:ascii="Times New Roman" w:hAnsi="Times New Roman"/>
          <w:b/>
          <w:sz w:val="24"/>
          <w:szCs w:val="24"/>
          <w:lang w:eastAsia="ru-RU"/>
        </w:rPr>
        <w:t>.9. Оснований</w:t>
      </w:r>
      <w:r w:rsidRPr="00B177B4">
        <w:rPr>
          <w:rFonts w:ascii="Times New Roman" w:hAnsi="Times New Roman"/>
          <w:b/>
          <w:sz w:val="24"/>
          <w:szCs w:val="24"/>
          <w:lang w:eastAsia="ru-RU"/>
        </w:rPr>
        <w:t xml:space="preserve"> для отказа в предоставлении</w:t>
      </w:r>
      <w:r w:rsidRPr="00B177B4">
        <w:rPr>
          <w:rFonts w:ascii="Times New Roman" w:hAnsi="Times New Roman"/>
          <w:sz w:val="24"/>
          <w:szCs w:val="24"/>
          <w:lang w:eastAsia="ru-RU"/>
        </w:rPr>
        <w:t xml:space="preserve"> муниц</w:t>
      </w:r>
      <w:r>
        <w:rPr>
          <w:rFonts w:ascii="Times New Roman" w:hAnsi="Times New Roman"/>
          <w:sz w:val="24"/>
          <w:szCs w:val="24"/>
          <w:lang w:eastAsia="ru-RU"/>
        </w:rPr>
        <w:t>ипальной услуги</w:t>
      </w:r>
      <w:r>
        <w:rPr>
          <w:rFonts w:ascii="Times New Roman" w:hAnsi="Times New Roman"/>
          <w:sz w:val="24"/>
          <w:szCs w:val="24"/>
          <w:lang w:eastAsia="ru-RU"/>
        </w:rPr>
        <w:br/>
        <w:t>нет.</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2.10.   Услуги, являющиеся необходимыми и обязательными для</w:t>
      </w:r>
      <w:r w:rsidRPr="00B177B4">
        <w:rPr>
          <w:rFonts w:ascii="Times New Roman" w:hAnsi="Times New Roman"/>
          <w:sz w:val="24"/>
          <w:szCs w:val="24"/>
          <w:lang w:eastAsia="ru-RU"/>
        </w:rPr>
        <w:br/>
        <w:t>предоставления муниципальной услуги, отсутствуют.</w:t>
      </w:r>
    </w:p>
    <w:p w:rsidR="0073493B" w:rsidRPr="00B177B4" w:rsidRDefault="0073493B" w:rsidP="004357C5">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Предоставление муниципальной услуги осуществляется бесплатно.</w:t>
      </w:r>
    </w:p>
    <w:p w:rsidR="0073493B" w:rsidRPr="004357C5" w:rsidRDefault="0073493B" w:rsidP="00B177B4">
      <w:pPr>
        <w:pStyle w:val="30"/>
        <w:shd w:val="clear" w:color="auto" w:fill="auto"/>
        <w:spacing w:before="0" w:after="0" w:line="240" w:lineRule="auto"/>
        <w:jc w:val="center"/>
        <w:rPr>
          <w:rFonts w:ascii="Times New Roman" w:hAnsi="Times New Roman"/>
          <w:sz w:val="24"/>
          <w:szCs w:val="24"/>
        </w:rPr>
      </w:pPr>
      <w:r w:rsidRPr="004357C5">
        <w:rPr>
          <w:rFonts w:ascii="Times New Roman" w:hAnsi="Times New Roman"/>
          <w:bCs w:val="0"/>
          <w:sz w:val="24"/>
          <w:szCs w:val="24"/>
        </w:rPr>
        <w:t xml:space="preserve">2.11. </w:t>
      </w:r>
      <w:r w:rsidRPr="004357C5">
        <w:rPr>
          <w:rFonts w:ascii="Times New Roman" w:hAnsi="Times New Roman"/>
          <w:sz w:val="24"/>
          <w:szCs w:val="24"/>
        </w:rPr>
        <w:t xml:space="preserve">«Требования к помещениям, в которых предоставляется муниципальная услуга </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Style w:val="312pt"/>
          <w:rFonts w:ascii="Times New Roman" w:hAnsi="Times New Roman"/>
          <w:bCs w:val="0"/>
          <w:szCs w:val="24"/>
        </w:rPr>
        <w:t>Помещения должны</w:t>
      </w:r>
      <w:r w:rsidRPr="00B177B4">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73493B" w:rsidRPr="00B177B4" w:rsidRDefault="0073493B" w:rsidP="00B177B4">
      <w:pPr>
        <w:pStyle w:val="30"/>
        <w:shd w:val="clear" w:color="auto" w:fill="auto"/>
        <w:spacing w:before="0" w:after="0" w:line="240" w:lineRule="auto"/>
        <w:rPr>
          <w:rFonts w:ascii="Times New Roman" w:hAnsi="Times New Roman"/>
          <w:b w:val="0"/>
          <w:sz w:val="24"/>
          <w:szCs w:val="24"/>
        </w:rPr>
      </w:pPr>
      <w:r w:rsidRPr="00B177B4">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-стульями, столами (стойками), бланками заявлений и письменными принадлежностями.</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Места для приема граждан должны быть оборудованы стульями и столами для возможности оформления документов.</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73493B" w:rsidRPr="00B177B4" w:rsidRDefault="0073493B" w:rsidP="00B177B4">
      <w:pPr>
        <w:pStyle w:val="30"/>
        <w:shd w:val="clear" w:color="auto" w:fill="auto"/>
        <w:spacing w:before="0" w:after="0" w:line="240" w:lineRule="auto"/>
        <w:jc w:val="both"/>
        <w:rPr>
          <w:rFonts w:ascii="Times New Roman" w:hAnsi="Times New Roman"/>
          <w:b w:val="0"/>
          <w:sz w:val="24"/>
          <w:szCs w:val="24"/>
        </w:rPr>
      </w:pPr>
      <w:r w:rsidRPr="00B177B4">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3493B" w:rsidRPr="00B177B4" w:rsidRDefault="0073493B" w:rsidP="00B177B4">
      <w:pPr>
        <w:pStyle w:val="30"/>
        <w:shd w:val="clear" w:color="auto" w:fill="auto"/>
        <w:spacing w:before="0" w:after="0" w:line="240" w:lineRule="auto"/>
        <w:ind w:firstLine="567"/>
        <w:jc w:val="both"/>
        <w:rPr>
          <w:rFonts w:ascii="Times New Roman" w:hAnsi="Times New Roman"/>
          <w:b w:val="0"/>
          <w:sz w:val="24"/>
          <w:szCs w:val="24"/>
        </w:rPr>
      </w:pPr>
      <w:r w:rsidRPr="00B177B4">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73493B" w:rsidRPr="00B177B4" w:rsidRDefault="0073493B" w:rsidP="00B177B4">
      <w:pPr>
        <w:pStyle w:val="BodyText"/>
        <w:numPr>
          <w:ilvl w:val="1"/>
          <w:numId w:val="29"/>
        </w:numPr>
        <w:tabs>
          <w:tab w:val="left" w:pos="0"/>
        </w:tabs>
        <w:ind w:left="0" w:right="102" w:firstLine="567"/>
        <w:jc w:val="both"/>
        <w:rPr>
          <w:sz w:val="24"/>
          <w:szCs w:val="24"/>
          <w:lang w:val="ru-RU"/>
        </w:rPr>
      </w:pPr>
      <w:r w:rsidRPr="004357C5">
        <w:rPr>
          <w:b/>
          <w:sz w:val="24"/>
          <w:szCs w:val="24"/>
          <w:lang w:val="ru-RU"/>
        </w:rPr>
        <w:t>2.12.</w:t>
      </w:r>
      <w:r w:rsidRPr="00B177B4">
        <w:rPr>
          <w:sz w:val="24"/>
          <w:szCs w:val="24"/>
          <w:lang w:val="ru-RU"/>
        </w:rPr>
        <w:t> </w:t>
      </w:r>
      <w:r w:rsidRPr="004357C5">
        <w:rPr>
          <w:b/>
          <w:sz w:val="24"/>
          <w:szCs w:val="24"/>
          <w:lang w:val="ru-RU"/>
        </w:rPr>
        <w:t>Показателями доступности</w:t>
      </w:r>
      <w:r w:rsidRPr="004357C5">
        <w:rPr>
          <w:sz w:val="24"/>
          <w:szCs w:val="24"/>
          <w:lang w:val="ru-RU"/>
        </w:rPr>
        <w:t xml:space="preserve"> </w:t>
      </w:r>
      <w:r w:rsidRPr="00B177B4">
        <w:rPr>
          <w:sz w:val="24"/>
          <w:szCs w:val="24"/>
          <w:lang w:val="ru-RU"/>
        </w:rPr>
        <w:t>муниципальной услуги являются:</w:t>
      </w:r>
    </w:p>
    <w:p w:rsidR="0073493B" w:rsidRPr="00B177B4" w:rsidRDefault="0073493B" w:rsidP="00B177B4">
      <w:pPr>
        <w:pStyle w:val="BodyText"/>
        <w:ind w:left="0" w:right="101" w:firstLine="567"/>
        <w:jc w:val="both"/>
        <w:rPr>
          <w:sz w:val="24"/>
          <w:szCs w:val="24"/>
          <w:lang w:val="ru-RU"/>
        </w:rPr>
      </w:pPr>
      <w:r w:rsidRPr="00B177B4">
        <w:rPr>
          <w:sz w:val="24"/>
          <w:szCs w:val="24"/>
          <w:lang w:val="ru-RU"/>
        </w:rPr>
        <w:t xml:space="preserve">- возможность получения заявителем полной и </w:t>
      </w:r>
      <w:r w:rsidRPr="00B177B4">
        <w:rPr>
          <w:spacing w:val="-1"/>
          <w:sz w:val="24"/>
          <w:szCs w:val="24"/>
          <w:lang w:val="ru-RU"/>
        </w:rPr>
        <w:t>достоверной</w:t>
      </w:r>
      <w:r w:rsidRPr="00B177B4">
        <w:rPr>
          <w:sz w:val="24"/>
          <w:szCs w:val="24"/>
          <w:lang w:val="ru-RU"/>
        </w:rPr>
        <w:t xml:space="preserve"> информации о порядке предоставления муниципальной услуги, в том числе в электронной</w:t>
      </w:r>
      <w:r w:rsidRPr="00B177B4">
        <w:rPr>
          <w:spacing w:val="-3"/>
          <w:sz w:val="24"/>
          <w:szCs w:val="24"/>
          <w:lang w:val="ru-RU"/>
        </w:rPr>
        <w:t xml:space="preserve"> </w:t>
      </w:r>
      <w:r w:rsidRPr="00B177B4">
        <w:rPr>
          <w:sz w:val="24"/>
          <w:szCs w:val="24"/>
          <w:lang w:val="ru-RU"/>
        </w:rPr>
        <w:t>форме;</w:t>
      </w:r>
    </w:p>
    <w:p w:rsidR="0073493B" w:rsidRPr="00B177B4" w:rsidRDefault="0073493B" w:rsidP="00B177B4">
      <w:pPr>
        <w:pStyle w:val="BodyText"/>
        <w:ind w:left="0" w:right="102" w:firstLine="567"/>
        <w:jc w:val="both"/>
        <w:rPr>
          <w:sz w:val="24"/>
          <w:szCs w:val="24"/>
          <w:lang w:val="ru-RU"/>
        </w:rPr>
      </w:pPr>
      <w:r w:rsidRPr="00B177B4">
        <w:rPr>
          <w:sz w:val="24"/>
          <w:szCs w:val="24"/>
          <w:lang w:val="ru-RU"/>
        </w:rPr>
        <w:t>- транспортная доступность мест предоставления муниципальной услуги;</w:t>
      </w:r>
    </w:p>
    <w:p w:rsidR="0073493B" w:rsidRPr="00B177B4" w:rsidRDefault="0073493B" w:rsidP="00B177B4">
      <w:pPr>
        <w:pStyle w:val="BodyText"/>
        <w:ind w:left="0" w:firstLine="567"/>
        <w:jc w:val="both"/>
        <w:rPr>
          <w:sz w:val="24"/>
          <w:szCs w:val="24"/>
          <w:lang w:val="ru-RU"/>
        </w:rPr>
      </w:pPr>
      <w:r w:rsidRPr="00B177B4">
        <w:rPr>
          <w:sz w:val="24"/>
          <w:szCs w:val="24"/>
          <w:lang w:val="ru-RU"/>
        </w:rPr>
        <w:t>- предоставление бесплатной муниципальной услуги и информации о ней.</w:t>
      </w:r>
    </w:p>
    <w:p w:rsidR="0073493B" w:rsidRPr="00B177B4" w:rsidRDefault="0073493B" w:rsidP="00B177B4">
      <w:pPr>
        <w:pStyle w:val="BodyText"/>
        <w:ind w:left="0" w:firstLine="567"/>
        <w:jc w:val="both"/>
        <w:rPr>
          <w:sz w:val="24"/>
          <w:szCs w:val="24"/>
          <w:lang w:val="ru-RU"/>
        </w:rPr>
      </w:pPr>
      <w:r w:rsidRPr="004357C5">
        <w:rPr>
          <w:b/>
          <w:sz w:val="24"/>
          <w:szCs w:val="24"/>
          <w:lang w:val="ru-RU"/>
        </w:rPr>
        <w:t>2.13. Показателями качества</w:t>
      </w:r>
      <w:r w:rsidRPr="00B177B4">
        <w:rPr>
          <w:sz w:val="24"/>
          <w:szCs w:val="24"/>
          <w:lang w:val="ru-RU"/>
        </w:rPr>
        <w:t xml:space="preserve"> муниципальной услуги являются:</w:t>
      </w:r>
    </w:p>
    <w:p w:rsidR="0073493B" w:rsidRPr="00B177B4" w:rsidRDefault="0073493B" w:rsidP="00B177B4">
      <w:pPr>
        <w:pStyle w:val="BodyText"/>
        <w:ind w:left="0" w:firstLine="567"/>
        <w:jc w:val="both"/>
        <w:rPr>
          <w:sz w:val="24"/>
          <w:szCs w:val="24"/>
          <w:lang w:val="ru-RU"/>
        </w:rPr>
      </w:pPr>
      <w:r w:rsidRPr="00B177B4">
        <w:rPr>
          <w:sz w:val="24"/>
          <w:szCs w:val="24"/>
          <w:lang w:val="ru-RU"/>
        </w:rPr>
        <w:t>- исполнение обращения в установленные сроки;</w:t>
      </w:r>
    </w:p>
    <w:p w:rsidR="0073493B" w:rsidRPr="00B177B4" w:rsidRDefault="0073493B" w:rsidP="00B177B4">
      <w:pPr>
        <w:pStyle w:val="BodyText"/>
        <w:ind w:left="0" w:firstLine="567"/>
        <w:jc w:val="both"/>
        <w:rPr>
          <w:sz w:val="24"/>
          <w:szCs w:val="24"/>
          <w:lang w:val="ru-RU"/>
        </w:rPr>
      </w:pPr>
      <w:r w:rsidRPr="00B177B4">
        <w:rPr>
          <w:sz w:val="24"/>
          <w:szCs w:val="24"/>
          <w:lang w:val="ru-RU"/>
        </w:rPr>
        <w:t>- соблюдение порядка выполнения административных процедур.</w:t>
      </w:r>
    </w:p>
    <w:p w:rsidR="0073493B" w:rsidRPr="004357C5" w:rsidRDefault="0073493B" w:rsidP="00B177B4">
      <w:pPr>
        <w:pStyle w:val="BodyText"/>
        <w:ind w:left="0" w:firstLine="567"/>
        <w:jc w:val="both"/>
        <w:rPr>
          <w:sz w:val="24"/>
          <w:szCs w:val="24"/>
          <w:lang w:val="ru-RU"/>
        </w:rPr>
      </w:pPr>
      <w:r w:rsidRPr="00B177B4">
        <w:rPr>
          <w:sz w:val="24"/>
          <w:szCs w:val="24"/>
          <w:lang w:val="ru-RU"/>
        </w:rPr>
        <w:t xml:space="preserve">-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w:t>
      </w:r>
      <w:r w:rsidRPr="004357C5">
        <w:rPr>
          <w:sz w:val="24"/>
          <w:szCs w:val="24"/>
          <w:lang w:val="ru-RU"/>
        </w:rPr>
        <w:t>муниципальной услуги заявителем непосредственно.</w:t>
      </w:r>
    </w:p>
    <w:p w:rsidR="0073493B" w:rsidRPr="004357C5" w:rsidRDefault="0073493B" w:rsidP="00B177B4">
      <w:pPr>
        <w:spacing w:after="0" w:line="240" w:lineRule="auto"/>
        <w:jc w:val="center"/>
        <w:rPr>
          <w:rFonts w:ascii="Times New Roman" w:hAnsi="Times New Roman"/>
          <w:sz w:val="24"/>
          <w:szCs w:val="24"/>
        </w:rPr>
      </w:pPr>
      <w:r w:rsidRPr="004357C5">
        <w:rPr>
          <w:rFonts w:ascii="Times New Roman" w:hAnsi="Times New Roman"/>
          <w:sz w:val="24"/>
          <w:szCs w:val="24"/>
        </w:rPr>
        <w:t>2.14</w:t>
      </w:r>
      <w:r w:rsidRPr="004357C5">
        <w:rPr>
          <w:rFonts w:ascii="Times New Roman" w:hAnsi="Times New Roman"/>
          <w:b/>
          <w:sz w:val="24"/>
          <w:szCs w:val="24"/>
        </w:rPr>
        <w:t xml:space="preserve">. </w:t>
      </w:r>
      <w:r w:rsidRPr="004357C5">
        <w:rPr>
          <w:rFonts w:ascii="Times New Roman" w:hAnsi="Times New Roman"/>
          <w:i/>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73493B" w:rsidRPr="004357C5" w:rsidRDefault="0073493B" w:rsidP="00B177B4">
      <w:pPr>
        <w:spacing w:after="0" w:line="240" w:lineRule="auto"/>
        <w:jc w:val="both"/>
        <w:rPr>
          <w:rFonts w:ascii="Times New Roman" w:hAnsi="Times New Roman"/>
          <w:sz w:val="24"/>
          <w:szCs w:val="24"/>
        </w:rPr>
      </w:pPr>
      <w:r w:rsidRPr="004357C5">
        <w:rPr>
          <w:rFonts w:ascii="Times New Roman" w:hAnsi="Times New Roman"/>
          <w:sz w:val="24"/>
          <w:szCs w:val="24"/>
        </w:rPr>
        <w:t>2.14.1. Особенности предоставления муниципальной услуги в многофункциональном центре.</w:t>
      </w:r>
    </w:p>
    <w:p w:rsidR="0073493B" w:rsidRPr="004357C5" w:rsidRDefault="0073493B" w:rsidP="00B177B4">
      <w:pPr>
        <w:spacing w:after="0" w:line="240" w:lineRule="auto"/>
        <w:jc w:val="both"/>
        <w:rPr>
          <w:rFonts w:ascii="Times New Roman" w:hAnsi="Times New Roman"/>
          <w:sz w:val="24"/>
          <w:szCs w:val="24"/>
        </w:rPr>
      </w:pPr>
      <w:r w:rsidRPr="004357C5">
        <w:rPr>
          <w:rFonts w:ascii="Times New Roman" w:hAnsi="Times New Roman"/>
          <w:sz w:val="24"/>
          <w:szCs w:val="24"/>
        </w:rPr>
        <w:t>При наличии соглашения между Администрацией МО «</w:t>
      </w:r>
      <w:r>
        <w:rPr>
          <w:rFonts w:ascii="Times New Roman" w:hAnsi="Times New Roman"/>
          <w:sz w:val="24"/>
          <w:szCs w:val="24"/>
        </w:rPr>
        <w:t>Воегуртское</w:t>
      </w:r>
      <w:r w:rsidRPr="004357C5">
        <w:rPr>
          <w:rFonts w:ascii="Times New Roman" w:hAnsi="Times New Roman"/>
          <w:sz w:val="24"/>
          <w:szCs w:val="24"/>
        </w:rPr>
        <w:t>»  и МАУ «МФЦ», Заявитель может обратиться за получением муниципальной услуги в МАУ «МФЦ».</w:t>
      </w:r>
    </w:p>
    <w:p w:rsidR="0073493B" w:rsidRPr="004357C5" w:rsidRDefault="0073493B" w:rsidP="00B177B4">
      <w:pPr>
        <w:spacing w:after="0" w:line="240" w:lineRule="auto"/>
        <w:ind w:firstLine="567"/>
        <w:jc w:val="both"/>
        <w:rPr>
          <w:rFonts w:ascii="Times New Roman" w:hAnsi="Times New Roman"/>
          <w:sz w:val="24"/>
          <w:szCs w:val="24"/>
        </w:rPr>
      </w:pPr>
      <w:r w:rsidRPr="004357C5">
        <w:rPr>
          <w:rFonts w:ascii="Times New Roman" w:hAnsi="Times New Roman"/>
          <w:sz w:val="24"/>
          <w:szCs w:val="24"/>
        </w:rPr>
        <w:t>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 - МАУ «МФЦ»), который  представляет  документы в Администрацию МО «</w:t>
      </w:r>
      <w:r>
        <w:rPr>
          <w:rFonts w:ascii="Times New Roman" w:hAnsi="Times New Roman"/>
          <w:sz w:val="24"/>
          <w:szCs w:val="24"/>
        </w:rPr>
        <w:t>Воегуртское</w:t>
      </w:r>
      <w:r w:rsidRPr="004357C5">
        <w:rPr>
          <w:rFonts w:ascii="Times New Roman" w:hAnsi="Times New Roman"/>
          <w:sz w:val="24"/>
          <w:szCs w:val="24"/>
        </w:rPr>
        <w:t>».</w:t>
      </w:r>
    </w:p>
    <w:p w:rsidR="0073493B" w:rsidRPr="004357C5" w:rsidRDefault="0073493B" w:rsidP="00B177B4">
      <w:pPr>
        <w:spacing w:after="0" w:line="240" w:lineRule="auto"/>
        <w:jc w:val="both"/>
        <w:rPr>
          <w:rFonts w:ascii="Times New Roman" w:hAnsi="Times New Roman"/>
          <w:sz w:val="24"/>
          <w:szCs w:val="24"/>
        </w:rPr>
      </w:pPr>
      <w:r w:rsidRPr="004357C5">
        <w:rPr>
          <w:rFonts w:ascii="Times New Roman" w:hAnsi="Times New Roman"/>
          <w:sz w:val="24"/>
          <w:szCs w:val="24"/>
        </w:rPr>
        <w:t>При обращении заявителей  в МАУ «МФЦ» документы они представляют согласно пункту 2.6 настоящего Регламента.</w:t>
      </w:r>
    </w:p>
    <w:p w:rsidR="0073493B" w:rsidRPr="004357C5" w:rsidRDefault="0073493B" w:rsidP="00B177B4">
      <w:pPr>
        <w:spacing w:after="0" w:line="240" w:lineRule="auto"/>
        <w:jc w:val="both"/>
        <w:rPr>
          <w:rFonts w:ascii="Times New Roman" w:hAnsi="Times New Roman"/>
          <w:sz w:val="24"/>
          <w:szCs w:val="24"/>
        </w:rPr>
      </w:pPr>
      <w:r w:rsidRPr="004357C5">
        <w:rPr>
          <w:rFonts w:ascii="Times New Roman" w:hAnsi="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73493B" w:rsidRPr="004357C5" w:rsidRDefault="0073493B" w:rsidP="00B177B4">
      <w:pPr>
        <w:spacing w:after="0" w:line="240" w:lineRule="auto"/>
        <w:ind w:firstLine="567"/>
        <w:jc w:val="both"/>
        <w:rPr>
          <w:rFonts w:ascii="Times New Roman" w:hAnsi="Times New Roman"/>
          <w:sz w:val="24"/>
          <w:szCs w:val="24"/>
        </w:rPr>
      </w:pPr>
      <w:r w:rsidRPr="004357C5">
        <w:rPr>
          <w:rFonts w:ascii="Times New Roman" w:hAnsi="Times New Roman"/>
          <w:sz w:val="24"/>
          <w:szCs w:val="24"/>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73493B" w:rsidRPr="004357C5" w:rsidRDefault="0073493B" w:rsidP="00B177B4">
      <w:pPr>
        <w:spacing w:after="0" w:line="240" w:lineRule="auto"/>
        <w:ind w:firstLine="567"/>
        <w:jc w:val="both"/>
        <w:rPr>
          <w:rFonts w:ascii="Times New Roman" w:hAnsi="Times New Roman"/>
          <w:sz w:val="24"/>
          <w:szCs w:val="24"/>
        </w:rPr>
      </w:pPr>
      <w:r w:rsidRPr="004357C5">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73493B" w:rsidRPr="004357C5" w:rsidRDefault="0073493B" w:rsidP="00B177B4">
      <w:pPr>
        <w:spacing w:after="0" w:line="240" w:lineRule="auto"/>
        <w:ind w:firstLine="567"/>
        <w:jc w:val="both"/>
        <w:rPr>
          <w:rFonts w:ascii="Times New Roman" w:hAnsi="Times New Roman"/>
          <w:sz w:val="24"/>
          <w:szCs w:val="24"/>
        </w:rPr>
      </w:pPr>
      <w:r w:rsidRPr="004357C5">
        <w:rPr>
          <w:rFonts w:ascii="Times New Roman" w:hAnsi="Times New Roman"/>
          <w:sz w:val="24"/>
          <w:szCs w:val="24"/>
        </w:rPr>
        <w:t>2.14.2. Особенности предоставления муниципальной услуги в электронном виде.</w:t>
      </w:r>
    </w:p>
    <w:p w:rsidR="0073493B" w:rsidRPr="004357C5" w:rsidRDefault="0073493B" w:rsidP="00B177B4">
      <w:pPr>
        <w:spacing w:after="0" w:line="240" w:lineRule="auto"/>
        <w:ind w:firstLine="567"/>
        <w:jc w:val="both"/>
        <w:rPr>
          <w:rFonts w:ascii="Times New Roman" w:hAnsi="Times New Roman"/>
          <w:sz w:val="24"/>
          <w:szCs w:val="24"/>
        </w:rPr>
      </w:pPr>
      <w:r w:rsidRPr="004357C5">
        <w:rPr>
          <w:rFonts w:ascii="Times New Roman" w:hAnsi="Times New Roman"/>
          <w:sz w:val="24"/>
          <w:szCs w:val="24"/>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73493B" w:rsidRPr="004357C5" w:rsidRDefault="0073493B" w:rsidP="00B177B4">
      <w:pPr>
        <w:spacing w:after="0" w:line="240" w:lineRule="auto"/>
        <w:ind w:firstLine="567"/>
        <w:jc w:val="both"/>
        <w:rPr>
          <w:rFonts w:ascii="Times New Roman" w:hAnsi="Times New Roman"/>
          <w:sz w:val="24"/>
          <w:szCs w:val="24"/>
        </w:rPr>
      </w:pPr>
      <w:r w:rsidRPr="004357C5">
        <w:rPr>
          <w:rFonts w:ascii="Times New Roman" w:hAnsi="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73493B" w:rsidRPr="00B177B4" w:rsidRDefault="0073493B" w:rsidP="00B177B4">
      <w:pPr>
        <w:spacing w:after="0" w:line="240" w:lineRule="auto"/>
        <w:ind w:firstLine="709"/>
        <w:jc w:val="center"/>
        <w:rPr>
          <w:rFonts w:ascii="Times New Roman" w:hAnsi="Times New Roman"/>
          <w:b/>
          <w:bCs/>
          <w:sz w:val="24"/>
          <w:szCs w:val="24"/>
        </w:rPr>
      </w:pPr>
    </w:p>
    <w:p w:rsidR="0073493B" w:rsidRPr="00B177B4" w:rsidRDefault="0073493B" w:rsidP="00B177B4">
      <w:pPr>
        <w:spacing w:after="0" w:line="240" w:lineRule="auto"/>
        <w:ind w:firstLine="709"/>
        <w:jc w:val="center"/>
        <w:rPr>
          <w:rFonts w:ascii="Times New Roman" w:hAnsi="Times New Roman"/>
          <w:b/>
          <w:bCs/>
          <w:sz w:val="24"/>
          <w:szCs w:val="24"/>
        </w:rPr>
      </w:pPr>
      <w:r w:rsidRPr="00B177B4">
        <w:rPr>
          <w:rFonts w:ascii="Times New Roman" w:hAnsi="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прием заявления и иных документов, необходимых для предоставления муниципальной услуги, при личном обращении заявителя;</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прием документов при обращении по почте либо в электронной форме;</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прием заявления и иных документов, необходимых для предоставления муниципальной услуги, на базе МФЦ;</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-формирование и направление межведомственных запросов;</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73493B" w:rsidRPr="004357C5" w:rsidRDefault="0073493B" w:rsidP="00B177B4">
      <w:pPr>
        <w:shd w:val="clear" w:color="auto" w:fill="FFFFFF"/>
        <w:spacing w:after="0" w:line="240" w:lineRule="auto"/>
        <w:jc w:val="both"/>
        <w:rPr>
          <w:rFonts w:ascii="Times New Roman" w:hAnsi="Times New Roman"/>
          <w:i/>
          <w:sz w:val="24"/>
          <w:szCs w:val="24"/>
          <w:lang w:eastAsia="ru-RU"/>
        </w:rPr>
      </w:pPr>
      <w:r w:rsidRPr="004357C5">
        <w:rPr>
          <w:rFonts w:ascii="Times New Roman" w:hAnsi="Times New Roman"/>
          <w:i/>
          <w:sz w:val="24"/>
          <w:szCs w:val="24"/>
          <w:lang w:eastAsia="ru-RU"/>
        </w:rPr>
        <w:t> </w:t>
      </w:r>
      <w:r w:rsidRPr="004357C5">
        <w:rPr>
          <w:rFonts w:ascii="Times New Roman" w:hAnsi="Times New Roman"/>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3.2.Основанием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муниципального образования с соответствующим заявлением и документами, необходимыми для предоставления муниципальной услуги, указанными в</w:t>
      </w:r>
      <w:hyperlink r:id="rId19" w:anchor="bookmark2" w:history="1">
        <w:r w:rsidRPr="00B177B4">
          <w:rPr>
            <w:rFonts w:ascii="Times New Roman" w:hAnsi="Times New Roman"/>
            <w:sz w:val="24"/>
            <w:szCs w:val="24"/>
            <w:lang w:eastAsia="ru-RU"/>
          </w:rPr>
          <w:t> пункте 2.6 </w:t>
        </w:r>
      </w:hyperlink>
      <w:r w:rsidRPr="00B177B4">
        <w:rPr>
          <w:rFonts w:ascii="Times New Roman" w:hAnsi="Times New Roman"/>
          <w:sz w:val="24"/>
          <w:szCs w:val="24"/>
          <w:lang w:eastAsia="ru-RU"/>
        </w:rPr>
        <w:t>настоящего Административного регламента.</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3.3.Должностным лицом, осуществляющим административную проц</w:t>
      </w:r>
      <w:r>
        <w:rPr>
          <w:rFonts w:ascii="Times New Roman" w:hAnsi="Times New Roman"/>
          <w:sz w:val="24"/>
          <w:szCs w:val="24"/>
          <w:lang w:eastAsia="ru-RU"/>
        </w:rPr>
        <w:t xml:space="preserve">едуру, является </w:t>
      </w:r>
      <w:r w:rsidRPr="00B177B4">
        <w:rPr>
          <w:rFonts w:ascii="Times New Roman" w:hAnsi="Times New Roman"/>
          <w:sz w:val="24"/>
          <w:szCs w:val="24"/>
          <w:lang w:eastAsia="ru-RU"/>
        </w:rPr>
        <w:t>специалист  администрации муниципального образования «</w:t>
      </w:r>
      <w:r>
        <w:rPr>
          <w:rFonts w:ascii="Times New Roman" w:hAnsi="Times New Roman"/>
          <w:sz w:val="24"/>
          <w:szCs w:val="24"/>
          <w:lang w:eastAsia="ru-RU"/>
        </w:rPr>
        <w:t>Воегуртское</w:t>
      </w:r>
      <w:r w:rsidRPr="00B177B4">
        <w:rPr>
          <w:rFonts w:ascii="Times New Roman" w:hAnsi="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Должностное лицо, ответственное за прием заявления и документов:</w:t>
      </w:r>
      <w:r w:rsidRPr="00B177B4">
        <w:rPr>
          <w:rFonts w:ascii="Times New Roman" w:hAnsi="Times New Roman"/>
          <w:sz w:val="24"/>
          <w:szCs w:val="24"/>
          <w:lang w:eastAsia="ru-RU"/>
        </w:rPr>
        <w:br/>
        <w:t>-осуществляет прием заявления и документов;</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-проверяет поступившее заявление и прилагаемые документы на соответствие требованиям</w:t>
      </w:r>
      <w:hyperlink r:id="rId20" w:anchor="bookmark2" w:history="1">
        <w:r w:rsidRPr="00B177B4">
          <w:rPr>
            <w:rFonts w:ascii="Times New Roman" w:hAnsi="Times New Roman"/>
            <w:sz w:val="24"/>
            <w:szCs w:val="24"/>
            <w:lang w:eastAsia="ru-RU"/>
          </w:rPr>
          <w:t> пункта 2.6 </w:t>
        </w:r>
      </w:hyperlink>
      <w:r w:rsidRPr="00B177B4">
        <w:rPr>
          <w:rFonts w:ascii="Times New Roman" w:hAnsi="Times New Roman"/>
          <w:sz w:val="24"/>
          <w:szCs w:val="24"/>
          <w:lang w:eastAsia="ru-RU"/>
        </w:rPr>
        <w:t>настоящего Административного регламента и формирует комплект документов, представленных заявителем;</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B177B4">
        <w:rPr>
          <w:rFonts w:ascii="Times New Roman" w:hAnsi="Times New Roman"/>
          <w:sz w:val="24"/>
          <w:szCs w:val="24"/>
          <w:lang w:eastAsia="ru-RU"/>
        </w:rPr>
        <w:t>регистрирует заявление в журнале регистрации входящих документов.</w:t>
      </w:r>
    </w:p>
    <w:p w:rsidR="0073493B" w:rsidRPr="00B177B4" w:rsidRDefault="0073493B" w:rsidP="00B177B4">
      <w:pPr>
        <w:shd w:val="clear" w:color="auto" w:fill="FFFFFF"/>
        <w:spacing w:after="0" w:line="240" w:lineRule="auto"/>
        <w:ind w:firstLine="567"/>
        <w:jc w:val="both"/>
        <w:rPr>
          <w:rFonts w:ascii="Times New Roman" w:hAnsi="Times New Roman"/>
          <w:sz w:val="24"/>
          <w:szCs w:val="24"/>
          <w:lang w:eastAsia="ru-RU"/>
        </w:rPr>
      </w:pPr>
      <w:r w:rsidRPr="00B177B4">
        <w:rPr>
          <w:rFonts w:ascii="Times New Roman" w:hAnsi="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21" w:anchor="bookmark4" w:history="1">
        <w:r w:rsidRPr="00B177B4">
          <w:rPr>
            <w:rFonts w:ascii="Times New Roman" w:hAnsi="Times New Roman"/>
            <w:sz w:val="24"/>
            <w:szCs w:val="24"/>
            <w:lang w:eastAsia="ru-RU"/>
          </w:rPr>
          <w:t> пунктом 2.8 </w:t>
        </w:r>
      </w:hyperlink>
      <w:r w:rsidRPr="00B177B4">
        <w:rPr>
          <w:rFonts w:ascii="Times New Roman" w:hAnsi="Times New Roman"/>
          <w:sz w:val="24"/>
          <w:szCs w:val="24"/>
          <w:lang w:eastAsia="ru-RU"/>
        </w:rPr>
        <w:t>настоящего Административного регламента, отказывает в приеме документов.</w:t>
      </w:r>
    </w:p>
    <w:p w:rsidR="0073493B" w:rsidRPr="00AE7C85" w:rsidRDefault="0073493B" w:rsidP="00B177B4">
      <w:pPr>
        <w:shd w:val="clear" w:color="auto" w:fill="FFFFFF"/>
        <w:spacing w:after="0" w:line="240" w:lineRule="auto"/>
        <w:ind w:firstLine="567"/>
        <w:jc w:val="both"/>
        <w:rPr>
          <w:rFonts w:ascii="Times New Roman" w:hAnsi="Times New Roman"/>
          <w:sz w:val="24"/>
          <w:szCs w:val="24"/>
          <w:lang w:eastAsia="ru-RU"/>
        </w:rPr>
      </w:pPr>
      <w:r w:rsidRPr="00AE7C85">
        <w:rPr>
          <w:rFonts w:ascii="Times New Roman" w:hAnsi="Times New Roman"/>
          <w:sz w:val="24"/>
          <w:szCs w:val="24"/>
          <w:lang w:eastAsia="ru-RU"/>
        </w:rPr>
        <w:t>Максимальный срок административной процедуры не может превышать 1 рабочий день.</w:t>
      </w:r>
    </w:p>
    <w:p w:rsidR="0073493B" w:rsidRPr="00AE7C85" w:rsidRDefault="0073493B" w:rsidP="00B177B4">
      <w:pPr>
        <w:shd w:val="clear" w:color="auto" w:fill="FFFFFF"/>
        <w:spacing w:after="0" w:line="240" w:lineRule="auto"/>
        <w:ind w:firstLine="567"/>
        <w:jc w:val="both"/>
        <w:rPr>
          <w:rFonts w:ascii="Times New Roman" w:hAnsi="Times New Roman"/>
          <w:sz w:val="24"/>
          <w:szCs w:val="24"/>
          <w:lang w:eastAsia="ru-RU"/>
        </w:rPr>
      </w:pPr>
      <w:r w:rsidRPr="00AE7C85">
        <w:rPr>
          <w:rFonts w:ascii="Times New Roman" w:hAnsi="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73493B" w:rsidRPr="00AE7C85" w:rsidRDefault="0073493B" w:rsidP="00B177B4">
      <w:pPr>
        <w:shd w:val="clear" w:color="auto" w:fill="FFFFFF"/>
        <w:spacing w:after="0" w:line="240" w:lineRule="auto"/>
        <w:ind w:firstLine="567"/>
        <w:jc w:val="both"/>
        <w:rPr>
          <w:rFonts w:ascii="Times New Roman" w:hAnsi="Times New Roman"/>
          <w:sz w:val="24"/>
          <w:szCs w:val="24"/>
          <w:lang w:eastAsia="ru-RU"/>
        </w:rPr>
      </w:pPr>
      <w:r w:rsidRPr="00AE7C85">
        <w:rPr>
          <w:rFonts w:ascii="Times New Roman" w:hAnsi="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73493B" w:rsidRPr="00AE7C85" w:rsidRDefault="0073493B" w:rsidP="00B177B4">
      <w:pPr>
        <w:shd w:val="clear" w:color="auto" w:fill="FFFFFF"/>
        <w:spacing w:after="0" w:line="240" w:lineRule="auto"/>
        <w:ind w:firstLine="567"/>
        <w:jc w:val="both"/>
        <w:rPr>
          <w:rFonts w:ascii="Times New Roman" w:hAnsi="Times New Roman"/>
          <w:sz w:val="24"/>
          <w:szCs w:val="24"/>
          <w:lang w:eastAsia="ru-RU"/>
        </w:rPr>
      </w:pPr>
      <w:r w:rsidRPr="00AE7C85">
        <w:rPr>
          <w:rFonts w:ascii="Times New Roman" w:hAnsi="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73493B" w:rsidRPr="00AE7C85" w:rsidRDefault="0073493B" w:rsidP="00B177B4">
      <w:pPr>
        <w:autoSpaceDE w:val="0"/>
        <w:autoSpaceDN w:val="0"/>
        <w:adjustRightInd w:val="0"/>
        <w:spacing w:after="0" w:line="240" w:lineRule="auto"/>
        <w:ind w:firstLine="567"/>
        <w:jc w:val="center"/>
        <w:rPr>
          <w:rFonts w:ascii="Times New Roman" w:hAnsi="Times New Roman"/>
          <w:i/>
          <w:sz w:val="24"/>
          <w:szCs w:val="24"/>
          <w:lang w:eastAsia="ru-RU"/>
        </w:rPr>
      </w:pPr>
      <w:r w:rsidRPr="00AE7C85">
        <w:rPr>
          <w:rFonts w:ascii="Times New Roman" w:hAnsi="Times New Roman"/>
          <w:sz w:val="24"/>
          <w:szCs w:val="24"/>
          <w:lang w:eastAsia="ru-RU"/>
        </w:rPr>
        <w:t> </w:t>
      </w:r>
      <w:r w:rsidRPr="00AE7C85">
        <w:rPr>
          <w:rFonts w:ascii="Times New Roman" w:hAnsi="Times New Roman"/>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73493B" w:rsidRPr="00AE7C85" w:rsidRDefault="0073493B" w:rsidP="00B177B4">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AE7C85">
        <w:rPr>
          <w:rFonts w:ascii="Times New Roman" w:hAnsi="Times New Roman"/>
          <w:sz w:val="24"/>
          <w:szCs w:val="24"/>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3493B" w:rsidRPr="00AE7C85" w:rsidRDefault="0073493B" w:rsidP="00B177B4">
      <w:pPr>
        <w:pStyle w:val="ConsPlusNormal"/>
        <w:ind w:firstLine="540"/>
        <w:jc w:val="both"/>
        <w:rPr>
          <w:rFonts w:ascii="Times New Roman" w:hAnsi="Times New Roman" w:cs="Times New Roman"/>
          <w:sz w:val="24"/>
          <w:szCs w:val="24"/>
          <w:lang w:eastAsia="en-US"/>
        </w:rPr>
      </w:pPr>
      <w:r w:rsidRPr="00AE7C85">
        <w:rPr>
          <w:rFonts w:ascii="Times New Roman" w:hAnsi="Times New Roman" w:cs="Times New Roman"/>
          <w:sz w:val="24"/>
          <w:szCs w:val="24"/>
        </w:rPr>
        <w:t>В течение 10 рабочих дней со дня поступления заявления специалист, ответственный за предоставление муниципальной услуги направляет</w:t>
      </w:r>
      <w:r w:rsidRPr="00AE7C85">
        <w:rPr>
          <w:rFonts w:ascii="Times New Roman" w:hAnsi="Times New Roman" w:cs="Times New Roman"/>
          <w:sz w:val="24"/>
          <w:szCs w:val="24"/>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73493B" w:rsidRPr="00AE7C85" w:rsidRDefault="0073493B" w:rsidP="00B177B4">
      <w:pPr>
        <w:autoSpaceDE w:val="0"/>
        <w:autoSpaceDN w:val="0"/>
        <w:adjustRightInd w:val="0"/>
        <w:spacing w:after="0" w:line="240" w:lineRule="auto"/>
        <w:ind w:firstLine="540"/>
        <w:jc w:val="both"/>
        <w:rPr>
          <w:rFonts w:ascii="Times New Roman" w:hAnsi="Times New Roman"/>
          <w:sz w:val="24"/>
          <w:szCs w:val="24"/>
        </w:rPr>
      </w:pPr>
      <w:r w:rsidRPr="00AE7C85">
        <w:rPr>
          <w:rFonts w:ascii="Times New Roman" w:hAnsi="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73493B" w:rsidRPr="00AE7C85" w:rsidRDefault="0073493B" w:rsidP="00B177B4">
      <w:pPr>
        <w:autoSpaceDE w:val="0"/>
        <w:autoSpaceDN w:val="0"/>
        <w:adjustRightInd w:val="0"/>
        <w:spacing w:after="0" w:line="240" w:lineRule="auto"/>
        <w:ind w:firstLine="540"/>
        <w:jc w:val="both"/>
        <w:rPr>
          <w:rFonts w:ascii="Times New Roman" w:hAnsi="Times New Roman"/>
          <w:sz w:val="24"/>
          <w:szCs w:val="24"/>
        </w:rPr>
      </w:pPr>
      <w:r w:rsidRPr="00AE7C85">
        <w:rPr>
          <w:rFonts w:ascii="Times New Roman" w:hAnsi="Times New Roman"/>
          <w:sz w:val="24"/>
          <w:szCs w:val="24"/>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w:t>
      </w:r>
      <w:r w:rsidRPr="00AE7C85">
        <w:rPr>
          <w:rFonts w:ascii="Times New Roman" w:hAnsi="Times New Roman"/>
          <w:sz w:val="24"/>
          <w:szCs w:val="24"/>
          <w:lang w:eastAsia="ru-RU"/>
        </w:rPr>
        <w:t>по вопросу предоставления разрешения на условно разрешенный вид использования</w:t>
      </w:r>
      <w:r w:rsidRPr="00AE7C85">
        <w:rPr>
          <w:rFonts w:ascii="Times New Roman" w:hAnsi="Times New Roman"/>
          <w:sz w:val="24"/>
          <w:szCs w:val="24"/>
        </w:rPr>
        <w:t xml:space="preserve"> не может быть более одного месяца.</w:t>
      </w:r>
    </w:p>
    <w:p w:rsidR="0073493B" w:rsidRPr="00AE7C85" w:rsidRDefault="0073493B" w:rsidP="00B177B4">
      <w:pPr>
        <w:autoSpaceDE w:val="0"/>
        <w:autoSpaceDN w:val="0"/>
        <w:adjustRightInd w:val="0"/>
        <w:spacing w:after="0" w:line="240" w:lineRule="auto"/>
        <w:ind w:firstLine="540"/>
        <w:jc w:val="both"/>
        <w:rPr>
          <w:rFonts w:ascii="Times New Roman" w:hAnsi="Times New Roman"/>
          <w:sz w:val="24"/>
          <w:szCs w:val="24"/>
          <w:lang w:eastAsia="ru-RU"/>
        </w:rPr>
      </w:pPr>
      <w:r w:rsidRPr="00AE7C85">
        <w:rPr>
          <w:rFonts w:ascii="Times New Roman" w:hAnsi="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w:t>
      </w:r>
      <w:r>
        <w:rPr>
          <w:rFonts w:ascii="Times New Roman" w:hAnsi="Times New Roman"/>
          <w:sz w:val="24"/>
          <w:szCs w:val="24"/>
          <w:lang w:eastAsia="ru-RU"/>
        </w:rPr>
        <w:t>Воегуртское</w:t>
      </w:r>
      <w:r w:rsidRPr="00AE7C85">
        <w:rPr>
          <w:rFonts w:ascii="Times New Roman" w:hAnsi="Times New Roman"/>
          <w:sz w:val="24"/>
          <w:szCs w:val="24"/>
          <w:lang w:eastAsia="ru-RU"/>
        </w:rPr>
        <w:t>»  и размещается на официальном сайте муниципального образования «Балезинский район» «Муниципальные поселения – МО «</w:t>
      </w:r>
      <w:r>
        <w:rPr>
          <w:rFonts w:ascii="Times New Roman" w:hAnsi="Times New Roman"/>
          <w:sz w:val="24"/>
          <w:szCs w:val="24"/>
          <w:lang w:eastAsia="ru-RU"/>
        </w:rPr>
        <w:t>Воегуртское</w:t>
      </w:r>
      <w:r w:rsidRPr="00AE7C85">
        <w:rPr>
          <w:rFonts w:ascii="Times New Roman" w:hAnsi="Times New Roman"/>
          <w:sz w:val="24"/>
          <w:szCs w:val="24"/>
          <w:lang w:eastAsia="ru-RU"/>
        </w:rPr>
        <w:t xml:space="preserve">» в сети "Интернет". </w:t>
      </w:r>
    </w:p>
    <w:p w:rsidR="0073493B" w:rsidRPr="00AE7C85" w:rsidRDefault="0073493B" w:rsidP="00B177B4">
      <w:pPr>
        <w:autoSpaceDE w:val="0"/>
        <w:autoSpaceDN w:val="0"/>
        <w:adjustRightInd w:val="0"/>
        <w:spacing w:after="0" w:line="240" w:lineRule="auto"/>
        <w:ind w:firstLine="540"/>
        <w:jc w:val="both"/>
        <w:rPr>
          <w:rFonts w:ascii="Times New Roman" w:hAnsi="Times New Roman"/>
          <w:sz w:val="24"/>
          <w:szCs w:val="24"/>
        </w:rPr>
      </w:pPr>
      <w:r w:rsidRPr="00AE7C85">
        <w:rPr>
          <w:rFonts w:ascii="Times New Roman" w:hAnsi="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w:t>
      </w:r>
      <w:r w:rsidRPr="00AE7C85">
        <w:rPr>
          <w:rFonts w:ascii="Times New Roman" w:hAnsi="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sz w:val="24"/>
          <w:szCs w:val="24"/>
        </w:rPr>
        <w:t>осуществляет подготовку:</w:t>
      </w:r>
    </w:p>
    <w:p w:rsidR="0073493B" w:rsidRPr="00AE7C85" w:rsidRDefault="0073493B" w:rsidP="00B177B4">
      <w:pPr>
        <w:autoSpaceDE w:val="0"/>
        <w:autoSpaceDN w:val="0"/>
        <w:adjustRightInd w:val="0"/>
        <w:spacing w:after="0" w:line="240" w:lineRule="auto"/>
        <w:ind w:firstLine="540"/>
        <w:jc w:val="both"/>
        <w:rPr>
          <w:rFonts w:ascii="Times New Roman" w:hAnsi="Times New Roman"/>
          <w:sz w:val="24"/>
          <w:szCs w:val="24"/>
        </w:rPr>
      </w:pPr>
      <w:r w:rsidRPr="00AE7C85">
        <w:rPr>
          <w:rFonts w:ascii="Times New Roman" w:hAnsi="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73493B" w:rsidRPr="00AE7C85" w:rsidRDefault="0073493B" w:rsidP="00B177B4">
      <w:pPr>
        <w:autoSpaceDE w:val="0"/>
        <w:autoSpaceDN w:val="0"/>
        <w:adjustRightInd w:val="0"/>
        <w:spacing w:after="0" w:line="240" w:lineRule="auto"/>
        <w:ind w:firstLine="540"/>
        <w:jc w:val="both"/>
        <w:rPr>
          <w:rFonts w:ascii="Times New Roman" w:hAnsi="Times New Roman"/>
          <w:sz w:val="24"/>
          <w:szCs w:val="24"/>
        </w:rPr>
      </w:pPr>
      <w:r w:rsidRPr="00AE7C85">
        <w:rPr>
          <w:rFonts w:ascii="Times New Roman" w:hAnsi="Times New Roman"/>
          <w:sz w:val="24"/>
          <w:szCs w:val="24"/>
        </w:rPr>
        <w:t xml:space="preserve">-проекта постановления о предоставлении </w:t>
      </w:r>
      <w:r w:rsidRPr="00AE7C85">
        <w:rPr>
          <w:rFonts w:ascii="Times New Roman" w:hAnsi="Times New Roman"/>
          <w:sz w:val="24"/>
          <w:szCs w:val="24"/>
          <w:lang w:eastAsia="ru-RU"/>
        </w:rPr>
        <w:t xml:space="preserve">разрешения </w:t>
      </w:r>
      <w:r w:rsidRPr="00AE7C85">
        <w:rPr>
          <w:rFonts w:ascii="Times New Roman" w:hAnsi="Times New Roman"/>
          <w:sz w:val="24"/>
          <w:szCs w:val="24"/>
        </w:rPr>
        <w:t xml:space="preserve">на условно разрешенный вид использования и (или) </w:t>
      </w:r>
      <w:r w:rsidRPr="00AE7C85">
        <w:rPr>
          <w:rFonts w:ascii="Times New Roman" w:hAnsi="Times New Roman"/>
          <w:sz w:val="24"/>
          <w:szCs w:val="24"/>
          <w:lang w:eastAsia="ru-RU"/>
        </w:rPr>
        <w:t xml:space="preserve">о мотивированном отказе в выдаче заявителю разрешения </w:t>
      </w:r>
      <w:r w:rsidRPr="00AE7C85">
        <w:rPr>
          <w:rFonts w:ascii="Times New Roman" w:hAnsi="Times New Roman"/>
          <w:sz w:val="24"/>
          <w:szCs w:val="24"/>
        </w:rPr>
        <w:t xml:space="preserve">на условно разрешенный вид использования </w:t>
      </w:r>
      <w:r w:rsidRPr="00AE7C85">
        <w:rPr>
          <w:rFonts w:ascii="Times New Roman" w:hAnsi="Times New Roman"/>
          <w:sz w:val="24"/>
          <w:szCs w:val="24"/>
          <w:lang w:eastAsia="ru-RU"/>
        </w:rPr>
        <w:t xml:space="preserve">с указанием оснований отказа в предоставлении муниципальной услуги, и </w:t>
      </w:r>
      <w:r w:rsidRPr="00AE7C85">
        <w:rPr>
          <w:rFonts w:ascii="Times New Roman" w:hAnsi="Times New Roman"/>
          <w:sz w:val="24"/>
          <w:szCs w:val="24"/>
        </w:rPr>
        <w:t>направляет их главе муниципального образования «</w:t>
      </w:r>
      <w:r>
        <w:rPr>
          <w:rFonts w:ascii="Times New Roman" w:hAnsi="Times New Roman"/>
          <w:sz w:val="24"/>
          <w:szCs w:val="24"/>
        </w:rPr>
        <w:t>Воегуртское</w:t>
      </w:r>
      <w:r w:rsidRPr="00AE7C85">
        <w:rPr>
          <w:rFonts w:ascii="Times New Roman" w:hAnsi="Times New Roman"/>
          <w:sz w:val="24"/>
          <w:szCs w:val="24"/>
        </w:rPr>
        <w:t>».</w:t>
      </w:r>
    </w:p>
    <w:p w:rsidR="0073493B" w:rsidRPr="00EC576A" w:rsidRDefault="0073493B" w:rsidP="00B177B4">
      <w:pPr>
        <w:autoSpaceDE w:val="0"/>
        <w:autoSpaceDN w:val="0"/>
        <w:adjustRightInd w:val="0"/>
        <w:spacing w:after="0" w:line="240" w:lineRule="auto"/>
        <w:ind w:firstLine="540"/>
        <w:jc w:val="both"/>
        <w:rPr>
          <w:rFonts w:ascii="Times New Roman" w:hAnsi="Times New Roman"/>
          <w:sz w:val="24"/>
          <w:szCs w:val="24"/>
        </w:rPr>
      </w:pPr>
      <w:r w:rsidRPr="00AE7C85">
        <w:rPr>
          <w:rFonts w:ascii="Times New Roman" w:hAnsi="Times New Roman"/>
          <w:sz w:val="24"/>
          <w:szCs w:val="24"/>
        </w:rPr>
        <w:t>На основании вышеуказанных рекомендаций глава  муниципального образования «</w:t>
      </w:r>
      <w:r>
        <w:rPr>
          <w:rFonts w:ascii="Times New Roman" w:hAnsi="Times New Roman"/>
          <w:sz w:val="24"/>
          <w:szCs w:val="24"/>
        </w:rPr>
        <w:t>Воегуртское</w:t>
      </w:r>
      <w:r w:rsidRPr="00AE7C85">
        <w:rPr>
          <w:rFonts w:ascii="Times New Roman" w:hAnsi="Times New Roman"/>
          <w:sz w:val="24"/>
          <w:szCs w:val="24"/>
        </w:rPr>
        <w:t xml:space="preserve">» в течение трех дней со дня поступления таких рекомендаций принимает решение </w:t>
      </w:r>
      <w:r w:rsidRPr="00EC576A">
        <w:rPr>
          <w:rFonts w:ascii="Times New Roman" w:hAnsi="Times New Roman"/>
          <w:sz w:val="24"/>
          <w:szCs w:val="24"/>
        </w:rPr>
        <w:t xml:space="preserve">о предоставлении разрешения на условно разрешенный вид, подписывает постановление  о предоставлении </w:t>
      </w:r>
      <w:r w:rsidRPr="00EC576A">
        <w:rPr>
          <w:rFonts w:ascii="Times New Roman" w:hAnsi="Times New Roman"/>
          <w:sz w:val="24"/>
          <w:szCs w:val="24"/>
          <w:lang w:eastAsia="ru-RU"/>
        </w:rPr>
        <w:t xml:space="preserve">разрешения </w:t>
      </w:r>
      <w:r w:rsidRPr="00EC576A">
        <w:rPr>
          <w:rFonts w:ascii="Times New Roman" w:hAnsi="Times New Roman"/>
          <w:sz w:val="24"/>
          <w:szCs w:val="24"/>
        </w:rPr>
        <w:t xml:space="preserve">на условно разрешенный вид использования и (или) </w:t>
      </w:r>
      <w:r w:rsidRPr="00EC576A">
        <w:rPr>
          <w:rFonts w:ascii="Times New Roman" w:hAnsi="Times New Roman"/>
          <w:sz w:val="24"/>
          <w:szCs w:val="24"/>
          <w:lang w:eastAsia="ru-RU"/>
        </w:rPr>
        <w:t xml:space="preserve">о мотивированном отказе в выдаче заявителю разрешения </w:t>
      </w:r>
      <w:r w:rsidRPr="00EC576A">
        <w:rPr>
          <w:rFonts w:ascii="Times New Roman" w:hAnsi="Times New Roman"/>
          <w:sz w:val="24"/>
          <w:szCs w:val="24"/>
        </w:rPr>
        <w:t>на условно разрешенный вид использования</w:t>
      </w:r>
    </w:p>
    <w:p w:rsidR="0073493B" w:rsidRPr="00EC576A" w:rsidRDefault="0073493B" w:rsidP="00B177B4">
      <w:pPr>
        <w:autoSpaceDE w:val="0"/>
        <w:autoSpaceDN w:val="0"/>
        <w:adjustRightInd w:val="0"/>
        <w:spacing w:after="0" w:line="240" w:lineRule="auto"/>
        <w:ind w:firstLine="540"/>
        <w:jc w:val="both"/>
        <w:rPr>
          <w:rFonts w:ascii="Times New Roman" w:hAnsi="Times New Roman"/>
          <w:sz w:val="24"/>
          <w:szCs w:val="24"/>
          <w:lang w:eastAsia="ru-RU"/>
        </w:rPr>
      </w:pPr>
      <w:r w:rsidRPr="00EC576A">
        <w:rPr>
          <w:rFonts w:ascii="Times New Roman" w:hAnsi="Times New Roman"/>
          <w:sz w:val="24"/>
          <w:szCs w:val="24"/>
        </w:rPr>
        <w:t xml:space="preserve">Данное постановление  подлежит опубликованию в порядке, установленном для официального опубликования муниципальных правовых актов и размещается </w:t>
      </w:r>
      <w:r w:rsidRPr="00EC576A">
        <w:rPr>
          <w:rFonts w:ascii="Times New Roman" w:hAnsi="Times New Roman"/>
          <w:sz w:val="24"/>
          <w:szCs w:val="24"/>
          <w:lang w:eastAsia="ru-RU"/>
        </w:rPr>
        <w:t xml:space="preserve"> на официальном сайте муниципального образования «Балезинский район» «Муниципальные поселения – МО «</w:t>
      </w:r>
      <w:r>
        <w:rPr>
          <w:rFonts w:ascii="Times New Roman" w:hAnsi="Times New Roman"/>
          <w:sz w:val="24"/>
          <w:szCs w:val="24"/>
          <w:lang w:eastAsia="ru-RU"/>
        </w:rPr>
        <w:t>Воегуртское</w:t>
      </w:r>
      <w:r w:rsidRPr="00EC576A">
        <w:rPr>
          <w:rFonts w:ascii="Times New Roman" w:hAnsi="Times New Roman"/>
          <w:sz w:val="24"/>
          <w:szCs w:val="24"/>
          <w:lang w:eastAsia="ru-RU"/>
        </w:rPr>
        <w:t xml:space="preserve">» в сети "Интернет". </w:t>
      </w:r>
    </w:p>
    <w:p w:rsidR="0073493B" w:rsidRPr="00EC576A" w:rsidRDefault="0073493B" w:rsidP="00B177B4">
      <w:pPr>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Результатом административной процедуры является подписание </w:t>
      </w:r>
      <w:r w:rsidRPr="00EC576A">
        <w:rPr>
          <w:rFonts w:ascii="Times New Roman" w:hAnsi="Times New Roman"/>
          <w:sz w:val="24"/>
          <w:szCs w:val="24"/>
        </w:rPr>
        <w:t>главой муниципального образования «</w:t>
      </w:r>
      <w:r>
        <w:rPr>
          <w:rFonts w:ascii="Times New Roman" w:hAnsi="Times New Roman"/>
          <w:sz w:val="24"/>
          <w:szCs w:val="24"/>
        </w:rPr>
        <w:t>Воегуртское</w:t>
      </w:r>
      <w:r w:rsidRPr="00EC576A">
        <w:rPr>
          <w:rFonts w:ascii="Times New Roman" w:hAnsi="Times New Roman"/>
          <w:sz w:val="24"/>
          <w:szCs w:val="24"/>
        </w:rPr>
        <w:t xml:space="preserve">» </w:t>
      </w:r>
      <w:r w:rsidRPr="00EC576A">
        <w:rPr>
          <w:rFonts w:ascii="Times New Roman" w:hAnsi="Times New Roman"/>
          <w:sz w:val="24"/>
          <w:szCs w:val="24"/>
          <w:lang w:eastAsia="ru-RU"/>
        </w:rPr>
        <w:t xml:space="preserve">одного из следующих документов: </w:t>
      </w:r>
    </w:p>
    <w:p w:rsidR="0073493B" w:rsidRPr="00EC576A" w:rsidRDefault="0073493B" w:rsidP="00B177B4">
      <w:pPr>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-нормативного правового акта о предоставлении </w:t>
      </w:r>
      <w:r w:rsidRPr="00EC576A">
        <w:rPr>
          <w:rFonts w:ascii="Times New Roman" w:hAnsi="Times New Roman"/>
          <w:sz w:val="24"/>
          <w:szCs w:val="24"/>
        </w:rPr>
        <w:t>разрешения на условно разрешенный вид использования</w:t>
      </w:r>
      <w:r w:rsidRPr="00EC576A">
        <w:rPr>
          <w:rFonts w:ascii="Times New Roman" w:hAnsi="Times New Roman"/>
          <w:sz w:val="24"/>
          <w:szCs w:val="24"/>
          <w:lang w:eastAsia="ru-RU"/>
        </w:rPr>
        <w:t>;</w:t>
      </w:r>
    </w:p>
    <w:p w:rsidR="0073493B" w:rsidRPr="00EC576A" w:rsidRDefault="0073493B" w:rsidP="00B177B4">
      <w:pPr>
        <w:spacing w:after="0" w:line="240" w:lineRule="auto"/>
        <w:ind w:firstLine="567"/>
        <w:jc w:val="both"/>
        <w:rPr>
          <w:rFonts w:ascii="Times New Roman" w:hAnsi="Times New Roman"/>
          <w:b/>
          <w:sz w:val="24"/>
          <w:szCs w:val="24"/>
          <w:u w:val="single"/>
          <w:lang w:eastAsia="ru-RU"/>
        </w:rPr>
      </w:pPr>
      <w:r w:rsidRPr="00EC576A">
        <w:rPr>
          <w:rFonts w:ascii="Times New Roman" w:hAnsi="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sz w:val="24"/>
          <w:szCs w:val="24"/>
        </w:rPr>
        <w:t>разрешения на условно разрешенный вид использования</w:t>
      </w:r>
      <w:r w:rsidRPr="00EC576A">
        <w:rPr>
          <w:rFonts w:ascii="Times New Roman" w:hAnsi="Times New Roman"/>
          <w:sz w:val="24"/>
          <w:szCs w:val="24"/>
          <w:lang w:eastAsia="ru-RU"/>
        </w:rPr>
        <w:t>.</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Способ фиксации результата административной процедуры:</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EC576A">
        <w:rPr>
          <w:rFonts w:ascii="Times New Roman" w:hAnsi="Times New Roman"/>
          <w:sz w:val="24"/>
          <w:szCs w:val="24"/>
        </w:rPr>
        <w:t xml:space="preserve">разрешения на условно разрешенный вид использования или </w:t>
      </w:r>
      <w:r w:rsidRPr="00EC576A">
        <w:rPr>
          <w:rFonts w:ascii="Times New Roman" w:hAnsi="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sz w:val="24"/>
          <w:szCs w:val="24"/>
        </w:rPr>
        <w:t>разрешения на условно разрешенный вид использования</w:t>
      </w:r>
      <w:r w:rsidRPr="00EC576A">
        <w:rPr>
          <w:rFonts w:ascii="Times New Roman" w:hAnsi="Times New Roman"/>
          <w:sz w:val="24"/>
          <w:szCs w:val="24"/>
          <w:lang w:eastAsia="ru-RU"/>
        </w:rPr>
        <w:t xml:space="preserve"> в журнале регистрации.</w:t>
      </w:r>
    </w:p>
    <w:p w:rsidR="0073493B" w:rsidRPr="00EC576A" w:rsidRDefault="0073493B"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sz w:val="24"/>
          <w:szCs w:val="24"/>
          <w:lang w:eastAsia="ru-RU"/>
        </w:rPr>
      </w:pPr>
      <w:r w:rsidRPr="00EC576A">
        <w:rPr>
          <w:rFonts w:ascii="Times New Roman" w:hAnsi="Times New Roman"/>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EC576A">
        <w:rPr>
          <w:rFonts w:ascii="Times New Roman" w:hAnsi="Times New Roman"/>
          <w:sz w:val="24"/>
          <w:szCs w:val="24"/>
        </w:rPr>
        <w:t xml:space="preserve">разрешения на условно разрешенный вид использования или </w:t>
      </w:r>
      <w:r w:rsidRPr="00EC576A">
        <w:rPr>
          <w:rFonts w:ascii="Times New Roman" w:hAnsi="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sz w:val="24"/>
          <w:szCs w:val="24"/>
        </w:rPr>
        <w:t>разрешения на условно разрешенный вид использования</w:t>
      </w:r>
      <w:r w:rsidRPr="00EC576A">
        <w:rPr>
          <w:rFonts w:ascii="Times New Roman" w:hAnsi="Times New Roman"/>
          <w:sz w:val="24"/>
          <w:szCs w:val="24"/>
          <w:lang w:eastAsia="ru-RU"/>
        </w:rPr>
        <w:t xml:space="preserve"> в журнале регистрации.</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EC576A">
        <w:rPr>
          <w:rFonts w:ascii="Times New Roman" w:hAnsi="Times New Roman"/>
          <w:sz w:val="24"/>
          <w:szCs w:val="24"/>
        </w:rPr>
        <w:t xml:space="preserve">разрешения на условно разрешенный вид использования или </w:t>
      </w:r>
      <w:r w:rsidRPr="00EC576A">
        <w:rPr>
          <w:rFonts w:ascii="Times New Roman" w:hAnsi="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sz w:val="24"/>
          <w:szCs w:val="24"/>
        </w:rPr>
        <w:t>разрешения на условно разрешенный вид использования</w:t>
      </w:r>
      <w:r w:rsidRPr="00EC576A">
        <w:rPr>
          <w:rFonts w:ascii="Times New Roman" w:hAnsi="Times New Roman"/>
          <w:sz w:val="24"/>
          <w:szCs w:val="24"/>
          <w:lang w:eastAsia="ru-RU"/>
        </w:rPr>
        <w:t xml:space="preserve"> под роспись в  журнале регистрации.</w:t>
      </w:r>
    </w:p>
    <w:p w:rsidR="0073493B" w:rsidRPr="00EC576A" w:rsidRDefault="0073493B" w:rsidP="00B177B4">
      <w:pPr>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В случае отсутствия возможности оперативного вручения заявителю нормативного правового акта о предоставлении </w:t>
      </w:r>
      <w:r w:rsidRPr="00EC576A">
        <w:rPr>
          <w:rFonts w:ascii="Times New Roman" w:hAnsi="Times New Roman"/>
          <w:sz w:val="24"/>
          <w:szCs w:val="24"/>
        </w:rPr>
        <w:t xml:space="preserve">разрешения на условно разрешенный вид использования или </w:t>
      </w:r>
      <w:r w:rsidRPr="00EC576A">
        <w:rPr>
          <w:rFonts w:ascii="Times New Roman" w:hAnsi="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sz w:val="24"/>
          <w:szCs w:val="24"/>
        </w:rPr>
        <w:t>разрешения на условно разрешенный вид использования</w:t>
      </w:r>
      <w:r w:rsidRPr="00EC576A">
        <w:rPr>
          <w:rFonts w:ascii="Times New Roman" w:hAnsi="Times New Roman"/>
          <w:sz w:val="24"/>
          <w:szCs w:val="24"/>
          <w:lang w:eastAsia="ru-RU"/>
        </w:rPr>
        <w:t>, документ направляется заявителю в день их подписания почтовым отправлением.</w:t>
      </w:r>
    </w:p>
    <w:p w:rsidR="0073493B" w:rsidRPr="00EC576A" w:rsidRDefault="0073493B" w:rsidP="00B177B4">
      <w:pPr>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73493B" w:rsidRPr="00EC576A" w:rsidRDefault="0073493B" w:rsidP="00B177B4">
      <w:pPr>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Результатом административной процедуры является:</w:t>
      </w:r>
    </w:p>
    <w:p w:rsidR="0073493B" w:rsidRPr="00EC576A" w:rsidRDefault="0073493B" w:rsidP="00B177B4">
      <w:pPr>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-выдача (направление) заявителю результата предоставления муниципальной услуги</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Способом фиксации результата административной процедуры является:</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-роспись заявителя в журнале регистрации,</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 xml:space="preserve">-внесение специалистом, ответственным за прием и регистрацию документов, записи в журнале регистрации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73493B" w:rsidRPr="00EC576A" w:rsidRDefault="0073493B" w:rsidP="00B177B4">
      <w:pPr>
        <w:autoSpaceDE w:val="0"/>
        <w:autoSpaceDN w:val="0"/>
        <w:adjustRightInd w:val="0"/>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73493B" w:rsidRPr="00EC576A" w:rsidRDefault="0073493B"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lang w:eastAsia="ru-RU"/>
        </w:rPr>
      </w:pPr>
      <w:r w:rsidRPr="00EC576A">
        <w:rPr>
          <w:rFonts w:ascii="Times New Roman" w:hAnsi="Times New Roman"/>
          <w:sz w:val="24"/>
          <w:szCs w:val="24"/>
        </w:rPr>
        <w:t xml:space="preserve">Максимальный срок </w:t>
      </w:r>
      <w:r w:rsidRPr="00EC576A">
        <w:rPr>
          <w:rFonts w:ascii="Times New Roman" w:hAnsi="Times New Roman"/>
          <w:sz w:val="24"/>
          <w:szCs w:val="24"/>
          <w:lang w:eastAsia="ru-RU"/>
        </w:rPr>
        <w:t>выполнения административной процедуры составляет  3 календарных дня.</w:t>
      </w:r>
    </w:p>
    <w:p w:rsidR="0073493B" w:rsidRPr="00EC576A" w:rsidRDefault="0073493B" w:rsidP="00B177B4">
      <w:pPr>
        <w:pStyle w:val="NormalWeb"/>
        <w:spacing w:before="0" w:beforeAutospacing="0" w:after="0" w:afterAutospacing="0"/>
        <w:ind w:firstLine="709"/>
        <w:jc w:val="center"/>
      </w:pPr>
      <w:r w:rsidRPr="00EC576A">
        <w:rPr>
          <w:b/>
          <w:bCs/>
        </w:rPr>
        <w:t> Раздел 4. Порядок и формы контроля  за предоставлением муниципальной услуги.</w:t>
      </w:r>
    </w:p>
    <w:p w:rsidR="0073493B" w:rsidRPr="00EC576A" w:rsidRDefault="0073493B" w:rsidP="00B177B4">
      <w:pPr>
        <w:spacing w:line="240" w:lineRule="auto"/>
        <w:ind w:firstLine="567"/>
        <w:jc w:val="both"/>
        <w:rPr>
          <w:rFonts w:ascii="Times New Roman" w:hAnsi="Times New Roman"/>
          <w:sz w:val="24"/>
          <w:szCs w:val="24"/>
        </w:rPr>
      </w:pPr>
      <w:r w:rsidRPr="00EC576A">
        <w:rPr>
          <w:rFonts w:ascii="Times New Roman" w:hAnsi="Times New Roman"/>
          <w:b/>
          <w:bCs/>
          <w:sz w:val="24"/>
          <w:szCs w:val="24"/>
        </w:rPr>
        <w:t xml:space="preserve"> </w:t>
      </w:r>
      <w:r w:rsidRPr="00EC576A">
        <w:rPr>
          <w:rFonts w:ascii="Times New Roman" w:hAnsi="Times New Roman"/>
          <w:bCs/>
          <w:sz w:val="24"/>
          <w:szCs w:val="24"/>
        </w:rPr>
        <w:t>4.</w:t>
      </w:r>
      <w:r w:rsidRPr="00EC576A">
        <w:rPr>
          <w:rFonts w:ascii="Times New Roman" w:hAnsi="Times New Roman"/>
          <w:b/>
          <w:bCs/>
          <w:sz w:val="24"/>
          <w:szCs w:val="24"/>
        </w:rPr>
        <w:t>1.</w:t>
      </w:r>
      <w:r w:rsidRPr="00EC576A">
        <w:rPr>
          <w:rStyle w:val="apple-converted-space"/>
          <w:rFonts w:ascii="Times New Roman" w:hAnsi="Times New Roman"/>
          <w:b/>
          <w:bCs/>
          <w:sz w:val="24"/>
          <w:szCs w:val="24"/>
        </w:rPr>
        <w:t> </w:t>
      </w:r>
      <w:r w:rsidRPr="00EC576A">
        <w:rPr>
          <w:rFonts w:ascii="Times New Roman" w:hAnsi="Times New Roman"/>
          <w:sz w:val="24"/>
          <w:szCs w:val="24"/>
        </w:rPr>
        <w:t>Контроль за исполнением данного регламента по предоставлению муниципальной услуги  осуществляет глава   муниципального образования «</w:t>
      </w:r>
      <w:r>
        <w:rPr>
          <w:rFonts w:ascii="Times New Roman" w:hAnsi="Times New Roman"/>
          <w:sz w:val="24"/>
          <w:szCs w:val="24"/>
        </w:rPr>
        <w:t>Воегуртское</w:t>
      </w:r>
      <w:r w:rsidRPr="00EC576A">
        <w:rPr>
          <w:rFonts w:ascii="Times New Roman" w:hAnsi="Times New Roman"/>
          <w:sz w:val="24"/>
          <w:szCs w:val="24"/>
        </w:rPr>
        <w:t>».</w:t>
      </w:r>
    </w:p>
    <w:p w:rsidR="0073493B" w:rsidRPr="00EC576A" w:rsidRDefault="0073493B" w:rsidP="00B177B4">
      <w:pPr>
        <w:pStyle w:val="NormalWeb"/>
        <w:spacing w:before="0" w:beforeAutospacing="0" w:after="0" w:afterAutospacing="0"/>
        <w:ind w:firstLine="567"/>
        <w:jc w:val="both"/>
      </w:pPr>
      <w:r w:rsidRPr="00EC576A">
        <w:t> Контроль за исполнением муниципальной услуги включает в себя:</w:t>
      </w:r>
    </w:p>
    <w:p w:rsidR="0073493B" w:rsidRPr="00EC576A" w:rsidRDefault="0073493B" w:rsidP="00B177B4">
      <w:pPr>
        <w:pStyle w:val="NormalWeb"/>
        <w:spacing w:before="0" w:beforeAutospacing="0" w:after="0" w:afterAutospacing="0"/>
        <w:ind w:firstLine="567"/>
        <w:jc w:val="both"/>
      </w:pPr>
      <w:r w:rsidRPr="00EC576A">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73493B" w:rsidRPr="00EC576A" w:rsidRDefault="0073493B" w:rsidP="00B177B4">
      <w:pPr>
        <w:pStyle w:val="NormalWeb"/>
        <w:spacing w:before="0" w:beforeAutospacing="0" w:after="0" w:afterAutospacing="0"/>
        <w:ind w:firstLine="567"/>
        <w:jc w:val="both"/>
      </w:pPr>
      <w:r w:rsidRPr="00EC576A">
        <w:t>  рассмотрение результатов проверок;</w:t>
      </w:r>
    </w:p>
    <w:p w:rsidR="0073493B" w:rsidRPr="00EC576A" w:rsidRDefault="0073493B" w:rsidP="00B177B4">
      <w:pPr>
        <w:pStyle w:val="NormalWeb"/>
        <w:spacing w:before="0" w:beforeAutospacing="0" w:after="0" w:afterAutospacing="0"/>
        <w:ind w:firstLine="567"/>
        <w:jc w:val="both"/>
      </w:pPr>
      <w:r w:rsidRPr="00EC576A">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73493B" w:rsidRPr="00EC576A" w:rsidRDefault="0073493B" w:rsidP="00B177B4">
      <w:pPr>
        <w:pStyle w:val="NormalWeb"/>
        <w:spacing w:before="0" w:beforeAutospacing="0" w:after="0" w:afterAutospacing="0"/>
        <w:ind w:firstLine="709"/>
        <w:jc w:val="both"/>
      </w:pPr>
      <w:r w:rsidRPr="00EC576A">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73493B" w:rsidRPr="00EC576A" w:rsidRDefault="0073493B" w:rsidP="00B177B4">
      <w:pPr>
        <w:pStyle w:val="NormalWeb"/>
        <w:spacing w:before="0" w:beforeAutospacing="0" w:after="0" w:afterAutospacing="0"/>
        <w:ind w:firstLine="567"/>
        <w:jc w:val="both"/>
      </w:pPr>
      <w:r w:rsidRPr="00EC576A">
        <w:rPr>
          <w:b/>
          <w:bCs/>
        </w:rPr>
        <w:t xml:space="preserve"> </w:t>
      </w:r>
      <w:r w:rsidRPr="00EC576A">
        <w:rPr>
          <w:bCs/>
        </w:rPr>
        <w:t>4.2</w:t>
      </w:r>
      <w:r w:rsidRPr="00EC576A">
        <w:rPr>
          <w:b/>
          <w:bCs/>
        </w:rPr>
        <w:t>.</w:t>
      </w:r>
      <w:r w:rsidRPr="00EC576A">
        <w:rPr>
          <w:rStyle w:val="apple-converted-space"/>
          <w:b/>
          <w:bCs/>
        </w:rPr>
        <w:t> </w:t>
      </w:r>
      <w:r w:rsidRPr="00EC576A">
        <w:t>Проверки могут быть плановыми и внеплановыми:</w:t>
      </w:r>
    </w:p>
    <w:p w:rsidR="0073493B" w:rsidRPr="00EC576A" w:rsidRDefault="0073493B" w:rsidP="00B177B4">
      <w:pPr>
        <w:pStyle w:val="NormalWeb"/>
        <w:spacing w:before="0" w:beforeAutospacing="0" w:after="0" w:afterAutospacing="0"/>
        <w:ind w:firstLine="426"/>
        <w:jc w:val="both"/>
      </w:pPr>
      <w:r w:rsidRPr="00EC576A">
        <w:t>  - плановая  проверка проводится по постановлению главы  муниципального образования;</w:t>
      </w:r>
    </w:p>
    <w:p w:rsidR="0073493B" w:rsidRPr="00EC576A" w:rsidRDefault="0073493B" w:rsidP="00B177B4">
      <w:pPr>
        <w:pStyle w:val="NormalWeb"/>
        <w:spacing w:before="0" w:beforeAutospacing="0" w:after="0" w:afterAutospacing="0"/>
        <w:ind w:firstLine="567"/>
        <w:jc w:val="both"/>
        <w:rPr>
          <w:b/>
          <w:bCs/>
        </w:rPr>
      </w:pPr>
      <w:r w:rsidRPr="00EC576A">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EC576A">
        <w:rPr>
          <w:b/>
          <w:bCs/>
        </w:rPr>
        <w:t>  </w:t>
      </w:r>
    </w:p>
    <w:p w:rsidR="0073493B" w:rsidRPr="00EC576A" w:rsidRDefault="0073493B" w:rsidP="00B177B4">
      <w:pPr>
        <w:pStyle w:val="NormalWeb"/>
        <w:spacing w:before="0" w:beforeAutospacing="0" w:after="0" w:afterAutospacing="0"/>
        <w:ind w:firstLine="426"/>
        <w:jc w:val="both"/>
      </w:pPr>
      <w:r w:rsidRPr="00EC576A">
        <w:rPr>
          <w:bCs/>
        </w:rPr>
        <w:t xml:space="preserve"> 4.3</w:t>
      </w:r>
      <w:r w:rsidRPr="00EC576A">
        <w:rPr>
          <w:b/>
          <w:bCs/>
        </w:rPr>
        <w:t>.</w:t>
      </w:r>
      <w:r w:rsidRPr="00EC576A">
        <w:rPr>
          <w:rStyle w:val="apple-converted-space"/>
          <w:b/>
          <w:bCs/>
        </w:rPr>
        <w:t> </w:t>
      </w:r>
      <w:r w:rsidRPr="00EC576A">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73493B" w:rsidRPr="00EC576A" w:rsidRDefault="0073493B" w:rsidP="00B177B4">
      <w:pPr>
        <w:pStyle w:val="NormalWeb"/>
        <w:spacing w:before="0" w:beforeAutospacing="0" w:after="0"/>
        <w:ind w:firstLine="567"/>
        <w:jc w:val="both"/>
      </w:pPr>
      <w:r w:rsidRPr="00EC576A">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73493B" w:rsidRPr="00EC576A" w:rsidRDefault="0073493B" w:rsidP="00B177B4">
      <w:pPr>
        <w:pStyle w:val="NormalWeb"/>
        <w:spacing w:before="0" w:beforeAutospacing="0" w:after="0" w:afterAutospacing="0"/>
        <w:ind w:firstLine="709"/>
        <w:jc w:val="center"/>
        <w:rPr>
          <w:b/>
          <w:bCs/>
        </w:rPr>
      </w:pPr>
      <w:r w:rsidRPr="00EC576A">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73493B" w:rsidRPr="00EC576A" w:rsidRDefault="0073493B" w:rsidP="00B177B4">
      <w:pPr>
        <w:pStyle w:val="NormalWeb"/>
        <w:spacing w:before="0" w:beforeAutospacing="0" w:after="0" w:afterAutospacing="0"/>
        <w:ind w:firstLine="709"/>
        <w:jc w:val="center"/>
      </w:pPr>
    </w:p>
    <w:p w:rsidR="0073493B" w:rsidRPr="00EC576A" w:rsidRDefault="0073493B" w:rsidP="00B177B4">
      <w:pPr>
        <w:pStyle w:val="NormalWeb"/>
        <w:spacing w:before="0" w:beforeAutospacing="0" w:after="0" w:afterAutospacing="0"/>
        <w:ind w:firstLine="567"/>
        <w:jc w:val="both"/>
      </w:pPr>
      <w:r w:rsidRPr="00EC576A">
        <w:rPr>
          <w:b/>
          <w:bCs/>
        </w:rPr>
        <w:t> </w:t>
      </w:r>
      <w:r w:rsidRPr="00EC576A">
        <w:rPr>
          <w:bCs/>
        </w:rPr>
        <w:t>5.1</w:t>
      </w:r>
      <w:r w:rsidRPr="00EC576A">
        <w:rPr>
          <w:b/>
          <w:bCs/>
        </w:rPr>
        <w:t>. </w:t>
      </w:r>
      <w:r w:rsidRPr="00EC576A">
        <w:rPr>
          <w:rStyle w:val="apple-converted-space"/>
          <w:b/>
          <w:bCs/>
        </w:rPr>
        <w:t> </w:t>
      </w:r>
      <w:r w:rsidRPr="00EC576A">
        <w:t>Заявитель может обжаловать действия или бездействия специалистов администрации главе муниципального образования.</w:t>
      </w:r>
    </w:p>
    <w:p w:rsidR="0073493B" w:rsidRPr="00EC576A" w:rsidRDefault="0073493B" w:rsidP="00B177B4">
      <w:pPr>
        <w:pStyle w:val="NormalWeb"/>
        <w:spacing w:before="0" w:beforeAutospacing="0" w:after="0" w:afterAutospacing="0"/>
        <w:ind w:firstLine="567"/>
        <w:jc w:val="both"/>
      </w:pPr>
      <w:r w:rsidRPr="00EC576A">
        <w:t> </w:t>
      </w:r>
      <w:r w:rsidRPr="00EC576A">
        <w:rPr>
          <w:bCs/>
        </w:rPr>
        <w:t>5.2</w:t>
      </w:r>
      <w:r w:rsidRPr="00EC576A">
        <w:rPr>
          <w:b/>
          <w:bCs/>
        </w:rPr>
        <w:t>.</w:t>
      </w:r>
      <w:r w:rsidRPr="00EC576A">
        <w:rPr>
          <w:rStyle w:val="apple-converted-space"/>
          <w:b/>
          <w:bCs/>
        </w:rPr>
        <w:t> </w:t>
      </w:r>
      <w:r w:rsidRPr="00EC576A">
        <w:t>Жалобы о нарушении административного регламента направляются на имя главы муниципального образования.</w:t>
      </w:r>
    </w:p>
    <w:p w:rsidR="0073493B" w:rsidRPr="00EC576A" w:rsidRDefault="0073493B" w:rsidP="00B177B4">
      <w:pPr>
        <w:pStyle w:val="NormalWeb"/>
        <w:spacing w:before="0" w:beforeAutospacing="0" w:after="0" w:afterAutospacing="0"/>
        <w:ind w:firstLine="567"/>
        <w:jc w:val="both"/>
      </w:pPr>
      <w:r w:rsidRPr="00EC576A">
        <w:rPr>
          <w:bCs/>
        </w:rPr>
        <w:t>5.3.</w:t>
      </w:r>
      <w:r w:rsidRPr="00EC576A">
        <w:rPr>
          <w:rStyle w:val="apple-converted-space"/>
          <w:b/>
          <w:bCs/>
        </w:rPr>
        <w:t> </w:t>
      </w:r>
      <w:r w:rsidRPr="00EC576A">
        <w:t>Заявители имеют право обратиться с жалобой к главе  муниципального образования.</w:t>
      </w:r>
    </w:p>
    <w:p w:rsidR="0073493B" w:rsidRPr="00EC576A" w:rsidRDefault="0073493B" w:rsidP="00B177B4">
      <w:pPr>
        <w:pStyle w:val="NormalWeb"/>
        <w:tabs>
          <w:tab w:val="left" w:pos="1575"/>
        </w:tabs>
        <w:spacing w:before="0" w:beforeAutospacing="0" w:after="0" w:afterAutospacing="0"/>
        <w:ind w:firstLine="709"/>
        <w:jc w:val="both"/>
      </w:pPr>
      <w:r w:rsidRPr="00EC576A">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t>Сергинское</w:t>
      </w:r>
      <w:r w:rsidRPr="00EC576A">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493B" w:rsidRPr="00EC576A" w:rsidRDefault="0073493B" w:rsidP="00B177B4">
      <w:pPr>
        <w:pStyle w:val="NormalWeb"/>
        <w:spacing w:before="0" w:beforeAutospacing="0" w:after="0" w:afterAutospacing="0"/>
        <w:ind w:firstLine="567"/>
        <w:jc w:val="both"/>
      </w:pPr>
      <w:r w:rsidRPr="00EC576A">
        <w:rPr>
          <w:bCs/>
        </w:rPr>
        <w:t>5.4.</w:t>
      </w:r>
      <w:r w:rsidRPr="00EC576A">
        <w:rPr>
          <w:rStyle w:val="apple-converted-space"/>
          <w:b/>
          <w:bCs/>
        </w:rPr>
        <w:t> </w:t>
      </w:r>
      <w:r w:rsidRPr="00EC576A">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73493B" w:rsidRPr="00EC576A" w:rsidRDefault="0073493B" w:rsidP="00B177B4">
      <w:pPr>
        <w:spacing w:line="240" w:lineRule="auto"/>
        <w:ind w:firstLine="567"/>
        <w:jc w:val="both"/>
        <w:rPr>
          <w:rFonts w:ascii="Times New Roman" w:hAnsi="Times New Roman"/>
          <w:sz w:val="24"/>
          <w:szCs w:val="24"/>
        </w:rPr>
      </w:pPr>
      <w:r w:rsidRPr="00EC576A">
        <w:rPr>
          <w:rFonts w:ascii="Times New Roman" w:hAnsi="Times New Roman"/>
          <w:bCs/>
          <w:sz w:val="24"/>
          <w:szCs w:val="24"/>
        </w:rPr>
        <w:t>5.5.</w:t>
      </w:r>
      <w:r w:rsidRPr="00EC576A">
        <w:rPr>
          <w:rStyle w:val="apple-converted-space"/>
          <w:rFonts w:ascii="Times New Roman" w:hAnsi="Times New Roman"/>
          <w:bCs/>
          <w:sz w:val="24"/>
          <w:szCs w:val="24"/>
        </w:rPr>
        <w:t> </w:t>
      </w:r>
      <w:r w:rsidRPr="00EC576A">
        <w:rPr>
          <w:rFonts w:ascii="Times New Roman" w:hAnsi="Times New Roman"/>
          <w:sz w:val="24"/>
          <w:szCs w:val="24"/>
        </w:rPr>
        <w:t> Письменный ответ, содержащий результаты рассмотрения жалобы, направляется заявителю.</w:t>
      </w:r>
    </w:p>
    <w:p w:rsidR="0073493B" w:rsidRPr="00B177B4" w:rsidRDefault="0073493B" w:rsidP="00B177B4">
      <w:pPr>
        <w:spacing w:line="240" w:lineRule="auto"/>
        <w:ind w:firstLine="567"/>
        <w:jc w:val="both"/>
        <w:rPr>
          <w:rFonts w:ascii="Times New Roman" w:hAnsi="Times New Roman"/>
          <w:sz w:val="24"/>
          <w:szCs w:val="24"/>
        </w:rPr>
      </w:pPr>
      <w:r w:rsidRPr="00EC576A">
        <w:rPr>
          <w:rFonts w:ascii="Times New Roman" w:hAnsi="Times New Roman"/>
          <w:bCs/>
          <w:sz w:val="24"/>
          <w:szCs w:val="24"/>
        </w:rPr>
        <w:t>5.6</w:t>
      </w:r>
      <w:r w:rsidRPr="00EC576A">
        <w:rPr>
          <w:rFonts w:ascii="Times New Roman" w:hAnsi="Times New Roman"/>
          <w:b/>
          <w:bCs/>
          <w:sz w:val="24"/>
          <w:szCs w:val="24"/>
        </w:rPr>
        <w:t>.</w:t>
      </w:r>
      <w:r w:rsidRPr="00EC576A">
        <w:rPr>
          <w:rStyle w:val="apple-converted-space"/>
          <w:rFonts w:ascii="Times New Roman" w:hAnsi="Times New Roman"/>
          <w:b/>
          <w:bCs/>
          <w:sz w:val="24"/>
          <w:szCs w:val="24"/>
        </w:rPr>
        <w:t> </w:t>
      </w:r>
      <w:r w:rsidRPr="00EC576A">
        <w:rPr>
          <w:rFonts w:ascii="Times New Roman" w:hAnsi="Times New Roman"/>
          <w:sz w:val="24"/>
          <w:szCs w:val="24"/>
        </w:rPr>
        <w:t>Заинтересованные лица вправе обжаловать нарушения положений административного регламента</w:t>
      </w:r>
      <w:r w:rsidRPr="00B177B4">
        <w:rPr>
          <w:rFonts w:ascii="Times New Roman" w:hAnsi="Times New Roman"/>
          <w:color w:val="006600"/>
          <w:sz w:val="24"/>
          <w:szCs w:val="24"/>
        </w:rPr>
        <w:t xml:space="preserve">, </w:t>
      </w:r>
      <w:r w:rsidRPr="004F52C7">
        <w:rPr>
          <w:rFonts w:ascii="Times New Roman" w:hAnsi="Times New Roman"/>
          <w:sz w:val="24"/>
          <w:szCs w:val="24"/>
        </w:rPr>
        <w:t>допущенные</w:t>
      </w:r>
      <w:r w:rsidRPr="00B177B4">
        <w:rPr>
          <w:rFonts w:ascii="Times New Roman" w:hAnsi="Times New Roman"/>
          <w:sz w:val="24"/>
          <w:szCs w:val="24"/>
        </w:rPr>
        <w:t xml:space="preserve"> должностными лицами, ответственными за его выполнение, в судебном порядке.</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rPr>
        <w:t xml:space="preserve">                                                                            </w:t>
      </w:r>
    </w:p>
    <w:p w:rsidR="0073493B" w:rsidRPr="00B177B4"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highlight w:val="yellow"/>
          <w:lang w:eastAsia="ru-RU"/>
        </w:rPr>
      </w:pP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Приложение № 1</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 регламенту по предоставлению</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73493B" w:rsidRPr="00B177B4" w:rsidRDefault="0073493B" w:rsidP="00B177B4">
      <w:pPr>
        <w:pStyle w:val="ConsPlusNonformat"/>
        <w:jc w:val="right"/>
        <w:rPr>
          <w:rFonts w:ascii="Times New Roman" w:hAnsi="Times New Roman" w:cs="Times New Roman"/>
          <w:sz w:val="24"/>
          <w:szCs w:val="24"/>
        </w:rPr>
      </w:pPr>
      <w:r w:rsidRPr="00B177B4">
        <w:rPr>
          <w:rFonts w:ascii="Times New Roman" w:hAnsi="Times New Roman" w:cs="Times New Roman"/>
          <w:sz w:val="24"/>
          <w:szCs w:val="24"/>
        </w:rPr>
        <w:t xml:space="preserve">    </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В Администрацию муниципального образования «</w:t>
      </w:r>
      <w:r>
        <w:rPr>
          <w:rFonts w:ascii="Times New Roman" w:hAnsi="Times New Roman"/>
          <w:sz w:val="24"/>
          <w:szCs w:val="24"/>
          <w:lang w:eastAsia="ru-RU"/>
        </w:rPr>
        <w:t>Воегуртское</w:t>
      </w:r>
      <w:r w:rsidRPr="00B177B4">
        <w:rPr>
          <w:rFonts w:ascii="Times New Roman" w:hAnsi="Times New Roman"/>
          <w:sz w:val="24"/>
          <w:szCs w:val="24"/>
          <w:lang w:eastAsia="ru-RU"/>
        </w:rPr>
        <w:t>»</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для юридических лиц:</w:t>
      </w:r>
      <w:r w:rsidRPr="00B177B4">
        <w:rPr>
          <w:rFonts w:ascii="Times New Roman" w:hAnsi="Times New Roman"/>
          <w:sz w:val="24"/>
          <w:szCs w:val="24"/>
          <w:lang w:eastAsia="ru-RU"/>
        </w:rPr>
        <w:t> </w:t>
      </w:r>
      <w:r w:rsidRPr="00B177B4">
        <w:rPr>
          <w:rFonts w:ascii="Times New Roman" w:hAnsi="Times New Roman"/>
          <w:i/>
          <w:iCs/>
          <w:sz w:val="24"/>
          <w:szCs w:val="24"/>
          <w:lang w:eastAsia="ru-RU"/>
        </w:rPr>
        <w:t>наименование, место нахождения,</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ОГРН, ИНН</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для физических лиц: фамилия, имя и (при наличии) отчество,</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дата и место рождения, адрес места жительства (регистрации)</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реквизиты документа, удостоверяющего личность</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(наименование, серия и номер, дата выдачи,</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наименование органа, выдавшего документ)</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номер телефона, факс</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_____________________________________________</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i/>
          <w:iCs/>
          <w:sz w:val="24"/>
          <w:szCs w:val="24"/>
          <w:lang w:eastAsia="ru-RU"/>
        </w:rPr>
        <w:t>почтовый адрес и (или) адрес электронной почты для связи</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pacing w:after="0" w:line="240" w:lineRule="auto"/>
        <w:jc w:val="center"/>
        <w:rPr>
          <w:rFonts w:ascii="Times New Roman" w:hAnsi="Times New Roman"/>
          <w:sz w:val="24"/>
          <w:szCs w:val="24"/>
          <w:lang w:eastAsia="ru-RU"/>
        </w:rPr>
      </w:pPr>
      <w:r w:rsidRPr="00B177B4">
        <w:rPr>
          <w:rFonts w:ascii="Times New Roman" w:hAnsi="Times New Roman"/>
          <w:sz w:val="24"/>
          <w:szCs w:val="24"/>
          <w:lang w:eastAsia="ru-RU"/>
        </w:rPr>
        <w:t>Заявление</w:t>
      </w:r>
    </w:p>
    <w:p w:rsidR="0073493B" w:rsidRPr="00B177B4" w:rsidRDefault="0073493B" w:rsidP="00B177B4">
      <w:pPr>
        <w:spacing w:after="0" w:line="240" w:lineRule="auto"/>
        <w:jc w:val="center"/>
        <w:rPr>
          <w:rFonts w:ascii="Times New Roman" w:hAnsi="Times New Roman"/>
          <w:sz w:val="24"/>
          <w:szCs w:val="24"/>
          <w:lang w:eastAsia="ru-RU"/>
        </w:rPr>
      </w:pPr>
      <w:r w:rsidRPr="00B177B4">
        <w:rPr>
          <w:rFonts w:ascii="Times New Roman" w:hAnsi="Times New Roman"/>
          <w:sz w:val="24"/>
          <w:szCs w:val="24"/>
          <w:lang w:eastAsia="ru-RU"/>
        </w:rPr>
        <w:t xml:space="preserve">о предоставлении разрешения на условно разрешенный вид использования </w:t>
      </w:r>
    </w:p>
    <w:p w:rsidR="0073493B" w:rsidRPr="00B177B4" w:rsidRDefault="0073493B" w:rsidP="00B177B4">
      <w:pPr>
        <w:spacing w:after="0" w:line="240" w:lineRule="auto"/>
        <w:jc w:val="center"/>
        <w:rPr>
          <w:rFonts w:ascii="Times New Roman" w:hAnsi="Times New Roman"/>
          <w:sz w:val="24"/>
          <w:szCs w:val="24"/>
          <w:lang w:eastAsia="ru-RU"/>
        </w:rPr>
      </w:pPr>
      <w:r w:rsidRPr="00B177B4">
        <w:rPr>
          <w:rFonts w:ascii="Times New Roman" w:hAnsi="Times New Roman"/>
          <w:sz w:val="24"/>
          <w:szCs w:val="24"/>
          <w:lang w:eastAsia="ru-RU"/>
        </w:rPr>
        <w:t>земельного участка</w:t>
      </w:r>
    </w:p>
    <w:p w:rsidR="0073493B" w:rsidRPr="00B177B4" w:rsidRDefault="0073493B" w:rsidP="00B177B4">
      <w:pPr>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w:t>
      </w:r>
    </w:p>
    <w:p w:rsidR="0073493B" w:rsidRPr="009C212B" w:rsidRDefault="0073493B" w:rsidP="009C212B">
      <w:pPr>
        <w:pStyle w:val="ConsPlusNonformat"/>
        <w:jc w:val="both"/>
        <w:rPr>
          <w:rFonts w:ascii="Times New Roman" w:hAnsi="Times New Roman" w:cs="Times New Roman"/>
          <w:sz w:val="28"/>
          <w:szCs w:val="28"/>
        </w:rPr>
      </w:pPr>
      <w:r w:rsidRPr="00B177B4">
        <w:rPr>
          <w:rFonts w:ascii="Times New Roman" w:hAnsi="Times New Roman" w:cs="Times New Roman"/>
          <w:sz w:val="24"/>
          <w:szCs w:val="24"/>
        </w:rPr>
        <w:t>Прошу предоставить разрешение на условно разрешенный вид испол</w:t>
      </w:r>
      <w:r>
        <w:rPr>
          <w:rFonts w:ascii="Times New Roman" w:hAnsi="Times New Roman" w:cs="Times New Roman"/>
          <w:sz w:val="24"/>
          <w:szCs w:val="24"/>
        </w:rPr>
        <w:t xml:space="preserve">ьзования земельного участка </w:t>
      </w:r>
      <w:r w:rsidRPr="00B177B4">
        <w:rPr>
          <w:rFonts w:ascii="Times New Roman" w:hAnsi="Times New Roman" w:cs="Times New Roman"/>
          <w:sz w:val="24"/>
          <w:szCs w:val="24"/>
        </w:rPr>
        <w:t>«___________________________</w:t>
      </w:r>
      <w:r>
        <w:rPr>
          <w:rFonts w:ascii="Times New Roman" w:hAnsi="Times New Roman" w:cs="Times New Roman"/>
          <w:sz w:val="24"/>
          <w:szCs w:val="24"/>
        </w:rPr>
        <w:t>_____</w:t>
      </w:r>
      <w:r w:rsidRPr="00B177B4">
        <w:rPr>
          <w:rFonts w:ascii="Times New Roman" w:hAnsi="Times New Roman" w:cs="Times New Roman"/>
          <w:sz w:val="24"/>
          <w:szCs w:val="24"/>
        </w:rPr>
        <w:t>__»</w:t>
      </w:r>
      <w:r w:rsidRPr="00B177B4">
        <w:rPr>
          <w:rFonts w:ascii="Times New Roman" w:hAnsi="Times New Roman" w:cs="Times New Roman"/>
          <w:i/>
          <w:iCs/>
          <w:sz w:val="24"/>
          <w:szCs w:val="24"/>
        </w:rPr>
        <w:t> </w:t>
      </w:r>
      <w:r w:rsidRPr="009C212B">
        <w:rPr>
          <w:rFonts w:ascii="Times New Roman" w:hAnsi="Times New Roman" w:cs="Times New Roman"/>
          <w:iCs/>
          <w:sz w:val="24"/>
          <w:szCs w:val="24"/>
        </w:rPr>
        <w:t>(</w:t>
      </w:r>
      <w:r w:rsidRPr="009C212B">
        <w:rPr>
          <w:rFonts w:ascii="Times New Roman" w:hAnsi="Times New Roman"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Pr="009C212B">
        <w:rPr>
          <w:rFonts w:ascii="Times New Roman" w:hAnsi="Times New Roman" w:cs="Times New Roman"/>
          <w:sz w:val="28"/>
          <w:szCs w:val="28"/>
        </w:rPr>
        <w:t>)</w:t>
      </w:r>
    </w:p>
    <w:p w:rsidR="0073493B" w:rsidRPr="009C212B" w:rsidRDefault="0073493B" w:rsidP="009C212B">
      <w:pPr>
        <w:pStyle w:val="ConsPlusNonformat"/>
        <w:jc w:val="both"/>
        <w:rPr>
          <w:rFonts w:ascii="Times New Roman" w:hAnsi="Times New Roman" w:cs="Times New Roman"/>
          <w:sz w:val="24"/>
          <w:szCs w:val="24"/>
        </w:rPr>
      </w:pPr>
      <w:r w:rsidRPr="00EC576A">
        <w:rPr>
          <w:rFonts w:ascii="Times New Roman" w:hAnsi="Times New Roman" w:cs="Times New Roman"/>
          <w:i/>
          <w:iCs/>
          <w:sz w:val="24"/>
          <w:szCs w:val="24"/>
        </w:rPr>
        <w:t xml:space="preserve"> </w:t>
      </w:r>
      <w:r w:rsidRPr="009C212B">
        <w:rPr>
          <w:rFonts w:ascii="Times New Roman" w:hAnsi="Times New Roman" w:cs="Times New Roman"/>
          <w:sz w:val="24"/>
          <w:szCs w:val="24"/>
        </w:rPr>
        <w:t>расположенного по адресу __________________________________________</w:t>
      </w:r>
      <w:r>
        <w:rPr>
          <w:rFonts w:ascii="Times New Roman" w:hAnsi="Times New Roman" w:cs="Times New Roman"/>
          <w:sz w:val="24"/>
          <w:szCs w:val="24"/>
        </w:rPr>
        <w:t>_____________</w:t>
      </w:r>
      <w:r w:rsidRPr="009C212B">
        <w:rPr>
          <w:rFonts w:ascii="Times New Roman" w:hAnsi="Times New Roman" w:cs="Times New Roman"/>
          <w:sz w:val="24"/>
          <w:szCs w:val="24"/>
        </w:rPr>
        <w:t>_</w:t>
      </w:r>
    </w:p>
    <w:p w:rsidR="0073493B" w:rsidRPr="009C212B" w:rsidRDefault="0073493B" w:rsidP="009C212B">
      <w:pPr>
        <w:pStyle w:val="ConsPlusNonformat"/>
        <w:rPr>
          <w:rFonts w:ascii="Times New Roman" w:hAnsi="Times New Roman" w:cs="Times New Roman"/>
          <w:sz w:val="24"/>
          <w:szCs w:val="24"/>
        </w:rPr>
      </w:pPr>
      <w:r w:rsidRPr="009C212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73493B" w:rsidRPr="009C212B" w:rsidRDefault="0073493B" w:rsidP="009C212B">
      <w:pPr>
        <w:pStyle w:val="ConsPlusNonformat"/>
        <w:ind w:firstLine="708"/>
        <w:jc w:val="both"/>
        <w:rPr>
          <w:rFonts w:ascii="Times New Roman" w:hAnsi="Times New Roman" w:cs="Times New Roman"/>
          <w:sz w:val="24"/>
          <w:szCs w:val="24"/>
        </w:rPr>
      </w:pPr>
    </w:p>
    <w:p w:rsidR="0073493B" w:rsidRPr="009C212B" w:rsidRDefault="0073493B" w:rsidP="009C212B">
      <w:pPr>
        <w:pStyle w:val="ConsPlusNonformat"/>
        <w:ind w:firstLine="708"/>
        <w:jc w:val="center"/>
        <w:rPr>
          <w:rFonts w:ascii="Times New Roman" w:hAnsi="Times New Roman" w:cs="Times New Roman"/>
          <w:sz w:val="24"/>
          <w:szCs w:val="24"/>
        </w:rPr>
      </w:pPr>
      <w:r w:rsidRPr="009C212B">
        <w:rPr>
          <w:rFonts w:ascii="Times New Roman" w:hAnsi="Times New Roman" w:cs="Times New Roman"/>
          <w:sz w:val="24"/>
          <w:szCs w:val="24"/>
        </w:rPr>
        <w:t>К заявлению прилагаются следующие документы:</w:t>
      </w:r>
    </w:p>
    <w:p w:rsidR="0073493B" w:rsidRPr="009C212B" w:rsidRDefault="0073493B" w:rsidP="009C212B">
      <w:pPr>
        <w:spacing w:after="0" w:line="240" w:lineRule="auto"/>
        <w:jc w:val="both"/>
        <w:rPr>
          <w:rFonts w:ascii="Times New Roman" w:hAnsi="Times New Roman"/>
          <w:sz w:val="24"/>
          <w:szCs w:val="24"/>
          <w:lang w:eastAsia="ru-RU"/>
        </w:rPr>
      </w:pPr>
      <w:r w:rsidRPr="009C212B">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w:t>
      </w:r>
      <w:r w:rsidRPr="009C212B">
        <w:rPr>
          <w:rFonts w:ascii="Times New Roman" w:hAnsi="Times New Roman"/>
          <w:sz w:val="24"/>
          <w:szCs w:val="24"/>
        </w:rPr>
        <w:t>_</w:t>
      </w:r>
    </w:p>
    <w:p w:rsidR="0073493B" w:rsidRPr="009C212B" w:rsidRDefault="0073493B" w:rsidP="00B177B4">
      <w:pPr>
        <w:spacing w:after="0" w:line="240" w:lineRule="auto"/>
        <w:jc w:val="both"/>
        <w:rPr>
          <w:rFonts w:ascii="Times New Roman" w:hAnsi="Times New Roman"/>
          <w:sz w:val="24"/>
          <w:szCs w:val="24"/>
          <w:lang w:eastAsia="ru-RU"/>
        </w:rPr>
      </w:pPr>
      <w:r w:rsidRPr="009C212B">
        <w:rPr>
          <w:rFonts w:ascii="Times New Roman" w:hAnsi="Times New Roman"/>
          <w:sz w:val="24"/>
          <w:szCs w:val="24"/>
          <w:lang w:eastAsia="ru-RU"/>
        </w:rPr>
        <w:t>  </w:t>
      </w:r>
    </w:p>
    <w:p w:rsidR="0073493B" w:rsidRPr="00B177B4" w:rsidRDefault="0073493B" w:rsidP="00B177B4">
      <w:pPr>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Прошу предоставить мне разрешение на условно разрешенный вид использования земельного участка  или мотивированный отказ в предоставлении такого разрешения по почте, по электронной почте, на личном приёме (</w:t>
      </w:r>
      <w:r w:rsidRPr="00B177B4">
        <w:rPr>
          <w:rFonts w:ascii="Times New Roman" w:hAnsi="Times New Roman"/>
          <w:i/>
          <w:iCs/>
          <w:sz w:val="24"/>
          <w:szCs w:val="24"/>
          <w:lang w:eastAsia="ru-RU"/>
        </w:rPr>
        <w:t>указать нужное</w:t>
      </w:r>
      <w:r w:rsidRPr="00B177B4">
        <w:rPr>
          <w:rFonts w:ascii="Times New Roman" w:hAnsi="Times New Roman"/>
          <w:sz w:val="24"/>
          <w:szCs w:val="24"/>
          <w:lang w:eastAsia="ru-RU"/>
        </w:rPr>
        <w:t>).</w:t>
      </w:r>
    </w:p>
    <w:p w:rsidR="0073493B" w:rsidRPr="00B177B4" w:rsidRDefault="0073493B" w:rsidP="00B177B4">
      <w:pPr>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73493B" w:rsidRPr="00B177B4" w:rsidRDefault="0073493B" w:rsidP="00B177B4">
      <w:pPr>
        <w:spacing w:after="0" w:line="240" w:lineRule="auto"/>
        <w:jc w:val="both"/>
        <w:rPr>
          <w:rFonts w:ascii="Times New Roman" w:hAnsi="Times New Roman"/>
          <w:sz w:val="24"/>
          <w:szCs w:val="24"/>
          <w:lang w:eastAsia="ru-RU"/>
        </w:rPr>
      </w:pPr>
    </w:p>
    <w:p w:rsidR="0073493B" w:rsidRPr="00B177B4" w:rsidRDefault="0073493B" w:rsidP="00B177B4">
      <w:pPr>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xml:space="preserve">Подпись                                                 </w:t>
      </w:r>
      <w:r>
        <w:rPr>
          <w:rFonts w:ascii="Times New Roman" w:hAnsi="Times New Roman"/>
          <w:sz w:val="24"/>
          <w:szCs w:val="24"/>
          <w:lang w:eastAsia="ru-RU"/>
        </w:rPr>
        <w:t xml:space="preserve"> </w:t>
      </w:r>
      <w:r w:rsidRPr="00B177B4">
        <w:rPr>
          <w:rFonts w:ascii="Times New Roman" w:hAnsi="Times New Roman"/>
          <w:sz w:val="24"/>
          <w:szCs w:val="24"/>
          <w:lang w:eastAsia="ru-RU"/>
        </w:rPr>
        <w:t xml:space="preserve">    ФИО подписавшего лица</w:t>
      </w:r>
    </w:p>
    <w:p w:rsidR="0073493B" w:rsidRPr="00B177B4" w:rsidRDefault="0073493B" w:rsidP="00B177B4">
      <w:pPr>
        <w:spacing w:after="0" w:line="240" w:lineRule="auto"/>
        <w:jc w:val="both"/>
        <w:rPr>
          <w:rFonts w:ascii="Times New Roman" w:hAnsi="Times New Roman"/>
          <w:sz w:val="24"/>
          <w:szCs w:val="24"/>
          <w:lang w:eastAsia="ru-RU"/>
        </w:rPr>
      </w:pPr>
    </w:p>
    <w:p w:rsidR="0073493B" w:rsidRPr="009C212B" w:rsidRDefault="0073493B" w:rsidP="00B177B4">
      <w:pPr>
        <w:spacing w:after="0" w:line="240" w:lineRule="auto"/>
        <w:jc w:val="both"/>
        <w:rPr>
          <w:rFonts w:ascii="Times New Roman" w:hAnsi="Times New Roman"/>
          <w:iCs/>
          <w:sz w:val="24"/>
          <w:szCs w:val="24"/>
          <w:lang w:eastAsia="ru-RU"/>
        </w:rPr>
      </w:pPr>
      <w:r w:rsidRPr="009C212B">
        <w:rPr>
          <w:rFonts w:ascii="Times New Roman" w:hAnsi="Times New Roman"/>
          <w:sz w:val="24"/>
          <w:szCs w:val="24"/>
          <w:lang w:eastAsia="ru-RU"/>
        </w:rPr>
        <w:t xml:space="preserve">Для юридических лиц                             </w:t>
      </w:r>
      <w:r w:rsidRPr="009C212B">
        <w:rPr>
          <w:rFonts w:ascii="Times New Roman" w:hAnsi="Times New Roman"/>
          <w:iCs/>
          <w:sz w:val="24"/>
          <w:szCs w:val="24"/>
          <w:lang w:eastAsia="ru-RU"/>
        </w:rPr>
        <w:t xml:space="preserve">наименование должности подписавшего лица либо                    </w:t>
      </w:r>
    </w:p>
    <w:p w:rsidR="0073493B" w:rsidRDefault="0073493B" w:rsidP="009C212B">
      <w:pPr>
        <w:spacing w:after="0" w:line="240" w:lineRule="auto"/>
        <w:jc w:val="both"/>
        <w:rPr>
          <w:rFonts w:ascii="Times New Roman" w:hAnsi="Times New Roman"/>
          <w:sz w:val="24"/>
          <w:szCs w:val="24"/>
          <w:lang w:eastAsia="ru-RU"/>
        </w:rPr>
      </w:pPr>
      <w:r w:rsidRPr="009C212B">
        <w:rPr>
          <w:rFonts w:ascii="Times New Roman" w:hAnsi="Times New Roman"/>
          <w:iCs/>
          <w:sz w:val="24"/>
          <w:szCs w:val="24"/>
          <w:lang w:eastAsia="ru-RU"/>
        </w:rPr>
        <w:t xml:space="preserve">   МП                                                               </w:t>
      </w:r>
      <w:r w:rsidRPr="009C212B">
        <w:rPr>
          <w:rFonts w:ascii="Times New Roman" w:hAnsi="Times New Roman"/>
          <w:sz w:val="24"/>
          <w:szCs w:val="24"/>
          <w:lang w:eastAsia="ru-RU"/>
        </w:rPr>
        <w:t> </w:t>
      </w:r>
    </w:p>
    <w:p w:rsidR="0073493B" w:rsidRPr="00B177B4" w:rsidRDefault="0073493B" w:rsidP="00B177B4">
      <w:pPr>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Приложение № 2</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 регламенту по предоставлению</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__________________________________________</w:t>
      </w:r>
      <w:r w:rsidRPr="00B177B4">
        <w:rPr>
          <w:rFonts w:ascii="Times New Roman" w:hAnsi="Times New Roman"/>
          <w:sz w:val="24"/>
          <w:szCs w:val="24"/>
          <w:lang w:eastAsia="ru-RU"/>
        </w:rPr>
        <w:br/>
        <w:t>___________________________________________</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xml:space="preserve">наименование и почтовый адрес получателя </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муниципальной услуги (для юридических лиц)</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__________________________________________</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__________________________________________</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Ф.И.О., почтовый адрес получателя</w:t>
      </w:r>
    </w:p>
    <w:p w:rsidR="0073493B" w:rsidRPr="00B177B4" w:rsidRDefault="0073493B" w:rsidP="00B177B4">
      <w:pPr>
        <w:shd w:val="clear" w:color="auto" w:fill="FFFFFF"/>
        <w:spacing w:after="0" w:line="240" w:lineRule="auto"/>
        <w:jc w:val="right"/>
        <w:rPr>
          <w:rFonts w:ascii="Times New Roman" w:hAnsi="Times New Roman"/>
          <w:sz w:val="24"/>
          <w:szCs w:val="24"/>
          <w:lang w:eastAsia="ru-RU"/>
        </w:rPr>
      </w:pPr>
      <w:r w:rsidRPr="00B177B4">
        <w:rPr>
          <w:rFonts w:ascii="Times New Roman" w:hAnsi="Times New Roman"/>
          <w:sz w:val="24"/>
          <w:szCs w:val="24"/>
          <w:lang w:eastAsia="ru-RU"/>
        </w:rPr>
        <w:t xml:space="preserve"> муниципальной услуги (для физических лиц)</w:t>
      </w:r>
    </w:p>
    <w:p w:rsidR="0073493B" w:rsidRPr="00B177B4" w:rsidRDefault="0073493B" w:rsidP="00B177B4">
      <w:pPr>
        <w:shd w:val="clear" w:color="auto" w:fill="FFFFFF"/>
        <w:spacing w:after="0" w:line="240" w:lineRule="auto"/>
        <w:jc w:val="center"/>
        <w:rPr>
          <w:rFonts w:ascii="Times New Roman" w:hAnsi="Times New Roman"/>
          <w:sz w:val="24"/>
          <w:szCs w:val="24"/>
          <w:lang w:eastAsia="ru-RU"/>
        </w:rPr>
      </w:pPr>
    </w:p>
    <w:p w:rsidR="0073493B" w:rsidRPr="00B177B4" w:rsidRDefault="0073493B" w:rsidP="00B177B4">
      <w:pPr>
        <w:shd w:val="clear" w:color="auto" w:fill="FFFFFF"/>
        <w:spacing w:after="0" w:line="240" w:lineRule="auto"/>
        <w:jc w:val="center"/>
        <w:rPr>
          <w:rFonts w:ascii="Times New Roman" w:hAnsi="Times New Roman"/>
          <w:sz w:val="24"/>
          <w:szCs w:val="24"/>
          <w:lang w:eastAsia="ru-RU"/>
        </w:rPr>
      </w:pPr>
      <w:r w:rsidRPr="00B177B4">
        <w:rPr>
          <w:rFonts w:ascii="Times New Roman" w:hAnsi="Times New Roman"/>
          <w:sz w:val="24"/>
          <w:szCs w:val="24"/>
          <w:lang w:eastAsia="ru-RU"/>
        </w:rPr>
        <w:t>Уведомление о регистрации заявления, направленного по почте (в электронной форме)</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«____» _______________ 20   г.</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Ваше заявление (уведомление) о предоставлении муниципальной услуги в виде выдачи разрешения на условно разрешенный вид использования земельного участка , направленное Вами в наш адрес по почте (в электронной форме), принято  «____»  __________   20_ г. и зарегистрировано №____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Специалист_________________________</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Глава муниципального образования                                          _________________________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both"/>
        <w:rPr>
          <w:rFonts w:ascii="Times New Roman" w:hAnsi="Times New Roman"/>
          <w:sz w:val="24"/>
          <w:szCs w:val="24"/>
          <w:lang w:eastAsia="ru-RU"/>
        </w:rPr>
      </w:pPr>
      <w:r w:rsidRPr="00B177B4">
        <w:rPr>
          <w:rFonts w:ascii="Times New Roman" w:hAnsi="Times New Roman"/>
          <w:sz w:val="24"/>
          <w:szCs w:val="24"/>
          <w:lang w:eastAsia="ru-RU"/>
        </w:rPr>
        <w:t> </w:t>
      </w:r>
    </w:p>
    <w:p w:rsidR="0073493B" w:rsidRPr="00B177B4" w:rsidRDefault="0073493B" w:rsidP="00B177B4">
      <w:pPr>
        <w:shd w:val="clear" w:color="auto" w:fill="FFFFFF"/>
        <w:spacing w:after="0" w:line="240" w:lineRule="auto"/>
        <w:jc w:val="right"/>
        <w:rPr>
          <w:rFonts w:ascii="Times New Roman" w:hAnsi="Times New Roman"/>
          <w:sz w:val="24"/>
          <w:szCs w:val="24"/>
        </w:rPr>
      </w:pPr>
      <w:r w:rsidRPr="00B177B4">
        <w:rPr>
          <w:rFonts w:ascii="Times New Roman" w:hAnsi="Times New Roman"/>
          <w:sz w:val="24"/>
          <w:szCs w:val="24"/>
          <w:lang w:eastAsia="ru-RU"/>
        </w:rPr>
        <w:t> </w:t>
      </w:r>
      <w:r w:rsidRPr="00B177B4">
        <w:rPr>
          <w:rFonts w:ascii="Times New Roman" w:hAnsi="Times New Roman"/>
          <w:sz w:val="24"/>
          <w:szCs w:val="24"/>
        </w:rPr>
        <w:t>Приложение № 3</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регламенту по предоставлению</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«Предоставление разрешения </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73493B" w:rsidRPr="00B177B4" w:rsidRDefault="0073493B"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73493B" w:rsidRPr="00B177B4" w:rsidRDefault="0073493B" w:rsidP="00B177B4">
      <w:pPr>
        <w:spacing w:after="0" w:line="240" w:lineRule="auto"/>
        <w:jc w:val="center"/>
        <w:rPr>
          <w:rFonts w:ascii="Times New Roman" w:hAnsi="Times New Roman"/>
          <w:b/>
          <w:caps/>
          <w:kern w:val="28"/>
          <w:sz w:val="24"/>
          <w:szCs w:val="24"/>
        </w:rPr>
      </w:pPr>
    </w:p>
    <w:p w:rsidR="0073493B" w:rsidRPr="00B177B4" w:rsidRDefault="0073493B" w:rsidP="00B177B4">
      <w:pPr>
        <w:spacing w:after="0" w:line="240" w:lineRule="auto"/>
        <w:jc w:val="center"/>
        <w:rPr>
          <w:rFonts w:ascii="Times New Roman" w:hAnsi="Times New Roman"/>
          <w:b/>
          <w:sz w:val="24"/>
          <w:szCs w:val="24"/>
          <w:lang w:eastAsia="ru-RU"/>
        </w:rPr>
      </w:pPr>
      <w:r w:rsidRPr="00B177B4">
        <w:rPr>
          <w:rFonts w:ascii="Times New Roman" w:hAnsi="Times New Roman"/>
          <w:b/>
          <w:sz w:val="24"/>
          <w:szCs w:val="24"/>
          <w:lang w:eastAsia="ru-RU"/>
        </w:rPr>
        <w:t xml:space="preserve">БЛОК-СХЕМА </w:t>
      </w:r>
    </w:p>
    <w:p w:rsidR="0073493B" w:rsidRPr="00B177B4" w:rsidRDefault="0073493B" w:rsidP="00B177B4">
      <w:pPr>
        <w:spacing w:after="0" w:line="240" w:lineRule="auto"/>
        <w:jc w:val="center"/>
        <w:rPr>
          <w:rFonts w:ascii="Times New Roman" w:hAnsi="Times New Roman"/>
          <w:b/>
          <w:sz w:val="24"/>
          <w:szCs w:val="24"/>
          <w:lang w:eastAsia="ru-RU"/>
        </w:rPr>
      </w:pPr>
      <w:r w:rsidRPr="00B177B4">
        <w:rPr>
          <w:rFonts w:ascii="Times New Roman" w:hAnsi="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73493B" w:rsidRPr="00B177B4" w:rsidRDefault="0073493B" w:rsidP="00B177B4">
      <w:pPr>
        <w:pStyle w:val="ConsPlusTitle"/>
        <w:jc w:val="center"/>
        <w:rPr>
          <w:rFonts w:ascii="Times New Roman" w:hAnsi="Times New Roman" w:cs="Times New Roman"/>
          <w:sz w:val="24"/>
          <w:szCs w:val="24"/>
        </w:rPr>
      </w:pPr>
    </w:p>
    <w:p w:rsidR="0073493B" w:rsidRPr="00B177B4" w:rsidRDefault="0073493B" w:rsidP="00B177B4">
      <w:pPr>
        <w:pStyle w:val="ConsPlusNormal"/>
        <w:jc w:val="both"/>
        <w:rPr>
          <w:rFonts w:ascii="Times New Roman" w:hAnsi="Times New Roman" w:cs="Times New Roman"/>
          <w:sz w:val="24"/>
          <w:szCs w:val="24"/>
        </w:rPr>
      </w:pPr>
      <w:r>
        <w:rPr>
          <w:noProof/>
        </w:rPr>
        <w:pict>
          <v:rect id="Прямоугольник 14" o:spid="_x0000_s1026" style="position:absolute;left:0;text-align:left;margin-left:-6.05pt;margin-top:3.25pt;width:387.6pt;height:2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73493B" w:rsidRPr="00EE5AB8" w:rsidRDefault="0073493B" w:rsidP="00E01A23">
                  <w:pPr>
                    <w:jc w:val="center"/>
                    <w:rPr>
                      <w:sz w:val="24"/>
                    </w:rPr>
                  </w:pPr>
                  <w:r w:rsidRPr="00EE5AB8">
                    <w:rPr>
                      <w:rFonts w:ascii="Times New Roman" w:hAnsi="Times New Roman"/>
                      <w:sz w:val="28"/>
                      <w:szCs w:val="24"/>
                    </w:rPr>
                    <w:t>Прием, регистрация заявления и документов</w:t>
                  </w:r>
                </w:p>
              </w:txbxContent>
            </v:textbox>
          </v:rect>
        </w:pict>
      </w:r>
    </w:p>
    <w:p w:rsidR="0073493B" w:rsidRPr="00B177B4" w:rsidRDefault="0073493B" w:rsidP="00B177B4">
      <w:pPr>
        <w:spacing w:line="240" w:lineRule="auto"/>
        <w:jc w:val="center"/>
        <w:rPr>
          <w:rFonts w:ascii="Times New Roman" w:hAnsi="Times New Roman"/>
          <w:sz w:val="24"/>
          <w:szCs w:val="24"/>
        </w:rPr>
      </w:pPr>
      <w:r>
        <w:rPr>
          <w:noProof/>
          <w:lang w:eastAsia="ru-RU"/>
        </w:rPr>
        <w:pict>
          <v:line id="Прямая соединительная линия 13" o:spid="_x0000_s1027" style="position:absolute;left:0;text-align:left;z-index:251651584;visibility:visibl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w:r>
    </w:p>
    <w:p w:rsidR="0073493B" w:rsidRPr="00B177B4" w:rsidRDefault="0073493B" w:rsidP="00B177B4">
      <w:pPr>
        <w:pStyle w:val="1"/>
        <w:tabs>
          <w:tab w:val="left" w:pos="4275"/>
          <w:tab w:val="right" w:pos="9328"/>
        </w:tabs>
        <w:ind w:right="26" w:firstLine="709"/>
        <w:jc w:val="left"/>
        <w:rPr>
          <w:color w:val="000000"/>
          <w:szCs w:val="24"/>
        </w:rPr>
      </w:pPr>
    </w:p>
    <w:p w:rsidR="0073493B" w:rsidRPr="00B177B4" w:rsidRDefault="0073493B" w:rsidP="00B177B4">
      <w:pPr>
        <w:pStyle w:val="1"/>
        <w:tabs>
          <w:tab w:val="left" w:pos="4275"/>
          <w:tab w:val="right" w:pos="9328"/>
        </w:tabs>
        <w:ind w:right="26" w:firstLine="709"/>
        <w:jc w:val="left"/>
        <w:rPr>
          <w:color w:val="000000"/>
          <w:szCs w:val="24"/>
        </w:rPr>
      </w:pPr>
      <w:r>
        <w:rPr>
          <w:noProof/>
        </w:rPr>
        <w:pict>
          <v:rect id="Прямоугольник 12" o:spid="_x0000_s1028" style="position:absolute;left:0;text-align:left;margin-left:-6.05pt;margin-top:11.2pt;width:387.6pt;height:29.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73493B" w:rsidRPr="00EE5AB8" w:rsidRDefault="0073493B" w:rsidP="00E01A23">
                  <w:pPr>
                    <w:jc w:val="center"/>
                    <w:rPr>
                      <w:rFonts w:ascii="Times New Roman" w:hAnsi="Times New Roman"/>
                      <w:sz w:val="24"/>
                      <w:szCs w:val="24"/>
                    </w:rPr>
                  </w:pPr>
                  <w:r>
                    <w:rPr>
                      <w:sz w:val="28"/>
                      <w:szCs w:val="24"/>
                    </w:rPr>
                    <w:t>Расписка в получении документов</w:t>
                  </w:r>
                </w:p>
              </w:txbxContent>
            </v:textbox>
          </v:rect>
        </w:pict>
      </w:r>
    </w:p>
    <w:p w:rsidR="0073493B" w:rsidRPr="00B177B4" w:rsidRDefault="0073493B" w:rsidP="00B177B4">
      <w:pPr>
        <w:pStyle w:val="1"/>
        <w:ind w:right="26" w:firstLine="709"/>
        <w:jc w:val="right"/>
        <w:rPr>
          <w:color w:val="000000"/>
          <w:szCs w:val="24"/>
        </w:rPr>
      </w:pPr>
    </w:p>
    <w:p w:rsidR="0073493B" w:rsidRPr="00B177B4" w:rsidRDefault="0073493B" w:rsidP="00B177B4">
      <w:pPr>
        <w:pStyle w:val="1"/>
        <w:ind w:right="26" w:firstLine="709"/>
        <w:jc w:val="right"/>
        <w:rPr>
          <w:color w:val="000000"/>
          <w:szCs w:val="24"/>
        </w:rPr>
      </w:pPr>
    </w:p>
    <w:p w:rsidR="0073493B" w:rsidRPr="00B177B4" w:rsidRDefault="0073493B" w:rsidP="00B177B4">
      <w:pPr>
        <w:pStyle w:val="1"/>
        <w:ind w:right="26" w:firstLine="709"/>
        <w:jc w:val="right"/>
        <w:rPr>
          <w:color w:val="000000"/>
          <w:szCs w:val="24"/>
        </w:rPr>
      </w:pPr>
      <w:r>
        <w:rPr>
          <w:noProof/>
        </w:rPr>
        <w:pict>
          <v:shapetype id="_x0000_t32" coordsize="21600,21600" o:spt="32" o:oned="t" path="m,l21600,21600e" filled="f">
            <v:path arrowok="t" fillok="f" o:connecttype="none"/>
            <o:lock v:ext="edit" shapetype="t"/>
          </v:shapetype>
          <v:shape id="Прямая со стрелкой 11" o:spid="_x0000_s1029" type="#_x0000_t32" style="position:absolute;left:0;text-align:left;margin-left:78.85pt;margin-top:3.2pt;width:0;height:21.9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w:r>
    </w:p>
    <w:p w:rsidR="0073493B" w:rsidRPr="00B177B4" w:rsidRDefault="0073493B" w:rsidP="00B177B4">
      <w:pPr>
        <w:pStyle w:val="1"/>
        <w:ind w:right="26" w:firstLine="709"/>
        <w:jc w:val="right"/>
        <w:rPr>
          <w:color w:val="000000"/>
          <w:szCs w:val="24"/>
        </w:rPr>
      </w:pPr>
    </w:p>
    <w:p w:rsidR="0073493B" w:rsidRPr="00B177B4" w:rsidRDefault="0073493B" w:rsidP="00B177B4">
      <w:pPr>
        <w:pStyle w:val="1"/>
        <w:ind w:right="26" w:firstLine="709"/>
        <w:jc w:val="right"/>
        <w:rPr>
          <w:color w:val="000000"/>
          <w:szCs w:val="24"/>
        </w:rPr>
      </w:pPr>
      <w:r>
        <w:rPr>
          <w:noProof/>
        </w:rPr>
        <w:pict>
          <v:rect id="Прямоугольник 10" o:spid="_x0000_s1030" style="position:absolute;left:0;text-align:left;margin-left:-6.05pt;margin-top:3.1pt;width:407.4pt;height:22.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73493B" w:rsidRPr="00EE5AB8" w:rsidRDefault="0073493B" w:rsidP="00E01A23">
                  <w:pPr>
                    <w:jc w:val="center"/>
                    <w:rPr>
                      <w:rFonts w:ascii="Times New Roman" w:hAnsi="Times New Roman"/>
                      <w:sz w:val="28"/>
                      <w:szCs w:val="24"/>
                    </w:rPr>
                  </w:pPr>
                  <w:r w:rsidRPr="00EE5AB8">
                    <w:rPr>
                      <w:sz w:val="28"/>
                      <w:szCs w:val="24"/>
                    </w:rPr>
                    <w:t xml:space="preserve">Формирование и направление межведомственных запросов </w:t>
                  </w:r>
                </w:p>
                <w:p w:rsidR="0073493B" w:rsidRPr="00EE5AB8" w:rsidRDefault="0073493B" w:rsidP="00E01A23">
                  <w:pPr>
                    <w:rPr>
                      <w:rFonts w:ascii="Times New Roman" w:hAnsi="Times New Roman"/>
                      <w:sz w:val="24"/>
                      <w:szCs w:val="24"/>
                    </w:rPr>
                  </w:pPr>
                </w:p>
              </w:txbxContent>
            </v:textbox>
          </v:rect>
        </w:pict>
      </w:r>
    </w:p>
    <w:p w:rsidR="0073493B" w:rsidRPr="00B177B4" w:rsidRDefault="0073493B" w:rsidP="00B177B4">
      <w:pPr>
        <w:pStyle w:val="1"/>
        <w:ind w:right="26" w:firstLine="709"/>
        <w:jc w:val="right"/>
        <w:rPr>
          <w:color w:val="000000"/>
          <w:szCs w:val="24"/>
        </w:rPr>
      </w:pPr>
    </w:p>
    <w:p w:rsidR="0073493B" w:rsidRPr="00B177B4" w:rsidRDefault="0073493B" w:rsidP="00B177B4">
      <w:pPr>
        <w:pStyle w:val="1"/>
        <w:ind w:right="26" w:firstLine="709"/>
        <w:jc w:val="right"/>
        <w:rPr>
          <w:color w:val="000000"/>
          <w:szCs w:val="24"/>
        </w:rPr>
      </w:pPr>
      <w:r>
        <w:rPr>
          <w:noProof/>
        </w:rPr>
        <w:pict>
          <v:shape id="Прямая со стрелкой 9" o:spid="_x0000_s1031" type="#_x0000_t32" style="position:absolute;left:0;text-align:left;margin-left:79pt;margin-top:.55pt;width:0;height:2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w:r>
    </w:p>
    <w:p w:rsidR="0073493B" w:rsidRPr="00B177B4" w:rsidRDefault="0073493B" w:rsidP="00B177B4">
      <w:pPr>
        <w:pStyle w:val="1"/>
        <w:ind w:right="26" w:firstLine="709"/>
        <w:jc w:val="right"/>
        <w:rPr>
          <w:color w:val="000000"/>
          <w:szCs w:val="24"/>
        </w:rPr>
      </w:pPr>
      <w:r>
        <w:rPr>
          <w:noProof/>
        </w:rPr>
        <w:pict>
          <v:rect id="Прямоугольник 8" o:spid="_x0000_s1032" style="position:absolute;left:0;text-align:left;margin-left:-6.05pt;margin-top:10.5pt;width:407.4pt;height:41.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73493B" w:rsidRPr="00EE5AB8" w:rsidRDefault="0073493B" w:rsidP="00E01A23">
                  <w:pPr>
                    <w:spacing w:after="0" w:line="240" w:lineRule="auto"/>
                    <w:ind w:left="-142" w:right="-163"/>
                    <w:jc w:val="center"/>
                    <w:rPr>
                      <w:rFonts w:ascii="Times New Roman" w:hAnsi="Times New Roman"/>
                      <w:sz w:val="24"/>
                      <w:szCs w:val="16"/>
                    </w:rPr>
                  </w:pPr>
                  <w:r w:rsidRPr="00EE5AB8">
                    <w:rPr>
                      <w:sz w:val="28"/>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73493B" w:rsidRPr="00B177B4" w:rsidRDefault="0073493B" w:rsidP="00B177B4">
      <w:pPr>
        <w:pStyle w:val="1"/>
        <w:ind w:right="26" w:firstLine="709"/>
        <w:jc w:val="right"/>
        <w:rPr>
          <w:color w:val="000000"/>
          <w:szCs w:val="24"/>
        </w:rPr>
      </w:pPr>
    </w:p>
    <w:p w:rsidR="0073493B" w:rsidRPr="00B177B4" w:rsidRDefault="0073493B" w:rsidP="00B177B4">
      <w:pPr>
        <w:pStyle w:val="1"/>
        <w:ind w:right="26" w:firstLine="709"/>
        <w:jc w:val="right"/>
        <w:rPr>
          <w:color w:val="000000"/>
          <w:szCs w:val="24"/>
        </w:rPr>
      </w:pPr>
    </w:p>
    <w:p w:rsidR="0073493B" w:rsidRPr="00B177B4" w:rsidRDefault="0073493B" w:rsidP="00B177B4">
      <w:pPr>
        <w:pStyle w:val="1"/>
        <w:ind w:right="28" w:firstLine="709"/>
        <w:jc w:val="right"/>
        <w:rPr>
          <w:color w:val="000000"/>
          <w:szCs w:val="24"/>
        </w:rPr>
      </w:pPr>
    </w:p>
    <w:p w:rsidR="0073493B" w:rsidRPr="00B177B4" w:rsidRDefault="0073493B" w:rsidP="00B177B4">
      <w:pPr>
        <w:pStyle w:val="1"/>
        <w:ind w:right="28" w:firstLine="709"/>
        <w:jc w:val="right"/>
        <w:rPr>
          <w:color w:val="000000"/>
          <w:szCs w:val="24"/>
        </w:rPr>
      </w:pPr>
      <w:r>
        <w:rPr>
          <w:noProof/>
        </w:rPr>
        <w:pict>
          <v:line id="Прямая соединительная линия 7" o:spid="_x0000_s1033" style="position:absolute;left:0;text-align:left;z-index:251656704;visibility:visibl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w:r>
    </w:p>
    <w:p w:rsidR="0073493B" w:rsidRPr="00B177B4" w:rsidRDefault="0073493B" w:rsidP="00B177B4">
      <w:pPr>
        <w:pStyle w:val="1"/>
        <w:ind w:right="28" w:firstLine="709"/>
        <w:jc w:val="right"/>
        <w:rPr>
          <w:color w:val="000000"/>
          <w:szCs w:val="24"/>
        </w:rPr>
      </w:pPr>
      <w:r>
        <w:rPr>
          <w:noProof/>
        </w:rPr>
        <w:pict>
          <v:rect id="Прямоугольник 6" o:spid="_x0000_s1034" style="position:absolute;left:0;text-align:left;margin-left:-6.05pt;margin-top:6.4pt;width:459.6pt;height:4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73493B" w:rsidRPr="00934C3D" w:rsidRDefault="0073493B" w:rsidP="00E01A23">
                  <w:pPr>
                    <w:jc w:val="center"/>
                    <w:rPr>
                      <w:rFonts w:ascii="Times New Roman" w:hAnsi="Times New Roman"/>
                      <w:sz w:val="28"/>
                      <w:szCs w:val="24"/>
                    </w:rPr>
                  </w:pPr>
                  <w:r w:rsidRPr="00934C3D">
                    <w:rPr>
                      <w:sz w:val="28"/>
                      <w:szCs w:val="24"/>
                    </w:rPr>
                    <w:t>Регистрация и выдача (направление) заявителю или его представителю результата предоставления муниципальной услуги</w:t>
                  </w:r>
                </w:p>
                <w:p w:rsidR="0073493B" w:rsidRPr="00934C3D" w:rsidRDefault="0073493B" w:rsidP="00E01A23">
                  <w:pPr>
                    <w:rPr>
                      <w:rFonts w:ascii="Times New Roman" w:hAnsi="Times New Roman"/>
                      <w:sz w:val="24"/>
                      <w:szCs w:val="24"/>
                    </w:rPr>
                  </w:pPr>
                </w:p>
              </w:txbxContent>
            </v:textbox>
          </v:rect>
        </w:pict>
      </w:r>
    </w:p>
    <w:p w:rsidR="0073493B" w:rsidRPr="00B177B4" w:rsidRDefault="0073493B" w:rsidP="00B177B4">
      <w:pPr>
        <w:pStyle w:val="1"/>
        <w:ind w:right="28" w:firstLine="709"/>
        <w:jc w:val="right"/>
        <w:rPr>
          <w:color w:val="000000"/>
          <w:szCs w:val="24"/>
        </w:rPr>
      </w:pPr>
    </w:p>
    <w:p w:rsidR="0073493B" w:rsidRPr="00B177B4" w:rsidRDefault="0073493B" w:rsidP="00B177B4">
      <w:pPr>
        <w:pStyle w:val="1"/>
        <w:ind w:right="28" w:firstLine="709"/>
        <w:jc w:val="right"/>
        <w:rPr>
          <w:color w:val="000000"/>
          <w:szCs w:val="24"/>
        </w:rPr>
      </w:pPr>
    </w:p>
    <w:p w:rsidR="0073493B" w:rsidRPr="00B177B4" w:rsidRDefault="0073493B" w:rsidP="00B177B4">
      <w:pPr>
        <w:pStyle w:val="1"/>
        <w:ind w:right="28" w:firstLine="709"/>
        <w:jc w:val="right"/>
        <w:rPr>
          <w:color w:val="000000"/>
          <w:szCs w:val="24"/>
        </w:rPr>
      </w:pPr>
      <w:r>
        <w:rPr>
          <w:noProof/>
        </w:rPr>
        <w:pict>
          <v:line id="Прямая соединительная линия 5" o:spid="_x0000_s1035" style="position:absolute;left:0;text-align:left;z-index:251662848;visibility:visibl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w:r>
      <w:r>
        <w:rPr>
          <w:noProof/>
        </w:rPr>
        <w:pict>
          <v:line id="Прямая соединительная линия 4" o:spid="_x0000_s1036" style="position:absolute;left:0;text-align:left;z-index:251660800;visibility:visibl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w:r>
    </w:p>
    <w:p w:rsidR="0073493B" w:rsidRPr="00B177B4" w:rsidRDefault="0073493B" w:rsidP="00B177B4">
      <w:pPr>
        <w:pStyle w:val="1"/>
        <w:ind w:right="28" w:firstLine="709"/>
        <w:jc w:val="right"/>
        <w:rPr>
          <w:color w:val="000000"/>
          <w:szCs w:val="24"/>
        </w:rPr>
      </w:pPr>
    </w:p>
    <w:p w:rsidR="0073493B" w:rsidRPr="00B177B4" w:rsidRDefault="0073493B" w:rsidP="00B177B4">
      <w:pPr>
        <w:pStyle w:val="1"/>
        <w:tabs>
          <w:tab w:val="left" w:pos="7260"/>
          <w:tab w:val="right" w:pos="9326"/>
        </w:tabs>
        <w:ind w:right="28" w:firstLine="0"/>
        <w:jc w:val="right"/>
        <w:rPr>
          <w:color w:val="000000"/>
          <w:szCs w:val="24"/>
        </w:rPr>
      </w:pPr>
      <w:r>
        <w:rPr>
          <w:noProof/>
        </w:rPr>
        <w:pict>
          <v:rect id="Прямоугольник 3" o:spid="_x0000_s1037" style="position:absolute;left:0;text-align:left;margin-left:204.8pt;margin-top:1pt;width:263.7pt;height:71.3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73493B" w:rsidRPr="002F5B07" w:rsidRDefault="0073493B" w:rsidP="00E01A23">
                  <w:pPr>
                    <w:spacing w:after="0" w:line="240" w:lineRule="auto"/>
                    <w:jc w:val="center"/>
                    <w:rPr>
                      <w:rFonts w:ascii="Times New Roman" w:hAnsi="Times New Roman"/>
                      <w:sz w:val="24"/>
                      <w:szCs w:val="24"/>
                    </w:rPr>
                  </w:pPr>
                  <w:r>
                    <w:rPr>
                      <w:sz w:val="28"/>
                      <w:szCs w:val="24"/>
                    </w:rPr>
                    <w:t xml:space="preserve">Нормативный правовой акт о </w:t>
                  </w:r>
                  <w:r w:rsidRPr="00934C3D">
                    <w:rPr>
                      <w:rFonts w:ascii="Times New Roman" w:hAnsi="Times New Roman"/>
                      <w:sz w:val="28"/>
                      <w:szCs w:val="24"/>
                    </w:rPr>
                    <w:t xml:space="preserve">мотивированном отказе в </w:t>
                  </w:r>
                  <w:r>
                    <w:rPr>
                      <w:rFonts w:ascii="Times New Roman" w:hAnsi="Times New Roman"/>
                      <w:sz w:val="28"/>
                      <w:szCs w:val="24"/>
                    </w:rPr>
                    <w:t>предоставлении разрешения</w:t>
                  </w:r>
                  <w:r w:rsidRPr="00934C3D">
                    <w:rPr>
                      <w:rFonts w:ascii="Times New Roman" w:hAnsi="Times New Roman"/>
                      <w:sz w:val="28"/>
                      <w:szCs w:val="24"/>
                    </w:rPr>
                    <w:t xml:space="preserve"> </w:t>
                  </w:r>
                  <w:r>
                    <w:rPr>
                      <w:rFonts w:ascii="Times New Roman" w:hAnsi="Times New Roman"/>
                      <w:sz w:val="28"/>
                      <w:szCs w:val="24"/>
                    </w:rPr>
                    <w:t>на условно разрешенный вид использования</w:t>
                  </w:r>
                </w:p>
              </w:txbxContent>
            </v:textbox>
          </v:rect>
        </w:pict>
      </w:r>
      <w:r>
        <w:rPr>
          <w:noProof/>
        </w:rPr>
        <w:pict>
          <v:rect id="Прямоугольник 2" o:spid="_x0000_s1038" style="position:absolute;left:0;text-align:left;margin-left:-6.05pt;margin-top:1pt;width:202.6pt;height:71.3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73493B" w:rsidRPr="00934C3D" w:rsidRDefault="0073493B" w:rsidP="00E01A23">
                  <w:pPr>
                    <w:spacing w:after="0" w:line="240" w:lineRule="auto"/>
                    <w:jc w:val="center"/>
                    <w:rPr>
                      <w:rFonts w:ascii="Times New Roman" w:hAnsi="Times New Roman"/>
                      <w:sz w:val="24"/>
                      <w:szCs w:val="24"/>
                    </w:rPr>
                  </w:pPr>
                  <w:r>
                    <w:rPr>
                      <w:sz w:val="28"/>
                      <w:szCs w:val="24"/>
                    </w:rPr>
                    <w:t>Нормативный правовой акт о предоставлении разрешения</w:t>
                  </w:r>
                  <w:r w:rsidRPr="00934C3D">
                    <w:rPr>
                      <w:rFonts w:ascii="Times New Roman" w:hAnsi="Times New Roman"/>
                      <w:sz w:val="28"/>
                      <w:szCs w:val="24"/>
                    </w:rPr>
                    <w:t xml:space="preserve"> </w:t>
                  </w:r>
                  <w:r>
                    <w:rPr>
                      <w:rFonts w:ascii="Times New Roman" w:hAnsi="Times New Roman"/>
                      <w:sz w:val="28"/>
                      <w:szCs w:val="24"/>
                    </w:rPr>
                    <w:t>на условно разрешенный вид использования</w:t>
                  </w:r>
                </w:p>
              </w:txbxContent>
            </v:textbox>
          </v:rect>
        </w:pict>
      </w:r>
    </w:p>
    <w:p w:rsidR="0073493B" w:rsidRPr="00B177B4" w:rsidRDefault="0073493B" w:rsidP="00B177B4">
      <w:pPr>
        <w:spacing w:line="240" w:lineRule="auto"/>
        <w:rPr>
          <w:rFonts w:ascii="Times New Roman" w:hAnsi="Times New Roman"/>
          <w:sz w:val="24"/>
          <w:szCs w:val="24"/>
        </w:rPr>
      </w:pPr>
    </w:p>
    <w:p w:rsidR="0073493B" w:rsidRPr="00B177B4" w:rsidRDefault="0073493B" w:rsidP="00B177B4">
      <w:pPr>
        <w:spacing w:after="0" w:line="240" w:lineRule="auto"/>
        <w:jc w:val="both"/>
        <w:rPr>
          <w:rFonts w:ascii="Times New Roman" w:hAnsi="Times New Roman"/>
          <w:sz w:val="24"/>
          <w:szCs w:val="24"/>
        </w:rPr>
      </w:pPr>
    </w:p>
    <w:p w:rsidR="0073493B" w:rsidRPr="00521B1B" w:rsidRDefault="0073493B" w:rsidP="00B177B4">
      <w:pPr>
        <w:spacing w:after="0" w:line="240" w:lineRule="auto"/>
        <w:jc w:val="both"/>
        <w:rPr>
          <w:rFonts w:ascii="Times New Roman" w:hAnsi="Times New Roman"/>
          <w:sz w:val="24"/>
          <w:szCs w:val="24"/>
        </w:rPr>
      </w:pPr>
    </w:p>
    <w:sectPr w:rsidR="0073493B" w:rsidRPr="00521B1B" w:rsidSect="009C212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A2C"/>
    <w:multiLevelType w:val="multilevel"/>
    <w:tmpl w:val="2686531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317CEA"/>
    <w:multiLevelType w:val="hybridMultilevel"/>
    <w:tmpl w:val="D1AAF8AE"/>
    <w:lvl w:ilvl="0" w:tplc="B1BE39EC">
      <w:start w:val="2"/>
      <w:numFmt w:val="decimal"/>
      <w:lvlText w:val="%1"/>
      <w:lvlJc w:val="left"/>
      <w:pPr>
        <w:ind w:left="304" w:hanging="492"/>
      </w:pPr>
      <w:rPr>
        <w:rFonts w:cs="Times New Roman" w:hint="default"/>
      </w:rPr>
    </w:lvl>
    <w:lvl w:ilvl="1" w:tplc="8A22AB98">
      <w:numFmt w:val="none"/>
      <w:lvlText w:val=""/>
      <w:lvlJc w:val="left"/>
      <w:pPr>
        <w:tabs>
          <w:tab w:val="num" w:pos="360"/>
        </w:tabs>
      </w:pPr>
      <w:rPr>
        <w:rFonts w:cs="Times New Roman"/>
      </w:r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7D34C43"/>
    <w:multiLevelType w:val="multilevel"/>
    <w:tmpl w:val="B89A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E11EB"/>
    <w:multiLevelType w:val="multilevel"/>
    <w:tmpl w:val="173CB7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D450EB"/>
    <w:multiLevelType w:val="multilevel"/>
    <w:tmpl w:val="3DF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1929"/>
    <w:multiLevelType w:val="multilevel"/>
    <w:tmpl w:val="00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511C2"/>
    <w:multiLevelType w:val="multilevel"/>
    <w:tmpl w:val="CC6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658D"/>
    <w:multiLevelType w:val="multilevel"/>
    <w:tmpl w:val="43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3203E"/>
    <w:multiLevelType w:val="multilevel"/>
    <w:tmpl w:val="564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763B4"/>
    <w:multiLevelType w:val="multilevel"/>
    <w:tmpl w:val="927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65BCE"/>
    <w:multiLevelType w:val="multilevel"/>
    <w:tmpl w:val="72A0F7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55A073A"/>
    <w:multiLevelType w:val="hybridMultilevel"/>
    <w:tmpl w:val="98C2E3F6"/>
    <w:lvl w:ilvl="0" w:tplc="E87A3878">
      <w:start w:val="2"/>
      <w:numFmt w:val="decimal"/>
      <w:lvlText w:val="%1"/>
      <w:lvlJc w:val="left"/>
      <w:pPr>
        <w:ind w:left="304" w:hanging="684"/>
      </w:pPr>
      <w:rPr>
        <w:rFonts w:cs="Times New Roman" w:hint="default"/>
      </w:rPr>
    </w:lvl>
    <w:lvl w:ilvl="1" w:tplc="BB3EDC78">
      <w:numFmt w:val="none"/>
      <w:lvlText w:val=""/>
      <w:lvlJc w:val="left"/>
      <w:pPr>
        <w:tabs>
          <w:tab w:val="num" w:pos="360"/>
        </w:tabs>
      </w:pPr>
      <w:rPr>
        <w:rFonts w:cs="Times New Roman"/>
      </w:rPr>
    </w:lvl>
    <w:lvl w:ilvl="2" w:tplc="8940CC00">
      <w:numFmt w:val="none"/>
      <w:lvlText w:val=""/>
      <w:lvlJc w:val="left"/>
      <w:pPr>
        <w:tabs>
          <w:tab w:val="num" w:pos="360"/>
        </w:tabs>
      </w:pPr>
      <w:rPr>
        <w:rFonts w:cs="Times New Roman"/>
      </w:r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12">
    <w:nsid w:val="386A684D"/>
    <w:multiLevelType w:val="multilevel"/>
    <w:tmpl w:val="609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94554"/>
    <w:multiLevelType w:val="multilevel"/>
    <w:tmpl w:val="CA6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278E"/>
    <w:multiLevelType w:val="multilevel"/>
    <w:tmpl w:val="60F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7334C"/>
    <w:multiLevelType w:val="multilevel"/>
    <w:tmpl w:val="760C206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3DD3F83"/>
    <w:multiLevelType w:val="multilevel"/>
    <w:tmpl w:val="963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273A2"/>
    <w:multiLevelType w:val="multilevel"/>
    <w:tmpl w:val="ADE010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FA06DF1"/>
    <w:multiLevelType w:val="multilevel"/>
    <w:tmpl w:val="14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66309"/>
    <w:multiLevelType w:val="multilevel"/>
    <w:tmpl w:val="592C53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0DD046B"/>
    <w:multiLevelType w:val="multilevel"/>
    <w:tmpl w:val="380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F33AE"/>
    <w:multiLevelType w:val="multilevel"/>
    <w:tmpl w:val="A04E43F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D8D3645"/>
    <w:multiLevelType w:val="multilevel"/>
    <w:tmpl w:val="75A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C3578"/>
    <w:multiLevelType w:val="multilevel"/>
    <w:tmpl w:val="D85CF5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28672CB"/>
    <w:multiLevelType w:val="multilevel"/>
    <w:tmpl w:val="6C5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85124"/>
    <w:multiLevelType w:val="multilevel"/>
    <w:tmpl w:val="0CC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4E06AC"/>
    <w:multiLevelType w:val="multilevel"/>
    <w:tmpl w:val="672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B2095"/>
    <w:multiLevelType w:val="multilevel"/>
    <w:tmpl w:val="765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C0448"/>
    <w:multiLevelType w:val="multilevel"/>
    <w:tmpl w:val="C1B83F8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9"/>
  </w:num>
  <w:num w:numId="3">
    <w:abstractNumId w:val="26"/>
  </w:num>
  <w:num w:numId="4">
    <w:abstractNumId w:val="13"/>
  </w:num>
  <w:num w:numId="5">
    <w:abstractNumId w:val="16"/>
  </w:num>
  <w:num w:numId="6">
    <w:abstractNumId w:val="27"/>
  </w:num>
  <w:num w:numId="7">
    <w:abstractNumId w:val="23"/>
  </w:num>
  <w:num w:numId="8">
    <w:abstractNumId w:val="9"/>
  </w:num>
  <w:num w:numId="9">
    <w:abstractNumId w:val="22"/>
  </w:num>
  <w:num w:numId="10">
    <w:abstractNumId w:val="8"/>
  </w:num>
  <w:num w:numId="11">
    <w:abstractNumId w:val="6"/>
  </w:num>
  <w:num w:numId="12">
    <w:abstractNumId w:val="4"/>
  </w:num>
  <w:num w:numId="13">
    <w:abstractNumId w:val="14"/>
  </w:num>
  <w:num w:numId="14">
    <w:abstractNumId w:val="7"/>
  </w:num>
  <w:num w:numId="15">
    <w:abstractNumId w:val="18"/>
  </w:num>
  <w:num w:numId="16">
    <w:abstractNumId w:val="24"/>
  </w:num>
  <w:num w:numId="17">
    <w:abstractNumId w:val="2"/>
  </w:num>
  <w:num w:numId="18">
    <w:abstractNumId w:val="5"/>
  </w:num>
  <w:num w:numId="19">
    <w:abstractNumId w:val="21"/>
  </w:num>
  <w:num w:numId="20">
    <w:abstractNumId w:val="25"/>
  </w:num>
  <w:num w:numId="21">
    <w:abstractNumId w:val="15"/>
  </w:num>
  <w:num w:numId="22">
    <w:abstractNumId w:val="12"/>
  </w:num>
  <w:num w:numId="23">
    <w:abstractNumId w:val="20"/>
  </w:num>
  <w:num w:numId="24">
    <w:abstractNumId w:val="3"/>
  </w:num>
  <w:num w:numId="25">
    <w:abstractNumId w:val="0"/>
  </w:num>
  <w:num w:numId="26">
    <w:abstractNumId w:val="17"/>
  </w:num>
  <w:num w:numId="27">
    <w:abstractNumId w:val="28"/>
  </w:num>
  <w:num w:numId="28">
    <w:abstractNumId w:val="11"/>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3ED"/>
    <w:rsid w:val="00000B8E"/>
    <w:rsid w:val="00000E0F"/>
    <w:rsid w:val="00001E16"/>
    <w:rsid w:val="000022A5"/>
    <w:rsid w:val="00002405"/>
    <w:rsid w:val="0000260D"/>
    <w:rsid w:val="00002AD9"/>
    <w:rsid w:val="00002C1C"/>
    <w:rsid w:val="00003BD6"/>
    <w:rsid w:val="00004EE1"/>
    <w:rsid w:val="000051A8"/>
    <w:rsid w:val="00005A78"/>
    <w:rsid w:val="000068FD"/>
    <w:rsid w:val="00006A85"/>
    <w:rsid w:val="00006DAE"/>
    <w:rsid w:val="00007D68"/>
    <w:rsid w:val="00010F08"/>
    <w:rsid w:val="00013D9F"/>
    <w:rsid w:val="00013EF7"/>
    <w:rsid w:val="000140C7"/>
    <w:rsid w:val="00015427"/>
    <w:rsid w:val="00015D0D"/>
    <w:rsid w:val="00016806"/>
    <w:rsid w:val="00016913"/>
    <w:rsid w:val="0001743F"/>
    <w:rsid w:val="0001755B"/>
    <w:rsid w:val="0002059B"/>
    <w:rsid w:val="00020750"/>
    <w:rsid w:val="000207A4"/>
    <w:rsid w:val="0002102E"/>
    <w:rsid w:val="000234B6"/>
    <w:rsid w:val="00023760"/>
    <w:rsid w:val="000237C3"/>
    <w:rsid w:val="000244E1"/>
    <w:rsid w:val="00024FA8"/>
    <w:rsid w:val="00024FF4"/>
    <w:rsid w:val="00025C20"/>
    <w:rsid w:val="00026477"/>
    <w:rsid w:val="0002794F"/>
    <w:rsid w:val="00030534"/>
    <w:rsid w:val="00032162"/>
    <w:rsid w:val="000343FD"/>
    <w:rsid w:val="0003477A"/>
    <w:rsid w:val="00034A0F"/>
    <w:rsid w:val="000358D1"/>
    <w:rsid w:val="00036457"/>
    <w:rsid w:val="00037093"/>
    <w:rsid w:val="00037221"/>
    <w:rsid w:val="0003749C"/>
    <w:rsid w:val="00037BEE"/>
    <w:rsid w:val="000402FE"/>
    <w:rsid w:val="0004040D"/>
    <w:rsid w:val="000406F2"/>
    <w:rsid w:val="0004080C"/>
    <w:rsid w:val="00040B6E"/>
    <w:rsid w:val="00042148"/>
    <w:rsid w:val="00042760"/>
    <w:rsid w:val="00043733"/>
    <w:rsid w:val="0004435E"/>
    <w:rsid w:val="000453A0"/>
    <w:rsid w:val="00045BE4"/>
    <w:rsid w:val="00045F8F"/>
    <w:rsid w:val="000462D6"/>
    <w:rsid w:val="00046549"/>
    <w:rsid w:val="000468B7"/>
    <w:rsid w:val="0004773A"/>
    <w:rsid w:val="00047BBE"/>
    <w:rsid w:val="00047C72"/>
    <w:rsid w:val="00047E13"/>
    <w:rsid w:val="00050A2B"/>
    <w:rsid w:val="0005199E"/>
    <w:rsid w:val="00051E37"/>
    <w:rsid w:val="00052E80"/>
    <w:rsid w:val="00053019"/>
    <w:rsid w:val="000534A6"/>
    <w:rsid w:val="0005408C"/>
    <w:rsid w:val="000541B3"/>
    <w:rsid w:val="00054B8D"/>
    <w:rsid w:val="000553EC"/>
    <w:rsid w:val="00055A8B"/>
    <w:rsid w:val="00056BB9"/>
    <w:rsid w:val="00056BD7"/>
    <w:rsid w:val="00056C72"/>
    <w:rsid w:val="00057077"/>
    <w:rsid w:val="00060C42"/>
    <w:rsid w:val="00060F7A"/>
    <w:rsid w:val="00061FD3"/>
    <w:rsid w:val="0006272E"/>
    <w:rsid w:val="00063162"/>
    <w:rsid w:val="00063D56"/>
    <w:rsid w:val="00064FBB"/>
    <w:rsid w:val="000656D9"/>
    <w:rsid w:val="00065E42"/>
    <w:rsid w:val="000663EE"/>
    <w:rsid w:val="00066918"/>
    <w:rsid w:val="0006743C"/>
    <w:rsid w:val="00067570"/>
    <w:rsid w:val="000676A4"/>
    <w:rsid w:val="00067A9F"/>
    <w:rsid w:val="00067CFA"/>
    <w:rsid w:val="00070040"/>
    <w:rsid w:val="000709C3"/>
    <w:rsid w:val="0007240A"/>
    <w:rsid w:val="00072B1A"/>
    <w:rsid w:val="00072EFF"/>
    <w:rsid w:val="000730BA"/>
    <w:rsid w:val="00073FC3"/>
    <w:rsid w:val="00075B45"/>
    <w:rsid w:val="00076403"/>
    <w:rsid w:val="0007696F"/>
    <w:rsid w:val="00077082"/>
    <w:rsid w:val="00077796"/>
    <w:rsid w:val="00077C89"/>
    <w:rsid w:val="00077F0C"/>
    <w:rsid w:val="0008032F"/>
    <w:rsid w:val="00080510"/>
    <w:rsid w:val="000806CE"/>
    <w:rsid w:val="00080902"/>
    <w:rsid w:val="00080BBD"/>
    <w:rsid w:val="00080CBD"/>
    <w:rsid w:val="00081CA3"/>
    <w:rsid w:val="0008239F"/>
    <w:rsid w:val="000823C7"/>
    <w:rsid w:val="000835D7"/>
    <w:rsid w:val="000846BB"/>
    <w:rsid w:val="000848C5"/>
    <w:rsid w:val="000848C7"/>
    <w:rsid w:val="00085B47"/>
    <w:rsid w:val="00086D0F"/>
    <w:rsid w:val="00087E25"/>
    <w:rsid w:val="0009024D"/>
    <w:rsid w:val="0009077A"/>
    <w:rsid w:val="000916D1"/>
    <w:rsid w:val="0009188F"/>
    <w:rsid w:val="0009277B"/>
    <w:rsid w:val="00092FA6"/>
    <w:rsid w:val="00093FBD"/>
    <w:rsid w:val="0009441E"/>
    <w:rsid w:val="00095796"/>
    <w:rsid w:val="00095FB5"/>
    <w:rsid w:val="00096D24"/>
    <w:rsid w:val="000972CD"/>
    <w:rsid w:val="000978BA"/>
    <w:rsid w:val="000978FE"/>
    <w:rsid w:val="00097E00"/>
    <w:rsid w:val="00097EB9"/>
    <w:rsid w:val="000A14EA"/>
    <w:rsid w:val="000A19DC"/>
    <w:rsid w:val="000A1B0B"/>
    <w:rsid w:val="000A376E"/>
    <w:rsid w:val="000A3E62"/>
    <w:rsid w:val="000A49C4"/>
    <w:rsid w:val="000A55C8"/>
    <w:rsid w:val="000A79E2"/>
    <w:rsid w:val="000A7C09"/>
    <w:rsid w:val="000B0104"/>
    <w:rsid w:val="000B0EE7"/>
    <w:rsid w:val="000B0FF4"/>
    <w:rsid w:val="000B1386"/>
    <w:rsid w:val="000B1C61"/>
    <w:rsid w:val="000B243E"/>
    <w:rsid w:val="000B2AE8"/>
    <w:rsid w:val="000B2D22"/>
    <w:rsid w:val="000B2E95"/>
    <w:rsid w:val="000B3100"/>
    <w:rsid w:val="000B3727"/>
    <w:rsid w:val="000B3E5C"/>
    <w:rsid w:val="000B412D"/>
    <w:rsid w:val="000B462C"/>
    <w:rsid w:val="000B51FB"/>
    <w:rsid w:val="000B5EDF"/>
    <w:rsid w:val="000B60A8"/>
    <w:rsid w:val="000B651F"/>
    <w:rsid w:val="000B6532"/>
    <w:rsid w:val="000B73CB"/>
    <w:rsid w:val="000B7978"/>
    <w:rsid w:val="000B7DD7"/>
    <w:rsid w:val="000C0037"/>
    <w:rsid w:val="000C0FAD"/>
    <w:rsid w:val="000C121B"/>
    <w:rsid w:val="000C1EE1"/>
    <w:rsid w:val="000C26CE"/>
    <w:rsid w:val="000C2B63"/>
    <w:rsid w:val="000C3AA8"/>
    <w:rsid w:val="000C3B7D"/>
    <w:rsid w:val="000C4664"/>
    <w:rsid w:val="000C4C5C"/>
    <w:rsid w:val="000C513A"/>
    <w:rsid w:val="000C5526"/>
    <w:rsid w:val="000C55BD"/>
    <w:rsid w:val="000C5E90"/>
    <w:rsid w:val="000C5FBA"/>
    <w:rsid w:val="000C64ED"/>
    <w:rsid w:val="000C652C"/>
    <w:rsid w:val="000C6B0C"/>
    <w:rsid w:val="000C75C1"/>
    <w:rsid w:val="000C75CF"/>
    <w:rsid w:val="000C7CCA"/>
    <w:rsid w:val="000D08CB"/>
    <w:rsid w:val="000D0924"/>
    <w:rsid w:val="000D09CF"/>
    <w:rsid w:val="000D0A82"/>
    <w:rsid w:val="000D0BE5"/>
    <w:rsid w:val="000D2192"/>
    <w:rsid w:val="000D29DF"/>
    <w:rsid w:val="000D2ADE"/>
    <w:rsid w:val="000D30D9"/>
    <w:rsid w:val="000D40CB"/>
    <w:rsid w:val="000D483B"/>
    <w:rsid w:val="000D4AE5"/>
    <w:rsid w:val="000D4F38"/>
    <w:rsid w:val="000D5283"/>
    <w:rsid w:val="000D5322"/>
    <w:rsid w:val="000D5EFB"/>
    <w:rsid w:val="000D6287"/>
    <w:rsid w:val="000D63C7"/>
    <w:rsid w:val="000D6A9A"/>
    <w:rsid w:val="000D6FA5"/>
    <w:rsid w:val="000D78CD"/>
    <w:rsid w:val="000E0C5F"/>
    <w:rsid w:val="000E161D"/>
    <w:rsid w:val="000E1EFE"/>
    <w:rsid w:val="000E20C1"/>
    <w:rsid w:val="000E2497"/>
    <w:rsid w:val="000E2EA7"/>
    <w:rsid w:val="000E2F2F"/>
    <w:rsid w:val="000E3165"/>
    <w:rsid w:val="000E3282"/>
    <w:rsid w:val="000E3435"/>
    <w:rsid w:val="000E3612"/>
    <w:rsid w:val="000E38ED"/>
    <w:rsid w:val="000E3D20"/>
    <w:rsid w:val="000E438D"/>
    <w:rsid w:val="000E444E"/>
    <w:rsid w:val="000E4756"/>
    <w:rsid w:val="000E54F0"/>
    <w:rsid w:val="000E68A0"/>
    <w:rsid w:val="000E6BDC"/>
    <w:rsid w:val="000E6C13"/>
    <w:rsid w:val="000E744C"/>
    <w:rsid w:val="000F02D0"/>
    <w:rsid w:val="000F0635"/>
    <w:rsid w:val="000F0811"/>
    <w:rsid w:val="000F0B33"/>
    <w:rsid w:val="000F10BF"/>
    <w:rsid w:val="000F12D8"/>
    <w:rsid w:val="000F1FC9"/>
    <w:rsid w:val="000F225C"/>
    <w:rsid w:val="000F22BB"/>
    <w:rsid w:val="000F34E7"/>
    <w:rsid w:val="000F41B1"/>
    <w:rsid w:val="000F43A8"/>
    <w:rsid w:val="000F49FE"/>
    <w:rsid w:val="000F68FF"/>
    <w:rsid w:val="000F6F6B"/>
    <w:rsid w:val="000F7241"/>
    <w:rsid w:val="000F765F"/>
    <w:rsid w:val="000F76E3"/>
    <w:rsid w:val="000F7729"/>
    <w:rsid w:val="000F7AF1"/>
    <w:rsid w:val="001025C2"/>
    <w:rsid w:val="00102661"/>
    <w:rsid w:val="001027B1"/>
    <w:rsid w:val="00102ADC"/>
    <w:rsid w:val="001035F3"/>
    <w:rsid w:val="0010386A"/>
    <w:rsid w:val="001038C4"/>
    <w:rsid w:val="00103CF4"/>
    <w:rsid w:val="00104A9E"/>
    <w:rsid w:val="00106C46"/>
    <w:rsid w:val="001076B5"/>
    <w:rsid w:val="00107A1B"/>
    <w:rsid w:val="00107EFB"/>
    <w:rsid w:val="00110048"/>
    <w:rsid w:val="0011018C"/>
    <w:rsid w:val="00110628"/>
    <w:rsid w:val="00110C03"/>
    <w:rsid w:val="00111821"/>
    <w:rsid w:val="001126F5"/>
    <w:rsid w:val="00112F8B"/>
    <w:rsid w:val="00113098"/>
    <w:rsid w:val="0011313D"/>
    <w:rsid w:val="001131FA"/>
    <w:rsid w:val="00113285"/>
    <w:rsid w:val="00113AD2"/>
    <w:rsid w:val="00113D35"/>
    <w:rsid w:val="00113F5C"/>
    <w:rsid w:val="001143B5"/>
    <w:rsid w:val="00114750"/>
    <w:rsid w:val="00114EF0"/>
    <w:rsid w:val="0011515B"/>
    <w:rsid w:val="00115232"/>
    <w:rsid w:val="001156E7"/>
    <w:rsid w:val="0011579C"/>
    <w:rsid w:val="00115BAD"/>
    <w:rsid w:val="00115BFA"/>
    <w:rsid w:val="00116155"/>
    <w:rsid w:val="00116835"/>
    <w:rsid w:val="00116F1D"/>
    <w:rsid w:val="00117576"/>
    <w:rsid w:val="001175CC"/>
    <w:rsid w:val="0011790E"/>
    <w:rsid w:val="00117A02"/>
    <w:rsid w:val="00120217"/>
    <w:rsid w:val="001209B8"/>
    <w:rsid w:val="00120DC9"/>
    <w:rsid w:val="001219F3"/>
    <w:rsid w:val="00122948"/>
    <w:rsid w:val="00122B7D"/>
    <w:rsid w:val="00122BA0"/>
    <w:rsid w:val="001239A9"/>
    <w:rsid w:val="00123CB0"/>
    <w:rsid w:val="00124124"/>
    <w:rsid w:val="0012481B"/>
    <w:rsid w:val="00124B5F"/>
    <w:rsid w:val="00124EC4"/>
    <w:rsid w:val="0012735B"/>
    <w:rsid w:val="00127484"/>
    <w:rsid w:val="0012752F"/>
    <w:rsid w:val="0012791B"/>
    <w:rsid w:val="00130A5A"/>
    <w:rsid w:val="00130C0B"/>
    <w:rsid w:val="00131476"/>
    <w:rsid w:val="001316EA"/>
    <w:rsid w:val="00131847"/>
    <w:rsid w:val="001319A7"/>
    <w:rsid w:val="00131FCA"/>
    <w:rsid w:val="0013323B"/>
    <w:rsid w:val="00133728"/>
    <w:rsid w:val="00133D1E"/>
    <w:rsid w:val="0013410A"/>
    <w:rsid w:val="001342CD"/>
    <w:rsid w:val="0013458D"/>
    <w:rsid w:val="00134FFE"/>
    <w:rsid w:val="0013588F"/>
    <w:rsid w:val="00135C66"/>
    <w:rsid w:val="00136701"/>
    <w:rsid w:val="0013788E"/>
    <w:rsid w:val="00137A09"/>
    <w:rsid w:val="00137C3D"/>
    <w:rsid w:val="00140D3A"/>
    <w:rsid w:val="0014190A"/>
    <w:rsid w:val="001429CF"/>
    <w:rsid w:val="001432E0"/>
    <w:rsid w:val="00143EE5"/>
    <w:rsid w:val="00144B53"/>
    <w:rsid w:val="00145776"/>
    <w:rsid w:val="0014596E"/>
    <w:rsid w:val="00146046"/>
    <w:rsid w:val="0014708B"/>
    <w:rsid w:val="00147288"/>
    <w:rsid w:val="0014739D"/>
    <w:rsid w:val="00147AE6"/>
    <w:rsid w:val="00151239"/>
    <w:rsid w:val="001513F2"/>
    <w:rsid w:val="001523AE"/>
    <w:rsid w:val="00152731"/>
    <w:rsid w:val="00152AD9"/>
    <w:rsid w:val="001538BD"/>
    <w:rsid w:val="00153F45"/>
    <w:rsid w:val="00154AE1"/>
    <w:rsid w:val="00155865"/>
    <w:rsid w:val="001559E0"/>
    <w:rsid w:val="00155A36"/>
    <w:rsid w:val="00155C18"/>
    <w:rsid w:val="00157787"/>
    <w:rsid w:val="00157982"/>
    <w:rsid w:val="00157C83"/>
    <w:rsid w:val="001601B5"/>
    <w:rsid w:val="001604BD"/>
    <w:rsid w:val="00160F3C"/>
    <w:rsid w:val="0016151D"/>
    <w:rsid w:val="001625F0"/>
    <w:rsid w:val="00162A3E"/>
    <w:rsid w:val="001631A0"/>
    <w:rsid w:val="00163583"/>
    <w:rsid w:val="00163A0F"/>
    <w:rsid w:val="00163F67"/>
    <w:rsid w:val="001641CE"/>
    <w:rsid w:val="001645D7"/>
    <w:rsid w:val="00164D2F"/>
    <w:rsid w:val="00165BC8"/>
    <w:rsid w:val="00167432"/>
    <w:rsid w:val="001708B4"/>
    <w:rsid w:val="00170DE0"/>
    <w:rsid w:val="00170F52"/>
    <w:rsid w:val="001714EC"/>
    <w:rsid w:val="00171A43"/>
    <w:rsid w:val="001723B2"/>
    <w:rsid w:val="00173028"/>
    <w:rsid w:val="0017389F"/>
    <w:rsid w:val="001738E0"/>
    <w:rsid w:val="001738FD"/>
    <w:rsid w:val="00173CFD"/>
    <w:rsid w:val="0017457A"/>
    <w:rsid w:val="00174A4F"/>
    <w:rsid w:val="00174B2A"/>
    <w:rsid w:val="00175792"/>
    <w:rsid w:val="00175BB1"/>
    <w:rsid w:val="00176961"/>
    <w:rsid w:val="001769DD"/>
    <w:rsid w:val="001776B3"/>
    <w:rsid w:val="00177B26"/>
    <w:rsid w:val="00180273"/>
    <w:rsid w:val="0018098C"/>
    <w:rsid w:val="00180C05"/>
    <w:rsid w:val="00181A08"/>
    <w:rsid w:val="00182E9B"/>
    <w:rsid w:val="00183866"/>
    <w:rsid w:val="00184BBF"/>
    <w:rsid w:val="001855DA"/>
    <w:rsid w:val="001868B8"/>
    <w:rsid w:val="001878DB"/>
    <w:rsid w:val="00187A19"/>
    <w:rsid w:val="0019011A"/>
    <w:rsid w:val="00190709"/>
    <w:rsid w:val="00190CE1"/>
    <w:rsid w:val="00190D38"/>
    <w:rsid w:val="00192E29"/>
    <w:rsid w:val="00194116"/>
    <w:rsid w:val="001945F7"/>
    <w:rsid w:val="00194843"/>
    <w:rsid w:val="0019539C"/>
    <w:rsid w:val="001954FB"/>
    <w:rsid w:val="0019632F"/>
    <w:rsid w:val="0019643E"/>
    <w:rsid w:val="001977C7"/>
    <w:rsid w:val="00197EFC"/>
    <w:rsid w:val="00197F63"/>
    <w:rsid w:val="001A040E"/>
    <w:rsid w:val="001A07A2"/>
    <w:rsid w:val="001A0E0C"/>
    <w:rsid w:val="001A0F17"/>
    <w:rsid w:val="001A0F1A"/>
    <w:rsid w:val="001A1129"/>
    <w:rsid w:val="001A1468"/>
    <w:rsid w:val="001A287E"/>
    <w:rsid w:val="001A3978"/>
    <w:rsid w:val="001A3E55"/>
    <w:rsid w:val="001A3F71"/>
    <w:rsid w:val="001A58F7"/>
    <w:rsid w:val="001A5EF9"/>
    <w:rsid w:val="001A5F19"/>
    <w:rsid w:val="001A695C"/>
    <w:rsid w:val="001B1494"/>
    <w:rsid w:val="001B256F"/>
    <w:rsid w:val="001B34D1"/>
    <w:rsid w:val="001B48A9"/>
    <w:rsid w:val="001B4AA5"/>
    <w:rsid w:val="001B4F67"/>
    <w:rsid w:val="001B5A9E"/>
    <w:rsid w:val="001B64E0"/>
    <w:rsid w:val="001B6B7D"/>
    <w:rsid w:val="001B7275"/>
    <w:rsid w:val="001B7A69"/>
    <w:rsid w:val="001C097D"/>
    <w:rsid w:val="001C098C"/>
    <w:rsid w:val="001C09A1"/>
    <w:rsid w:val="001C0C1A"/>
    <w:rsid w:val="001C159B"/>
    <w:rsid w:val="001C2C1D"/>
    <w:rsid w:val="001C2FDD"/>
    <w:rsid w:val="001C395C"/>
    <w:rsid w:val="001C5193"/>
    <w:rsid w:val="001C58EF"/>
    <w:rsid w:val="001C5C29"/>
    <w:rsid w:val="001C5CB9"/>
    <w:rsid w:val="001C5D51"/>
    <w:rsid w:val="001C5FDB"/>
    <w:rsid w:val="001C665D"/>
    <w:rsid w:val="001C7DEE"/>
    <w:rsid w:val="001D0420"/>
    <w:rsid w:val="001D0B0E"/>
    <w:rsid w:val="001D0D6B"/>
    <w:rsid w:val="001D0E54"/>
    <w:rsid w:val="001D0F0C"/>
    <w:rsid w:val="001D115E"/>
    <w:rsid w:val="001D1B95"/>
    <w:rsid w:val="001D2019"/>
    <w:rsid w:val="001D23B0"/>
    <w:rsid w:val="001D3351"/>
    <w:rsid w:val="001D33AB"/>
    <w:rsid w:val="001D357E"/>
    <w:rsid w:val="001D37E1"/>
    <w:rsid w:val="001D4A0C"/>
    <w:rsid w:val="001D4B82"/>
    <w:rsid w:val="001D53F8"/>
    <w:rsid w:val="001D5686"/>
    <w:rsid w:val="001D5CAD"/>
    <w:rsid w:val="001D5DBB"/>
    <w:rsid w:val="001D67CE"/>
    <w:rsid w:val="001D6FBA"/>
    <w:rsid w:val="001D743A"/>
    <w:rsid w:val="001D76E0"/>
    <w:rsid w:val="001D77B3"/>
    <w:rsid w:val="001D77CD"/>
    <w:rsid w:val="001D7BD4"/>
    <w:rsid w:val="001E0858"/>
    <w:rsid w:val="001E19DA"/>
    <w:rsid w:val="001E2A42"/>
    <w:rsid w:val="001E3394"/>
    <w:rsid w:val="001E34BF"/>
    <w:rsid w:val="001E3868"/>
    <w:rsid w:val="001E3927"/>
    <w:rsid w:val="001E3CEB"/>
    <w:rsid w:val="001E3CF5"/>
    <w:rsid w:val="001E51A3"/>
    <w:rsid w:val="001E5619"/>
    <w:rsid w:val="001E5A06"/>
    <w:rsid w:val="001E6413"/>
    <w:rsid w:val="001E6BCF"/>
    <w:rsid w:val="001E734D"/>
    <w:rsid w:val="001E7553"/>
    <w:rsid w:val="001E7F0E"/>
    <w:rsid w:val="001F198E"/>
    <w:rsid w:val="001F1A08"/>
    <w:rsid w:val="001F24DB"/>
    <w:rsid w:val="001F28D5"/>
    <w:rsid w:val="001F2E8D"/>
    <w:rsid w:val="001F3025"/>
    <w:rsid w:val="001F32BC"/>
    <w:rsid w:val="001F3422"/>
    <w:rsid w:val="001F3BCC"/>
    <w:rsid w:val="001F4EA6"/>
    <w:rsid w:val="001F5A83"/>
    <w:rsid w:val="001F5E90"/>
    <w:rsid w:val="001F75A0"/>
    <w:rsid w:val="001F783C"/>
    <w:rsid w:val="00200F11"/>
    <w:rsid w:val="0020118B"/>
    <w:rsid w:val="0020138F"/>
    <w:rsid w:val="0020234C"/>
    <w:rsid w:val="00202A25"/>
    <w:rsid w:val="002031E5"/>
    <w:rsid w:val="00203E28"/>
    <w:rsid w:val="002049BA"/>
    <w:rsid w:val="00204B1A"/>
    <w:rsid w:val="00204DD5"/>
    <w:rsid w:val="00205C2E"/>
    <w:rsid w:val="00205FAB"/>
    <w:rsid w:val="00207368"/>
    <w:rsid w:val="00207B6A"/>
    <w:rsid w:val="0021005E"/>
    <w:rsid w:val="00211002"/>
    <w:rsid w:val="00211CC4"/>
    <w:rsid w:val="00211F31"/>
    <w:rsid w:val="00212245"/>
    <w:rsid w:val="00212386"/>
    <w:rsid w:val="00212590"/>
    <w:rsid w:val="00213ED0"/>
    <w:rsid w:val="00214066"/>
    <w:rsid w:val="00214E3A"/>
    <w:rsid w:val="0021518D"/>
    <w:rsid w:val="002152C0"/>
    <w:rsid w:val="00215560"/>
    <w:rsid w:val="0021573C"/>
    <w:rsid w:val="002159B6"/>
    <w:rsid w:val="00215F42"/>
    <w:rsid w:val="00216192"/>
    <w:rsid w:val="00216418"/>
    <w:rsid w:val="00216A79"/>
    <w:rsid w:val="00217708"/>
    <w:rsid w:val="002177EF"/>
    <w:rsid w:val="00217D24"/>
    <w:rsid w:val="0022019A"/>
    <w:rsid w:val="00220854"/>
    <w:rsid w:val="00220B89"/>
    <w:rsid w:val="0022175D"/>
    <w:rsid w:val="00221C3F"/>
    <w:rsid w:val="00221F31"/>
    <w:rsid w:val="00223169"/>
    <w:rsid w:val="002236F2"/>
    <w:rsid w:val="0022438D"/>
    <w:rsid w:val="0022503E"/>
    <w:rsid w:val="002257B8"/>
    <w:rsid w:val="0022594B"/>
    <w:rsid w:val="00225EAB"/>
    <w:rsid w:val="002265CA"/>
    <w:rsid w:val="00227977"/>
    <w:rsid w:val="00230513"/>
    <w:rsid w:val="00230ABF"/>
    <w:rsid w:val="00231869"/>
    <w:rsid w:val="002319DC"/>
    <w:rsid w:val="0023230F"/>
    <w:rsid w:val="002326C5"/>
    <w:rsid w:val="00232B68"/>
    <w:rsid w:val="00232B69"/>
    <w:rsid w:val="00232DD3"/>
    <w:rsid w:val="00232EA0"/>
    <w:rsid w:val="00232F79"/>
    <w:rsid w:val="0023327F"/>
    <w:rsid w:val="00233445"/>
    <w:rsid w:val="002337E6"/>
    <w:rsid w:val="00233826"/>
    <w:rsid w:val="00233B67"/>
    <w:rsid w:val="00233C1F"/>
    <w:rsid w:val="002341DB"/>
    <w:rsid w:val="002343D7"/>
    <w:rsid w:val="00234623"/>
    <w:rsid w:val="00234A4B"/>
    <w:rsid w:val="00234CFC"/>
    <w:rsid w:val="00235FFF"/>
    <w:rsid w:val="00236B6E"/>
    <w:rsid w:val="00236E4A"/>
    <w:rsid w:val="00237799"/>
    <w:rsid w:val="002377BA"/>
    <w:rsid w:val="00240776"/>
    <w:rsid w:val="002409E0"/>
    <w:rsid w:val="00240D69"/>
    <w:rsid w:val="00241E34"/>
    <w:rsid w:val="00243252"/>
    <w:rsid w:val="00243302"/>
    <w:rsid w:val="002439B3"/>
    <w:rsid w:val="00243A68"/>
    <w:rsid w:val="00243CB3"/>
    <w:rsid w:val="002444A7"/>
    <w:rsid w:val="002448D3"/>
    <w:rsid w:val="002450FD"/>
    <w:rsid w:val="00245279"/>
    <w:rsid w:val="0024532E"/>
    <w:rsid w:val="002459A9"/>
    <w:rsid w:val="0024672A"/>
    <w:rsid w:val="002476EC"/>
    <w:rsid w:val="00247F1F"/>
    <w:rsid w:val="00250238"/>
    <w:rsid w:val="002507CD"/>
    <w:rsid w:val="0025248F"/>
    <w:rsid w:val="0025258B"/>
    <w:rsid w:val="00252E2A"/>
    <w:rsid w:val="002530BD"/>
    <w:rsid w:val="00253268"/>
    <w:rsid w:val="00253A13"/>
    <w:rsid w:val="00253DC1"/>
    <w:rsid w:val="0025485B"/>
    <w:rsid w:val="00255A60"/>
    <w:rsid w:val="00255CF0"/>
    <w:rsid w:val="00257E1F"/>
    <w:rsid w:val="002602A3"/>
    <w:rsid w:val="00260540"/>
    <w:rsid w:val="0026176F"/>
    <w:rsid w:val="00261B6F"/>
    <w:rsid w:val="00262041"/>
    <w:rsid w:val="00262BCF"/>
    <w:rsid w:val="00263200"/>
    <w:rsid w:val="00263558"/>
    <w:rsid w:val="00263A73"/>
    <w:rsid w:val="00263AFD"/>
    <w:rsid w:val="002641C9"/>
    <w:rsid w:val="0026428F"/>
    <w:rsid w:val="00264953"/>
    <w:rsid w:val="002649D5"/>
    <w:rsid w:val="00264D68"/>
    <w:rsid w:val="00265078"/>
    <w:rsid w:val="00266DB9"/>
    <w:rsid w:val="00266E77"/>
    <w:rsid w:val="00266F97"/>
    <w:rsid w:val="00267894"/>
    <w:rsid w:val="00267D26"/>
    <w:rsid w:val="00270481"/>
    <w:rsid w:val="0027083D"/>
    <w:rsid w:val="00270E6B"/>
    <w:rsid w:val="0027138A"/>
    <w:rsid w:val="0027159D"/>
    <w:rsid w:val="00271A83"/>
    <w:rsid w:val="00272084"/>
    <w:rsid w:val="00272834"/>
    <w:rsid w:val="00272F0C"/>
    <w:rsid w:val="002738D8"/>
    <w:rsid w:val="0027492B"/>
    <w:rsid w:val="002752C9"/>
    <w:rsid w:val="00275A3E"/>
    <w:rsid w:val="00275E99"/>
    <w:rsid w:val="002804AB"/>
    <w:rsid w:val="0028124F"/>
    <w:rsid w:val="002812C6"/>
    <w:rsid w:val="00281410"/>
    <w:rsid w:val="0028143E"/>
    <w:rsid w:val="00281D20"/>
    <w:rsid w:val="00281DAC"/>
    <w:rsid w:val="00282157"/>
    <w:rsid w:val="00282402"/>
    <w:rsid w:val="002827A5"/>
    <w:rsid w:val="00282946"/>
    <w:rsid w:val="00282D90"/>
    <w:rsid w:val="00282F45"/>
    <w:rsid w:val="00283A85"/>
    <w:rsid w:val="0028400A"/>
    <w:rsid w:val="0028401D"/>
    <w:rsid w:val="0028445F"/>
    <w:rsid w:val="0028653F"/>
    <w:rsid w:val="00286DA0"/>
    <w:rsid w:val="00286DCD"/>
    <w:rsid w:val="00286F1C"/>
    <w:rsid w:val="002875B2"/>
    <w:rsid w:val="00290A68"/>
    <w:rsid w:val="00290F95"/>
    <w:rsid w:val="00292BF5"/>
    <w:rsid w:val="0029320E"/>
    <w:rsid w:val="00293CE7"/>
    <w:rsid w:val="002940DD"/>
    <w:rsid w:val="0029427E"/>
    <w:rsid w:val="00294561"/>
    <w:rsid w:val="002955F7"/>
    <w:rsid w:val="00295F4D"/>
    <w:rsid w:val="00296749"/>
    <w:rsid w:val="002972AC"/>
    <w:rsid w:val="002973D3"/>
    <w:rsid w:val="00297752"/>
    <w:rsid w:val="0029779F"/>
    <w:rsid w:val="00297B85"/>
    <w:rsid w:val="002A0003"/>
    <w:rsid w:val="002A0A45"/>
    <w:rsid w:val="002A0B5B"/>
    <w:rsid w:val="002A0C17"/>
    <w:rsid w:val="002A100C"/>
    <w:rsid w:val="002A1A10"/>
    <w:rsid w:val="002A21E1"/>
    <w:rsid w:val="002A2A7A"/>
    <w:rsid w:val="002A2EFF"/>
    <w:rsid w:val="002A31FB"/>
    <w:rsid w:val="002A327A"/>
    <w:rsid w:val="002A373D"/>
    <w:rsid w:val="002A3A31"/>
    <w:rsid w:val="002A3D49"/>
    <w:rsid w:val="002A3FF8"/>
    <w:rsid w:val="002A527E"/>
    <w:rsid w:val="002A554D"/>
    <w:rsid w:val="002A5983"/>
    <w:rsid w:val="002A59D8"/>
    <w:rsid w:val="002A5D97"/>
    <w:rsid w:val="002A60E5"/>
    <w:rsid w:val="002A718A"/>
    <w:rsid w:val="002A7380"/>
    <w:rsid w:val="002A75D3"/>
    <w:rsid w:val="002A78B5"/>
    <w:rsid w:val="002B029E"/>
    <w:rsid w:val="002B0429"/>
    <w:rsid w:val="002B0441"/>
    <w:rsid w:val="002B105F"/>
    <w:rsid w:val="002B10AE"/>
    <w:rsid w:val="002B14C7"/>
    <w:rsid w:val="002B1B07"/>
    <w:rsid w:val="002B2DB5"/>
    <w:rsid w:val="002B2F39"/>
    <w:rsid w:val="002B32A5"/>
    <w:rsid w:val="002B3776"/>
    <w:rsid w:val="002B3F62"/>
    <w:rsid w:val="002B4454"/>
    <w:rsid w:val="002B446E"/>
    <w:rsid w:val="002B4B94"/>
    <w:rsid w:val="002B53C3"/>
    <w:rsid w:val="002B5B78"/>
    <w:rsid w:val="002B6A1D"/>
    <w:rsid w:val="002B6DEF"/>
    <w:rsid w:val="002B7928"/>
    <w:rsid w:val="002B79EF"/>
    <w:rsid w:val="002B7B9B"/>
    <w:rsid w:val="002C0480"/>
    <w:rsid w:val="002C083D"/>
    <w:rsid w:val="002C0FD5"/>
    <w:rsid w:val="002C1164"/>
    <w:rsid w:val="002C1703"/>
    <w:rsid w:val="002C18E6"/>
    <w:rsid w:val="002C243B"/>
    <w:rsid w:val="002C2700"/>
    <w:rsid w:val="002C2E15"/>
    <w:rsid w:val="002C3486"/>
    <w:rsid w:val="002C3AD2"/>
    <w:rsid w:val="002C430B"/>
    <w:rsid w:val="002C4321"/>
    <w:rsid w:val="002C489F"/>
    <w:rsid w:val="002C4AA0"/>
    <w:rsid w:val="002C4DAE"/>
    <w:rsid w:val="002C4E38"/>
    <w:rsid w:val="002C573A"/>
    <w:rsid w:val="002C623A"/>
    <w:rsid w:val="002C6797"/>
    <w:rsid w:val="002C6896"/>
    <w:rsid w:val="002C695D"/>
    <w:rsid w:val="002C7029"/>
    <w:rsid w:val="002C7E28"/>
    <w:rsid w:val="002D08EF"/>
    <w:rsid w:val="002D0A97"/>
    <w:rsid w:val="002D1151"/>
    <w:rsid w:val="002D191D"/>
    <w:rsid w:val="002D1B74"/>
    <w:rsid w:val="002D22CA"/>
    <w:rsid w:val="002D24FC"/>
    <w:rsid w:val="002D2734"/>
    <w:rsid w:val="002D2E22"/>
    <w:rsid w:val="002D35AF"/>
    <w:rsid w:val="002D369A"/>
    <w:rsid w:val="002D449F"/>
    <w:rsid w:val="002D4FFF"/>
    <w:rsid w:val="002D53B3"/>
    <w:rsid w:val="002D5542"/>
    <w:rsid w:val="002D59E8"/>
    <w:rsid w:val="002D5C79"/>
    <w:rsid w:val="002D66EF"/>
    <w:rsid w:val="002D6A14"/>
    <w:rsid w:val="002D7A0E"/>
    <w:rsid w:val="002D7E5E"/>
    <w:rsid w:val="002E0064"/>
    <w:rsid w:val="002E01D0"/>
    <w:rsid w:val="002E0CD6"/>
    <w:rsid w:val="002E1069"/>
    <w:rsid w:val="002E1690"/>
    <w:rsid w:val="002E1A56"/>
    <w:rsid w:val="002E1E4A"/>
    <w:rsid w:val="002E2A76"/>
    <w:rsid w:val="002E2D32"/>
    <w:rsid w:val="002E33CD"/>
    <w:rsid w:val="002E3E5F"/>
    <w:rsid w:val="002E415F"/>
    <w:rsid w:val="002E4304"/>
    <w:rsid w:val="002E46D2"/>
    <w:rsid w:val="002E49C5"/>
    <w:rsid w:val="002E56EB"/>
    <w:rsid w:val="002E5A3B"/>
    <w:rsid w:val="002E5C72"/>
    <w:rsid w:val="002E615E"/>
    <w:rsid w:val="002E6843"/>
    <w:rsid w:val="002E749A"/>
    <w:rsid w:val="002E74F3"/>
    <w:rsid w:val="002E797B"/>
    <w:rsid w:val="002E7984"/>
    <w:rsid w:val="002E7B97"/>
    <w:rsid w:val="002F14E1"/>
    <w:rsid w:val="002F1626"/>
    <w:rsid w:val="002F35AF"/>
    <w:rsid w:val="002F3899"/>
    <w:rsid w:val="002F3BF4"/>
    <w:rsid w:val="002F3CC3"/>
    <w:rsid w:val="002F423D"/>
    <w:rsid w:val="002F5B07"/>
    <w:rsid w:val="002F65E5"/>
    <w:rsid w:val="002F6D37"/>
    <w:rsid w:val="002F6DE8"/>
    <w:rsid w:val="002F7A8B"/>
    <w:rsid w:val="002F7CE1"/>
    <w:rsid w:val="003016E6"/>
    <w:rsid w:val="00301B77"/>
    <w:rsid w:val="003028DB"/>
    <w:rsid w:val="00302AE3"/>
    <w:rsid w:val="00303A30"/>
    <w:rsid w:val="00304414"/>
    <w:rsid w:val="003044C9"/>
    <w:rsid w:val="0030678A"/>
    <w:rsid w:val="003069F7"/>
    <w:rsid w:val="00306DF1"/>
    <w:rsid w:val="00307189"/>
    <w:rsid w:val="00307294"/>
    <w:rsid w:val="00307334"/>
    <w:rsid w:val="003074F6"/>
    <w:rsid w:val="0031048F"/>
    <w:rsid w:val="0031094A"/>
    <w:rsid w:val="0031106D"/>
    <w:rsid w:val="00311205"/>
    <w:rsid w:val="003112FF"/>
    <w:rsid w:val="00311545"/>
    <w:rsid w:val="0031197F"/>
    <w:rsid w:val="003123CE"/>
    <w:rsid w:val="003123E4"/>
    <w:rsid w:val="00312525"/>
    <w:rsid w:val="00312885"/>
    <w:rsid w:val="003139C9"/>
    <w:rsid w:val="00313C03"/>
    <w:rsid w:val="00313FEA"/>
    <w:rsid w:val="00315B9A"/>
    <w:rsid w:val="00315BA7"/>
    <w:rsid w:val="00315E0D"/>
    <w:rsid w:val="00316194"/>
    <w:rsid w:val="00316E50"/>
    <w:rsid w:val="00317220"/>
    <w:rsid w:val="003175FE"/>
    <w:rsid w:val="00317B1E"/>
    <w:rsid w:val="0032039F"/>
    <w:rsid w:val="00320A21"/>
    <w:rsid w:val="00321225"/>
    <w:rsid w:val="003212F3"/>
    <w:rsid w:val="003214B8"/>
    <w:rsid w:val="0032210D"/>
    <w:rsid w:val="0032261A"/>
    <w:rsid w:val="00322A5A"/>
    <w:rsid w:val="00322B55"/>
    <w:rsid w:val="00322D0D"/>
    <w:rsid w:val="00322D5E"/>
    <w:rsid w:val="00323071"/>
    <w:rsid w:val="0032346E"/>
    <w:rsid w:val="00323592"/>
    <w:rsid w:val="0032373B"/>
    <w:rsid w:val="00323989"/>
    <w:rsid w:val="00323DC6"/>
    <w:rsid w:val="00323DD7"/>
    <w:rsid w:val="00324D5C"/>
    <w:rsid w:val="00325335"/>
    <w:rsid w:val="00325857"/>
    <w:rsid w:val="0032610A"/>
    <w:rsid w:val="003262AB"/>
    <w:rsid w:val="0032691A"/>
    <w:rsid w:val="003269AF"/>
    <w:rsid w:val="00326B34"/>
    <w:rsid w:val="00326C8A"/>
    <w:rsid w:val="0033056B"/>
    <w:rsid w:val="0033091E"/>
    <w:rsid w:val="00330FFE"/>
    <w:rsid w:val="00331184"/>
    <w:rsid w:val="003313BA"/>
    <w:rsid w:val="0033151D"/>
    <w:rsid w:val="0033174F"/>
    <w:rsid w:val="00331840"/>
    <w:rsid w:val="00331F63"/>
    <w:rsid w:val="00332293"/>
    <w:rsid w:val="00332C9D"/>
    <w:rsid w:val="00332E8D"/>
    <w:rsid w:val="003337A9"/>
    <w:rsid w:val="00333906"/>
    <w:rsid w:val="0033399F"/>
    <w:rsid w:val="00333D26"/>
    <w:rsid w:val="00333DB6"/>
    <w:rsid w:val="00333FCC"/>
    <w:rsid w:val="0033410B"/>
    <w:rsid w:val="003349B6"/>
    <w:rsid w:val="00334E03"/>
    <w:rsid w:val="003358A3"/>
    <w:rsid w:val="003367F9"/>
    <w:rsid w:val="00336E38"/>
    <w:rsid w:val="00336F9E"/>
    <w:rsid w:val="00336FBD"/>
    <w:rsid w:val="003371F6"/>
    <w:rsid w:val="00337267"/>
    <w:rsid w:val="003374EF"/>
    <w:rsid w:val="00337F5C"/>
    <w:rsid w:val="00340B32"/>
    <w:rsid w:val="00341562"/>
    <w:rsid w:val="00341C54"/>
    <w:rsid w:val="00341D49"/>
    <w:rsid w:val="00342D57"/>
    <w:rsid w:val="0034398C"/>
    <w:rsid w:val="00344FEC"/>
    <w:rsid w:val="0034583C"/>
    <w:rsid w:val="00345BFB"/>
    <w:rsid w:val="003461AA"/>
    <w:rsid w:val="00347AD0"/>
    <w:rsid w:val="00347DDD"/>
    <w:rsid w:val="00347E6F"/>
    <w:rsid w:val="003508FD"/>
    <w:rsid w:val="00350D7F"/>
    <w:rsid w:val="0035189D"/>
    <w:rsid w:val="00351AC8"/>
    <w:rsid w:val="00351CBA"/>
    <w:rsid w:val="0035239F"/>
    <w:rsid w:val="00352FC7"/>
    <w:rsid w:val="00353872"/>
    <w:rsid w:val="0035390E"/>
    <w:rsid w:val="003550AC"/>
    <w:rsid w:val="00355217"/>
    <w:rsid w:val="00355726"/>
    <w:rsid w:val="00356431"/>
    <w:rsid w:val="0035653F"/>
    <w:rsid w:val="00356910"/>
    <w:rsid w:val="003570B9"/>
    <w:rsid w:val="003574EB"/>
    <w:rsid w:val="0035757F"/>
    <w:rsid w:val="00357722"/>
    <w:rsid w:val="00357BA6"/>
    <w:rsid w:val="00360779"/>
    <w:rsid w:val="00360ACB"/>
    <w:rsid w:val="003616E1"/>
    <w:rsid w:val="00361F54"/>
    <w:rsid w:val="00362489"/>
    <w:rsid w:val="003630F6"/>
    <w:rsid w:val="00363102"/>
    <w:rsid w:val="0036405C"/>
    <w:rsid w:val="003645C2"/>
    <w:rsid w:val="00364853"/>
    <w:rsid w:val="00365062"/>
    <w:rsid w:val="00365328"/>
    <w:rsid w:val="003654FF"/>
    <w:rsid w:val="00365570"/>
    <w:rsid w:val="00365FA4"/>
    <w:rsid w:val="003661A3"/>
    <w:rsid w:val="00366D8A"/>
    <w:rsid w:val="0036758C"/>
    <w:rsid w:val="0036778E"/>
    <w:rsid w:val="00367DE4"/>
    <w:rsid w:val="003700EA"/>
    <w:rsid w:val="00370ABC"/>
    <w:rsid w:val="00370F25"/>
    <w:rsid w:val="003713B5"/>
    <w:rsid w:val="003715D9"/>
    <w:rsid w:val="00372346"/>
    <w:rsid w:val="003723FA"/>
    <w:rsid w:val="00372FB2"/>
    <w:rsid w:val="0037333B"/>
    <w:rsid w:val="00373AE1"/>
    <w:rsid w:val="003741B0"/>
    <w:rsid w:val="003748EF"/>
    <w:rsid w:val="00375013"/>
    <w:rsid w:val="00375746"/>
    <w:rsid w:val="00375829"/>
    <w:rsid w:val="003762F7"/>
    <w:rsid w:val="00377D78"/>
    <w:rsid w:val="003800A3"/>
    <w:rsid w:val="0038049D"/>
    <w:rsid w:val="00380F46"/>
    <w:rsid w:val="00381F0A"/>
    <w:rsid w:val="00383BC3"/>
    <w:rsid w:val="00385B9C"/>
    <w:rsid w:val="00385E50"/>
    <w:rsid w:val="00386035"/>
    <w:rsid w:val="003876D3"/>
    <w:rsid w:val="00387860"/>
    <w:rsid w:val="00387B55"/>
    <w:rsid w:val="00390E6D"/>
    <w:rsid w:val="00391006"/>
    <w:rsid w:val="003913D4"/>
    <w:rsid w:val="003924A0"/>
    <w:rsid w:val="003924CF"/>
    <w:rsid w:val="00393094"/>
    <w:rsid w:val="00393258"/>
    <w:rsid w:val="003932D6"/>
    <w:rsid w:val="00393E92"/>
    <w:rsid w:val="0039559E"/>
    <w:rsid w:val="003962CE"/>
    <w:rsid w:val="00396E14"/>
    <w:rsid w:val="00397080"/>
    <w:rsid w:val="003973C3"/>
    <w:rsid w:val="003977E9"/>
    <w:rsid w:val="003A06B3"/>
    <w:rsid w:val="003A08FA"/>
    <w:rsid w:val="003A0B6D"/>
    <w:rsid w:val="003A0CC3"/>
    <w:rsid w:val="003A17D2"/>
    <w:rsid w:val="003A1DC8"/>
    <w:rsid w:val="003A2233"/>
    <w:rsid w:val="003A264A"/>
    <w:rsid w:val="003A27B8"/>
    <w:rsid w:val="003A3509"/>
    <w:rsid w:val="003A35D5"/>
    <w:rsid w:val="003A4071"/>
    <w:rsid w:val="003A4219"/>
    <w:rsid w:val="003A47BC"/>
    <w:rsid w:val="003A497B"/>
    <w:rsid w:val="003A523D"/>
    <w:rsid w:val="003A6481"/>
    <w:rsid w:val="003A6AE5"/>
    <w:rsid w:val="003A7B68"/>
    <w:rsid w:val="003B0447"/>
    <w:rsid w:val="003B0AA0"/>
    <w:rsid w:val="003B0D9F"/>
    <w:rsid w:val="003B15FA"/>
    <w:rsid w:val="003B2B97"/>
    <w:rsid w:val="003B3102"/>
    <w:rsid w:val="003B3A91"/>
    <w:rsid w:val="003B3B8F"/>
    <w:rsid w:val="003B3DEA"/>
    <w:rsid w:val="003B4B93"/>
    <w:rsid w:val="003B577B"/>
    <w:rsid w:val="003B5DCE"/>
    <w:rsid w:val="003B6D63"/>
    <w:rsid w:val="003B720C"/>
    <w:rsid w:val="003B79CA"/>
    <w:rsid w:val="003C1342"/>
    <w:rsid w:val="003C2101"/>
    <w:rsid w:val="003C2822"/>
    <w:rsid w:val="003C2D5C"/>
    <w:rsid w:val="003C3337"/>
    <w:rsid w:val="003C37A0"/>
    <w:rsid w:val="003C40EA"/>
    <w:rsid w:val="003C4D6D"/>
    <w:rsid w:val="003C5645"/>
    <w:rsid w:val="003C56A1"/>
    <w:rsid w:val="003C5CF2"/>
    <w:rsid w:val="003C644E"/>
    <w:rsid w:val="003C701E"/>
    <w:rsid w:val="003C752A"/>
    <w:rsid w:val="003D03A2"/>
    <w:rsid w:val="003D06BF"/>
    <w:rsid w:val="003D08F2"/>
    <w:rsid w:val="003D0BA9"/>
    <w:rsid w:val="003D1004"/>
    <w:rsid w:val="003D13D4"/>
    <w:rsid w:val="003D281F"/>
    <w:rsid w:val="003D2BA9"/>
    <w:rsid w:val="003D2CEE"/>
    <w:rsid w:val="003D2D7A"/>
    <w:rsid w:val="003D3668"/>
    <w:rsid w:val="003D3E30"/>
    <w:rsid w:val="003D46C2"/>
    <w:rsid w:val="003D5D3E"/>
    <w:rsid w:val="003D7717"/>
    <w:rsid w:val="003E014E"/>
    <w:rsid w:val="003E020B"/>
    <w:rsid w:val="003E150D"/>
    <w:rsid w:val="003E210B"/>
    <w:rsid w:val="003E290E"/>
    <w:rsid w:val="003E3866"/>
    <w:rsid w:val="003E3A51"/>
    <w:rsid w:val="003E4030"/>
    <w:rsid w:val="003E40D3"/>
    <w:rsid w:val="003E410D"/>
    <w:rsid w:val="003E439B"/>
    <w:rsid w:val="003E481B"/>
    <w:rsid w:val="003E48E3"/>
    <w:rsid w:val="003E4D1B"/>
    <w:rsid w:val="003E556A"/>
    <w:rsid w:val="003E674D"/>
    <w:rsid w:val="003E6B26"/>
    <w:rsid w:val="003E71EB"/>
    <w:rsid w:val="003E7790"/>
    <w:rsid w:val="003E7A51"/>
    <w:rsid w:val="003E7B22"/>
    <w:rsid w:val="003F0EFD"/>
    <w:rsid w:val="003F1CD1"/>
    <w:rsid w:val="003F25F6"/>
    <w:rsid w:val="003F29C0"/>
    <w:rsid w:val="003F45C5"/>
    <w:rsid w:val="003F4954"/>
    <w:rsid w:val="003F4DFA"/>
    <w:rsid w:val="003F5477"/>
    <w:rsid w:val="003F5E2C"/>
    <w:rsid w:val="003F68EB"/>
    <w:rsid w:val="003F6978"/>
    <w:rsid w:val="003F6A22"/>
    <w:rsid w:val="003F72F3"/>
    <w:rsid w:val="003F7C3E"/>
    <w:rsid w:val="004001D9"/>
    <w:rsid w:val="004002DB"/>
    <w:rsid w:val="00400B61"/>
    <w:rsid w:val="00400BEA"/>
    <w:rsid w:val="0040112C"/>
    <w:rsid w:val="00403176"/>
    <w:rsid w:val="004031F6"/>
    <w:rsid w:val="00403D1D"/>
    <w:rsid w:val="00404845"/>
    <w:rsid w:val="00404C63"/>
    <w:rsid w:val="00404F1A"/>
    <w:rsid w:val="004051D4"/>
    <w:rsid w:val="00406A54"/>
    <w:rsid w:val="00406D6D"/>
    <w:rsid w:val="00407611"/>
    <w:rsid w:val="00411BF0"/>
    <w:rsid w:val="00411CC4"/>
    <w:rsid w:val="00411EAB"/>
    <w:rsid w:val="0041257F"/>
    <w:rsid w:val="004138F2"/>
    <w:rsid w:val="00414F4C"/>
    <w:rsid w:val="00415556"/>
    <w:rsid w:val="00415911"/>
    <w:rsid w:val="00416F61"/>
    <w:rsid w:val="0041791C"/>
    <w:rsid w:val="004179AB"/>
    <w:rsid w:val="00417B27"/>
    <w:rsid w:val="0042007E"/>
    <w:rsid w:val="004207A6"/>
    <w:rsid w:val="004209C1"/>
    <w:rsid w:val="00420BC7"/>
    <w:rsid w:val="0042145C"/>
    <w:rsid w:val="00421E45"/>
    <w:rsid w:val="00421EA6"/>
    <w:rsid w:val="00422020"/>
    <w:rsid w:val="004220E5"/>
    <w:rsid w:val="00422167"/>
    <w:rsid w:val="0042348B"/>
    <w:rsid w:val="004238F3"/>
    <w:rsid w:val="004239CF"/>
    <w:rsid w:val="004246FA"/>
    <w:rsid w:val="0042490B"/>
    <w:rsid w:val="00425584"/>
    <w:rsid w:val="0042563D"/>
    <w:rsid w:val="00425E68"/>
    <w:rsid w:val="00426452"/>
    <w:rsid w:val="00426958"/>
    <w:rsid w:val="00427770"/>
    <w:rsid w:val="00427885"/>
    <w:rsid w:val="00430C5C"/>
    <w:rsid w:val="00431620"/>
    <w:rsid w:val="00432169"/>
    <w:rsid w:val="00433202"/>
    <w:rsid w:val="00433DE8"/>
    <w:rsid w:val="00433E7D"/>
    <w:rsid w:val="0043435D"/>
    <w:rsid w:val="004351DF"/>
    <w:rsid w:val="004357C5"/>
    <w:rsid w:val="004359BF"/>
    <w:rsid w:val="004363A6"/>
    <w:rsid w:val="00437480"/>
    <w:rsid w:val="00440212"/>
    <w:rsid w:val="00441A4B"/>
    <w:rsid w:val="004420AC"/>
    <w:rsid w:val="004436B4"/>
    <w:rsid w:val="00443CB1"/>
    <w:rsid w:val="00444291"/>
    <w:rsid w:val="00445519"/>
    <w:rsid w:val="00445C3E"/>
    <w:rsid w:val="00446344"/>
    <w:rsid w:val="00446742"/>
    <w:rsid w:val="00447085"/>
    <w:rsid w:val="00447091"/>
    <w:rsid w:val="004472A7"/>
    <w:rsid w:val="0044799C"/>
    <w:rsid w:val="0045151B"/>
    <w:rsid w:val="00451AF3"/>
    <w:rsid w:val="00451CD3"/>
    <w:rsid w:val="004528E4"/>
    <w:rsid w:val="00452940"/>
    <w:rsid w:val="00453C3D"/>
    <w:rsid w:val="00455A41"/>
    <w:rsid w:val="0046079F"/>
    <w:rsid w:val="004609A9"/>
    <w:rsid w:val="00460FEC"/>
    <w:rsid w:val="00461B7E"/>
    <w:rsid w:val="00462366"/>
    <w:rsid w:val="004628AB"/>
    <w:rsid w:val="00463289"/>
    <w:rsid w:val="00463EE5"/>
    <w:rsid w:val="0046404E"/>
    <w:rsid w:val="0046411F"/>
    <w:rsid w:val="00466003"/>
    <w:rsid w:val="004661B9"/>
    <w:rsid w:val="00466E40"/>
    <w:rsid w:val="004671F9"/>
    <w:rsid w:val="00467B3A"/>
    <w:rsid w:val="00467EA1"/>
    <w:rsid w:val="0047007E"/>
    <w:rsid w:val="004701EB"/>
    <w:rsid w:val="004703C9"/>
    <w:rsid w:val="00470D94"/>
    <w:rsid w:val="00471BC3"/>
    <w:rsid w:val="00471CFF"/>
    <w:rsid w:val="00472386"/>
    <w:rsid w:val="00472410"/>
    <w:rsid w:val="00472C4C"/>
    <w:rsid w:val="0047352D"/>
    <w:rsid w:val="00473BB6"/>
    <w:rsid w:val="00473E53"/>
    <w:rsid w:val="0047410E"/>
    <w:rsid w:val="00474143"/>
    <w:rsid w:val="00474484"/>
    <w:rsid w:val="00475714"/>
    <w:rsid w:val="00475AC2"/>
    <w:rsid w:val="00475FE9"/>
    <w:rsid w:val="00476259"/>
    <w:rsid w:val="00476B1B"/>
    <w:rsid w:val="004770EF"/>
    <w:rsid w:val="00480E06"/>
    <w:rsid w:val="00480FB1"/>
    <w:rsid w:val="00481F6C"/>
    <w:rsid w:val="0048226B"/>
    <w:rsid w:val="00482311"/>
    <w:rsid w:val="00482754"/>
    <w:rsid w:val="00482AC7"/>
    <w:rsid w:val="00483058"/>
    <w:rsid w:val="00483112"/>
    <w:rsid w:val="0048414D"/>
    <w:rsid w:val="004842B7"/>
    <w:rsid w:val="00484526"/>
    <w:rsid w:val="00484D9E"/>
    <w:rsid w:val="00485682"/>
    <w:rsid w:val="004857B6"/>
    <w:rsid w:val="004861E5"/>
    <w:rsid w:val="00486295"/>
    <w:rsid w:val="00486F2F"/>
    <w:rsid w:val="0048731C"/>
    <w:rsid w:val="004874C8"/>
    <w:rsid w:val="00487615"/>
    <w:rsid w:val="004916AF"/>
    <w:rsid w:val="004923F4"/>
    <w:rsid w:val="00492C0D"/>
    <w:rsid w:val="0049325A"/>
    <w:rsid w:val="00493CA9"/>
    <w:rsid w:val="0049405C"/>
    <w:rsid w:val="0049407A"/>
    <w:rsid w:val="004942BA"/>
    <w:rsid w:val="00494F9B"/>
    <w:rsid w:val="00495071"/>
    <w:rsid w:val="004955B3"/>
    <w:rsid w:val="004959FF"/>
    <w:rsid w:val="0049716F"/>
    <w:rsid w:val="00497523"/>
    <w:rsid w:val="00497839"/>
    <w:rsid w:val="004A00A3"/>
    <w:rsid w:val="004A0CB4"/>
    <w:rsid w:val="004A133C"/>
    <w:rsid w:val="004A2691"/>
    <w:rsid w:val="004A2917"/>
    <w:rsid w:val="004A3170"/>
    <w:rsid w:val="004A3362"/>
    <w:rsid w:val="004A344A"/>
    <w:rsid w:val="004A4AE3"/>
    <w:rsid w:val="004A4B9F"/>
    <w:rsid w:val="004A699C"/>
    <w:rsid w:val="004A6A94"/>
    <w:rsid w:val="004A6C1A"/>
    <w:rsid w:val="004A793A"/>
    <w:rsid w:val="004B1495"/>
    <w:rsid w:val="004B22EA"/>
    <w:rsid w:val="004B39A3"/>
    <w:rsid w:val="004B3B1A"/>
    <w:rsid w:val="004B3B3A"/>
    <w:rsid w:val="004B3C5B"/>
    <w:rsid w:val="004B440B"/>
    <w:rsid w:val="004B4697"/>
    <w:rsid w:val="004B4B41"/>
    <w:rsid w:val="004B4ED8"/>
    <w:rsid w:val="004B4EDC"/>
    <w:rsid w:val="004B4F7E"/>
    <w:rsid w:val="004B5087"/>
    <w:rsid w:val="004B5C5E"/>
    <w:rsid w:val="004B7D07"/>
    <w:rsid w:val="004B7D14"/>
    <w:rsid w:val="004B7FAC"/>
    <w:rsid w:val="004C02DF"/>
    <w:rsid w:val="004C0311"/>
    <w:rsid w:val="004C155F"/>
    <w:rsid w:val="004C1734"/>
    <w:rsid w:val="004C1F51"/>
    <w:rsid w:val="004C1F9F"/>
    <w:rsid w:val="004C32F4"/>
    <w:rsid w:val="004C3339"/>
    <w:rsid w:val="004C367D"/>
    <w:rsid w:val="004C49FD"/>
    <w:rsid w:val="004C4BCE"/>
    <w:rsid w:val="004C53A8"/>
    <w:rsid w:val="004C635D"/>
    <w:rsid w:val="004C65A7"/>
    <w:rsid w:val="004C66C2"/>
    <w:rsid w:val="004C7224"/>
    <w:rsid w:val="004D01F3"/>
    <w:rsid w:val="004D0487"/>
    <w:rsid w:val="004D0E26"/>
    <w:rsid w:val="004D1A12"/>
    <w:rsid w:val="004D24A3"/>
    <w:rsid w:val="004D2B45"/>
    <w:rsid w:val="004D2E74"/>
    <w:rsid w:val="004D3427"/>
    <w:rsid w:val="004D4405"/>
    <w:rsid w:val="004D5C38"/>
    <w:rsid w:val="004D6BB0"/>
    <w:rsid w:val="004D6C31"/>
    <w:rsid w:val="004D761E"/>
    <w:rsid w:val="004D77CA"/>
    <w:rsid w:val="004E0AEC"/>
    <w:rsid w:val="004E1136"/>
    <w:rsid w:val="004E119E"/>
    <w:rsid w:val="004E11A0"/>
    <w:rsid w:val="004E12CE"/>
    <w:rsid w:val="004E196B"/>
    <w:rsid w:val="004E30EE"/>
    <w:rsid w:val="004E35B5"/>
    <w:rsid w:val="004E3984"/>
    <w:rsid w:val="004E456B"/>
    <w:rsid w:val="004E4DF3"/>
    <w:rsid w:val="004E7EC0"/>
    <w:rsid w:val="004E7F34"/>
    <w:rsid w:val="004F1D5B"/>
    <w:rsid w:val="004F1FFB"/>
    <w:rsid w:val="004F2065"/>
    <w:rsid w:val="004F2B70"/>
    <w:rsid w:val="004F2E02"/>
    <w:rsid w:val="004F2F7D"/>
    <w:rsid w:val="004F309F"/>
    <w:rsid w:val="004F32B7"/>
    <w:rsid w:val="004F3826"/>
    <w:rsid w:val="004F3E13"/>
    <w:rsid w:val="004F3F2D"/>
    <w:rsid w:val="004F52C7"/>
    <w:rsid w:val="004F5C3A"/>
    <w:rsid w:val="004F6929"/>
    <w:rsid w:val="004F6D2D"/>
    <w:rsid w:val="004F6DE4"/>
    <w:rsid w:val="004F7007"/>
    <w:rsid w:val="004F7166"/>
    <w:rsid w:val="004F7F86"/>
    <w:rsid w:val="005013E0"/>
    <w:rsid w:val="005014A7"/>
    <w:rsid w:val="00501769"/>
    <w:rsid w:val="00502158"/>
    <w:rsid w:val="005021B6"/>
    <w:rsid w:val="005021EB"/>
    <w:rsid w:val="005036AD"/>
    <w:rsid w:val="00503B05"/>
    <w:rsid w:val="00504253"/>
    <w:rsid w:val="005045D1"/>
    <w:rsid w:val="00505FF2"/>
    <w:rsid w:val="00506AB6"/>
    <w:rsid w:val="00506D3A"/>
    <w:rsid w:val="00507613"/>
    <w:rsid w:val="00507F09"/>
    <w:rsid w:val="0051001A"/>
    <w:rsid w:val="005104FC"/>
    <w:rsid w:val="00510867"/>
    <w:rsid w:val="00511175"/>
    <w:rsid w:val="0051163C"/>
    <w:rsid w:val="005117EA"/>
    <w:rsid w:val="00511E9B"/>
    <w:rsid w:val="0051206E"/>
    <w:rsid w:val="00512279"/>
    <w:rsid w:val="00512F4B"/>
    <w:rsid w:val="00513572"/>
    <w:rsid w:val="00513888"/>
    <w:rsid w:val="00513B6F"/>
    <w:rsid w:val="00514065"/>
    <w:rsid w:val="00514429"/>
    <w:rsid w:val="005146DE"/>
    <w:rsid w:val="00514834"/>
    <w:rsid w:val="00514BD7"/>
    <w:rsid w:val="00515293"/>
    <w:rsid w:val="0051549D"/>
    <w:rsid w:val="005158A4"/>
    <w:rsid w:val="005158F7"/>
    <w:rsid w:val="00515A63"/>
    <w:rsid w:val="00516560"/>
    <w:rsid w:val="00516B7F"/>
    <w:rsid w:val="00517278"/>
    <w:rsid w:val="00517821"/>
    <w:rsid w:val="005202BF"/>
    <w:rsid w:val="0052034D"/>
    <w:rsid w:val="005203F0"/>
    <w:rsid w:val="0052080F"/>
    <w:rsid w:val="00520A69"/>
    <w:rsid w:val="00521B1B"/>
    <w:rsid w:val="00521E0A"/>
    <w:rsid w:val="00522890"/>
    <w:rsid w:val="00522A99"/>
    <w:rsid w:val="00522BDF"/>
    <w:rsid w:val="00522C3C"/>
    <w:rsid w:val="00523278"/>
    <w:rsid w:val="00523A18"/>
    <w:rsid w:val="00524991"/>
    <w:rsid w:val="00525701"/>
    <w:rsid w:val="00526112"/>
    <w:rsid w:val="00526268"/>
    <w:rsid w:val="005262D7"/>
    <w:rsid w:val="00526B14"/>
    <w:rsid w:val="00531E74"/>
    <w:rsid w:val="00532D07"/>
    <w:rsid w:val="00533C09"/>
    <w:rsid w:val="00534C2D"/>
    <w:rsid w:val="00534CB3"/>
    <w:rsid w:val="00534D47"/>
    <w:rsid w:val="00535BB3"/>
    <w:rsid w:val="00536A27"/>
    <w:rsid w:val="00540409"/>
    <w:rsid w:val="00540B89"/>
    <w:rsid w:val="00540E16"/>
    <w:rsid w:val="0054163C"/>
    <w:rsid w:val="00541786"/>
    <w:rsid w:val="00542235"/>
    <w:rsid w:val="00542378"/>
    <w:rsid w:val="0054360F"/>
    <w:rsid w:val="00543CC6"/>
    <w:rsid w:val="00543FFA"/>
    <w:rsid w:val="005442AF"/>
    <w:rsid w:val="00544733"/>
    <w:rsid w:val="00544775"/>
    <w:rsid w:val="0054478A"/>
    <w:rsid w:val="005448F7"/>
    <w:rsid w:val="005449D9"/>
    <w:rsid w:val="00544C60"/>
    <w:rsid w:val="005451AC"/>
    <w:rsid w:val="005451AE"/>
    <w:rsid w:val="005465A1"/>
    <w:rsid w:val="005467CD"/>
    <w:rsid w:val="00547199"/>
    <w:rsid w:val="005473E0"/>
    <w:rsid w:val="00547B3F"/>
    <w:rsid w:val="00547C96"/>
    <w:rsid w:val="00547E56"/>
    <w:rsid w:val="00547F71"/>
    <w:rsid w:val="00550051"/>
    <w:rsid w:val="005516D3"/>
    <w:rsid w:val="00551852"/>
    <w:rsid w:val="00551C39"/>
    <w:rsid w:val="00551FAB"/>
    <w:rsid w:val="00552225"/>
    <w:rsid w:val="00553589"/>
    <w:rsid w:val="0055369E"/>
    <w:rsid w:val="00553D8F"/>
    <w:rsid w:val="005543C4"/>
    <w:rsid w:val="0055495E"/>
    <w:rsid w:val="00555247"/>
    <w:rsid w:val="00555411"/>
    <w:rsid w:val="00555B0D"/>
    <w:rsid w:val="00556418"/>
    <w:rsid w:val="005566FC"/>
    <w:rsid w:val="00557D45"/>
    <w:rsid w:val="0056066F"/>
    <w:rsid w:val="00560762"/>
    <w:rsid w:val="0056077F"/>
    <w:rsid w:val="00560E7E"/>
    <w:rsid w:val="00561065"/>
    <w:rsid w:val="00562085"/>
    <w:rsid w:val="005620FB"/>
    <w:rsid w:val="00562FC3"/>
    <w:rsid w:val="005631B2"/>
    <w:rsid w:val="005632EA"/>
    <w:rsid w:val="00564403"/>
    <w:rsid w:val="0056462E"/>
    <w:rsid w:val="00565F39"/>
    <w:rsid w:val="00566C3B"/>
    <w:rsid w:val="00567778"/>
    <w:rsid w:val="005702E3"/>
    <w:rsid w:val="0057056E"/>
    <w:rsid w:val="0057057C"/>
    <w:rsid w:val="0057076D"/>
    <w:rsid w:val="00570A4F"/>
    <w:rsid w:val="00571828"/>
    <w:rsid w:val="00571B1C"/>
    <w:rsid w:val="00571D72"/>
    <w:rsid w:val="005720B4"/>
    <w:rsid w:val="0057216C"/>
    <w:rsid w:val="0057222E"/>
    <w:rsid w:val="00572E99"/>
    <w:rsid w:val="0057305A"/>
    <w:rsid w:val="005736DB"/>
    <w:rsid w:val="00573747"/>
    <w:rsid w:val="005737E3"/>
    <w:rsid w:val="00573AD1"/>
    <w:rsid w:val="005745DB"/>
    <w:rsid w:val="00575CDF"/>
    <w:rsid w:val="00575CE5"/>
    <w:rsid w:val="005763D4"/>
    <w:rsid w:val="00576E7C"/>
    <w:rsid w:val="00577086"/>
    <w:rsid w:val="005779E4"/>
    <w:rsid w:val="005806CF"/>
    <w:rsid w:val="00580966"/>
    <w:rsid w:val="00581114"/>
    <w:rsid w:val="005817AB"/>
    <w:rsid w:val="00581CC1"/>
    <w:rsid w:val="00583793"/>
    <w:rsid w:val="00583BF2"/>
    <w:rsid w:val="00584114"/>
    <w:rsid w:val="005841BB"/>
    <w:rsid w:val="005843F2"/>
    <w:rsid w:val="005855DD"/>
    <w:rsid w:val="00585A10"/>
    <w:rsid w:val="00585A48"/>
    <w:rsid w:val="0058606C"/>
    <w:rsid w:val="00586C41"/>
    <w:rsid w:val="0058793A"/>
    <w:rsid w:val="00587D5E"/>
    <w:rsid w:val="00587E65"/>
    <w:rsid w:val="00587EA0"/>
    <w:rsid w:val="00590B3C"/>
    <w:rsid w:val="0059207F"/>
    <w:rsid w:val="0059226F"/>
    <w:rsid w:val="00592597"/>
    <w:rsid w:val="005930E8"/>
    <w:rsid w:val="00593C4C"/>
    <w:rsid w:val="00593CBD"/>
    <w:rsid w:val="00593DED"/>
    <w:rsid w:val="0059429F"/>
    <w:rsid w:val="005948BE"/>
    <w:rsid w:val="00594E4F"/>
    <w:rsid w:val="00594EFE"/>
    <w:rsid w:val="0059520E"/>
    <w:rsid w:val="00595ABB"/>
    <w:rsid w:val="00595B1A"/>
    <w:rsid w:val="0059609B"/>
    <w:rsid w:val="00596522"/>
    <w:rsid w:val="00596566"/>
    <w:rsid w:val="00596DD6"/>
    <w:rsid w:val="00597098"/>
    <w:rsid w:val="0059731B"/>
    <w:rsid w:val="00597627"/>
    <w:rsid w:val="005A0200"/>
    <w:rsid w:val="005A0D83"/>
    <w:rsid w:val="005A1119"/>
    <w:rsid w:val="005A1400"/>
    <w:rsid w:val="005A1DEF"/>
    <w:rsid w:val="005A282A"/>
    <w:rsid w:val="005A2EAA"/>
    <w:rsid w:val="005A2FF7"/>
    <w:rsid w:val="005A33C0"/>
    <w:rsid w:val="005A47D4"/>
    <w:rsid w:val="005A539B"/>
    <w:rsid w:val="005A5A9D"/>
    <w:rsid w:val="005A5C54"/>
    <w:rsid w:val="005A69E0"/>
    <w:rsid w:val="005A7391"/>
    <w:rsid w:val="005A7787"/>
    <w:rsid w:val="005A7DC1"/>
    <w:rsid w:val="005B0040"/>
    <w:rsid w:val="005B0C63"/>
    <w:rsid w:val="005B0D9A"/>
    <w:rsid w:val="005B1F5A"/>
    <w:rsid w:val="005B289E"/>
    <w:rsid w:val="005B28CE"/>
    <w:rsid w:val="005B2A4A"/>
    <w:rsid w:val="005B35CA"/>
    <w:rsid w:val="005B6F37"/>
    <w:rsid w:val="005C11A7"/>
    <w:rsid w:val="005C195B"/>
    <w:rsid w:val="005C1F7E"/>
    <w:rsid w:val="005C2996"/>
    <w:rsid w:val="005C37FC"/>
    <w:rsid w:val="005C4920"/>
    <w:rsid w:val="005C4E68"/>
    <w:rsid w:val="005C50BC"/>
    <w:rsid w:val="005C5B4E"/>
    <w:rsid w:val="005C7132"/>
    <w:rsid w:val="005C7415"/>
    <w:rsid w:val="005C7B5D"/>
    <w:rsid w:val="005C7E05"/>
    <w:rsid w:val="005D0003"/>
    <w:rsid w:val="005D055B"/>
    <w:rsid w:val="005D0743"/>
    <w:rsid w:val="005D0783"/>
    <w:rsid w:val="005D1135"/>
    <w:rsid w:val="005D16EB"/>
    <w:rsid w:val="005D1B77"/>
    <w:rsid w:val="005D1DB6"/>
    <w:rsid w:val="005D2D1E"/>
    <w:rsid w:val="005D309B"/>
    <w:rsid w:val="005D33D1"/>
    <w:rsid w:val="005D4B5A"/>
    <w:rsid w:val="005D4BC0"/>
    <w:rsid w:val="005D5150"/>
    <w:rsid w:val="005D5B49"/>
    <w:rsid w:val="005D5F59"/>
    <w:rsid w:val="005D6B75"/>
    <w:rsid w:val="005D6C09"/>
    <w:rsid w:val="005D6F32"/>
    <w:rsid w:val="005E01EB"/>
    <w:rsid w:val="005E03E4"/>
    <w:rsid w:val="005E0B4C"/>
    <w:rsid w:val="005E1B70"/>
    <w:rsid w:val="005E1FFF"/>
    <w:rsid w:val="005E23E4"/>
    <w:rsid w:val="005E26C8"/>
    <w:rsid w:val="005E3A8D"/>
    <w:rsid w:val="005E44F9"/>
    <w:rsid w:val="005E473F"/>
    <w:rsid w:val="005E4DC7"/>
    <w:rsid w:val="005E59FB"/>
    <w:rsid w:val="005E5D53"/>
    <w:rsid w:val="005E6968"/>
    <w:rsid w:val="005E6D5F"/>
    <w:rsid w:val="005E6DF8"/>
    <w:rsid w:val="005E701E"/>
    <w:rsid w:val="005E7BFC"/>
    <w:rsid w:val="005E7DC5"/>
    <w:rsid w:val="005F1A90"/>
    <w:rsid w:val="005F1DEC"/>
    <w:rsid w:val="005F2301"/>
    <w:rsid w:val="005F231C"/>
    <w:rsid w:val="005F2B4B"/>
    <w:rsid w:val="005F2FED"/>
    <w:rsid w:val="005F33C8"/>
    <w:rsid w:val="005F4704"/>
    <w:rsid w:val="005F4785"/>
    <w:rsid w:val="005F488A"/>
    <w:rsid w:val="005F4BCA"/>
    <w:rsid w:val="005F5BDD"/>
    <w:rsid w:val="005F6145"/>
    <w:rsid w:val="005F63C9"/>
    <w:rsid w:val="005F63ED"/>
    <w:rsid w:val="005F6761"/>
    <w:rsid w:val="005F6E4F"/>
    <w:rsid w:val="005F7423"/>
    <w:rsid w:val="005F76E5"/>
    <w:rsid w:val="00600A24"/>
    <w:rsid w:val="006014A7"/>
    <w:rsid w:val="00601C4E"/>
    <w:rsid w:val="00601F65"/>
    <w:rsid w:val="00603E80"/>
    <w:rsid w:val="00603EE1"/>
    <w:rsid w:val="00604591"/>
    <w:rsid w:val="00604BB0"/>
    <w:rsid w:val="00604C40"/>
    <w:rsid w:val="0060521D"/>
    <w:rsid w:val="0060531A"/>
    <w:rsid w:val="0060550B"/>
    <w:rsid w:val="00605850"/>
    <w:rsid w:val="006061BF"/>
    <w:rsid w:val="0061027B"/>
    <w:rsid w:val="0061081B"/>
    <w:rsid w:val="00611878"/>
    <w:rsid w:val="006137D3"/>
    <w:rsid w:val="00613A15"/>
    <w:rsid w:val="00613EDA"/>
    <w:rsid w:val="006147CE"/>
    <w:rsid w:val="006151ED"/>
    <w:rsid w:val="00615887"/>
    <w:rsid w:val="00615D41"/>
    <w:rsid w:val="006162CC"/>
    <w:rsid w:val="00620D2D"/>
    <w:rsid w:val="006213BB"/>
    <w:rsid w:val="006227C2"/>
    <w:rsid w:val="006234A3"/>
    <w:rsid w:val="00623840"/>
    <w:rsid w:val="00623C2C"/>
    <w:rsid w:val="00625795"/>
    <w:rsid w:val="006257C9"/>
    <w:rsid w:val="00625A82"/>
    <w:rsid w:val="00625F81"/>
    <w:rsid w:val="0062600E"/>
    <w:rsid w:val="006267D0"/>
    <w:rsid w:val="00626AF4"/>
    <w:rsid w:val="00627C76"/>
    <w:rsid w:val="00630306"/>
    <w:rsid w:val="006303B9"/>
    <w:rsid w:val="00630BD0"/>
    <w:rsid w:val="00630D80"/>
    <w:rsid w:val="00631AF0"/>
    <w:rsid w:val="00631C53"/>
    <w:rsid w:val="00631C94"/>
    <w:rsid w:val="00632124"/>
    <w:rsid w:val="00633988"/>
    <w:rsid w:val="006340D5"/>
    <w:rsid w:val="0063443A"/>
    <w:rsid w:val="00635598"/>
    <w:rsid w:val="0063698A"/>
    <w:rsid w:val="00636CE8"/>
    <w:rsid w:val="00637038"/>
    <w:rsid w:val="0063726A"/>
    <w:rsid w:val="00637596"/>
    <w:rsid w:val="00637648"/>
    <w:rsid w:val="00637840"/>
    <w:rsid w:val="00640543"/>
    <w:rsid w:val="00640DF3"/>
    <w:rsid w:val="00640F5D"/>
    <w:rsid w:val="006415C7"/>
    <w:rsid w:val="00641A2A"/>
    <w:rsid w:val="00643093"/>
    <w:rsid w:val="00643D4D"/>
    <w:rsid w:val="00644908"/>
    <w:rsid w:val="006451E9"/>
    <w:rsid w:val="00646035"/>
    <w:rsid w:val="006460FC"/>
    <w:rsid w:val="006463C4"/>
    <w:rsid w:val="00647940"/>
    <w:rsid w:val="00647C46"/>
    <w:rsid w:val="00647E5C"/>
    <w:rsid w:val="006507A7"/>
    <w:rsid w:val="00650972"/>
    <w:rsid w:val="006511AB"/>
    <w:rsid w:val="0065162E"/>
    <w:rsid w:val="00651853"/>
    <w:rsid w:val="0065204F"/>
    <w:rsid w:val="006521B2"/>
    <w:rsid w:val="00652CA4"/>
    <w:rsid w:val="00654C5A"/>
    <w:rsid w:val="00654D20"/>
    <w:rsid w:val="006565FB"/>
    <w:rsid w:val="006567BB"/>
    <w:rsid w:val="00656A96"/>
    <w:rsid w:val="0065702A"/>
    <w:rsid w:val="00657097"/>
    <w:rsid w:val="00657119"/>
    <w:rsid w:val="0065760C"/>
    <w:rsid w:val="006576B9"/>
    <w:rsid w:val="00657FBC"/>
    <w:rsid w:val="0066051A"/>
    <w:rsid w:val="00660C2B"/>
    <w:rsid w:val="0066114C"/>
    <w:rsid w:val="00662165"/>
    <w:rsid w:val="006626D1"/>
    <w:rsid w:val="00664A7B"/>
    <w:rsid w:val="00664C69"/>
    <w:rsid w:val="00664F20"/>
    <w:rsid w:val="006655DE"/>
    <w:rsid w:val="00665AFC"/>
    <w:rsid w:val="00667103"/>
    <w:rsid w:val="00667170"/>
    <w:rsid w:val="00667410"/>
    <w:rsid w:val="00667CFA"/>
    <w:rsid w:val="00667F84"/>
    <w:rsid w:val="006701EA"/>
    <w:rsid w:val="006701F1"/>
    <w:rsid w:val="00670279"/>
    <w:rsid w:val="00670383"/>
    <w:rsid w:val="00670691"/>
    <w:rsid w:val="00670A08"/>
    <w:rsid w:val="006714FD"/>
    <w:rsid w:val="00671BC6"/>
    <w:rsid w:val="00671EA2"/>
    <w:rsid w:val="00672185"/>
    <w:rsid w:val="00672313"/>
    <w:rsid w:val="00672E28"/>
    <w:rsid w:val="00673C2B"/>
    <w:rsid w:val="006741F6"/>
    <w:rsid w:val="006748A3"/>
    <w:rsid w:val="006748C9"/>
    <w:rsid w:val="00674D21"/>
    <w:rsid w:val="00674E2E"/>
    <w:rsid w:val="00675577"/>
    <w:rsid w:val="006757E3"/>
    <w:rsid w:val="00675DDE"/>
    <w:rsid w:val="0067629F"/>
    <w:rsid w:val="0068087A"/>
    <w:rsid w:val="006809C0"/>
    <w:rsid w:val="006811A8"/>
    <w:rsid w:val="006824A1"/>
    <w:rsid w:val="0068252D"/>
    <w:rsid w:val="00682C46"/>
    <w:rsid w:val="0068338F"/>
    <w:rsid w:val="00683FB7"/>
    <w:rsid w:val="00684245"/>
    <w:rsid w:val="0068506F"/>
    <w:rsid w:val="00685215"/>
    <w:rsid w:val="00685A65"/>
    <w:rsid w:val="00685C39"/>
    <w:rsid w:val="00687C1B"/>
    <w:rsid w:val="0069106D"/>
    <w:rsid w:val="006917C5"/>
    <w:rsid w:val="00691B53"/>
    <w:rsid w:val="00691BCF"/>
    <w:rsid w:val="00691F8F"/>
    <w:rsid w:val="00692CAD"/>
    <w:rsid w:val="00692E19"/>
    <w:rsid w:val="0069370A"/>
    <w:rsid w:val="006956CF"/>
    <w:rsid w:val="00695EBF"/>
    <w:rsid w:val="0069618E"/>
    <w:rsid w:val="00696326"/>
    <w:rsid w:val="00696797"/>
    <w:rsid w:val="00696CEB"/>
    <w:rsid w:val="00697826"/>
    <w:rsid w:val="006979F9"/>
    <w:rsid w:val="00697EFA"/>
    <w:rsid w:val="006A043F"/>
    <w:rsid w:val="006A050E"/>
    <w:rsid w:val="006A271C"/>
    <w:rsid w:val="006A2775"/>
    <w:rsid w:val="006A282C"/>
    <w:rsid w:val="006A57DE"/>
    <w:rsid w:val="006A5B7C"/>
    <w:rsid w:val="006A5E9E"/>
    <w:rsid w:val="006A6595"/>
    <w:rsid w:val="006A78A7"/>
    <w:rsid w:val="006A7A98"/>
    <w:rsid w:val="006A7F0C"/>
    <w:rsid w:val="006B039C"/>
    <w:rsid w:val="006B046E"/>
    <w:rsid w:val="006B08C9"/>
    <w:rsid w:val="006B09DC"/>
    <w:rsid w:val="006B1A8A"/>
    <w:rsid w:val="006B2669"/>
    <w:rsid w:val="006B26E6"/>
    <w:rsid w:val="006B290D"/>
    <w:rsid w:val="006B2945"/>
    <w:rsid w:val="006B2C87"/>
    <w:rsid w:val="006B2E3B"/>
    <w:rsid w:val="006B3159"/>
    <w:rsid w:val="006B33B1"/>
    <w:rsid w:val="006B34D7"/>
    <w:rsid w:val="006B40AB"/>
    <w:rsid w:val="006B40EC"/>
    <w:rsid w:val="006B4142"/>
    <w:rsid w:val="006B41C7"/>
    <w:rsid w:val="006B4616"/>
    <w:rsid w:val="006B4B28"/>
    <w:rsid w:val="006B5AD8"/>
    <w:rsid w:val="006B5B6C"/>
    <w:rsid w:val="006B5F5A"/>
    <w:rsid w:val="006B64EC"/>
    <w:rsid w:val="006B69B3"/>
    <w:rsid w:val="006C0B41"/>
    <w:rsid w:val="006C130E"/>
    <w:rsid w:val="006C1480"/>
    <w:rsid w:val="006C165B"/>
    <w:rsid w:val="006C2839"/>
    <w:rsid w:val="006C3BE1"/>
    <w:rsid w:val="006C3ED7"/>
    <w:rsid w:val="006C3F58"/>
    <w:rsid w:val="006C4774"/>
    <w:rsid w:val="006C6B27"/>
    <w:rsid w:val="006C7087"/>
    <w:rsid w:val="006C70F8"/>
    <w:rsid w:val="006C72A0"/>
    <w:rsid w:val="006C758B"/>
    <w:rsid w:val="006D00C6"/>
    <w:rsid w:val="006D1D4D"/>
    <w:rsid w:val="006D2557"/>
    <w:rsid w:val="006D2677"/>
    <w:rsid w:val="006D3808"/>
    <w:rsid w:val="006D4B39"/>
    <w:rsid w:val="006D51A8"/>
    <w:rsid w:val="006D5A91"/>
    <w:rsid w:val="006D5D74"/>
    <w:rsid w:val="006D636A"/>
    <w:rsid w:val="006D6895"/>
    <w:rsid w:val="006D6B5E"/>
    <w:rsid w:val="006D7044"/>
    <w:rsid w:val="006D7BEC"/>
    <w:rsid w:val="006E0170"/>
    <w:rsid w:val="006E02F6"/>
    <w:rsid w:val="006E04E0"/>
    <w:rsid w:val="006E22C5"/>
    <w:rsid w:val="006E3D72"/>
    <w:rsid w:val="006E3E8C"/>
    <w:rsid w:val="006E46F7"/>
    <w:rsid w:val="006E50E4"/>
    <w:rsid w:val="006E56A4"/>
    <w:rsid w:val="006E78B9"/>
    <w:rsid w:val="006F01B7"/>
    <w:rsid w:val="006F1810"/>
    <w:rsid w:val="006F1F4D"/>
    <w:rsid w:val="006F21EA"/>
    <w:rsid w:val="006F23B3"/>
    <w:rsid w:val="006F2489"/>
    <w:rsid w:val="006F2854"/>
    <w:rsid w:val="006F2A75"/>
    <w:rsid w:val="006F2F2E"/>
    <w:rsid w:val="006F33EB"/>
    <w:rsid w:val="006F35FA"/>
    <w:rsid w:val="006F3631"/>
    <w:rsid w:val="006F3827"/>
    <w:rsid w:val="006F40A1"/>
    <w:rsid w:val="006F4324"/>
    <w:rsid w:val="006F498E"/>
    <w:rsid w:val="006F5E10"/>
    <w:rsid w:val="006F638F"/>
    <w:rsid w:val="00701634"/>
    <w:rsid w:val="00701887"/>
    <w:rsid w:val="0070272B"/>
    <w:rsid w:val="00703CA1"/>
    <w:rsid w:val="007043BB"/>
    <w:rsid w:val="0070460C"/>
    <w:rsid w:val="00704634"/>
    <w:rsid w:val="007046AD"/>
    <w:rsid w:val="007049B2"/>
    <w:rsid w:val="00704E4C"/>
    <w:rsid w:val="007055F0"/>
    <w:rsid w:val="007059EA"/>
    <w:rsid w:val="00705E42"/>
    <w:rsid w:val="007061D0"/>
    <w:rsid w:val="00706D3A"/>
    <w:rsid w:val="00706FE0"/>
    <w:rsid w:val="00707BDB"/>
    <w:rsid w:val="00707E2A"/>
    <w:rsid w:val="0071059B"/>
    <w:rsid w:val="00711011"/>
    <w:rsid w:val="00711530"/>
    <w:rsid w:val="00711773"/>
    <w:rsid w:val="00711D1C"/>
    <w:rsid w:val="00712B08"/>
    <w:rsid w:val="00712C62"/>
    <w:rsid w:val="00713474"/>
    <w:rsid w:val="00713526"/>
    <w:rsid w:val="0071418F"/>
    <w:rsid w:val="007145A4"/>
    <w:rsid w:val="007150CD"/>
    <w:rsid w:val="00715B22"/>
    <w:rsid w:val="00715C44"/>
    <w:rsid w:val="00715FD9"/>
    <w:rsid w:val="00716F29"/>
    <w:rsid w:val="00716F82"/>
    <w:rsid w:val="00717362"/>
    <w:rsid w:val="00717388"/>
    <w:rsid w:val="007173B1"/>
    <w:rsid w:val="00717411"/>
    <w:rsid w:val="007176EB"/>
    <w:rsid w:val="00717B39"/>
    <w:rsid w:val="0072089A"/>
    <w:rsid w:val="00720CC2"/>
    <w:rsid w:val="00720CCE"/>
    <w:rsid w:val="00720CF8"/>
    <w:rsid w:val="00721381"/>
    <w:rsid w:val="007218C5"/>
    <w:rsid w:val="0072232A"/>
    <w:rsid w:val="007225C3"/>
    <w:rsid w:val="007225FC"/>
    <w:rsid w:val="00722F6B"/>
    <w:rsid w:val="0072410C"/>
    <w:rsid w:val="007244A6"/>
    <w:rsid w:val="007263EF"/>
    <w:rsid w:val="00726A11"/>
    <w:rsid w:val="00727259"/>
    <w:rsid w:val="0072780D"/>
    <w:rsid w:val="00730148"/>
    <w:rsid w:val="00730CD2"/>
    <w:rsid w:val="00731DA9"/>
    <w:rsid w:val="007335E8"/>
    <w:rsid w:val="00733999"/>
    <w:rsid w:val="00733E34"/>
    <w:rsid w:val="0073493B"/>
    <w:rsid w:val="00734A59"/>
    <w:rsid w:val="00734DEA"/>
    <w:rsid w:val="007352C5"/>
    <w:rsid w:val="0073618B"/>
    <w:rsid w:val="0073673C"/>
    <w:rsid w:val="00737EF3"/>
    <w:rsid w:val="0074009D"/>
    <w:rsid w:val="00740E71"/>
    <w:rsid w:val="007413D3"/>
    <w:rsid w:val="00741690"/>
    <w:rsid w:val="00742F02"/>
    <w:rsid w:val="00743188"/>
    <w:rsid w:val="007437CB"/>
    <w:rsid w:val="00743898"/>
    <w:rsid w:val="00743C36"/>
    <w:rsid w:val="00743C83"/>
    <w:rsid w:val="00743D87"/>
    <w:rsid w:val="00744237"/>
    <w:rsid w:val="0074448A"/>
    <w:rsid w:val="007446FA"/>
    <w:rsid w:val="00744A67"/>
    <w:rsid w:val="00744B2B"/>
    <w:rsid w:val="00744E48"/>
    <w:rsid w:val="0074500A"/>
    <w:rsid w:val="00745593"/>
    <w:rsid w:val="00745D6F"/>
    <w:rsid w:val="00745D84"/>
    <w:rsid w:val="00745D90"/>
    <w:rsid w:val="00745E1E"/>
    <w:rsid w:val="00745FDA"/>
    <w:rsid w:val="007462B8"/>
    <w:rsid w:val="0074666F"/>
    <w:rsid w:val="00747588"/>
    <w:rsid w:val="007502A3"/>
    <w:rsid w:val="0075127B"/>
    <w:rsid w:val="00751500"/>
    <w:rsid w:val="00751824"/>
    <w:rsid w:val="007518BF"/>
    <w:rsid w:val="00751CCE"/>
    <w:rsid w:val="00752B01"/>
    <w:rsid w:val="00752BE4"/>
    <w:rsid w:val="00753D0A"/>
    <w:rsid w:val="0075488A"/>
    <w:rsid w:val="00754938"/>
    <w:rsid w:val="00754D07"/>
    <w:rsid w:val="00754FCC"/>
    <w:rsid w:val="00755B7A"/>
    <w:rsid w:val="00755BBC"/>
    <w:rsid w:val="007564FD"/>
    <w:rsid w:val="00757015"/>
    <w:rsid w:val="007578A1"/>
    <w:rsid w:val="00757C20"/>
    <w:rsid w:val="00757D26"/>
    <w:rsid w:val="0076022D"/>
    <w:rsid w:val="00760F71"/>
    <w:rsid w:val="00761BC5"/>
    <w:rsid w:val="007620E7"/>
    <w:rsid w:val="00762567"/>
    <w:rsid w:val="00762D14"/>
    <w:rsid w:val="007636F6"/>
    <w:rsid w:val="00763E2D"/>
    <w:rsid w:val="007658E5"/>
    <w:rsid w:val="00765C41"/>
    <w:rsid w:val="007661B7"/>
    <w:rsid w:val="0076651D"/>
    <w:rsid w:val="00766D6A"/>
    <w:rsid w:val="00766DA1"/>
    <w:rsid w:val="007673FF"/>
    <w:rsid w:val="0076770D"/>
    <w:rsid w:val="00767B68"/>
    <w:rsid w:val="00767FE9"/>
    <w:rsid w:val="007709AE"/>
    <w:rsid w:val="00770D11"/>
    <w:rsid w:val="00770FC6"/>
    <w:rsid w:val="0077138D"/>
    <w:rsid w:val="0077171D"/>
    <w:rsid w:val="007717AE"/>
    <w:rsid w:val="00771F7F"/>
    <w:rsid w:val="007727E6"/>
    <w:rsid w:val="007731C5"/>
    <w:rsid w:val="007732DF"/>
    <w:rsid w:val="007737B7"/>
    <w:rsid w:val="00774776"/>
    <w:rsid w:val="00774883"/>
    <w:rsid w:val="00775414"/>
    <w:rsid w:val="00775CED"/>
    <w:rsid w:val="00777105"/>
    <w:rsid w:val="00780202"/>
    <w:rsid w:val="00780D07"/>
    <w:rsid w:val="00781540"/>
    <w:rsid w:val="00781BF8"/>
    <w:rsid w:val="00781F4B"/>
    <w:rsid w:val="00782F51"/>
    <w:rsid w:val="007833E6"/>
    <w:rsid w:val="007833EA"/>
    <w:rsid w:val="0078399B"/>
    <w:rsid w:val="00783E8C"/>
    <w:rsid w:val="007844DF"/>
    <w:rsid w:val="0078494E"/>
    <w:rsid w:val="00786000"/>
    <w:rsid w:val="0078644E"/>
    <w:rsid w:val="00787A18"/>
    <w:rsid w:val="00787B32"/>
    <w:rsid w:val="00790397"/>
    <w:rsid w:val="007905B3"/>
    <w:rsid w:val="00790BA1"/>
    <w:rsid w:val="00790BAE"/>
    <w:rsid w:val="0079138A"/>
    <w:rsid w:val="007913AA"/>
    <w:rsid w:val="00791A94"/>
    <w:rsid w:val="00792ADC"/>
    <w:rsid w:val="00793C24"/>
    <w:rsid w:val="00794E33"/>
    <w:rsid w:val="0079534F"/>
    <w:rsid w:val="00795BFF"/>
    <w:rsid w:val="007969AB"/>
    <w:rsid w:val="007A02DD"/>
    <w:rsid w:val="007A13CF"/>
    <w:rsid w:val="007A1C03"/>
    <w:rsid w:val="007A1D7C"/>
    <w:rsid w:val="007A1E94"/>
    <w:rsid w:val="007A1FFE"/>
    <w:rsid w:val="007A2721"/>
    <w:rsid w:val="007A3EC2"/>
    <w:rsid w:val="007A3F93"/>
    <w:rsid w:val="007A49EB"/>
    <w:rsid w:val="007A5036"/>
    <w:rsid w:val="007A5594"/>
    <w:rsid w:val="007A67A1"/>
    <w:rsid w:val="007A696E"/>
    <w:rsid w:val="007A7868"/>
    <w:rsid w:val="007A7E8A"/>
    <w:rsid w:val="007A7F52"/>
    <w:rsid w:val="007B04F6"/>
    <w:rsid w:val="007B080E"/>
    <w:rsid w:val="007B08A5"/>
    <w:rsid w:val="007B0B02"/>
    <w:rsid w:val="007B0C40"/>
    <w:rsid w:val="007B16B8"/>
    <w:rsid w:val="007B256D"/>
    <w:rsid w:val="007B25C0"/>
    <w:rsid w:val="007B2901"/>
    <w:rsid w:val="007B2BC9"/>
    <w:rsid w:val="007B2C45"/>
    <w:rsid w:val="007B2FB4"/>
    <w:rsid w:val="007B3991"/>
    <w:rsid w:val="007B4375"/>
    <w:rsid w:val="007B4748"/>
    <w:rsid w:val="007B57EA"/>
    <w:rsid w:val="007B6510"/>
    <w:rsid w:val="007B67B6"/>
    <w:rsid w:val="007B6FAA"/>
    <w:rsid w:val="007C0657"/>
    <w:rsid w:val="007C0A11"/>
    <w:rsid w:val="007C0D46"/>
    <w:rsid w:val="007C2135"/>
    <w:rsid w:val="007C3F67"/>
    <w:rsid w:val="007C4B1E"/>
    <w:rsid w:val="007C4C01"/>
    <w:rsid w:val="007C6744"/>
    <w:rsid w:val="007C6A77"/>
    <w:rsid w:val="007C6D4E"/>
    <w:rsid w:val="007C7CA5"/>
    <w:rsid w:val="007D08DE"/>
    <w:rsid w:val="007D1B65"/>
    <w:rsid w:val="007D1C96"/>
    <w:rsid w:val="007D3364"/>
    <w:rsid w:val="007D33C4"/>
    <w:rsid w:val="007D35AF"/>
    <w:rsid w:val="007D3B52"/>
    <w:rsid w:val="007D58CA"/>
    <w:rsid w:val="007D61A2"/>
    <w:rsid w:val="007D62C3"/>
    <w:rsid w:val="007D64BE"/>
    <w:rsid w:val="007D732B"/>
    <w:rsid w:val="007D742A"/>
    <w:rsid w:val="007D7AB7"/>
    <w:rsid w:val="007E06F0"/>
    <w:rsid w:val="007E0E53"/>
    <w:rsid w:val="007E2BAB"/>
    <w:rsid w:val="007E3846"/>
    <w:rsid w:val="007E3D81"/>
    <w:rsid w:val="007E4C33"/>
    <w:rsid w:val="007E567F"/>
    <w:rsid w:val="007E5736"/>
    <w:rsid w:val="007E5EF7"/>
    <w:rsid w:val="007E6014"/>
    <w:rsid w:val="007E657B"/>
    <w:rsid w:val="007E68F9"/>
    <w:rsid w:val="007E6E49"/>
    <w:rsid w:val="007E6EB9"/>
    <w:rsid w:val="007E7E1C"/>
    <w:rsid w:val="007E7F46"/>
    <w:rsid w:val="007F00E0"/>
    <w:rsid w:val="007F1EA3"/>
    <w:rsid w:val="007F1F3F"/>
    <w:rsid w:val="007F283A"/>
    <w:rsid w:val="007F3584"/>
    <w:rsid w:val="007F371A"/>
    <w:rsid w:val="007F41B2"/>
    <w:rsid w:val="007F5D7C"/>
    <w:rsid w:val="007F5FCF"/>
    <w:rsid w:val="007F7190"/>
    <w:rsid w:val="007F728C"/>
    <w:rsid w:val="007F7594"/>
    <w:rsid w:val="007F7599"/>
    <w:rsid w:val="007F7B47"/>
    <w:rsid w:val="00800061"/>
    <w:rsid w:val="00800E55"/>
    <w:rsid w:val="00800F99"/>
    <w:rsid w:val="00800FEA"/>
    <w:rsid w:val="008032DA"/>
    <w:rsid w:val="008032F3"/>
    <w:rsid w:val="0080357A"/>
    <w:rsid w:val="0080413B"/>
    <w:rsid w:val="00804543"/>
    <w:rsid w:val="00804AD9"/>
    <w:rsid w:val="00805180"/>
    <w:rsid w:val="00806FAE"/>
    <w:rsid w:val="00807638"/>
    <w:rsid w:val="00807ABF"/>
    <w:rsid w:val="00807AD8"/>
    <w:rsid w:val="008107A1"/>
    <w:rsid w:val="0081149C"/>
    <w:rsid w:val="00811ECC"/>
    <w:rsid w:val="008120A3"/>
    <w:rsid w:val="008120C0"/>
    <w:rsid w:val="00812189"/>
    <w:rsid w:val="00813E2E"/>
    <w:rsid w:val="008140B1"/>
    <w:rsid w:val="008140E6"/>
    <w:rsid w:val="00814B31"/>
    <w:rsid w:val="008151CE"/>
    <w:rsid w:val="00815511"/>
    <w:rsid w:val="00815724"/>
    <w:rsid w:val="00815833"/>
    <w:rsid w:val="008161D4"/>
    <w:rsid w:val="008171F6"/>
    <w:rsid w:val="00817935"/>
    <w:rsid w:val="00817C22"/>
    <w:rsid w:val="00817E34"/>
    <w:rsid w:val="00820268"/>
    <w:rsid w:val="008204EB"/>
    <w:rsid w:val="008205F1"/>
    <w:rsid w:val="00821193"/>
    <w:rsid w:val="0082174D"/>
    <w:rsid w:val="00821A78"/>
    <w:rsid w:val="00821C16"/>
    <w:rsid w:val="00821E0B"/>
    <w:rsid w:val="008221A5"/>
    <w:rsid w:val="0082228E"/>
    <w:rsid w:val="008235C1"/>
    <w:rsid w:val="00823687"/>
    <w:rsid w:val="00823C08"/>
    <w:rsid w:val="00824226"/>
    <w:rsid w:val="00824697"/>
    <w:rsid w:val="00824A3F"/>
    <w:rsid w:val="0082500A"/>
    <w:rsid w:val="00825513"/>
    <w:rsid w:val="0082669E"/>
    <w:rsid w:val="008268C2"/>
    <w:rsid w:val="00826FEE"/>
    <w:rsid w:val="0082775A"/>
    <w:rsid w:val="00830F59"/>
    <w:rsid w:val="008316D9"/>
    <w:rsid w:val="00832957"/>
    <w:rsid w:val="00832D19"/>
    <w:rsid w:val="00833233"/>
    <w:rsid w:val="00833895"/>
    <w:rsid w:val="0083435E"/>
    <w:rsid w:val="0083437F"/>
    <w:rsid w:val="008346D1"/>
    <w:rsid w:val="00835FDE"/>
    <w:rsid w:val="00836402"/>
    <w:rsid w:val="00836473"/>
    <w:rsid w:val="00836863"/>
    <w:rsid w:val="00836C02"/>
    <w:rsid w:val="00837208"/>
    <w:rsid w:val="00840534"/>
    <w:rsid w:val="0084061F"/>
    <w:rsid w:val="00840DCA"/>
    <w:rsid w:val="0084111A"/>
    <w:rsid w:val="008412F9"/>
    <w:rsid w:val="008419ED"/>
    <w:rsid w:val="00842285"/>
    <w:rsid w:val="008431C1"/>
    <w:rsid w:val="00843362"/>
    <w:rsid w:val="00843385"/>
    <w:rsid w:val="00843598"/>
    <w:rsid w:val="00844C35"/>
    <w:rsid w:val="00845D14"/>
    <w:rsid w:val="0084644A"/>
    <w:rsid w:val="00847792"/>
    <w:rsid w:val="008477D7"/>
    <w:rsid w:val="00850450"/>
    <w:rsid w:val="00852D84"/>
    <w:rsid w:val="008536FB"/>
    <w:rsid w:val="008539FE"/>
    <w:rsid w:val="008543BE"/>
    <w:rsid w:val="008567CA"/>
    <w:rsid w:val="00856919"/>
    <w:rsid w:val="00857383"/>
    <w:rsid w:val="00860026"/>
    <w:rsid w:val="008610EA"/>
    <w:rsid w:val="008622BA"/>
    <w:rsid w:val="00862B5E"/>
    <w:rsid w:val="00863B54"/>
    <w:rsid w:val="00863DED"/>
    <w:rsid w:val="0086427D"/>
    <w:rsid w:val="00864363"/>
    <w:rsid w:val="00864984"/>
    <w:rsid w:val="0086517C"/>
    <w:rsid w:val="00865967"/>
    <w:rsid w:val="00865B35"/>
    <w:rsid w:val="00866A45"/>
    <w:rsid w:val="00867AAD"/>
    <w:rsid w:val="00870227"/>
    <w:rsid w:val="0087042D"/>
    <w:rsid w:val="008706DD"/>
    <w:rsid w:val="008711A9"/>
    <w:rsid w:val="00871D9C"/>
    <w:rsid w:val="00872E45"/>
    <w:rsid w:val="008730F2"/>
    <w:rsid w:val="008746AD"/>
    <w:rsid w:val="008753D0"/>
    <w:rsid w:val="0087644A"/>
    <w:rsid w:val="00876648"/>
    <w:rsid w:val="00876834"/>
    <w:rsid w:val="00877102"/>
    <w:rsid w:val="00877F05"/>
    <w:rsid w:val="00880B17"/>
    <w:rsid w:val="00880DD3"/>
    <w:rsid w:val="00880F35"/>
    <w:rsid w:val="00881315"/>
    <w:rsid w:val="00881AD4"/>
    <w:rsid w:val="00881B47"/>
    <w:rsid w:val="00881D5C"/>
    <w:rsid w:val="00881DD0"/>
    <w:rsid w:val="0088245A"/>
    <w:rsid w:val="00882C6D"/>
    <w:rsid w:val="0088336B"/>
    <w:rsid w:val="0088380B"/>
    <w:rsid w:val="00883DE2"/>
    <w:rsid w:val="00883E2B"/>
    <w:rsid w:val="00884049"/>
    <w:rsid w:val="008855DE"/>
    <w:rsid w:val="00885CE4"/>
    <w:rsid w:val="008862E0"/>
    <w:rsid w:val="00886385"/>
    <w:rsid w:val="00886700"/>
    <w:rsid w:val="00886C9C"/>
    <w:rsid w:val="008874F3"/>
    <w:rsid w:val="0088781B"/>
    <w:rsid w:val="0088799B"/>
    <w:rsid w:val="00887EA2"/>
    <w:rsid w:val="00887EFA"/>
    <w:rsid w:val="00890484"/>
    <w:rsid w:val="008905D3"/>
    <w:rsid w:val="0089086D"/>
    <w:rsid w:val="00891C0E"/>
    <w:rsid w:val="00892372"/>
    <w:rsid w:val="00892567"/>
    <w:rsid w:val="0089279C"/>
    <w:rsid w:val="00893EA8"/>
    <w:rsid w:val="008944E0"/>
    <w:rsid w:val="008962C8"/>
    <w:rsid w:val="00896881"/>
    <w:rsid w:val="0089693D"/>
    <w:rsid w:val="0089694A"/>
    <w:rsid w:val="008973C5"/>
    <w:rsid w:val="0089746D"/>
    <w:rsid w:val="00897DC1"/>
    <w:rsid w:val="008A0BD4"/>
    <w:rsid w:val="008A10F6"/>
    <w:rsid w:val="008A1E19"/>
    <w:rsid w:val="008A2244"/>
    <w:rsid w:val="008A290C"/>
    <w:rsid w:val="008A2980"/>
    <w:rsid w:val="008A2BEC"/>
    <w:rsid w:val="008A342A"/>
    <w:rsid w:val="008A394A"/>
    <w:rsid w:val="008A4436"/>
    <w:rsid w:val="008A46C0"/>
    <w:rsid w:val="008A47FD"/>
    <w:rsid w:val="008A4A51"/>
    <w:rsid w:val="008A5878"/>
    <w:rsid w:val="008A5F30"/>
    <w:rsid w:val="008B0017"/>
    <w:rsid w:val="008B0B5F"/>
    <w:rsid w:val="008B0C94"/>
    <w:rsid w:val="008B3B9E"/>
    <w:rsid w:val="008B41E1"/>
    <w:rsid w:val="008B4382"/>
    <w:rsid w:val="008B453C"/>
    <w:rsid w:val="008B4ABF"/>
    <w:rsid w:val="008B4B01"/>
    <w:rsid w:val="008B4E11"/>
    <w:rsid w:val="008B4F9C"/>
    <w:rsid w:val="008B5877"/>
    <w:rsid w:val="008B5DDC"/>
    <w:rsid w:val="008B6CD5"/>
    <w:rsid w:val="008B74A4"/>
    <w:rsid w:val="008C0223"/>
    <w:rsid w:val="008C04A0"/>
    <w:rsid w:val="008C0FE4"/>
    <w:rsid w:val="008C1323"/>
    <w:rsid w:val="008C1A54"/>
    <w:rsid w:val="008C1B92"/>
    <w:rsid w:val="008C2347"/>
    <w:rsid w:val="008C26F2"/>
    <w:rsid w:val="008C3509"/>
    <w:rsid w:val="008C385A"/>
    <w:rsid w:val="008C4772"/>
    <w:rsid w:val="008C4862"/>
    <w:rsid w:val="008C522E"/>
    <w:rsid w:val="008C5807"/>
    <w:rsid w:val="008C5E3C"/>
    <w:rsid w:val="008C6021"/>
    <w:rsid w:val="008C6082"/>
    <w:rsid w:val="008C6188"/>
    <w:rsid w:val="008C67F6"/>
    <w:rsid w:val="008C6F9B"/>
    <w:rsid w:val="008C702D"/>
    <w:rsid w:val="008C763F"/>
    <w:rsid w:val="008C778F"/>
    <w:rsid w:val="008D0430"/>
    <w:rsid w:val="008D1393"/>
    <w:rsid w:val="008D22F4"/>
    <w:rsid w:val="008D2492"/>
    <w:rsid w:val="008D2A77"/>
    <w:rsid w:val="008D419A"/>
    <w:rsid w:val="008D44DF"/>
    <w:rsid w:val="008D48E6"/>
    <w:rsid w:val="008D4AF5"/>
    <w:rsid w:val="008D5443"/>
    <w:rsid w:val="008D67BB"/>
    <w:rsid w:val="008D6938"/>
    <w:rsid w:val="008D7E55"/>
    <w:rsid w:val="008E1416"/>
    <w:rsid w:val="008E1A31"/>
    <w:rsid w:val="008E2458"/>
    <w:rsid w:val="008E2F2B"/>
    <w:rsid w:val="008E2FE4"/>
    <w:rsid w:val="008E3A72"/>
    <w:rsid w:val="008E3C98"/>
    <w:rsid w:val="008E4416"/>
    <w:rsid w:val="008E47DE"/>
    <w:rsid w:val="008E4FB5"/>
    <w:rsid w:val="008E5098"/>
    <w:rsid w:val="008E6B71"/>
    <w:rsid w:val="008E728F"/>
    <w:rsid w:val="008E7D5B"/>
    <w:rsid w:val="008F0433"/>
    <w:rsid w:val="008F1AF0"/>
    <w:rsid w:val="008F1D46"/>
    <w:rsid w:val="008F226D"/>
    <w:rsid w:val="008F344E"/>
    <w:rsid w:val="008F3848"/>
    <w:rsid w:val="008F40F1"/>
    <w:rsid w:val="008F44B6"/>
    <w:rsid w:val="008F468A"/>
    <w:rsid w:val="008F4842"/>
    <w:rsid w:val="008F4FF1"/>
    <w:rsid w:val="008F5736"/>
    <w:rsid w:val="008F5F91"/>
    <w:rsid w:val="008F6869"/>
    <w:rsid w:val="008F71CE"/>
    <w:rsid w:val="008F7A07"/>
    <w:rsid w:val="008F7DCE"/>
    <w:rsid w:val="00900483"/>
    <w:rsid w:val="00900E6E"/>
    <w:rsid w:val="00900F78"/>
    <w:rsid w:val="0090146A"/>
    <w:rsid w:val="00901C5B"/>
    <w:rsid w:val="009020F5"/>
    <w:rsid w:val="009022B2"/>
    <w:rsid w:val="0090287F"/>
    <w:rsid w:val="00902ADE"/>
    <w:rsid w:val="00902B93"/>
    <w:rsid w:val="00902BA5"/>
    <w:rsid w:val="0090349C"/>
    <w:rsid w:val="00903790"/>
    <w:rsid w:val="00904422"/>
    <w:rsid w:val="0090503A"/>
    <w:rsid w:val="00905BCF"/>
    <w:rsid w:val="00906448"/>
    <w:rsid w:val="00906D56"/>
    <w:rsid w:val="00906DC0"/>
    <w:rsid w:val="00907CCC"/>
    <w:rsid w:val="00907F54"/>
    <w:rsid w:val="00910F59"/>
    <w:rsid w:val="00911D5A"/>
    <w:rsid w:val="009120D2"/>
    <w:rsid w:val="0091254F"/>
    <w:rsid w:val="00913245"/>
    <w:rsid w:val="0091358F"/>
    <w:rsid w:val="00913E65"/>
    <w:rsid w:val="009143CB"/>
    <w:rsid w:val="00915013"/>
    <w:rsid w:val="00915CF2"/>
    <w:rsid w:val="00915FE5"/>
    <w:rsid w:val="00916EF6"/>
    <w:rsid w:val="00916FB1"/>
    <w:rsid w:val="009175E1"/>
    <w:rsid w:val="00917754"/>
    <w:rsid w:val="00917B66"/>
    <w:rsid w:val="009203A4"/>
    <w:rsid w:val="00920818"/>
    <w:rsid w:val="00920A6E"/>
    <w:rsid w:val="00920B75"/>
    <w:rsid w:val="00920BE4"/>
    <w:rsid w:val="00921253"/>
    <w:rsid w:val="009215E2"/>
    <w:rsid w:val="00921AC1"/>
    <w:rsid w:val="00921CC1"/>
    <w:rsid w:val="009220C1"/>
    <w:rsid w:val="009223D2"/>
    <w:rsid w:val="00922680"/>
    <w:rsid w:val="00922C8D"/>
    <w:rsid w:val="00923AE5"/>
    <w:rsid w:val="00923F7A"/>
    <w:rsid w:val="0092402C"/>
    <w:rsid w:val="0092409F"/>
    <w:rsid w:val="009248AD"/>
    <w:rsid w:val="00925552"/>
    <w:rsid w:val="00926834"/>
    <w:rsid w:val="00926F20"/>
    <w:rsid w:val="00927805"/>
    <w:rsid w:val="009279BE"/>
    <w:rsid w:val="00930228"/>
    <w:rsid w:val="00930E55"/>
    <w:rsid w:val="0093116E"/>
    <w:rsid w:val="009324F5"/>
    <w:rsid w:val="0093498D"/>
    <w:rsid w:val="00934994"/>
    <w:rsid w:val="00934A80"/>
    <w:rsid w:val="00934AD1"/>
    <w:rsid w:val="00934B15"/>
    <w:rsid w:val="00934C3D"/>
    <w:rsid w:val="00935E46"/>
    <w:rsid w:val="00935E8E"/>
    <w:rsid w:val="009360F9"/>
    <w:rsid w:val="0093618A"/>
    <w:rsid w:val="00936626"/>
    <w:rsid w:val="00937373"/>
    <w:rsid w:val="0093749D"/>
    <w:rsid w:val="00937A63"/>
    <w:rsid w:val="00940576"/>
    <w:rsid w:val="009406D7"/>
    <w:rsid w:val="00940F6D"/>
    <w:rsid w:val="00941053"/>
    <w:rsid w:val="00941EF9"/>
    <w:rsid w:val="00943064"/>
    <w:rsid w:val="009430F0"/>
    <w:rsid w:val="009438D0"/>
    <w:rsid w:val="00943F03"/>
    <w:rsid w:val="00944001"/>
    <w:rsid w:val="009446DC"/>
    <w:rsid w:val="00944D24"/>
    <w:rsid w:val="009453D8"/>
    <w:rsid w:val="0094603D"/>
    <w:rsid w:val="00946350"/>
    <w:rsid w:val="0094687E"/>
    <w:rsid w:val="00946A0C"/>
    <w:rsid w:val="00946B85"/>
    <w:rsid w:val="00947720"/>
    <w:rsid w:val="00950298"/>
    <w:rsid w:val="00950BA3"/>
    <w:rsid w:val="00951139"/>
    <w:rsid w:val="00951CDA"/>
    <w:rsid w:val="00951D07"/>
    <w:rsid w:val="009525B5"/>
    <w:rsid w:val="00952D79"/>
    <w:rsid w:val="00952E7C"/>
    <w:rsid w:val="009531FA"/>
    <w:rsid w:val="009533BC"/>
    <w:rsid w:val="00953517"/>
    <w:rsid w:val="00953998"/>
    <w:rsid w:val="009539C5"/>
    <w:rsid w:val="00953A7F"/>
    <w:rsid w:val="0095474A"/>
    <w:rsid w:val="00954927"/>
    <w:rsid w:val="00954BD2"/>
    <w:rsid w:val="00954F87"/>
    <w:rsid w:val="00955224"/>
    <w:rsid w:val="009564FD"/>
    <w:rsid w:val="00956B6A"/>
    <w:rsid w:val="009572E3"/>
    <w:rsid w:val="00957BF3"/>
    <w:rsid w:val="009600C2"/>
    <w:rsid w:val="00960995"/>
    <w:rsid w:val="00960DAA"/>
    <w:rsid w:val="00961948"/>
    <w:rsid w:val="00962BDF"/>
    <w:rsid w:val="00963684"/>
    <w:rsid w:val="00963AE8"/>
    <w:rsid w:val="009641C3"/>
    <w:rsid w:val="00966114"/>
    <w:rsid w:val="00966230"/>
    <w:rsid w:val="0096691D"/>
    <w:rsid w:val="009669A8"/>
    <w:rsid w:val="00966C5D"/>
    <w:rsid w:val="00966DF5"/>
    <w:rsid w:val="00966E5D"/>
    <w:rsid w:val="00966F4E"/>
    <w:rsid w:val="009678D6"/>
    <w:rsid w:val="00967A05"/>
    <w:rsid w:val="00967BB7"/>
    <w:rsid w:val="00970042"/>
    <w:rsid w:val="00970420"/>
    <w:rsid w:val="009710C3"/>
    <w:rsid w:val="00971A66"/>
    <w:rsid w:val="009731FC"/>
    <w:rsid w:val="009733BA"/>
    <w:rsid w:val="009733FE"/>
    <w:rsid w:val="00974298"/>
    <w:rsid w:val="00974A2C"/>
    <w:rsid w:val="00975EC4"/>
    <w:rsid w:val="009763F9"/>
    <w:rsid w:val="00976455"/>
    <w:rsid w:val="00976957"/>
    <w:rsid w:val="00977A48"/>
    <w:rsid w:val="00977B53"/>
    <w:rsid w:val="00977E79"/>
    <w:rsid w:val="00980AA1"/>
    <w:rsid w:val="0098126B"/>
    <w:rsid w:val="0098160B"/>
    <w:rsid w:val="00981ADB"/>
    <w:rsid w:val="00981DB0"/>
    <w:rsid w:val="00982BAF"/>
    <w:rsid w:val="00982D80"/>
    <w:rsid w:val="00982E8D"/>
    <w:rsid w:val="00983668"/>
    <w:rsid w:val="00985388"/>
    <w:rsid w:val="009855E2"/>
    <w:rsid w:val="00985C3D"/>
    <w:rsid w:val="009860E1"/>
    <w:rsid w:val="0098625D"/>
    <w:rsid w:val="0098644A"/>
    <w:rsid w:val="009867A9"/>
    <w:rsid w:val="00986E26"/>
    <w:rsid w:val="009874A1"/>
    <w:rsid w:val="00987602"/>
    <w:rsid w:val="0098764A"/>
    <w:rsid w:val="00987B16"/>
    <w:rsid w:val="0099033B"/>
    <w:rsid w:val="00990389"/>
    <w:rsid w:val="0099041B"/>
    <w:rsid w:val="009909AF"/>
    <w:rsid w:val="009913F9"/>
    <w:rsid w:val="009919A1"/>
    <w:rsid w:val="00991C5C"/>
    <w:rsid w:val="0099264E"/>
    <w:rsid w:val="00992C35"/>
    <w:rsid w:val="0099388A"/>
    <w:rsid w:val="0099433E"/>
    <w:rsid w:val="00995E82"/>
    <w:rsid w:val="0099638E"/>
    <w:rsid w:val="00996A60"/>
    <w:rsid w:val="00997E3B"/>
    <w:rsid w:val="009A0A4E"/>
    <w:rsid w:val="009A0BA2"/>
    <w:rsid w:val="009A0ED8"/>
    <w:rsid w:val="009A16EC"/>
    <w:rsid w:val="009A25CA"/>
    <w:rsid w:val="009A2653"/>
    <w:rsid w:val="009A42ED"/>
    <w:rsid w:val="009A4BE5"/>
    <w:rsid w:val="009A5098"/>
    <w:rsid w:val="009A5A1C"/>
    <w:rsid w:val="009A5F34"/>
    <w:rsid w:val="009A66D2"/>
    <w:rsid w:val="009A766A"/>
    <w:rsid w:val="009B0674"/>
    <w:rsid w:val="009B0723"/>
    <w:rsid w:val="009B0754"/>
    <w:rsid w:val="009B1C5C"/>
    <w:rsid w:val="009B2A0E"/>
    <w:rsid w:val="009B2FBB"/>
    <w:rsid w:val="009B3440"/>
    <w:rsid w:val="009B37AE"/>
    <w:rsid w:val="009B3B18"/>
    <w:rsid w:val="009B413E"/>
    <w:rsid w:val="009B4E46"/>
    <w:rsid w:val="009B514F"/>
    <w:rsid w:val="009B64A7"/>
    <w:rsid w:val="009B7326"/>
    <w:rsid w:val="009B77C7"/>
    <w:rsid w:val="009C0084"/>
    <w:rsid w:val="009C044B"/>
    <w:rsid w:val="009C0454"/>
    <w:rsid w:val="009C11E0"/>
    <w:rsid w:val="009C13EC"/>
    <w:rsid w:val="009C18CF"/>
    <w:rsid w:val="009C2103"/>
    <w:rsid w:val="009C212B"/>
    <w:rsid w:val="009C437D"/>
    <w:rsid w:val="009C4AF2"/>
    <w:rsid w:val="009C5309"/>
    <w:rsid w:val="009C55A3"/>
    <w:rsid w:val="009C5CE9"/>
    <w:rsid w:val="009C5F45"/>
    <w:rsid w:val="009C6212"/>
    <w:rsid w:val="009C62D8"/>
    <w:rsid w:val="009C6371"/>
    <w:rsid w:val="009C6EFC"/>
    <w:rsid w:val="009C72FA"/>
    <w:rsid w:val="009C7D50"/>
    <w:rsid w:val="009C7E8C"/>
    <w:rsid w:val="009C7F97"/>
    <w:rsid w:val="009D02F4"/>
    <w:rsid w:val="009D04BC"/>
    <w:rsid w:val="009D45F4"/>
    <w:rsid w:val="009D500E"/>
    <w:rsid w:val="009D56AB"/>
    <w:rsid w:val="009D5F37"/>
    <w:rsid w:val="009D64E7"/>
    <w:rsid w:val="009D651F"/>
    <w:rsid w:val="009D656A"/>
    <w:rsid w:val="009D65D9"/>
    <w:rsid w:val="009D7640"/>
    <w:rsid w:val="009D7800"/>
    <w:rsid w:val="009D7E37"/>
    <w:rsid w:val="009E10D9"/>
    <w:rsid w:val="009E13E3"/>
    <w:rsid w:val="009E1629"/>
    <w:rsid w:val="009E1AD6"/>
    <w:rsid w:val="009E2DB3"/>
    <w:rsid w:val="009E37BE"/>
    <w:rsid w:val="009E3A17"/>
    <w:rsid w:val="009E4370"/>
    <w:rsid w:val="009E4579"/>
    <w:rsid w:val="009E4C13"/>
    <w:rsid w:val="009E4FB5"/>
    <w:rsid w:val="009E5455"/>
    <w:rsid w:val="009E5F9F"/>
    <w:rsid w:val="009E6633"/>
    <w:rsid w:val="009E6B57"/>
    <w:rsid w:val="009E6CF9"/>
    <w:rsid w:val="009E6D0C"/>
    <w:rsid w:val="009E6E75"/>
    <w:rsid w:val="009E760B"/>
    <w:rsid w:val="009E7B09"/>
    <w:rsid w:val="009E7CC0"/>
    <w:rsid w:val="009F0502"/>
    <w:rsid w:val="009F0CED"/>
    <w:rsid w:val="009F15BF"/>
    <w:rsid w:val="009F2406"/>
    <w:rsid w:val="009F2863"/>
    <w:rsid w:val="009F2942"/>
    <w:rsid w:val="009F3909"/>
    <w:rsid w:val="009F3EE7"/>
    <w:rsid w:val="009F433B"/>
    <w:rsid w:val="009F5546"/>
    <w:rsid w:val="009F5F6C"/>
    <w:rsid w:val="009F6362"/>
    <w:rsid w:val="009F7215"/>
    <w:rsid w:val="009F7768"/>
    <w:rsid w:val="009F7A7A"/>
    <w:rsid w:val="00A00BB5"/>
    <w:rsid w:val="00A00D37"/>
    <w:rsid w:val="00A0248B"/>
    <w:rsid w:val="00A02A6E"/>
    <w:rsid w:val="00A02B11"/>
    <w:rsid w:val="00A02C72"/>
    <w:rsid w:val="00A03106"/>
    <w:rsid w:val="00A0351D"/>
    <w:rsid w:val="00A0374A"/>
    <w:rsid w:val="00A0379E"/>
    <w:rsid w:val="00A0424D"/>
    <w:rsid w:val="00A04715"/>
    <w:rsid w:val="00A05AA0"/>
    <w:rsid w:val="00A05B61"/>
    <w:rsid w:val="00A05F54"/>
    <w:rsid w:val="00A0635D"/>
    <w:rsid w:val="00A06A20"/>
    <w:rsid w:val="00A06E16"/>
    <w:rsid w:val="00A102A5"/>
    <w:rsid w:val="00A107A7"/>
    <w:rsid w:val="00A109A1"/>
    <w:rsid w:val="00A10B20"/>
    <w:rsid w:val="00A11DC1"/>
    <w:rsid w:val="00A11DDC"/>
    <w:rsid w:val="00A151D5"/>
    <w:rsid w:val="00A153AF"/>
    <w:rsid w:val="00A15A08"/>
    <w:rsid w:val="00A15ADD"/>
    <w:rsid w:val="00A175D5"/>
    <w:rsid w:val="00A17AC4"/>
    <w:rsid w:val="00A17F3A"/>
    <w:rsid w:val="00A202D5"/>
    <w:rsid w:val="00A20C67"/>
    <w:rsid w:val="00A212F1"/>
    <w:rsid w:val="00A21B5F"/>
    <w:rsid w:val="00A21E84"/>
    <w:rsid w:val="00A21E8A"/>
    <w:rsid w:val="00A22162"/>
    <w:rsid w:val="00A22D94"/>
    <w:rsid w:val="00A2338F"/>
    <w:rsid w:val="00A233C6"/>
    <w:rsid w:val="00A233DE"/>
    <w:rsid w:val="00A24357"/>
    <w:rsid w:val="00A24616"/>
    <w:rsid w:val="00A2556E"/>
    <w:rsid w:val="00A25766"/>
    <w:rsid w:val="00A26196"/>
    <w:rsid w:val="00A264B0"/>
    <w:rsid w:val="00A26859"/>
    <w:rsid w:val="00A27503"/>
    <w:rsid w:val="00A277C7"/>
    <w:rsid w:val="00A27BF5"/>
    <w:rsid w:val="00A27CE0"/>
    <w:rsid w:val="00A27EB5"/>
    <w:rsid w:val="00A303DA"/>
    <w:rsid w:val="00A308C9"/>
    <w:rsid w:val="00A30B9E"/>
    <w:rsid w:val="00A310A9"/>
    <w:rsid w:val="00A319A9"/>
    <w:rsid w:val="00A321E2"/>
    <w:rsid w:val="00A3228A"/>
    <w:rsid w:val="00A32939"/>
    <w:rsid w:val="00A3327A"/>
    <w:rsid w:val="00A33336"/>
    <w:rsid w:val="00A34A9D"/>
    <w:rsid w:val="00A36DC9"/>
    <w:rsid w:val="00A40011"/>
    <w:rsid w:val="00A40C11"/>
    <w:rsid w:val="00A40E79"/>
    <w:rsid w:val="00A4172C"/>
    <w:rsid w:val="00A42570"/>
    <w:rsid w:val="00A42BD2"/>
    <w:rsid w:val="00A43743"/>
    <w:rsid w:val="00A441FF"/>
    <w:rsid w:val="00A4468B"/>
    <w:rsid w:val="00A44EB8"/>
    <w:rsid w:val="00A44FE6"/>
    <w:rsid w:val="00A450EF"/>
    <w:rsid w:val="00A45D20"/>
    <w:rsid w:val="00A45FAB"/>
    <w:rsid w:val="00A46F2C"/>
    <w:rsid w:val="00A47442"/>
    <w:rsid w:val="00A47D32"/>
    <w:rsid w:val="00A502D2"/>
    <w:rsid w:val="00A503C0"/>
    <w:rsid w:val="00A5077F"/>
    <w:rsid w:val="00A50DF9"/>
    <w:rsid w:val="00A52238"/>
    <w:rsid w:val="00A5375D"/>
    <w:rsid w:val="00A53CDB"/>
    <w:rsid w:val="00A53CEA"/>
    <w:rsid w:val="00A54911"/>
    <w:rsid w:val="00A5660A"/>
    <w:rsid w:val="00A56BDE"/>
    <w:rsid w:val="00A56D0D"/>
    <w:rsid w:val="00A5728A"/>
    <w:rsid w:val="00A572E6"/>
    <w:rsid w:val="00A60655"/>
    <w:rsid w:val="00A60C0D"/>
    <w:rsid w:val="00A6132A"/>
    <w:rsid w:val="00A61384"/>
    <w:rsid w:val="00A6261D"/>
    <w:rsid w:val="00A628E8"/>
    <w:rsid w:val="00A62FD0"/>
    <w:rsid w:val="00A635B3"/>
    <w:rsid w:val="00A63A30"/>
    <w:rsid w:val="00A64AA5"/>
    <w:rsid w:val="00A650BF"/>
    <w:rsid w:val="00A65201"/>
    <w:rsid w:val="00A6583B"/>
    <w:rsid w:val="00A66F14"/>
    <w:rsid w:val="00A675CE"/>
    <w:rsid w:val="00A70E7F"/>
    <w:rsid w:val="00A715C0"/>
    <w:rsid w:val="00A71872"/>
    <w:rsid w:val="00A7195B"/>
    <w:rsid w:val="00A719CE"/>
    <w:rsid w:val="00A726BE"/>
    <w:rsid w:val="00A728B6"/>
    <w:rsid w:val="00A7297A"/>
    <w:rsid w:val="00A72FA8"/>
    <w:rsid w:val="00A73531"/>
    <w:rsid w:val="00A73ED2"/>
    <w:rsid w:val="00A74BA8"/>
    <w:rsid w:val="00A74BDF"/>
    <w:rsid w:val="00A75AEC"/>
    <w:rsid w:val="00A76E92"/>
    <w:rsid w:val="00A777F2"/>
    <w:rsid w:val="00A8063D"/>
    <w:rsid w:val="00A808A8"/>
    <w:rsid w:val="00A819A0"/>
    <w:rsid w:val="00A82233"/>
    <w:rsid w:val="00A82868"/>
    <w:rsid w:val="00A82EB4"/>
    <w:rsid w:val="00A8307D"/>
    <w:rsid w:val="00A83F24"/>
    <w:rsid w:val="00A83F4E"/>
    <w:rsid w:val="00A84534"/>
    <w:rsid w:val="00A845D3"/>
    <w:rsid w:val="00A848D4"/>
    <w:rsid w:val="00A85AE9"/>
    <w:rsid w:val="00A85D52"/>
    <w:rsid w:val="00A867FA"/>
    <w:rsid w:val="00A86A63"/>
    <w:rsid w:val="00A872CF"/>
    <w:rsid w:val="00A87D50"/>
    <w:rsid w:val="00A90587"/>
    <w:rsid w:val="00A90781"/>
    <w:rsid w:val="00A90AB0"/>
    <w:rsid w:val="00A90F78"/>
    <w:rsid w:val="00A9172E"/>
    <w:rsid w:val="00A924EA"/>
    <w:rsid w:val="00A93628"/>
    <w:rsid w:val="00A94318"/>
    <w:rsid w:val="00A94B61"/>
    <w:rsid w:val="00A94EAA"/>
    <w:rsid w:val="00A9596E"/>
    <w:rsid w:val="00A96A7F"/>
    <w:rsid w:val="00A96E34"/>
    <w:rsid w:val="00A97790"/>
    <w:rsid w:val="00A979AA"/>
    <w:rsid w:val="00AA06AE"/>
    <w:rsid w:val="00AA0C8B"/>
    <w:rsid w:val="00AA0ECC"/>
    <w:rsid w:val="00AA0EDC"/>
    <w:rsid w:val="00AA0FC1"/>
    <w:rsid w:val="00AA1156"/>
    <w:rsid w:val="00AA24AB"/>
    <w:rsid w:val="00AA2D60"/>
    <w:rsid w:val="00AA30DF"/>
    <w:rsid w:val="00AA38CC"/>
    <w:rsid w:val="00AA3D1C"/>
    <w:rsid w:val="00AA4621"/>
    <w:rsid w:val="00AA6BDA"/>
    <w:rsid w:val="00AA71AB"/>
    <w:rsid w:val="00AA7380"/>
    <w:rsid w:val="00AB0D9A"/>
    <w:rsid w:val="00AB0FC3"/>
    <w:rsid w:val="00AB1C24"/>
    <w:rsid w:val="00AB1F61"/>
    <w:rsid w:val="00AB242F"/>
    <w:rsid w:val="00AB3061"/>
    <w:rsid w:val="00AB32B1"/>
    <w:rsid w:val="00AB4014"/>
    <w:rsid w:val="00AB46C7"/>
    <w:rsid w:val="00AB4F14"/>
    <w:rsid w:val="00AB4F5B"/>
    <w:rsid w:val="00AB5065"/>
    <w:rsid w:val="00AB58A2"/>
    <w:rsid w:val="00AB5BB2"/>
    <w:rsid w:val="00AB6C42"/>
    <w:rsid w:val="00AC0407"/>
    <w:rsid w:val="00AC0835"/>
    <w:rsid w:val="00AC0AB2"/>
    <w:rsid w:val="00AC0B8B"/>
    <w:rsid w:val="00AC0D42"/>
    <w:rsid w:val="00AC15E6"/>
    <w:rsid w:val="00AC1DAD"/>
    <w:rsid w:val="00AC21E0"/>
    <w:rsid w:val="00AC2474"/>
    <w:rsid w:val="00AC3844"/>
    <w:rsid w:val="00AC404A"/>
    <w:rsid w:val="00AC4151"/>
    <w:rsid w:val="00AC4FA2"/>
    <w:rsid w:val="00AC5F27"/>
    <w:rsid w:val="00AC600E"/>
    <w:rsid w:val="00AC6851"/>
    <w:rsid w:val="00AC741A"/>
    <w:rsid w:val="00AC7515"/>
    <w:rsid w:val="00AD0364"/>
    <w:rsid w:val="00AD0AF0"/>
    <w:rsid w:val="00AD0E58"/>
    <w:rsid w:val="00AD16FD"/>
    <w:rsid w:val="00AD26CE"/>
    <w:rsid w:val="00AD2BD4"/>
    <w:rsid w:val="00AD351F"/>
    <w:rsid w:val="00AD59CB"/>
    <w:rsid w:val="00AD76A7"/>
    <w:rsid w:val="00AD7EEF"/>
    <w:rsid w:val="00AE0061"/>
    <w:rsid w:val="00AE01DA"/>
    <w:rsid w:val="00AE0254"/>
    <w:rsid w:val="00AE0EB8"/>
    <w:rsid w:val="00AE1140"/>
    <w:rsid w:val="00AE15A3"/>
    <w:rsid w:val="00AE17D5"/>
    <w:rsid w:val="00AE1B9A"/>
    <w:rsid w:val="00AE1CB7"/>
    <w:rsid w:val="00AE1E2F"/>
    <w:rsid w:val="00AE3AE9"/>
    <w:rsid w:val="00AE3E1A"/>
    <w:rsid w:val="00AE4523"/>
    <w:rsid w:val="00AE45F4"/>
    <w:rsid w:val="00AE49AF"/>
    <w:rsid w:val="00AE54EB"/>
    <w:rsid w:val="00AE5E97"/>
    <w:rsid w:val="00AE6283"/>
    <w:rsid w:val="00AE708F"/>
    <w:rsid w:val="00AE7C85"/>
    <w:rsid w:val="00AF0420"/>
    <w:rsid w:val="00AF05E0"/>
    <w:rsid w:val="00AF09AF"/>
    <w:rsid w:val="00AF15FC"/>
    <w:rsid w:val="00AF1CA3"/>
    <w:rsid w:val="00AF1D00"/>
    <w:rsid w:val="00AF22F5"/>
    <w:rsid w:val="00AF3567"/>
    <w:rsid w:val="00AF3A34"/>
    <w:rsid w:val="00AF3E82"/>
    <w:rsid w:val="00AF6317"/>
    <w:rsid w:val="00AF6774"/>
    <w:rsid w:val="00AF67DA"/>
    <w:rsid w:val="00AF6EEE"/>
    <w:rsid w:val="00AF7AE8"/>
    <w:rsid w:val="00AF7B76"/>
    <w:rsid w:val="00AF7D38"/>
    <w:rsid w:val="00AF7EC7"/>
    <w:rsid w:val="00AF7F91"/>
    <w:rsid w:val="00B0017A"/>
    <w:rsid w:val="00B008BA"/>
    <w:rsid w:val="00B00EC2"/>
    <w:rsid w:val="00B00F25"/>
    <w:rsid w:val="00B01FF2"/>
    <w:rsid w:val="00B020F6"/>
    <w:rsid w:val="00B024C6"/>
    <w:rsid w:val="00B02659"/>
    <w:rsid w:val="00B02DA3"/>
    <w:rsid w:val="00B031AB"/>
    <w:rsid w:val="00B032F9"/>
    <w:rsid w:val="00B036FB"/>
    <w:rsid w:val="00B038EA"/>
    <w:rsid w:val="00B03927"/>
    <w:rsid w:val="00B042F3"/>
    <w:rsid w:val="00B044C9"/>
    <w:rsid w:val="00B048CD"/>
    <w:rsid w:val="00B04F6F"/>
    <w:rsid w:val="00B050B5"/>
    <w:rsid w:val="00B06012"/>
    <w:rsid w:val="00B065F4"/>
    <w:rsid w:val="00B06E6C"/>
    <w:rsid w:val="00B076BB"/>
    <w:rsid w:val="00B10612"/>
    <w:rsid w:val="00B118EA"/>
    <w:rsid w:val="00B11AD6"/>
    <w:rsid w:val="00B12A39"/>
    <w:rsid w:val="00B12B0D"/>
    <w:rsid w:val="00B12FA6"/>
    <w:rsid w:val="00B131FC"/>
    <w:rsid w:val="00B13AFA"/>
    <w:rsid w:val="00B142B0"/>
    <w:rsid w:val="00B14501"/>
    <w:rsid w:val="00B15B1F"/>
    <w:rsid w:val="00B17002"/>
    <w:rsid w:val="00B1727F"/>
    <w:rsid w:val="00B17762"/>
    <w:rsid w:val="00B17770"/>
    <w:rsid w:val="00B177B4"/>
    <w:rsid w:val="00B20359"/>
    <w:rsid w:val="00B208A5"/>
    <w:rsid w:val="00B20FE3"/>
    <w:rsid w:val="00B21146"/>
    <w:rsid w:val="00B2176C"/>
    <w:rsid w:val="00B2197B"/>
    <w:rsid w:val="00B23C49"/>
    <w:rsid w:val="00B23E7D"/>
    <w:rsid w:val="00B241EC"/>
    <w:rsid w:val="00B251CE"/>
    <w:rsid w:val="00B2650D"/>
    <w:rsid w:val="00B26982"/>
    <w:rsid w:val="00B27F5C"/>
    <w:rsid w:val="00B30360"/>
    <w:rsid w:val="00B30E5D"/>
    <w:rsid w:val="00B30F8C"/>
    <w:rsid w:val="00B31930"/>
    <w:rsid w:val="00B31DD2"/>
    <w:rsid w:val="00B32023"/>
    <w:rsid w:val="00B32443"/>
    <w:rsid w:val="00B32564"/>
    <w:rsid w:val="00B3257D"/>
    <w:rsid w:val="00B329E0"/>
    <w:rsid w:val="00B33EEF"/>
    <w:rsid w:val="00B34541"/>
    <w:rsid w:val="00B3480D"/>
    <w:rsid w:val="00B35AB7"/>
    <w:rsid w:val="00B36B74"/>
    <w:rsid w:val="00B373FF"/>
    <w:rsid w:val="00B3793D"/>
    <w:rsid w:val="00B37C36"/>
    <w:rsid w:val="00B400C7"/>
    <w:rsid w:val="00B40573"/>
    <w:rsid w:val="00B41386"/>
    <w:rsid w:val="00B418C4"/>
    <w:rsid w:val="00B42046"/>
    <w:rsid w:val="00B428B9"/>
    <w:rsid w:val="00B42A90"/>
    <w:rsid w:val="00B431CB"/>
    <w:rsid w:val="00B4393C"/>
    <w:rsid w:val="00B447CB"/>
    <w:rsid w:val="00B4563C"/>
    <w:rsid w:val="00B45751"/>
    <w:rsid w:val="00B458DD"/>
    <w:rsid w:val="00B458F2"/>
    <w:rsid w:val="00B46947"/>
    <w:rsid w:val="00B46E20"/>
    <w:rsid w:val="00B4725F"/>
    <w:rsid w:val="00B47D29"/>
    <w:rsid w:val="00B5015C"/>
    <w:rsid w:val="00B50D3B"/>
    <w:rsid w:val="00B50DA4"/>
    <w:rsid w:val="00B515F9"/>
    <w:rsid w:val="00B51608"/>
    <w:rsid w:val="00B530BE"/>
    <w:rsid w:val="00B534D4"/>
    <w:rsid w:val="00B53A99"/>
    <w:rsid w:val="00B54A1B"/>
    <w:rsid w:val="00B5529C"/>
    <w:rsid w:val="00B559EB"/>
    <w:rsid w:val="00B560D7"/>
    <w:rsid w:val="00B5669C"/>
    <w:rsid w:val="00B567A1"/>
    <w:rsid w:val="00B56809"/>
    <w:rsid w:val="00B56819"/>
    <w:rsid w:val="00B56B9B"/>
    <w:rsid w:val="00B56CA9"/>
    <w:rsid w:val="00B5716F"/>
    <w:rsid w:val="00B57273"/>
    <w:rsid w:val="00B5743F"/>
    <w:rsid w:val="00B57C91"/>
    <w:rsid w:val="00B57D57"/>
    <w:rsid w:val="00B57E81"/>
    <w:rsid w:val="00B60CBF"/>
    <w:rsid w:val="00B60F25"/>
    <w:rsid w:val="00B60F85"/>
    <w:rsid w:val="00B61035"/>
    <w:rsid w:val="00B61A49"/>
    <w:rsid w:val="00B63463"/>
    <w:rsid w:val="00B635D7"/>
    <w:rsid w:val="00B641DE"/>
    <w:rsid w:val="00B6469E"/>
    <w:rsid w:val="00B656B7"/>
    <w:rsid w:val="00B66130"/>
    <w:rsid w:val="00B703C3"/>
    <w:rsid w:val="00B70431"/>
    <w:rsid w:val="00B71441"/>
    <w:rsid w:val="00B71E41"/>
    <w:rsid w:val="00B72530"/>
    <w:rsid w:val="00B726DD"/>
    <w:rsid w:val="00B72B02"/>
    <w:rsid w:val="00B72D8A"/>
    <w:rsid w:val="00B73EC4"/>
    <w:rsid w:val="00B7412F"/>
    <w:rsid w:val="00B74C98"/>
    <w:rsid w:val="00B767BC"/>
    <w:rsid w:val="00B7687D"/>
    <w:rsid w:val="00B77011"/>
    <w:rsid w:val="00B771F1"/>
    <w:rsid w:val="00B77F14"/>
    <w:rsid w:val="00B8018D"/>
    <w:rsid w:val="00B8053C"/>
    <w:rsid w:val="00B80DF2"/>
    <w:rsid w:val="00B81B30"/>
    <w:rsid w:val="00B81CCE"/>
    <w:rsid w:val="00B82907"/>
    <w:rsid w:val="00B82A8C"/>
    <w:rsid w:val="00B84287"/>
    <w:rsid w:val="00B844C0"/>
    <w:rsid w:val="00B84E14"/>
    <w:rsid w:val="00B85ED3"/>
    <w:rsid w:val="00B86949"/>
    <w:rsid w:val="00B86A13"/>
    <w:rsid w:val="00B86A2C"/>
    <w:rsid w:val="00B86B5F"/>
    <w:rsid w:val="00B87593"/>
    <w:rsid w:val="00B8781A"/>
    <w:rsid w:val="00B87B40"/>
    <w:rsid w:val="00B90566"/>
    <w:rsid w:val="00B905D5"/>
    <w:rsid w:val="00B92DE8"/>
    <w:rsid w:val="00B9425F"/>
    <w:rsid w:val="00B944EF"/>
    <w:rsid w:val="00B950AE"/>
    <w:rsid w:val="00B9549D"/>
    <w:rsid w:val="00B95641"/>
    <w:rsid w:val="00B965C1"/>
    <w:rsid w:val="00B976CB"/>
    <w:rsid w:val="00B97D6F"/>
    <w:rsid w:val="00BA038E"/>
    <w:rsid w:val="00BA09A4"/>
    <w:rsid w:val="00BA1B0B"/>
    <w:rsid w:val="00BA1E16"/>
    <w:rsid w:val="00BA2893"/>
    <w:rsid w:val="00BA3584"/>
    <w:rsid w:val="00BA3F72"/>
    <w:rsid w:val="00BA4D64"/>
    <w:rsid w:val="00BA52C4"/>
    <w:rsid w:val="00BA5C7C"/>
    <w:rsid w:val="00BA5E49"/>
    <w:rsid w:val="00BA659F"/>
    <w:rsid w:val="00BA7230"/>
    <w:rsid w:val="00BA72F5"/>
    <w:rsid w:val="00BA7418"/>
    <w:rsid w:val="00BA7950"/>
    <w:rsid w:val="00BA7EF8"/>
    <w:rsid w:val="00BB0728"/>
    <w:rsid w:val="00BB0B8C"/>
    <w:rsid w:val="00BB0E76"/>
    <w:rsid w:val="00BB15B8"/>
    <w:rsid w:val="00BB27B6"/>
    <w:rsid w:val="00BB2951"/>
    <w:rsid w:val="00BB2B15"/>
    <w:rsid w:val="00BB33D5"/>
    <w:rsid w:val="00BB3D90"/>
    <w:rsid w:val="00BB4505"/>
    <w:rsid w:val="00BB4648"/>
    <w:rsid w:val="00BB4A99"/>
    <w:rsid w:val="00BB573A"/>
    <w:rsid w:val="00BB63A0"/>
    <w:rsid w:val="00BB6C27"/>
    <w:rsid w:val="00BB761C"/>
    <w:rsid w:val="00BB789A"/>
    <w:rsid w:val="00BB7B1F"/>
    <w:rsid w:val="00BC034F"/>
    <w:rsid w:val="00BC05B8"/>
    <w:rsid w:val="00BC15EA"/>
    <w:rsid w:val="00BC1731"/>
    <w:rsid w:val="00BC1EAE"/>
    <w:rsid w:val="00BC267A"/>
    <w:rsid w:val="00BC3B84"/>
    <w:rsid w:val="00BC3DD3"/>
    <w:rsid w:val="00BC3E9B"/>
    <w:rsid w:val="00BC409C"/>
    <w:rsid w:val="00BC43E6"/>
    <w:rsid w:val="00BC46B4"/>
    <w:rsid w:val="00BC475D"/>
    <w:rsid w:val="00BC553C"/>
    <w:rsid w:val="00BC696F"/>
    <w:rsid w:val="00BC70F5"/>
    <w:rsid w:val="00BC737C"/>
    <w:rsid w:val="00BC7452"/>
    <w:rsid w:val="00BC7B00"/>
    <w:rsid w:val="00BC7E5F"/>
    <w:rsid w:val="00BD042C"/>
    <w:rsid w:val="00BD04A4"/>
    <w:rsid w:val="00BD0519"/>
    <w:rsid w:val="00BD0663"/>
    <w:rsid w:val="00BD0876"/>
    <w:rsid w:val="00BD09BC"/>
    <w:rsid w:val="00BD156E"/>
    <w:rsid w:val="00BD1D77"/>
    <w:rsid w:val="00BD20C2"/>
    <w:rsid w:val="00BD262B"/>
    <w:rsid w:val="00BD2694"/>
    <w:rsid w:val="00BD27ED"/>
    <w:rsid w:val="00BD3665"/>
    <w:rsid w:val="00BD37FB"/>
    <w:rsid w:val="00BD3EA4"/>
    <w:rsid w:val="00BD52FA"/>
    <w:rsid w:val="00BD5E11"/>
    <w:rsid w:val="00BD63D6"/>
    <w:rsid w:val="00BD694D"/>
    <w:rsid w:val="00BD7D9A"/>
    <w:rsid w:val="00BD7EA7"/>
    <w:rsid w:val="00BE0254"/>
    <w:rsid w:val="00BE029E"/>
    <w:rsid w:val="00BE06CD"/>
    <w:rsid w:val="00BE1AAE"/>
    <w:rsid w:val="00BE1AFD"/>
    <w:rsid w:val="00BE1C8B"/>
    <w:rsid w:val="00BE2448"/>
    <w:rsid w:val="00BE2DE9"/>
    <w:rsid w:val="00BE2F24"/>
    <w:rsid w:val="00BE3069"/>
    <w:rsid w:val="00BE32FB"/>
    <w:rsid w:val="00BE33AD"/>
    <w:rsid w:val="00BE35A9"/>
    <w:rsid w:val="00BE3D38"/>
    <w:rsid w:val="00BE40BC"/>
    <w:rsid w:val="00BE4D5C"/>
    <w:rsid w:val="00BE4F31"/>
    <w:rsid w:val="00BE4F99"/>
    <w:rsid w:val="00BE61F2"/>
    <w:rsid w:val="00BE6ACB"/>
    <w:rsid w:val="00BE6FE5"/>
    <w:rsid w:val="00BE7EC7"/>
    <w:rsid w:val="00BE7F3B"/>
    <w:rsid w:val="00BF00DB"/>
    <w:rsid w:val="00BF0850"/>
    <w:rsid w:val="00BF0DC5"/>
    <w:rsid w:val="00BF12B7"/>
    <w:rsid w:val="00BF1B7B"/>
    <w:rsid w:val="00BF1BEA"/>
    <w:rsid w:val="00BF2B11"/>
    <w:rsid w:val="00BF2EB8"/>
    <w:rsid w:val="00BF39D1"/>
    <w:rsid w:val="00BF3AE6"/>
    <w:rsid w:val="00BF3BA8"/>
    <w:rsid w:val="00BF53ED"/>
    <w:rsid w:val="00BF579A"/>
    <w:rsid w:val="00BF5FF0"/>
    <w:rsid w:val="00BF6B88"/>
    <w:rsid w:val="00BF6B8D"/>
    <w:rsid w:val="00BF6C4A"/>
    <w:rsid w:val="00BF76A7"/>
    <w:rsid w:val="00BF7E4E"/>
    <w:rsid w:val="00BF7F85"/>
    <w:rsid w:val="00C00097"/>
    <w:rsid w:val="00C007BD"/>
    <w:rsid w:val="00C00BB3"/>
    <w:rsid w:val="00C0186F"/>
    <w:rsid w:val="00C0219F"/>
    <w:rsid w:val="00C036D7"/>
    <w:rsid w:val="00C03B49"/>
    <w:rsid w:val="00C03DA6"/>
    <w:rsid w:val="00C0587E"/>
    <w:rsid w:val="00C06255"/>
    <w:rsid w:val="00C07D09"/>
    <w:rsid w:val="00C07D99"/>
    <w:rsid w:val="00C10C23"/>
    <w:rsid w:val="00C1147A"/>
    <w:rsid w:val="00C11613"/>
    <w:rsid w:val="00C11865"/>
    <w:rsid w:val="00C11DA3"/>
    <w:rsid w:val="00C13E7C"/>
    <w:rsid w:val="00C13F1E"/>
    <w:rsid w:val="00C140EF"/>
    <w:rsid w:val="00C1486B"/>
    <w:rsid w:val="00C14B58"/>
    <w:rsid w:val="00C14ECF"/>
    <w:rsid w:val="00C15013"/>
    <w:rsid w:val="00C171FE"/>
    <w:rsid w:val="00C172BF"/>
    <w:rsid w:val="00C17CCC"/>
    <w:rsid w:val="00C17D99"/>
    <w:rsid w:val="00C204F2"/>
    <w:rsid w:val="00C2156E"/>
    <w:rsid w:val="00C21BFA"/>
    <w:rsid w:val="00C23331"/>
    <w:rsid w:val="00C23761"/>
    <w:rsid w:val="00C23BB5"/>
    <w:rsid w:val="00C24030"/>
    <w:rsid w:val="00C247FC"/>
    <w:rsid w:val="00C25B9C"/>
    <w:rsid w:val="00C25DE5"/>
    <w:rsid w:val="00C25EEF"/>
    <w:rsid w:val="00C26695"/>
    <w:rsid w:val="00C272C4"/>
    <w:rsid w:val="00C27D09"/>
    <w:rsid w:val="00C30D97"/>
    <w:rsid w:val="00C30E4D"/>
    <w:rsid w:val="00C3111B"/>
    <w:rsid w:val="00C31D84"/>
    <w:rsid w:val="00C32AF6"/>
    <w:rsid w:val="00C33990"/>
    <w:rsid w:val="00C33EC7"/>
    <w:rsid w:val="00C34A51"/>
    <w:rsid w:val="00C355B2"/>
    <w:rsid w:val="00C3571C"/>
    <w:rsid w:val="00C35987"/>
    <w:rsid w:val="00C35D5D"/>
    <w:rsid w:val="00C35F66"/>
    <w:rsid w:val="00C36466"/>
    <w:rsid w:val="00C36507"/>
    <w:rsid w:val="00C366D3"/>
    <w:rsid w:val="00C367C0"/>
    <w:rsid w:val="00C3759F"/>
    <w:rsid w:val="00C37695"/>
    <w:rsid w:val="00C40A95"/>
    <w:rsid w:val="00C40C37"/>
    <w:rsid w:val="00C40FF3"/>
    <w:rsid w:val="00C419C1"/>
    <w:rsid w:val="00C42CEB"/>
    <w:rsid w:val="00C4307B"/>
    <w:rsid w:val="00C43090"/>
    <w:rsid w:val="00C4391F"/>
    <w:rsid w:val="00C43C6C"/>
    <w:rsid w:val="00C454DD"/>
    <w:rsid w:val="00C45966"/>
    <w:rsid w:val="00C4656D"/>
    <w:rsid w:val="00C4677C"/>
    <w:rsid w:val="00C4714F"/>
    <w:rsid w:val="00C47264"/>
    <w:rsid w:val="00C4743B"/>
    <w:rsid w:val="00C47D6C"/>
    <w:rsid w:val="00C47E8D"/>
    <w:rsid w:val="00C504FE"/>
    <w:rsid w:val="00C5090B"/>
    <w:rsid w:val="00C5096E"/>
    <w:rsid w:val="00C5151F"/>
    <w:rsid w:val="00C51583"/>
    <w:rsid w:val="00C52686"/>
    <w:rsid w:val="00C5313A"/>
    <w:rsid w:val="00C531FB"/>
    <w:rsid w:val="00C534BF"/>
    <w:rsid w:val="00C5378B"/>
    <w:rsid w:val="00C5394F"/>
    <w:rsid w:val="00C54F0F"/>
    <w:rsid w:val="00C55281"/>
    <w:rsid w:val="00C5581C"/>
    <w:rsid w:val="00C55F98"/>
    <w:rsid w:val="00C565B2"/>
    <w:rsid w:val="00C56D78"/>
    <w:rsid w:val="00C571B0"/>
    <w:rsid w:val="00C61157"/>
    <w:rsid w:val="00C61640"/>
    <w:rsid w:val="00C61C93"/>
    <w:rsid w:val="00C61D93"/>
    <w:rsid w:val="00C620D3"/>
    <w:rsid w:val="00C62116"/>
    <w:rsid w:val="00C622FF"/>
    <w:rsid w:val="00C626C1"/>
    <w:rsid w:val="00C628CE"/>
    <w:rsid w:val="00C62D6C"/>
    <w:rsid w:val="00C630BF"/>
    <w:rsid w:val="00C63D10"/>
    <w:rsid w:val="00C6434E"/>
    <w:rsid w:val="00C6464B"/>
    <w:rsid w:val="00C64760"/>
    <w:rsid w:val="00C64A51"/>
    <w:rsid w:val="00C64FE7"/>
    <w:rsid w:val="00C650CA"/>
    <w:rsid w:val="00C6651C"/>
    <w:rsid w:val="00C66CBF"/>
    <w:rsid w:val="00C67829"/>
    <w:rsid w:val="00C67A3C"/>
    <w:rsid w:val="00C70C84"/>
    <w:rsid w:val="00C7115C"/>
    <w:rsid w:val="00C715BD"/>
    <w:rsid w:val="00C723BA"/>
    <w:rsid w:val="00C723E5"/>
    <w:rsid w:val="00C72953"/>
    <w:rsid w:val="00C73132"/>
    <w:rsid w:val="00C7338F"/>
    <w:rsid w:val="00C73D7C"/>
    <w:rsid w:val="00C74889"/>
    <w:rsid w:val="00C755F2"/>
    <w:rsid w:val="00C7568A"/>
    <w:rsid w:val="00C76FD7"/>
    <w:rsid w:val="00C77908"/>
    <w:rsid w:val="00C77C06"/>
    <w:rsid w:val="00C807E4"/>
    <w:rsid w:val="00C8080A"/>
    <w:rsid w:val="00C80B49"/>
    <w:rsid w:val="00C81054"/>
    <w:rsid w:val="00C815F1"/>
    <w:rsid w:val="00C81EC8"/>
    <w:rsid w:val="00C82B0A"/>
    <w:rsid w:val="00C83A76"/>
    <w:rsid w:val="00C84DD8"/>
    <w:rsid w:val="00C84F0E"/>
    <w:rsid w:val="00C85B30"/>
    <w:rsid w:val="00C860C7"/>
    <w:rsid w:val="00C8745B"/>
    <w:rsid w:val="00C87F5F"/>
    <w:rsid w:val="00C909F7"/>
    <w:rsid w:val="00C90AE4"/>
    <w:rsid w:val="00C90C3F"/>
    <w:rsid w:val="00C90F68"/>
    <w:rsid w:val="00C91DCA"/>
    <w:rsid w:val="00C92014"/>
    <w:rsid w:val="00C921EB"/>
    <w:rsid w:val="00C92298"/>
    <w:rsid w:val="00C9302E"/>
    <w:rsid w:val="00C93350"/>
    <w:rsid w:val="00C93D8D"/>
    <w:rsid w:val="00C9422B"/>
    <w:rsid w:val="00C946D9"/>
    <w:rsid w:val="00C94E99"/>
    <w:rsid w:val="00C94F82"/>
    <w:rsid w:val="00C957AD"/>
    <w:rsid w:val="00C96914"/>
    <w:rsid w:val="00C97752"/>
    <w:rsid w:val="00CA250A"/>
    <w:rsid w:val="00CA3757"/>
    <w:rsid w:val="00CA3811"/>
    <w:rsid w:val="00CA3A99"/>
    <w:rsid w:val="00CA3EA7"/>
    <w:rsid w:val="00CA436A"/>
    <w:rsid w:val="00CA5672"/>
    <w:rsid w:val="00CA5691"/>
    <w:rsid w:val="00CA5D3D"/>
    <w:rsid w:val="00CA60BC"/>
    <w:rsid w:val="00CA6ECF"/>
    <w:rsid w:val="00CA73B5"/>
    <w:rsid w:val="00CB09BD"/>
    <w:rsid w:val="00CB12FD"/>
    <w:rsid w:val="00CB256F"/>
    <w:rsid w:val="00CB2AF3"/>
    <w:rsid w:val="00CB3CA4"/>
    <w:rsid w:val="00CB3E50"/>
    <w:rsid w:val="00CB4965"/>
    <w:rsid w:val="00CB5826"/>
    <w:rsid w:val="00CB5E0A"/>
    <w:rsid w:val="00CB606D"/>
    <w:rsid w:val="00CB695B"/>
    <w:rsid w:val="00CB6B64"/>
    <w:rsid w:val="00CB6DC7"/>
    <w:rsid w:val="00CB716D"/>
    <w:rsid w:val="00CC1625"/>
    <w:rsid w:val="00CC1AA9"/>
    <w:rsid w:val="00CC250A"/>
    <w:rsid w:val="00CC2746"/>
    <w:rsid w:val="00CC284D"/>
    <w:rsid w:val="00CC313E"/>
    <w:rsid w:val="00CC31FE"/>
    <w:rsid w:val="00CC42D8"/>
    <w:rsid w:val="00CC4365"/>
    <w:rsid w:val="00CC4BDF"/>
    <w:rsid w:val="00CC56CB"/>
    <w:rsid w:val="00CC6092"/>
    <w:rsid w:val="00CC64CE"/>
    <w:rsid w:val="00CC6D50"/>
    <w:rsid w:val="00CD0776"/>
    <w:rsid w:val="00CD0B0B"/>
    <w:rsid w:val="00CD1046"/>
    <w:rsid w:val="00CD13CD"/>
    <w:rsid w:val="00CD1815"/>
    <w:rsid w:val="00CD1CBB"/>
    <w:rsid w:val="00CD386B"/>
    <w:rsid w:val="00CD3ACB"/>
    <w:rsid w:val="00CD3F48"/>
    <w:rsid w:val="00CD40F4"/>
    <w:rsid w:val="00CD43E4"/>
    <w:rsid w:val="00CD4802"/>
    <w:rsid w:val="00CD4E7C"/>
    <w:rsid w:val="00CD5CF7"/>
    <w:rsid w:val="00CD6435"/>
    <w:rsid w:val="00CD6692"/>
    <w:rsid w:val="00CD7429"/>
    <w:rsid w:val="00CD76EF"/>
    <w:rsid w:val="00CD771D"/>
    <w:rsid w:val="00CD7A47"/>
    <w:rsid w:val="00CE09C7"/>
    <w:rsid w:val="00CE0C14"/>
    <w:rsid w:val="00CE0DC8"/>
    <w:rsid w:val="00CE22A3"/>
    <w:rsid w:val="00CE242E"/>
    <w:rsid w:val="00CE26A7"/>
    <w:rsid w:val="00CE2C63"/>
    <w:rsid w:val="00CE3F6E"/>
    <w:rsid w:val="00CE4581"/>
    <w:rsid w:val="00CE4D7C"/>
    <w:rsid w:val="00CE5043"/>
    <w:rsid w:val="00CE54C4"/>
    <w:rsid w:val="00CE5A7C"/>
    <w:rsid w:val="00CE5C75"/>
    <w:rsid w:val="00CE6370"/>
    <w:rsid w:val="00CE75C0"/>
    <w:rsid w:val="00CE7B35"/>
    <w:rsid w:val="00CF01F6"/>
    <w:rsid w:val="00CF0E8F"/>
    <w:rsid w:val="00CF0E95"/>
    <w:rsid w:val="00CF1C1B"/>
    <w:rsid w:val="00CF22AB"/>
    <w:rsid w:val="00CF22FC"/>
    <w:rsid w:val="00CF2844"/>
    <w:rsid w:val="00CF2E7E"/>
    <w:rsid w:val="00CF39B8"/>
    <w:rsid w:val="00CF42B7"/>
    <w:rsid w:val="00CF4551"/>
    <w:rsid w:val="00CF4884"/>
    <w:rsid w:val="00CF5156"/>
    <w:rsid w:val="00CF5E8E"/>
    <w:rsid w:val="00CF6402"/>
    <w:rsid w:val="00CF68AC"/>
    <w:rsid w:val="00CF6F18"/>
    <w:rsid w:val="00CF77BB"/>
    <w:rsid w:val="00CF7B3B"/>
    <w:rsid w:val="00D00C12"/>
    <w:rsid w:val="00D033CC"/>
    <w:rsid w:val="00D039F5"/>
    <w:rsid w:val="00D03E34"/>
    <w:rsid w:val="00D03E55"/>
    <w:rsid w:val="00D040CE"/>
    <w:rsid w:val="00D04125"/>
    <w:rsid w:val="00D04163"/>
    <w:rsid w:val="00D049EB"/>
    <w:rsid w:val="00D04D36"/>
    <w:rsid w:val="00D04E00"/>
    <w:rsid w:val="00D0514E"/>
    <w:rsid w:val="00D05A18"/>
    <w:rsid w:val="00D10769"/>
    <w:rsid w:val="00D11083"/>
    <w:rsid w:val="00D11AE0"/>
    <w:rsid w:val="00D13412"/>
    <w:rsid w:val="00D14182"/>
    <w:rsid w:val="00D1471D"/>
    <w:rsid w:val="00D14C32"/>
    <w:rsid w:val="00D14EE0"/>
    <w:rsid w:val="00D1589D"/>
    <w:rsid w:val="00D15E1D"/>
    <w:rsid w:val="00D15EA7"/>
    <w:rsid w:val="00D162E7"/>
    <w:rsid w:val="00D17363"/>
    <w:rsid w:val="00D200E1"/>
    <w:rsid w:val="00D20A23"/>
    <w:rsid w:val="00D20FD5"/>
    <w:rsid w:val="00D21AC9"/>
    <w:rsid w:val="00D23852"/>
    <w:rsid w:val="00D23DAE"/>
    <w:rsid w:val="00D2462E"/>
    <w:rsid w:val="00D248D3"/>
    <w:rsid w:val="00D26746"/>
    <w:rsid w:val="00D269D5"/>
    <w:rsid w:val="00D27C28"/>
    <w:rsid w:val="00D27CC8"/>
    <w:rsid w:val="00D3159A"/>
    <w:rsid w:val="00D3195E"/>
    <w:rsid w:val="00D319D6"/>
    <w:rsid w:val="00D3253E"/>
    <w:rsid w:val="00D33783"/>
    <w:rsid w:val="00D3379C"/>
    <w:rsid w:val="00D350E4"/>
    <w:rsid w:val="00D3680E"/>
    <w:rsid w:val="00D37809"/>
    <w:rsid w:val="00D40362"/>
    <w:rsid w:val="00D40731"/>
    <w:rsid w:val="00D41F74"/>
    <w:rsid w:val="00D4240D"/>
    <w:rsid w:val="00D42873"/>
    <w:rsid w:val="00D43B9D"/>
    <w:rsid w:val="00D43C9D"/>
    <w:rsid w:val="00D43F83"/>
    <w:rsid w:val="00D44237"/>
    <w:rsid w:val="00D44ADB"/>
    <w:rsid w:val="00D456FE"/>
    <w:rsid w:val="00D45B30"/>
    <w:rsid w:val="00D4620D"/>
    <w:rsid w:val="00D46FF1"/>
    <w:rsid w:val="00D474B2"/>
    <w:rsid w:val="00D47D01"/>
    <w:rsid w:val="00D50120"/>
    <w:rsid w:val="00D505CD"/>
    <w:rsid w:val="00D512A3"/>
    <w:rsid w:val="00D51A43"/>
    <w:rsid w:val="00D52CB3"/>
    <w:rsid w:val="00D53471"/>
    <w:rsid w:val="00D53680"/>
    <w:rsid w:val="00D537C2"/>
    <w:rsid w:val="00D53BD8"/>
    <w:rsid w:val="00D5476F"/>
    <w:rsid w:val="00D55D5C"/>
    <w:rsid w:val="00D56605"/>
    <w:rsid w:val="00D56608"/>
    <w:rsid w:val="00D56827"/>
    <w:rsid w:val="00D56A19"/>
    <w:rsid w:val="00D56DB7"/>
    <w:rsid w:val="00D579F5"/>
    <w:rsid w:val="00D57B25"/>
    <w:rsid w:val="00D57CB9"/>
    <w:rsid w:val="00D57D57"/>
    <w:rsid w:val="00D57FC6"/>
    <w:rsid w:val="00D60862"/>
    <w:rsid w:val="00D60A27"/>
    <w:rsid w:val="00D60AAA"/>
    <w:rsid w:val="00D60E01"/>
    <w:rsid w:val="00D61A5A"/>
    <w:rsid w:val="00D61ADB"/>
    <w:rsid w:val="00D61ADE"/>
    <w:rsid w:val="00D63276"/>
    <w:rsid w:val="00D63F35"/>
    <w:rsid w:val="00D64175"/>
    <w:rsid w:val="00D641EE"/>
    <w:rsid w:val="00D6433E"/>
    <w:rsid w:val="00D648DA"/>
    <w:rsid w:val="00D648E3"/>
    <w:rsid w:val="00D64E9C"/>
    <w:rsid w:val="00D65497"/>
    <w:rsid w:val="00D6598B"/>
    <w:rsid w:val="00D66951"/>
    <w:rsid w:val="00D672AE"/>
    <w:rsid w:val="00D679C3"/>
    <w:rsid w:val="00D67C63"/>
    <w:rsid w:val="00D67D1F"/>
    <w:rsid w:val="00D70638"/>
    <w:rsid w:val="00D71011"/>
    <w:rsid w:val="00D7129E"/>
    <w:rsid w:val="00D724D1"/>
    <w:rsid w:val="00D72770"/>
    <w:rsid w:val="00D735C4"/>
    <w:rsid w:val="00D73614"/>
    <w:rsid w:val="00D73CA0"/>
    <w:rsid w:val="00D74B13"/>
    <w:rsid w:val="00D74B83"/>
    <w:rsid w:val="00D74F8F"/>
    <w:rsid w:val="00D75FAC"/>
    <w:rsid w:val="00D765D0"/>
    <w:rsid w:val="00D772F1"/>
    <w:rsid w:val="00D77E42"/>
    <w:rsid w:val="00D8017F"/>
    <w:rsid w:val="00D803CC"/>
    <w:rsid w:val="00D80839"/>
    <w:rsid w:val="00D81F4B"/>
    <w:rsid w:val="00D824E4"/>
    <w:rsid w:val="00D827EF"/>
    <w:rsid w:val="00D82878"/>
    <w:rsid w:val="00D8296E"/>
    <w:rsid w:val="00D82D29"/>
    <w:rsid w:val="00D8327B"/>
    <w:rsid w:val="00D832CB"/>
    <w:rsid w:val="00D8376F"/>
    <w:rsid w:val="00D83C22"/>
    <w:rsid w:val="00D83FD1"/>
    <w:rsid w:val="00D84039"/>
    <w:rsid w:val="00D84301"/>
    <w:rsid w:val="00D84827"/>
    <w:rsid w:val="00D85088"/>
    <w:rsid w:val="00D85267"/>
    <w:rsid w:val="00D85A75"/>
    <w:rsid w:val="00D8615B"/>
    <w:rsid w:val="00D86791"/>
    <w:rsid w:val="00D86798"/>
    <w:rsid w:val="00D8743E"/>
    <w:rsid w:val="00D875B1"/>
    <w:rsid w:val="00D87AFE"/>
    <w:rsid w:val="00D87C36"/>
    <w:rsid w:val="00D90216"/>
    <w:rsid w:val="00D902A5"/>
    <w:rsid w:val="00D90A6A"/>
    <w:rsid w:val="00D90BED"/>
    <w:rsid w:val="00D90EE3"/>
    <w:rsid w:val="00D910E4"/>
    <w:rsid w:val="00D9138B"/>
    <w:rsid w:val="00D92055"/>
    <w:rsid w:val="00D92959"/>
    <w:rsid w:val="00D92A84"/>
    <w:rsid w:val="00D92F53"/>
    <w:rsid w:val="00D93584"/>
    <w:rsid w:val="00D9372B"/>
    <w:rsid w:val="00D93B93"/>
    <w:rsid w:val="00D93D36"/>
    <w:rsid w:val="00D95210"/>
    <w:rsid w:val="00D9538C"/>
    <w:rsid w:val="00D95477"/>
    <w:rsid w:val="00D95E61"/>
    <w:rsid w:val="00D96FF2"/>
    <w:rsid w:val="00D97B39"/>
    <w:rsid w:val="00D97BD1"/>
    <w:rsid w:val="00DA0227"/>
    <w:rsid w:val="00DA0448"/>
    <w:rsid w:val="00DA0FB0"/>
    <w:rsid w:val="00DA11E8"/>
    <w:rsid w:val="00DA1C70"/>
    <w:rsid w:val="00DA24D3"/>
    <w:rsid w:val="00DA27E3"/>
    <w:rsid w:val="00DA2843"/>
    <w:rsid w:val="00DA2BF8"/>
    <w:rsid w:val="00DA2C3E"/>
    <w:rsid w:val="00DA2E74"/>
    <w:rsid w:val="00DA2EB8"/>
    <w:rsid w:val="00DA30D7"/>
    <w:rsid w:val="00DA57EB"/>
    <w:rsid w:val="00DA5AC3"/>
    <w:rsid w:val="00DA5D75"/>
    <w:rsid w:val="00DA636D"/>
    <w:rsid w:val="00DA685E"/>
    <w:rsid w:val="00DA70A0"/>
    <w:rsid w:val="00DA7F19"/>
    <w:rsid w:val="00DB0829"/>
    <w:rsid w:val="00DB1278"/>
    <w:rsid w:val="00DB1A06"/>
    <w:rsid w:val="00DB1A6B"/>
    <w:rsid w:val="00DB1DAA"/>
    <w:rsid w:val="00DB25E5"/>
    <w:rsid w:val="00DB33F1"/>
    <w:rsid w:val="00DB3462"/>
    <w:rsid w:val="00DB3581"/>
    <w:rsid w:val="00DB3649"/>
    <w:rsid w:val="00DB3652"/>
    <w:rsid w:val="00DB3BA2"/>
    <w:rsid w:val="00DB3CA5"/>
    <w:rsid w:val="00DB4063"/>
    <w:rsid w:val="00DB5019"/>
    <w:rsid w:val="00DB62DF"/>
    <w:rsid w:val="00DB6401"/>
    <w:rsid w:val="00DB67B7"/>
    <w:rsid w:val="00DB69DC"/>
    <w:rsid w:val="00DB6F02"/>
    <w:rsid w:val="00DC0251"/>
    <w:rsid w:val="00DC0568"/>
    <w:rsid w:val="00DC0796"/>
    <w:rsid w:val="00DC08B5"/>
    <w:rsid w:val="00DC1706"/>
    <w:rsid w:val="00DC1DE4"/>
    <w:rsid w:val="00DC20EB"/>
    <w:rsid w:val="00DC29A1"/>
    <w:rsid w:val="00DC44D3"/>
    <w:rsid w:val="00DC4E26"/>
    <w:rsid w:val="00DC530B"/>
    <w:rsid w:val="00DC5CD5"/>
    <w:rsid w:val="00DC5ED9"/>
    <w:rsid w:val="00DC6981"/>
    <w:rsid w:val="00DC6F05"/>
    <w:rsid w:val="00DC72F9"/>
    <w:rsid w:val="00DC72FB"/>
    <w:rsid w:val="00DC730A"/>
    <w:rsid w:val="00DC73C7"/>
    <w:rsid w:val="00DC77A3"/>
    <w:rsid w:val="00DC7A6F"/>
    <w:rsid w:val="00DD074A"/>
    <w:rsid w:val="00DD0D40"/>
    <w:rsid w:val="00DD18E4"/>
    <w:rsid w:val="00DD1DDE"/>
    <w:rsid w:val="00DD278C"/>
    <w:rsid w:val="00DD2A16"/>
    <w:rsid w:val="00DD2ACB"/>
    <w:rsid w:val="00DD3AF7"/>
    <w:rsid w:val="00DD4B0E"/>
    <w:rsid w:val="00DD4D6A"/>
    <w:rsid w:val="00DD59F6"/>
    <w:rsid w:val="00DD5BC9"/>
    <w:rsid w:val="00DD6061"/>
    <w:rsid w:val="00DD628E"/>
    <w:rsid w:val="00DD6722"/>
    <w:rsid w:val="00DD6DC0"/>
    <w:rsid w:val="00DD6E63"/>
    <w:rsid w:val="00DD741E"/>
    <w:rsid w:val="00DD7F89"/>
    <w:rsid w:val="00DE00E0"/>
    <w:rsid w:val="00DE0508"/>
    <w:rsid w:val="00DE0BB7"/>
    <w:rsid w:val="00DE120D"/>
    <w:rsid w:val="00DE1210"/>
    <w:rsid w:val="00DE1956"/>
    <w:rsid w:val="00DE1CD9"/>
    <w:rsid w:val="00DE2023"/>
    <w:rsid w:val="00DE21AE"/>
    <w:rsid w:val="00DE2A5A"/>
    <w:rsid w:val="00DE3DC1"/>
    <w:rsid w:val="00DE3E16"/>
    <w:rsid w:val="00DE427C"/>
    <w:rsid w:val="00DE42AA"/>
    <w:rsid w:val="00DE480A"/>
    <w:rsid w:val="00DE505E"/>
    <w:rsid w:val="00DE5203"/>
    <w:rsid w:val="00DE5504"/>
    <w:rsid w:val="00DE5A39"/>
    <w:rsid w:val="00DE5F1B"/>
    <w:rsid w:val="00DE69FA"/>
    <w:rsid w:val="00DE7184"/>
    <w:rsid w:val="00DE77DF"/>
    <w:rsid w:val="00DE7844"/>
    <w:rsid w:val="00DE7927"/>
    <w:rsid w:val="00DF003E"/>
    <w:rsid w:val="00DF07DF"/>
    <w:rsid w:val="00DF0C67"/>
    <w:rsid w:val="00DF1072"/>
    <w:rsid w:val="00DF10C3"/>
    <w:rsid w:val="00DF1171"/>
    <w:rsid w:val="00DF14D2"/>
    <w:rsid w:val="00DF14E6"/>
    <w:rsid w:val="00DF1EF1"/>
    <w:rsid w:val="00DF244C"/>
    <w:rsid w:val="00DF25EC"/>
    <w:rsid w:val="00DF2830"/>
    <w:rsid w:val="00DF2F7D"/>
    <w:rsid w:val="00DF39AC"/>
    <w:rsid w:val="00DF44E0"/>
    <w:rsid w:val="00DF6550"/>
    <w:rsid w:val="00DF6719"/>
    <w:rsid w:val="00DF7996"/>
    <w:rsid w:val="00DF79CD"/>
    <w:rsid w:val="00E00299"/>
    <w:rsid w:val="00E002FB"/>
    <w:rsid w:val="00E004BD"/>
    <w:rsid w:val="00E00543"/>
    <w:rsid w:val="00E0119C"/>
    <w:rsid w:val="00E01220"/>
    <w:rsid w:val="00E0190E"/>
    <w:rsid w:val="00E01A23"/>
    <w:rsid w:val="00E022C6"/>
    <w:rsid w:val="00E0263E"/>
    <w:rsid w:val="00E035BC"/>
    <w:rsid w:val="00E0383A"/>
    <w:rsid w:val="00E039A1"/>
    <w:rsid w:val="00E044BD"/>
    <w:rsid w:val="00E04995"/>
    <w:rsid w:val="00E056BD"/>
    <w:rsid w:val="00E0654B"/>
    <w:rsid w:val="00E067E7"/>
    <w:rsid w:val="00E06E1F"/>
    <w:rsid w:val="00E07107"/>
    <w:rsid w:val="00E07491"/>
    <w:rsid w:val="00E07994"/>
    <w:rsid w:val="00E07C4F"/>
    <w:rsid w:val="00E10220"/>
    <w:rsid w:val="00E1078C"/>
    <w:rsid w:val="00E11762"/>
    <w:rsid w:val="00E128F2"/>
    <w:rsid w:val="00E13328"/>
    <w:rsid w:val="00E14211"/>
    <w:rsid w:val="00E146E9"/>
    <w:rsid w:val="00E147E1"/>
    <w:rsid w:val="00E153C6"/>
    <w:rsid w:val="00E15572"/>
    <w:rsid w:val="00E15653"/>
    <w:rsid w:val="00E15B9A"/>
    <w:rsid w:val="00E16006"/>
    <w:rsid w:val="00E1702B"/>
    <w:rsid w:val="00E1702E"/>
    <w:rsid w:val="00E1786D"/>
    <w:rsid w:val="00E178B4"/>
    <w:rsid w:val="00E20129"/>
    <w:rsid w:val="00E2037F"/>
    <w:rsid w:val="00E2048F"/>
    <w:rsid w:val="00E21A59"/>
    <w:rsid w:val="00E21A9F"/>
    <w:rsid w:val="00E21E7B"/>
    <w:rsid w:val="00E2269E"/>
    <w:rsid w:val="00E23956"/>
    <w:rsid w:val="00E24A00"/>
    <w:rsid w:val="00E24D39"/>
    <w:rsid w:val="00E24DC5"/>
    <w:rsid w:val="00E24EA4"/>
    <w:rsid w:val="00E25720"/>
    <w:rsid w:val="00E25911"/>
    <w:rsid w:val="00E25AB5"/>
    <w:rsid w:val="00E25D55"/>
    <w:rsid w:val="00E2699E"/>
    <w:rsid w:val="00E27678"/>
    <w:rsid w:val="00E27731"/>
    <w:rsid w:val="00E27DD7"/>
    <w:rsid w:val="00E27FF0"/>
    <w:rsid w:val="00E3016D"/>
    <w:rsid w:val="00E30505"/>
    <w:rsid w:val="00E30771"/>
    <w:rsid w:val="00E30FB0"/>
    <w:rsid w:val="00E32E74"/>
    <w:rsid w:val="00E339AE"/>
    <w:rsid w:val="00E3419F"/>
    <w:rsid w:val="00E34851"/>
    <w:rsid w:val="00E34B07"/>
    <w:rsid w:val="00E34D02"/>
    <w:rsid w:val="00E34D39"/>
    <w:rsid w:val="00E34D8F"/>
    <w:rsid w:val="00E35AF1"/>
    <w:rsid w:val="00E35E0C"/>
    <w:rsid w:val="00E36073"/>
    <w:rsid w:val="00E3703D"/>
    <w:rsid w:val="00E373EF"/>
    <w:rsid w:val="00E375C0"/>
    <w:rsid w:val="00E376ED"/>
    <w:rsid w:val="00E377D5"/>
    <w:rsid w:val="00E37ABC"/>
    <w:rsid w:val="00E40125"/>
    <w:rsid w:val="00E41A87"/>
    <w:rsid w:val="00E41FF1"/>
    <w:rsid w:val="00E42056"/>
    <w:rsid w:val="00E42F1B"/>
    <w:rsid w:val="00E4346D"/>
    <w:rsid w:val="00E43E13"/>
    <w:rsid w:val="00E43FE0"/>
    <w:rsid w:val="00E4489F"/>
    <w:rsid w:val="00E4573D"/>
    <w:rsid w:val="00E45A9D"/>
    <w:rsid w:val="00E45D48"/>
    <w:rsid w:val="00E474A9"/>
    <w:rsid w:val="00E478D9"/>
    <w:rsid w:val="00E47AE7"/>
    <w:rsid w:val="00E53A2A"/>
    <w:rsid w:val="00E54384"/>
    <w:rsid w:val="00E54712"/>
    <w:rsid w:val="00E551DA"/>
    <w:rsid w:val="00E554F2"/>
    <w:rsid w:val="00E5570E"/>
    <w:rsid w:val="00E56402"/>
    <w:rsid w:val="00E57670"/>
    <w:rsid w:val="00E57D6B"/>
    <w:rsid w:val="00E60A2B"/>
    <w:rsid w:val="00E60D80"/>
    <w:rsid w:val="00E611CE"/>
    <w:rsid w:val="00E614F8"/>
    <w:rsid w:val="00E61C50"/>
    <w:rsid w:val="00E6268F"/>
    <w:rsid w:val="00E634A7"/>
    <w:rsid w:val="00E6360A"/>
    <w:rsid w:val="00E64313"/>
    <w:rsid w:val="00E6487C"/>
    <w:rsid w:val="00E64B2E"/>
    <w:rsid w:val="00E65B26"/>
    <w:rsid w:val="00E65CBF"/>
    <w:rsid w:val="00E65FFE"/>
    <w:rsid w:val="00E66791"/>
    <w:rsid w:val="00E66B91"/>
    <w:rsid w:val="00E6726A"/>
    <w:rsid w:val="00E67780"/>
    <w:rsid w:val="00E67C9C"/>
    <w:rsid w:val="00E67CB1"/>
    <w:rsid w:val="00E67F93"/>
    <w:rsid w:val="00E70289"/>
    <w:rsid w:val="00E70BE9"/>
    <w:rsid w:val="00E70D4F"/>
    <w:rsid w:val="00E72289"/>
    <w:rsid w:val="00E72693"/>
    <w:rsid w:val="00E72BF1"/>
    <w:rsid w:val="00E72C03"/>
    <w:rsid w:val="00E72CC1"/>
    <w:rsid w:val="00E73428"/>
    <w:rsid w:val="00E739E9"/>
    <w:rsid w:val="00E74250"/>
    <w:rsid w:val="00E7446E"/>
    <w:rsid w:val="00E74D38"/>
    <w:rsid w:val="00E7515A"/>
    <w:rsid w:val="00E75764"/>
    <w:rsid w:val="00E76001"/>
    <w:rsid w:val="00E7604C"/>
    <w:rsid w:val="00E76452"/>
    <w:rsid w:val="00E769F2"/>
    <w:rsid w:val="00E76B45"/>
    <w:rsid w:val="00E76E30"/>
    <w:rsid w:val="00E77336"/>
    <w:rsid w:val="00E7795D"/>
    <w:rsid w:val="00E804A9"/>
    <w:rsid w:val="00E804E8"/>
    <w:rsid w:val="00E80642"/>
    <w:rsid w:val="00E821AE"/>
    <w:rsid w:val="00E82D7E"/>
    <w:rsid w:val="00E82FC6"/>
    <w:rsid w:val="00E83C7D"/>
    <w:rsid w:val="00E83EAE"/>
    <w:rsid w:val="00E84588"/>
    <w:rsid w:val="00E84BB5"/>
    <w:rsid w:val="00E85226"/>
    <w:rsid w:val="00E85C1F"/>
    <w:rsid w:val="00E85CFE"/>
    <w:rsid w:val="00E85E6D"/>
    <w:rsid w:val="00E8678A"/>
    <w:rsid w:val="00E8681E"/>
    <w:rsid w:val="00E868C7"/>
    <w:rsid w:val="00E86A59"/>
    <w:rsid w:val="00E86B48"/>
    <w:rsid w:val="00E86FC6"/>
    <w:rsid w:val="00E872CE"/>
    <w:rsid w:val="00E8736D"/>
    <w:rsid w:val="00E8792F"/>
    <w:rsid w:val="00E87BEC"/>
    <w:rsid w:val="00E87C72"/>
    <w:rsid w:val="00E90442"/>
    <w:rsid w:val="00E906F5"/>
    <w:rsid w:val="00E90900"/>
    <w:rsid w:val="00E91256"/>
    <w:rsid w:val="00E9154F"/>
    <w:rsid w:val="00E91FCD"/>
    <w:rsid w:val="00E926C7"/>
    <w:rsid w:val="00E92DB5"/>
    <w:rsid w:val="00E93495"/>
    <w:rsid w:val="00E93E21"/>
    <w:rsid w:val="00E947D0"/>
    <w:rsid w:val="00E9483A"/>
    <w:rsid w:val="00E9589F"/>
    <w:rsid w:val="00E96452"/>
    <w:rsid w:val="00E9678C"/>
    <w:rsid w:val="00E96DB1"/>
    <w:rsid w:val="00E970B9"/>
    <w:rsid w:val="00E97C9F"/>
    <w:rsid w:val="00EA0274"/>
    <w:rsid w:val="00EA057F"/>
    <w:rsid w:val="00EA059E"/>
    <w:rsid w:val="00EA080A"/>
    <w:rsid w:val="00EA0A99"/>
    <w:rsid w:val="00EA1D27"/>
    <w:rsid w:val="00EA21F5"/>
    <w:rsid w:val="00EA27B2"/>
    <w:rsid w:val="00EA2DB0"/>
    <w:rsid w:val="00EA46F2"/>
    <w:rsid w:val="00EA4891"/>
    <w:rsid w:val="00EA4F9E"/>
    <w:rsid w:val="00EA51DC"/>
    <w:rsid w:val="00EA5235"/>
    <w:rsid w:val="00EA5527"/>
    <w:rsid w:val="00EA55B5"/>
    <w:rsid w:val="00EA5914"/>
    <w:rsid w:val="00EA6EF0"/>
    <w:rsid w:val="00EA70D6"/>
    <w:rsid w:val="00EA76BF"/>
    <w:rsid w:val="00EA7DFA"/>
    <w:rsid w:val="00EB147A"/>
    <w:rsid w:val="00EB161D"/>
    <w:rsid w:val="00EB2351"/>
    <w:rsid w:val="00EB2714"/>
    <w:rsid w:val="00EB42B7"/>
    <w:rsid w:val="00EB44F8"/>
    <w:rsid w:val="00EB6054"/>
    <w:rsid w:val="00EB6598"/>
    <w:rsid w:val="00EB7B0F"/>
    <w:rsid w:val="00EC01A8"/>
    <w:rsid w:val="00EC021B"/>
    <w:rsid w:val="00EC0292"/>
    <w:rsid w:val="00EC02AD"/>
    <w:rsid w:val="00EC03F6"/>
    <w:rsid w:val="00EC0969"/>
    <w:rsid w:val="00EC0EE8"/>
    <w:rsid w:val="00EC1092"/>
    <w:rsid w:val="00EC2D45"/>
    <w:rsid w:val="00EC2D4E"/>
    <w:rsid w:val="00EC30EB"/>
    <w:rsid w:val="00EC3DEB"/>
    <w:rsid w:val="00EC4614"/>
    <w:rsid w:val="00EC5381"/>
    <w:rsid w:val="00EC576A"/>
    <w:rsid w:val="00EC5CE0"/>
    <w:rsid w:val="00EC708C"/>
    <w:rsid w:val="00EC74FF"/>
    <w:rsid w:val="00EC7A04"/>
    <w:rsid w:val="00ED08D3"/>
    <w:rsid w:val="00ED0E26"/>
    <w:rsid w:val="00ED168E"/>
    <w:rsid w:val="00ED1F67"/>
    <w:rsid w:val="00ED2ABD"/>
    <w:rsid w:val="00ED2E37"/>
    <w:rsid w:val="00ED3089"/>
    <w:rsid w:val="00ED3E62"/>
    <w:rsid w:val="00ED445B"/>
    <w:rsid w:val="00ED45E7"/>
    <w:rsid w:val="00ED4785"/>
    <w:rsid w:val="00ED5167"/>
    <w:rsid w:val="00ED51BE"/>
    <w:rsid w:val="00ED5A2E"/>
    <w:rsid w:val="00ED5C3F"/>
    <w:rsid w:val="00ED5CF8"/>
    <w:rsid w:val="00ED703C"/>
    <w:rsid w:val="00ED7C4D"/>
    <w:rsid w:val="00ED7ED5"/>
    <w:rsid w:val="00EE02F0"/>
    <w:rsid w:val="00EE097D"/>
    <w:rsid w:val="00EE0CFC"/>
    <w:rsid w:val="00EE13F9"/>
    <w:rsid w:val="00EE2937"/>
    <w:rsid w:val="00EE3009"/>
    <w:rsid w:val="00EE365C"/>
    <w:rsid w:val="00EE4293"/>
    <w:rsid w:val="00EE471A"/>
    <w:rsid w:val="00EE5286"/>
    <w:rsid w:val="00EE57E0"/>
    <w:rsid w:val="00EE58FF"/>
    <w:rsid w:val="00EE597D"/>
    <w:rsid w:val="00EE5AB8"/>
    <w:rsid w:val="00EE62D0"/>
    <w:rsid w:val="00EE666C"/>
    <w:rsid w:val="00EE6DBD"/>
    <w:rsid w:val="00EF02D1"/>
    <w:rsid w:val="00EF0DA6"/>
    <w:rsid w:val="00EF14A5"/>
    <w:rsid w:val="00EF2D3D"/>
    <w:rsid w:val="00EF31A9"/>
    <w:rsid w:val="00EF47EC"/>
    <w:rsid w:val="00EF4A09"/>
    <w:rsid w:val="00EF59D3"/>
    <w:rsid w:val="00EF7495"/>
    <w:rsid w:val="00F005A8"/>
    <w:rsid w:val="00F0091E"/>
    <w:rsid w:val="00F013C5"/>
    <w:rsid w:val="00F018EC"/>
    <w:rsid w:val="00F01A6A"/>
    <w:rsid w:val="00F029C9"/>
    <w:rsid w:val="00F03011"/>
    <w:rsid w:val="00F03884"/>
    <w:rsid w:val="00F03B53"/>
    <w:rsid w:val="00F05374"/>
    <w:rsid w:val="00F05647"/>
    <w:rsid w:val="00F062D4"/>
    <w:rsid w:val="00F0666C"/>
    <w:rsid w:val="00F06DA2"/>
    <w:rsid w:val="00F07B9A"/>
    <w:rsid w:val="00F10AB5"/>
    <w:rsid w:val="00F10D2F"/>
    <w:rsid w:val="00F11B3F"/>
    <w:rsid w:val="00F128A7"/>
    <w:rsid w:val="00F13494"/>
    <w:rsid w:val="00F13D65"/>
    <w:rsid w:val="00F1419C"/>
    <w:rsid w:val="00F144CB"/>
    <w:rsid w:val="00F150AD"/>
    <w:rsid w:val="00F15598"/>
    <w:rsid w:val="00F15F54"/>
    <w:rsid w:val="00F16914"/>
    <w:rsid w:val="00F16F52"/>
    <w:rsid w:val="00F17597"/>
    <w:rsid w:val="00F17957"/>
    <w:rsid w:val="00F17C66"/>
    <w:rsid w:val="00F17D4F"/>
    <w:rsid w:val="00F20C47"/>
    <w:rsid w:val="00F20D1C"/>
    <w:rsid w:val="00F22069"/>
    <w:rsid w:val="00F2214B"/>
    <w:rsid w:val="00F2215E"/>
    <w:rsid w:val="00F22B06"/>
    <w:rsid w:val="00F22F64"/>
    <w:rsid w:val="00F23DB5"/>
    <w:rsid w:val="00F2412A"/>
    <w:rsid w:val="00F24245"/>
    <w:rsid w:val="00F24DC6"/>
    <w:rsid w:val="00F2536E"/>
    <w:rsid w:val="00F258B7"/>
    <w:rsid w:val="00F271BA"/>
    <w:rsid w:val="00F300D4"/>
    <w:rsid w:val="00F3069D"/>
    <w:rsid w:val="00F30CBB"/>
    <w:rsid w:val="00F30CE7"/>
    <w:rsid w:val="00F3123F"/>
    <w:rsid w:val="00F31CBB"/>
    <w:rsid w:val="00F31E30"/>
    <w:rsid w:val="00F31E81"/>
    <w:rsid w:val="00F32AC8"/>
    <w:rsid w:val="00F32DF9"/>
    <w:rsid w:val="00F331DB"/>
    <w:rsid w:val="00F3347D"/>
    <w:rsid w:val="00F3353D"/>
    <w:rsid w:val="00F33CEB"/>
    <w:rsid w:val="00F345D3"/>
    <w:rsid w:val="00F34E4B"/>
    <w:rsid w:val="00F35316"/>
    <w:rsid w:val="00F355DE"/>
    <w:rsid w:val="00F35721"/>
    <w:rsid w:val="00F357CB"/>
    <w:rsid w:val="00F358B9"/>
    <w:rsid w:val="00F36558"/>
    <w:rsid w:val="00F3660F"/>
    <w:rsid w:val="00F37107"/>
    <w:rsid w:val="00F3732D"/>
    <w:rsid w:val="00F37757"/>
    <w:rsid w:val="00F37F60"/>
    <w:rsid w:val="00F400FB"/>
    <w:rsid w:val="00F40649"/>
    <w:rsid w:val="00F40AD7"/>
    <w:rsid w:val="00F40EFC"/>
    <w:rsid w:val="00F40F98"/>
    <w:rsid w:val="00F41B20"/>
    <w:rsid w:val="00F42C61"/>
    <w:rsid w:val="00F43CB9"/>
    <w:rsid w:val="00F44248"/>
    <w:rsid w:val="00F44578"/>
    <w:rsid w:val="00F446FA"/>
    <w:rsid w:val="00F4490E"/>
    <w:rsid w:val="00F449FA"/>
    <w:rsid w:val="00F44DC4"/>
    <w:rsid w:val="00F45291"/>
    <w:rsid w:val="00F469DE"/>
    <w:rsid w:val="00F46C01"/>
    <w:rsid w:val="00F47E2E"/>
    <w:rsid w:val="00F502E4"/>
    <w:rsid w:val="00F504D6"/>
    <w:rsid w:val="00F508EC"/>
    <w:rsid w:val="00F51395"/>
    <w:rsid w:val="00F5288A"/>
    <w:rsid w:val="00F52E48"/>
    <w:rsid w:val="00F5304E"/>
    <w:rsid w:val="00F5352E"/>
    <w:rsid w:val="00F53880"/>
    <w:rsid w:val="00F538FF"/>
    <w:rsid w:val="00F539C4"/>
    <w:rsid w:val="00F53B45"/>
    <w:rsid w:val="00F54826"/>
    <w:rsid w:val="00F5488B"/>
    <w:rsid w:val="00F56526"/>
    <w:rsid w:val="00F566E2"/>
    <w:rsid w:val="00F56CB9"/>
    <w:rsid w:val="00F56F4A"/>
    <w:rsid w:val="00F57092"/>
    <w:rsid w:val="00F57E0F"/>
    <w:rsid w:val="00F603A9"/>
    <w:rsid w:val="00F60606"/>
    <w:rsid w:val="00F60B25"/>
    <w:rsid w:val="00F60C21"/>
    <w:rsid w:val="00F6195E"/>
    <w:rsid w:val="00F61AC8"/>
    <w:rsid w:val="00F61C03"/>
    <w:rsid w:val="00F61DA2"/>
    <w:rsid w:val="00F6201E"/>
    <w:rsid w:val="00F6295A"/>
    <w:rsid w:val="00F633B6"/>
    <w:rsid w:val="00F63980"/>
    <w:rsid w:val="00F63A20"/>
    <w:rsid w:val="00F63F08"/>
    <w:rsid w:val="00F64521"/>
    <w:rsid w:val="00F6459F"/>
    <w:rsid w:val="00F64C3B"/>
    <w:rsid w:val="00F64DA1"/>
    <w:rsid w:val="00F65750"/>
    <w:rsid w:val="00F6673F"/>
    <w:rsid w:val="00F6684F"/>
    <w:rsid w:val="00F66919"/>
    <w:rsid w:val="00F67FB7"/>
    <w:rsid w:val="00F71385"/>
    <w:rsid w:val="00F719D5"/>
    <w:rsid w:val="00F7266C"/>
    <w:rsid w:val="00F72F98"/>
    <w:rsid w:val="00F733DE"/>
    <w:rsid w:val="00F73E17"/>
    <w:rsid w:val="00F74474"/>
    <w:rsid w:val="00F7463C"/>
    <w:rsid w:val="00F74C6F"/>
    <w:rsid w:val="00F74CEA"/>
    <w:rsid w:val="00F7519A"/>
    <w:rsid w:val="00F76B11"/>
    <w:rsid w:val="00F77613"/>
    <w:rsid w:val="00F802B7"/>
    <w:rsid w:val="00F80548"/>
    <w:rsid w:val="00F80656"/>
    <w:rsid w:val="00F8192F"/>
    <w:rsid w:val="00F81E85"/>
    <w:rsid w:val="00F81F99"/>
    <w:rsid w:val="00F83731"/>
    <w:rsid w:val="00F837F0"/>
    <w:rsid w:val="00F83A05"/>
    <w:rsid w:val="00F83D19"/>
    <w:rsid w:val="00F83E35"/>
    <w:rsid w:val="00F84292"/>
    <w:rsid w:val="00F845C8"/>
    <w:rsid w:val="00F8477E"/>
    <w:rsid w:val="00F84A6B"/>
    <w:rsid w:val="00F8501A"/>
    <w:rsid w:val="00F86952"/>
    <w:rsid w:val="00F869CF"/>
    <w:rsid w:val="00F86BC3"/>
    <w:rsid w:val="00F86E19"/>
    <w:rsid w:val="00F87572"/>
    <w:rsid w:val="00F878A8"/>
    <w:rsid w:val="00F905E3"/>
    <w:rsid w:val="00F910A4"/>
    <w:rsid w:val="00F93143"/>
    <w:rsid w:val="00F93EB8"/>
    <w:rsid w:val="00F9424F"/>
    <w:rsid w:val="00F955FD"/>
    <w:rsid w:val="00F9590B"/>
    <w:rsid w:val="00F959D8"/>
    <w:rsid w:val="00F95C42"/>
    <w:rsid w:val="00F9662E"/>
    <w:rsid w:val="00F96B27"/>
    <w:rsid w:val="00F97459"/>
    <w:rsid w:val="00F9789E"/>
    <w:rsid w:val="00F97B33"/>
    <w:rsid w:val="00F97BA4"/>
    <w:rsid w:val="00FA08C0"/>
    <w:rsid w:val="00FA0E33"/>
    <w:rsid w:val="00FA1CC0"/>
    <w:rsid w:val="00FA2E04"/>
    <w:rsid w:val="00FA3B99"/>
    <w:rsid w:val="00FA5958"/>
    <w:rsid w:val="00FA5A94"/>
    <w:rsid w:val="00FA63C1"/>
    <w:rsid w:val="00FA6487"/>
    <w:rsid w:val="00FA76C5"/>
    <w:rsid w:val="00FA791E"/>
    <w:rsid w:val="00FA7EFC"/>
    <w:rsid w:val="00FB03D8"/>
    <w:rsid w:val="00FB0B98"/>
    <w:rsid w:val="00FB0CDC"/>
    <w:rsid w:val="00FB0DF3"/>
    <w:rsid w:val="00FB0E50"/>
    <w:rsid w:val="00FB1723"/>
    <w:rsid w:val="00FB2344"/>
    <w:rsid w:val="00FB2502"/>
    <w:rsid w:val="00FB26CE"/>
    <w:rsid w:val="00FB2BCA"/>
    <w:rsid w:val="00FB3287"/>
    <w:rsid w:val="00FB3627"/>
    <w:rsid w:val="00FB47C0"/>
    <w:rsid w:val="00FB51B1"/>
    <w:rsid w:val="00FB54B7"/>
    <w:rsid w:val="00FB5509"/>
    <w:rsid w:val="00FB57E1"/>
    <w:rsid w:val="00FB5CA1"/>
    <w:rsid w:val="00FB5CF6"/>
    <w:rsid w:val="00FB6DBA"/>
    <w:rsid w:val="00FC040C"/>
    <w:rsid w:val="00FC0E60"/>
    <w:rsid w:val="00FC11BE"/>
    <w:rsid w:val="00FC13F5"/>
    <w:rsid w:val="00FC2837"/>
    <w:rsid w:val="00FC2C9B"/>
    <w:rsid w:val="00FC3012"/>
    <w:rsid w:val="00FC33C4"/>
    <w:rsid w:val="00FC37FF"/>
    <w:rsid w:val="00FC4375"/>
    <w:rsid w:val="00FC445D"/>
    <w:rsid w:val="00FC456F"/>
    <w:rsid w:val="00FC5F3D"/>
    <w:rsid w:val="00FC60E4"/>
    <w:rsid w:val="00FC6550"/>
    <w:rsid w:val="00FC68B3"/>
    <w:rsid w:val="00FC718E"/>
    <w:rsid w:val="00FC7559"/>
    <w:rsid w:val="00FC7ABE"/>
    <w:rsid w:val="00FC7B47"/>
    <w:rsid w:val="00FD02BF"/>
    <w:rsid w:val="00FD0E5C"/>
    <w:rsid w:val="00FD0EFC"/>
    <w:rsid w:val="00FD0F69"/>
    <w:rsid w:val="00FD1640"/>
    <w:rsid w:val="00FD1DD9"/>
    <w:rsid w:val="00FD2120"/>
    <w:rsid w:val="00FD2580"/>
    <w:rsid w:val="00FD2FE3"/>
    <w:rsid w:val="00FD3ABF"/>
    <w:rsid w:val="00FD3AC7"/>
    <w:rsid w:val="00FD3DA9"/>
    <w:rsid w:val="00FD4CA2"/>
    <w:rsid w:val="00FD4D5A"/>
    <w:rsid w:val="00FD5D4A"/>
    <w:rsid w:val="00FD5D9B"/>
    <w:rsid w:val="00FD5E9F"/>
    <w:rsid w:val="00FD68DD"/>
    <w:rsid w:val="00FD69A8"/>
    <w:rsid w:val="00FD69F1"/>
    <w:rsid w:val="00FD6E87"/>
    <w:rsid w:val="00FD7292"/>
    <w:rsid w:val="00FD7A3A"/>
    <w:rsid w:val="00FD7D3E"/>
    <w:rsid w:val="00FE0009"/>
    <w:rsid w:val="00FE0435"/>
    <w:rsid w:val="00FE148A"/>
    <w:rsid w:val="00FE19F8"/>
    <w:rsid w:val="00FE1ECC"/>
    <w:rsid w:val="00FE2150"/>
    <w:rsid w:val="00FE2463"/>
    <w:rsid w:val="00FE2977"/>
    <w:rsid w:val="00FE2F0C"/>
    <w:rsid w:val="00FE32D4"/>
    <w:rsid w:val="00FE344D"/>
    <w:rsid w:val="00FE3586"/>
    <w:rsid w:val="00FE47F8"/>
    <w:rsid w:val="00FE5026"/>
    <w:rsid w:val="00FE557E"/>
    <w:rsid w:val="00FE5EE6"/>
    <w:rsid w:val="00FE5FB6"/>
    <w:rsid w:val="00FE627A"/>
    <w:rsid w:val="00FE6BE2"/>
    <w:rsid w:val="00FE7001"/>
    <w:rsid w:val="00FE7114"/>
    <w:rsid w:val="00FE7241"/>
    <w:rsid w:val="00FE769C"/>
    <w:rsid w:val="00FE7804"/>
    <w:rsid w:val="00FE78F7"/>
    <w:rsid w:val="00FE7982"/>
    <w:rsid w:val="00FE7F3D"/>
    <w:rsid w:val="00FF0202"/>
    <w:rsid w:val="00FF0366"/>
    <w:rsid w:val="00FF047D"/>
    <w:rsid w:val="00FF1EFE"/>
    <w:rsid w:val="00FF3609"/>
    <w:rsid w:val="00FF37F8"/>
    <w:rsid w:val="00FF3823"/>
    <w:rsid w:val="00FF3FD8"/>
    <w:rsid w:val="00FF4030"/>
    <w:rsid w:val="00FF4518"/>
    <w:rsid w:val="00FF4731"/>
    <w:rsid w:val="00FF480E"/>
    <w:rsid w:val="00FF4BEE"/>
    <w:rsid w:val="00FF5AD3"/>
    <w:rsid w:val="00FF5F30"/>
    <w:rsid w:val="00FF631E"/>
    <w:rsid w:val="00FF634F"/>
    <w:rsid w:val="00FF6C14"/>
    <w:rsid w:val="00FF6DD0"/>
    <w:rsid w:val="00FF6E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8B5"/>
    <w:pPr>
      <w:spacing w:after="200" w:line="276" w:lineRule="auto"/>
    </w:pPr>
    <w:rPr>
      <w:lang w:eastAsia="en-US"/>
    </w:rPr>
  </w:style>
  <w:style w:type="paragraph" w:styleId="Heading1">
    <w:name w:val="heading 1"/>
    <w:basedOn w:val="Normal"/>
    <w:link w:val="Heading1Char"/>
    <w:uiPriority w:val="99"/>
    <w:qFormat/>
    <w:rsid w:val="005F63E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63ED"/>
    <w:rPr>
      <w:rFonts w:ascii="Times New Roman" w:hAnsi="Times New Roman" w:cs="Times New Roman"/>
      <w:b/>
      <w:bCs/>
      <w:kern w:val="36"/>
      <w:sz w:val="48"/>
      <w:szCs w:val="48"/>
      <w:lang w:eastAsia="ru-RU"/>
    </w:rPr>
  </w:style>
  <w:style w:type="character" w:styleId="Hyperlink">
    <w:name w:val="Hyperlink"/>
    <w:basedOn w:val="DefaultParagraphFont"/>
    <w:uiPriority w:val="99"/>
    <w:rsid w:val="005F63ED"/>
    <w:rPr>
      <w:rFonts w:cs="Times New Roman"/>
      <w:color w:val="0000FF"/>
      <w:u w:val="single"/>
    </w:rPr>
  </w:style>
  <w:style w:type="character" w:styleId="FollowedHyperlink">
    <w:name w:val="FollowedHyperlink"/>
    <w:basedOn w:val="DefaultParagraphFont"/>
    <w:uiPriority w:val="99"/>
    <w:semiHidden/>
    <w:rsid w:val="005F63ED"/>
    <w:rPr>
      <w:rFonts w:cs="Times New Roman"/>
      <w:color w:val="800080"/>
      <w:u w:val="single"/>
    </w:rPr>
  </w:style>
  <w:style w:type="character" w:customStyle="1" w:styleId="kbsep">
    <w:name w:val="kb_sep"/>
    <w:basedOn w:val="DefaultParagraphFont"/>
    <w:uiPriority w:val="99"/>
    <w:rsid w:val="005F63ED"/>
    <w:rPr>
      <w:rFonts w:cs="Times New Roman"/>
    </w:rPr>
  </w:style>
  <w:style w:type="character" w:customStyle="1" w:styleId="kbtitle">
    <w:name w:val="kb_title"/>
    <w:basedOn w:val="DefaultParagraphFont"/>
    <w:uiPriority w:val="99"/>
    <w:rsid w:val="005F63ED"/>
    <w:rPr>
      <w:rFonts w:cs="Times New Roman"/>
    </w:rPr>
  </w:style>
  <w:style w:type="character" w:styleId="Strong">
    <w:name w:val="Strong"/>
    <w:basedOn w:val="DefaultParagraphFont"/>
    <w:uiPriority w:val="99"/>
    <w:qFormat/>
    <w:rsid w:val="005F63ED"/>
    <w:rPr>
      <w:rFonts w:cs="Times New Roman"/>
      <w:b/>
      <w:bCs/>
    </w:rPr>
  </w:style>
  <w:style w:type="paragraph" w:styleId="NormalWeb">
    <w:name w:val="Normal (Web)"/>
    <w:basedOn w:val="Normal"/>
    <w:uiPriority w:val="99"/>
    <w:rsid w:val="005F63ED"/>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5F63ED"/>
    <w:rPr>
      <w:rFonts w:cs="Times New Roman"/>
      <w:i/>
      <w:iCs/>
    </w:rPr>
  </w:style>
  <w:style w:type="paragraph" w:styleId="BalloonText">
    <w:name w:val="Balloon Text"/>
    <w:basedOn w:val="Normal"/>
    <w:link w:val="BalloonTextChar"/>
    <w:uiPriority w:val="99"/>
    <w:semiHidden/>
    <w:rsid w:val="00521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1B"/>
    <w:rPr>
      <w:rFonts w:ascii="Tahoma" w:hAnsi="Tahoma" w:cs="Tahoma"/>
      <w:sz w:val="16"/>
      <w:szCs w:val="16"/>
    </w:rPr>
  </w:style>
  <w:style w:type="paragraph" w:customStyle="1" w:styleId="Heading11">
    <w:name w:val="Heading 11"/>
    <w:basedOn w:val="Normal"/>
    <w:uiPriority w:val="99"/>
    <w:rsid w:val="004B4F7E"/>
    <w:pPr>
      <w:widowControl w:val="0"/>
      <w:autoSpaceDE w:val="0"/>
      <w:autoSpaceDN w:val="0"/>
      <w:spacing w:after="0" w:line="240" w:lineRule="auto"/>
      <w:ind w:left="477" w:hanging="2393"/>
      <w:outlineLvl w:val="1"/>
    </w:pPr>
    <w:rPr>
      <w:rFonts w:ascii="Times New Roman" w:eastAsia="Times New Roman" w:hAnsi="Times New Roman"/>
      <w:b/>
      <w:bCs/>
      <w:sz w:val="28"/>
      <w:szCs w:val="28"/>
      <w:lang w:val="en-US"/>
    </w:rPr>
  </w:style>
  <w:style w:type="paragraph" w:styleId="BodyText">
    <w:name w:val="Body Text"/>
    <w:basedOn w:val="Normal"/>
    <w:link w:val="BodyTextChar"/>
    <w:uiPriority w:val="99"/>
    <w:rsid w:val="00DE7844"/>
    <w:pPr>
      <w:widowControl w:val="0"/>
      <w:autoSpaceDE w:val="0"/>
      <w:autoSpaceDN w:val="0"/>
      <w:spacing w:after="0" w:line="240" w:lineRule="auto"/>
      <w:ind w:left="304"/>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99"/>
    <w:locked/>
    <w:rsid w:val="00DE7844"/>
    <w:rPr>
      <w:rFonts w:ascii="Times New Roman" w:hAnsi="Times New Roman" w:cs="Times New Roman"/>
      <w:sz w:val="28"/>
      <w:szCs w:val="28"/>
      <w:lang w:val="en-US"/>
    </w:rPr>
  </w:style>
  <w:style w:type="paragraph" w:customStyle="1" w:styleId="ConsPlusNormal">
    <w:name w:val="ConsPlusNormal"/>
    <w:link w:val="ConsPlusNormal0"/>
    <w:uiPriority w:val="99"/>
    <w:rsid w:val="00543FF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locked/>
    <w:rsid w:val="00543FFA"/>
    <w:rPr>
      <w:rFonts w:ascii="Arial" w:hAnsi="Arial"/>
      <w:sz w:val="22"/>
      <w:lang w:eastAsia="ru-RU"/>
    </w:rPr>
  </w:style>
  <w:style w:type="paragraph" w:styleId="ListParagraph">
    <w:name w:val="List Paragraph"/>
    <w:basedOn w:val="Normal"/>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lang w:val="en-US"/>
    </w:rPr>
  </w:style>
  <w:style w:type="character" w:customStyle="1" w:styleId="3">
    <w:name w:val="Основной текст (3)_"/>
    <w:link w:val="30"/>
    <w:uiPriority w:val="99"/>
    <w:locked/>
    <w:rsid w:val="009C044B"/>
    <w:rPr>
      <w:b/>
      <w:sz w:val="27"/>
      <w:shd w:val="clear" w:color="auto" w:fill="FFFFFF"/>
    </w:rPr>
  </w:style>
  <w:style w:type="paragraph" w:customStyle="1" w:styleId="30">
    <w:name w:val="Основной текст (3)"/>
    <w:basedOn w:val="Normal"/>
    <w:link w:val="3"/>
    <w:uiPriority w:val="99"/>
    <w:rsid w:val="009C044B"/>
    <w:pPr>
      <w:shd w:val="clear" w:color="auto" w:fill="FFFFFF"/>
      <w:spacing w:before="360" w:after="360" w:line="240" w:lineRule="atLeast"/>
    </w:pPr>
    <w:rPr>
      <w:b/>
      <w:bCs/>
      <w:sz w:val="27"/>
      <w:szCs w:val="27"/>
      <w:lang w:eastAsia="ru-RU"/>
    </w:rPr>
  </w:style>
  <w:style w:type="character" w:customStyle="1" w:styleId="312pt">
    <w:name w:val="Основной текст (3) + 12 pt"/>
    <w:uiPriority w:val="99"/>
    <w:rsid w:val="009C044B"/>
    <w:rPr>
      <w:b/>
      <w:sz w:val="24"/>
      <w:shd w:val="clear" w:color="auto" w:fill="FFFFFF"/>
    </w:rPr>
  </w:style>
  <w:style w:type="character" w:customStyle="1" w:styleId="apple-converted-space">
    <w:name w:val="apple-converted-space"/>
    <w:basedOn w:val="DefaultParagraphFont"/>
    <w:uiPriority w:val="99"/>
    <w:rsid w:val="00DD2A16"/>
    <w:rPr>
      <w:rFonts w:cs="Times New Roman"/>
    </w:rPr>
  </w:style>
  <w:style w:type="paragraph" w:customStyle="1" w:styleId="1">
    <w:name w:val="Обычный1"/>
    <w:uiPriority w:val="99"/>
    <w:rsid w:val="00E01A23"/>
    <w:pPr>
      <w:widowControl w:val="0"/>
      <w:ind w:firstLine="400"/>
      <w:jc w:val="both"/>
    </w:pPr>
    <w:rPr>
      <w:rFonts w:ascii="Times New Roman" w:eastAsia="Times New Roman" w:hAnsi="Times New Roman"/>
      <w:sz w:val="24"/>
      <w:szCs w:val="20"/>
    </w:rPr>
  </w:style>
  <w:style w:type="paragraph" w:customStyle="1" w:styleId="ConsPlusTitle">
    <w:name w:val="ConsPlusTitle"/>
    <w:uiPriority w:val="99"/>
    <w:rsid w:val="00E01A23"/>
    <w:pPr>
      <w:widowControl w:val="0"/>
      <w:autoSpaceDE w:val="0"/>
      <w:autoSpaceDN w:val="0"/>
    </w:pPr>
    <w:rPr>
      <w:rFonts w:eastAsia="Times New Roman" w:cs="Calibri"/>
      <w:b/>
      <w:szCs w:val="20"/>
    </w:rPr>
  </w:style>
  <w:style w:type="paragraph" w:customStyle="1" w:styleId="ConsPlusNonformat">
    <w:name w:val="ConsPlusNonformat"/>
    <w:uiPriority w:val="99"/>
    <w:rsid w:val="00E01A23"/>
    <w:pPr>
      <w:widowControl w:val="0"/>
      <w:autoSpaceDE w:val="0"/>
      <w:autoSpaceDN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96643539">
      <w:marLeft w:val="0"/>
      <w:marRight w:val="0"/>
      <w:marTop w:val="0"/>
      <w:marBottom w:val="0"/>
      <w:divBdr>
        <w:top w:val="none" w:sz="0" w:space="0" w:color="auto"/>
        <w:left w:val="none" w:sz="0" w:space="0" w:color="auto"/>
        <w:bottom w:val="none" w:sz="0" w:space="0" w:color="auto"/>
        <w:right w:val="none" w:sz="0" w:space="0" w:color="auto"/>
      </w:divBdr>
      <w:divsChild>
        <w:div w:id="596643541">
          <w:marLeft w:val="0"/>
          <w:marRight w:val="0"/>
          <w:marTop w:val="0"/>
          <w:marBottom w:val="0"/>
          <w:divBdr>
            <w:top w:val="none" w:sz="0" w:space="0" w:color="auto"/>
            <w:left w:val="none" w:sz="0" w:space="0" w:color="auto"/>
            <w:bottom w:val="none" w:sz="0" w:space="0" w:color="auto"/>
            <w:right w:val="none" w:sz="0" w:space="0" w:color="auto"/>
          </w:divBdr>
          <w:divsChild>
            <w:div w:id="596643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ion14b@udm.net" TargetMode="External"/><Relationship Id="rId13" Type="http://schemas.openxmlformats.org/officeDocument/2006/relationships/hyperlink" Target="consultantplus://offline/ref=5A3E64ACB9D81E7E37D4DE8B647467B26C24F8697DBF308FD1CFC5ABC72C24E1212D5202DE048564I4NDF" TargetMode="External"/><Relationship Id="rId18" Type="http://schemas.openxmlformats.org/officeDocument/2006/relationships/hyperlink" Target="http://maltolkay.ru/2019/09/5983/" TargetMode="External"/><Relationship Id="rId3" Type="http://schemas.openxmlformats.org/officeDocument/2006/relationships/settings" Target="settings.xml"/><Relationship Id="rId21" Type="http://schemas.openxmlformats.org/officeDocument/2006/relationships/hyperlink" Target="http://maltolkay.ru/2019/09/5983/" TargetMode="External"/><Relationship Id="rId7" Type="http://schemas.openxmlformats.org/officeDocument/2006/relationships/hyperlink" Target="http://www.balezino.udmurt.ru" TargetMode="External"/><Relationship Id="rId12" Type="http://schemas.openxmlformats.org/officeDocument/2006/relationships/hyperlink" Target="consultantplus://offline/ref=5A3E64ACB9D81E7E37D4DE8B647467B26C26F86A79BF308FD1CFC5ABC7I2NCF" TargetMode="External"/><Relationship Id="rId17" Type="http://schemas.openxmlformats.org/officeDocument/2006/relationships/hyperlink" Target="consultantplus://offline/ref=22258CA1744031C22C4550E3C67AEF6F0EB0BCE5D461E67E7B644ACC72214EE522D67C00D5A34E06B0133A8D0EF610942CBAE9EF418F65138DCA3C73G1F5M" TargetMode="External"/><Relationship Id="rId2" Type="http://schemas.openxmlformats.org/officeDocument/2006/relationships/styles" Target="styles.xml"/><Relationship Id="rId16" Type="http://schemas.openxmlformats.org/officeDocument/2006/relationships/hyperlink" Target="http://docs.cntd.ru/document/440566258" TargetMode="External"/><Relationship Id="rId20" Type="http://schemas.openxmlformats.org/officeDocument/2006/relationships/hyperlink" Target="http://maltolkay.ru/2019/09/5983/" TargetMode="Externa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consultantplus://offline/ref=5A3E64ACB9D81E7E37D4DE8B647467B26C26F86578B1308FD1CFC5ABC7I2NCF" TargetMode="External"/><Relationship Id="rId5" Type="http://schemas.openxmlformats.org/officeDocument/2006/relationships/image" Target="media/image1.png"/><Relationship Id="rId15" Type="http://schemas.openxmlformats.org/officeDocument/2006/relationships/hyperlink" Target="consultantplus://offline/ref=5A3E64ACB9D81E7E37D4C08672183BBA682FA76177B738DB89909EF690252EB6I6N6F" TargetMode="External"/><Relationship Id="rId23" Type="http://schemas.openxmlformats.org/officeDocument/2006/relationships/theme" Target="theme/theme1.xml"/><Relationship Id="rId10" Type="http://schemas.openxmlformats.org/officeDocument/2006/relationships/hyperlink" Target="consultantplus://offline/ref=5A3E64ACB9D81E7E37D4DE8B647467B26C25F06D7AB7308FD1CFC5ABC7I2NCF" TargetMode="External"/><Relationship Id="rId19" Type="http://schemas.openxmlformats.org/officeDocument/2006/relationships/hyperlink" Target="http://maltolkay.ru/2019/09/5983/" TargetMode="External"/><Relationship Id="rId4" Type="http://schemas.openxmlformats.org/officeDocument/2006/relationships/webSettings" Target="webSettings.xml"/><Relationship Id="rId9" Type="http://schemas.openxmlformats.org/officeDocument/2006/relationships/hyperlink" Target="consultantplus://offline/ref=5A3E64ACB9D81E7E37D4DE8B647467B26C26F8697FB5308FD1CFC5ABC7I2NCF" TargetMode="External"/><Relationship Id="rId14" Type="http://schemas.openxmlformats.org/officeDocument/2006/relationships/hyperlink" Target="consultantplus://offline/ref=5A3E64ACB9D81E7E37D4C08672183BBA682FA76178B533DB84909EF690252EB6I6N6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559</TotalTime>
  <Pages>15</Pages>
  <Words>6283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2021-02-11T07:33:00Z</cp:lastPrinted>
  <dcterms:created xsi:type="dcterms:W3CDTF">2020-05-22T10:07:00Z</dcterms:created>
  <dcterms:modified xsi:type="dcterms:W3CDTF">2021-02-11T07:35:00Z</dcterms:modified>
</cp:coreProperties>
</file>