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5A" w:rsidRPr="00E81F7A" w:rsidRDefault="00B6765A" w:rsidP="00614DEB">
      <w:pPr>
        <w:ind w:left="42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45pt;margin-top:-17.4pt;width:93.95pt;height:60pt;z-index:251658240;visibility:visible;mso-wrap-distance-left:9.05pt;mso-wrap-distance-right:9.05pt" filled="t">
            <v:imagedata r:id="rId5" o:title=""/>
          </v:shape>
        </w:pict>
      </w:r>
      <w:r w:rsidRPr="00E81F7A">
        <w:t xml:space="preserve">                                          </w:t>
      </w:r>
    </w:p>
    <w:p w:rsidR="00B6765A" w:rsidRPr="00E81F7A" w:rsidRDefault="00B6765A" w:rsidP="00614DEB">
      <w:pPr>
        <w:ind w:right="-142"/>
        <w:jc w:val="center"/>
        <w:rPr>
          <w:b/>
          <w:sz w:val="24"/>
          <w:szCs w:val="24"/>
        </w:rPr>
      </w:pPr>
    </w:p>
    <w:p w:rsidR="00B6765A" w:rsidRDefault="00B6765A" w:rsidP="00614DEB">
      <w:pPr>
        <w:ind w:right="-142"/>
        <w:jc w:val="center"/>
        <w:rPr>
          <w:b/>
          <w:sz w:val="24"/>
          <w:szCs w:val="24"/>
        </w:rPr>
      </w:pPr>
    </w:p>
    <w:p w:rsidR="00B6765A" w:rsidRDefault="00B6765A" w:rsidP="00614DEB">
      <w:pPr>
        <w:ind w:right="-142"/>
        <w:jc w:val="center"/>
        <w:rPr>
          <w:b/>
          <w:sz w:val="24"/>
          <w:szCs w:val="24"/>
        </w:rPr>
      </w:pPr>
    </w:p>
    <w:p w:rsidR="00B6765A" w:rsidRPr="00E81F7A" w:rsidRDefault="00B6765A" w:rsidP="00614DEB">
      <w:pPr>
        <w:ind w:right="-142"/>
        <w:jc w:val="center"/>
        <w:rPr>
          <w:b/>
          <w:sz w:val="24"/>
          <w:szCs w:val="24"/>
        </w:rPr>
      </w:pPr>
      <w:r w:rsidRPr="00E81F7A">
        <w:rPr>
          <w:b/>
          <w:sz w:val="24"/>
          <w:szCs w:val="24"/>
        </w:rPr>
        <w:t>Р Е Ш Е Н И Е</w:t>
      </w:r>
    </w:p>
    <w:p w:rsidR="00B6765A" w:rsidRPr="00E81F7A" w:rsidRDefault="00B6765A" w:rsidP="00614DEB">
      <w:pPr>
        <w:ind w:right="-142"/>
        <w:jc w:val="center"/>
        <w:rPr>
          <w:sz w:val="24"/>
          <w:szCs w:val="24"/>
        </w:rPr>
      </w:pPr>
    </w:p>
    <w:p w:rsidR="00B6765A" w:rsidRPr="00E81F7A" w:rsidRDefault="00B6765A" w:rsidP="00614DEB">
      <w:pPr>
        <w:ind w:right="-142"/>
        <w:jc w:val="center"/>
        <w:rPr>
          <w:b/>
          <w:sz w:val="24"/>
          <w:szCs w:val="24"/>
        </w:rPr>
      </w:pPr>
      <w:r w:rsidRPr="00E81F7A">
        <w:rPr>
          <w:b/>
          <w:sz w:val="24"/>
          <w:szCs w:val="24"/>
        </w:rPr>
        <w:t>Совет депутатов</w:t>
      </w:r>
    </w:p>
    <w:p w:rsidR="00B6765A" w:rsidRPr="00E81F7A" w:rsidRDefault="00B6765A" w:rsidP="00614DEB">
      <w:pPr>
        <w:ind w:right="-142"/>
        <w:jc w:val="center"/>
        <w:rPr>
          <w:b/>
          <w:sz w:val="24"/>
          <w:szCs w:val="24"/>
        </w:rPr>
      </w:pPr>
      <w:r w:rsidRPr="00E81F7A">
        <w:rPr>
          <w:b/>
          <w:sz w:val="24"/>
          <w:szCs w:val="24"/>
        </w:rPr>
        <w:t>муниципального образования «</w:t>
      </w:r>
      <w:r>
        <w:rPr>
          <w:b/>
          <w:sz w:val="24"/>
          <w:szCs w:val="24"/>
        </w:rPr>
        <w:t>Воегуртское</w:t>
      </w:r>
      <w:r w:rsidRPr="00E81F7A">
        <w:rPr>
          <w:b/>
          <w:sz w:val="24"/>
          <w:szCs w:val="24"/>
        </w:rPr>
        <w:t>»</w:t>
      </w:r>
    </w:p>
    <w:p w:rsidR="00B6765A" w:rsidRPr="00E81F7A" w:rsidRDefault="00B6765A" w:rsidP="00614DEB">
      <w:pPr>
        <w:jc w:val="center"/>
        <w:rPr>
          <w:b/>
          <w:sz w:val="24"/>
          <w:szCs w:val="24"/>
        </w:rPr>
      </w:pPr>
      <w:r w:rsidRPr="00E81F7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Воегурт</w:t>
      </w:r>
      <w:r w:rsidRPr="00E81F7A">
        <w:rPr>
          <w:b/>
          <w:sz w:val="24"/>
          <w:szCs w:val="24"/>
        </w:rPr>
        <w:t>» муниципал кылдытэтысь депутат Кенеш</w:t>
      </w:r>
    </w:p>
    <w:p w:rsidR="00B6765A" w:rsidRDefault="00B6765A" w:rsidP="00F3197D">
      <w:pPr>
        <w:rPr>
          <w:b/>
          <w:bCs/>
          <w:sz w:val="28"/>
          <w:szCs w:val="28"/>
        </w:rPr>
      </w:pPr>
    </w:p>
    <w:p w:rsidR="00B6765A" w:rsidRDefault="00B6765A" w:rsidP="00F3197D">
      <w:pPr>
        <w:rPr>
          <w:b/>
          <w:bCs/>
          <w:sz w:val="28"/>
          <w:szCs w:val="28"/>
        </w:rPr>
      </w:pPr>
    </w:p>
    <w:p w:rsidR="00B6765A" w:rsidRPr="00F3197D" w:rsidRDefault="00B6765A" w:rsidP="00F3197D">
      <w:pPr>
        <w:jc w:val="center"/>
        <w:rPr>
          <w:b/>
          <w:sz w:val="24"/>
          <w:szCs w:val="24"/>
        </w:rPr>
      </w:pPr>
      <w:r w:rsidRPr="00F3197D">
        <w:rPr>
          <w:b/>
          <w:sz w:val="24"/>
          <w:szCs w:val="24"/>
        </w:rPr>
        <w:t>Об изменении размера пенсии за выслугу лет</w:t>
      </w:r>
    </w:p>
    <w:p w:rsidR="00B6765A" w:rsidRDefault="00B6765A" w:rsidP="004340FA">
      <w:pPr>
        <w:jc w:val="both"/>
        <w:rPr>
          <w:sz w:val="24"/>
          <w:szCs w:val="24"/>
        </w:rPr>
      </w:pPr>
    </w:p>
    <w:p w:rsidR="00B6765A" w:rsidRDefault="00B6765A" w:rsidP="004340FA">
      <w:pPr>
        <w:jc w:val="both"/>
        <w:rPr>
          <w:sz w:val="24"/>
          <w:szCs w:val="24"/>
        </w:rPr>
      </w:pPr>
    </w:p>
    <w:p w:rsidR="00B6765A" w:rsidRDefault="00B6765A" w:rsidP="00F829F2">
      <w:pPr>
        <w:rPr>
          <w:sz w:val="24"/>
          <w:szCs w:val="24"/>
        </w:rPr>
      </w:pPr>
      <w:r>
        <w:rPr>
          <w:sz w:val="24"/>
          <w:szCs w:val="24"/>
        </w:rPr>
        <w:t>Принято Советом депутатов</w:t>
      </w:r>
    </w:p>
    <w:p w:rsidR="00B6765A" w:rsidRDefault="00B6765A" w:rsidP="00F829F2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       «19»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</w:t>
      </w:r>
    </w:p>
    <w:p w:rsidR="00B6765A" w:rsidRDefault="00B6765A" w:rsidP="00F829F2">
      <w:pPr>
        <w:rPr>
          <w:sz w:val="24"/>
          <w:szCs w:val="24"/>
        </w:rPr>
      </w:pPr>
    </w:p>
    <w:p w:rsidR="00B6765A" w:rsidRDefault="00B6765A" w:rsidP="00F829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6765A" w:rsidRDefault="00B6765A" w:rsidP="00F31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Постановлением Правительства Удмуртской Республики от 06.10.2014 г. № 382 «О внесении изменений в Постановление Правительства Удмуртской Республики от 28.10.2010 г. № 315» «О реализации Закона УР «О пенсионном обеспечении государственных и гражданских служащих УР», Решением Совета депутатов муниципального образования «Воегуртское» от 17.03.2011 г. № 24-5 «Об утверждении Положения «О пенсионном обеспечении муниципальных служащих муниципального образования «Воегуртское»  Совет депутатов муниципального образования  «Воегуртское»   </w:t>
      </w:r>
      <w:r>
        <w:rPr>
          <w:b/>
          <w:sz w:val="24"/>
          <w:szCs w:val="24"/>
        </w:rPr>
        <w:t>РЕШАЕТ</w:t>
      </w:r>
      <w:r>
        <w:rPr>
          <w:sz w:val="24"/>
          <w:szCs w:val="24"/>
        </w:rPr>
        <w:t>:</w:t>
      </w:r>
    </w:p>
    <w:p w:rsidR="00B6765A" w:rsidRDefault="00B6765A" w:rsidP="00F829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765A" w:rsidRPr="004340FA" w:rsidRDefault="00B6765A" w:rsidP="004340F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размер минимальной пенсии за выслугу лет муниципальных служащих муниципального образования «Воегуртское» в размере 2 000,00 (Две тысячи) рублей с 1 октября 2014 года.</w:t>
      </w:r>
    </w:p>
    <w:p w:rsidR="00B6765A" w:rsidRDefault="00B6765A" w:rsidP="00F829F2">
      <w:pPr>
        <w:ind w:left="4860"/>
        <w:jc w:val="right"/>
        <w:rPr>
          <w:sz w:val="24"/>
          <w:szCs w:val="24"/>
        </w:rPr>
      </w:pPr>
    </w:p>
    <w:p w:rsidR="00B6765A" w:rsidRDefault="00B6765A" w:rsidP="004340FA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6765A" w:rsidRDefault="00B6765A" w:rsidP="00F829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6765A" w:rsidRDefault="00B6765A" w:rsidP="00F829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2961" w:type="dxa"/>
        <w:tblLook w:val="00A0"/>
      </w:tblPr>
      <w:tblGrid>
        <w:gridCol w:w="9322"/>
        <w:gridCol w:w="3639"/>
      </w:tblGrid>
      <w:tr w:rsidR="00B6765A" w:rsidTr="00614DEB">
        <w:trPr>
          <w:trHeight w:val="265"/>
        </w:trPr>
        <w:tc>
          <w:tcPr>
            <w:tcW w:w="9322" w:type="dxa"/>
          </w:tcPr>
          <w:p w:rsidR="00B6765A" w:rsidRDefault="00B676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3639" w:type="dxa"/>
          </w:tcPr>
          <w:p w:rsidR="00B6765A" w:rsidRDefault="00B6765A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765A" w:rsidTr="00614DEB">
        <w:tc>
          <w:tcPr>
            <w:tcW w:w="9322" w:type="dxa"/>
          </w:tcPr>
          <w:p w:rsidR="00B6765A" w:rsidRDefault="00B6765A" w:rsidP="00614DEB">
            <w:pPr>
              <w:spacing w:line="36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«Воегуртское»                                                                                                   Н.В. Лекомцева</w:t>
            </w:r>
          </w:p>
        </w:tc>
        <w:tc>
          <w:tcPr>
            <w:tcW w:w="3639" w:type="dxa"/>
          </w:tcPr>
          <w:p w:rsidR="00B6765A" w:rsidRDefault="00B6765A">
            <w:pPr>
              <w:spacing w:line="360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765A" w:rsidTr="00614DEB">
        <w:tc>
          <w:tcPr>
            <w:tcW w:w="9322" w:type="dxa"/>
          </w:tcPr>
          <w:p w:rsidR="00B6765A" w:rsidRDefault="00B6765A" w:rsidP="00236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765A" w:rsidRDefault="00B6765A" w:rsidP="00236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Воегурт</w:t>
            </w:r>
          </w:p>
          <w:p w:rsidR="00B6765A" w:rsidRDefault="00B6765A" w:rsidP="002360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19.12.2014 год</w:t>
            </w:r>
          </w:p>
          <w:p w:rsidR="00B6765A" w:rsidRDefault="00B6765A" w:rsidP="004340FA">
            <w:pPr>
              <w:spacing w:line="36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23-</w:t>
            </w: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:rsidR="00B6765A" w:rsidRDefault="00B6765A">
            <w:pPr>
              <w:spacing w:line="360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B6765A" w:rsidRDefault="00B6765A"/>
    <w:sectPr w:rsidR="00B6765A" w:rsidSect="004C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F06"/>
    <w:multiLevelType w:val="multilevel"/>
    <w:tmpl w:val="623285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9F2"/>
    <w:rsid w:val="00236057"/>
    <w:rsid w:val="002C4F9C"/>
    <w:rsid w:val="002F3AA5"/>
    <w:rsid w:val="003558FE"/>
    <w:rsid w:val="003D7632"/>
    <w:rsid w:val="004340FA"/>
    <w:rsid w:val="004C7674"/>
    <w:rsid w:val="00517F1A"/>
    <w:rsid w:val="00614DEB"/>
    <w:rsid w:val="0062103A"/>
    <w:rsid w:val="00640795"/>
    <w:rsid w:val="006B6D42"/>
    <w:rsid w:val="00777ACF"/>
    <w:rsid w:val="007D514E"/>
    <w:rsid w:val="00831932"/>
    <w:rsid w:val="00894791"/>
    <w:rsid w:val="00897349"/>
    <w:rsid w:val="008D579A"/>
    <w:rsid w:val="009E4F9A"/>
    <w:rsid w:val="00A26FFC"/>
    <w:rsid w:val="00AD0146"/>
    <w:rsid w:val="00B6765A"/>
    <w:rsid w:val="00C03B7A"/>
    <w:rsid w:val="00E63304"/>
    <w:rsid w:val="00E81F7A"/>
    <w:rsid w:val="00F3197D"/>
    <w:rsid w:val="00F47D22"/>
    <w:rsid w:val="00F829F2"/>
    <w:rsid w:val="00FE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F2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9F2"/>
    <w:pPr>
      <w:keepNext/>
      <w:ind w:right="-2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29F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193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2014-12-29T06:33:00Z</cp:lastPrinted>
  <dcterms:created xsi:type="dcterms:W3CDTF">2014-12-15T07:00:00Z</dcterms:created>
  <dcterms:modified xsi:type="dcterms:W3CDTF">2015-01-30T11:07:00Z</dcterms:modified>
</cp:coreProperties>
</file>