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60" w:rsidRDefault="001D2160" w:rsidP="00F26C8B">
      <w:pPr>
        <w:ind w:firstLine="0"/>
        <w:contextualSpacing/>
        <w:rPr>
          <w:rFonts w:ascii="Times New Roman" w:hAnsi="Times New Roman"/>
          <w:b/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34.65pt;margin-top:13.4pt;width:114.4pt;height:72.9pt;z-index:251658240;visibility:visible">
            <v:imagedata r:id="rId7" r:href="rId8"/>
            <w10:wrap type="square" side="left"/>
          </v:shape>
        </w:pict>
      </w:r>
    </w:p>
    <w:p w:rsidR="001D2160" w:rsidRPr="00FF3A60" w:rsidRDefault="001D2160" w:rsidP="00F26C8B">
      <w:pPr>
        <w:ind w:firstLine="0"/>
        <w:contextualSpacing/>
        <w:rPr>
          <w:rFonts w:ascii="Times New Roman" w:hAnsi="Times New Roman"/>
          <w:b/>
          <w:color w:val="000000"/>
          <w:sz w:val="26"/>
          <w:szCs w:val="26"/>
        </w:rPr>
      </w:pPr>
    </w:p>
    <w:p w:rsidR="001D2160" w:rsidRPr="00FF3A60" w:rsidRDefault="001D2160" w:rsidP="00F26C8B">
      <w:pPr>
        <w:ind w:firstLine="0"/>
        <w:contextualSpacing/>
        <w:rPr>
          <w:rFonts w:ascii="Times New Roman" w:hAnsi="Times New Roman"/>
          <w:b/>
          <w:color w:val="000000"/>
          <w:sz w:val="26"/>
          <w:szCs w:val="26"/>
        </w:rPr>
      </w:pPr>
    </w:p>
    <w:p w:rsidR="001D2160" w:rsidRPr="00FF3A60" w:rsidRDefault="001D2160" w:rsidP="00F26C8B">
      <w:pPr>
        <w:ind w:firstLine="0"/>
        <w:contextualSpacing/>
        <w:rPr>
          <w:rFonts w:ascii="Times New Roman" w:hAnsi="Times New Roman"/>
          <w:b/>
          <w:color w:val="000000"/>
          <w:sz w:val="26"/>
          <w:szCs w:val="26"/>
        </w:rPr>
      </w:pPr>
    </w:p>
    <w:p w:rsidR="001D2160" w:rsidRPr="00FF3A60" w:rsidRDefault="001D2160" w:rsidP="00F26C8B">
      <w:pPr>
        <w:ind w:firstLine="0"/>
        <w:contextualSpacing/>
        <w:rPr>
          <w:rFonts w:ascii="Times New Roman" w:hAnsi="Times New Roman"/>
          <w:b/>
          <w:color w:val="000000"/>
          <w:sz w:val="26"/>
          <w:szCs w:val="26"/>
        </w:rPr>
      </w:pPr>
    </w:p>
    <w:p w:rsidR="001D2160" w:rsidRPr="00FF3A60" w:rsidRDefault="001D2160" w:rsidP="00F26C8B">
      <w:pPr>
        <w:ind w:firstLine="0"/>
        <w:contextualSpacing/>
        <w:rPr>
          <w:rFonts w:ascii="Times New Roman" w:hAnsi="Times New Roman"/>
          <w:b/>
          <w:color w:val="000000"/>
          <w:sz w:val="26"/>
          <w:szCs w:val="26"/>
        </w:rPr>
      </w:pPr>
    </w:p>
    <w:p w:rsidR="001D2160" w:rsidRPr="00FF3A60" w:rsidRDefault="001D2160" w:rsidP="007423ED">
      <w:pPr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FF3A60">
        <w:rPr>
          <w:rFonts w:ascii="Times New Roman" w:hAnsi="Times New Roman"/>
          <w:b/>
          <w:color w:val="000000"/>
          <w:sz w:val="26"/>
          <w:szCs w:val="26"/>
        </w:rPr>
        <w:t>Р Е Ш Е Н И Е</w:t>
      </w:r>
    </w:p>
    <w:p w:rsidR="001D2160" w:rsidRPr="00FF3A60" w:rsidRDefault="001D2160" w:rsidP="007423ED">
      <w:pPr>
        <w:contextualSpacing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1D2160" w:rsidRPr="00FF3A60" w:rsidRDefault="001D2160" w:rsidP="007423ED">
      <w:pPr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 w:rsidRPr="00FF3A60">
        <w:rPr>
          <w:rFonts w:ascii="Times New Roman" w:hAnsi="Times New Roman"/>
          <w:color w:val="000000"/>
          <w:sz w:val="26"/>
          <w:szCs w:val="26"/>
        </w:rPr>
        <w:t>СОВЕТА ДЕПУТАТОВ МУНИЦИПАЛЬНОГО ОБРАЗОВАНИЯ «</w:t>
      </w:r>
      <w:r>
        <w:rPr>
          <w:rFonts w:ascii="Times New Roman" w:hAnsi="Times New Roman"/>
          <w:color w:val="000000"/>
          <w:sz w:val="26"/>
          <w:szCs w:val="26"/>
        </w:rPr>
        <w:t>ВОЕГУРТСКОЕ</w:t>
      </w:r>
      <w:r w:rsidRPr="00FF3A60">
        <w:rPr>
          <w:rFonts w:ascii="Times New Roman" w:hAnsi="Times New Roman"/>
          <w:color w:val="000000"/>
          <w:sz w:val="26"/>
          <w:szCs w:val="26"/>
        </w:rPr>
        <w:t>»</w:t>
      </w:r>
    </w:p>
    <w:p w:rsidR="001D2160" w:rsidRDefault="001D2160" w:rsidP="007423ED">
      <w:pPr>
        <w:ind w:right="4315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D2160" w:rsidRPr="00F26C8B" w:rsidRDefault="001D2160" w:rsidP="00F26C8B">
      <w:pPr>
        <w:jc w:val="center"/>
        <w:rPr>
          <w:rFonts w:ascii="Times New Roman" w:hAnsi="Times New Roman"/>
          <w:b/>
          <w:sz w:val="26"/>
          <w:szCs w:val="26"/>
        </w:rPr>
      </w:pPr>
      <w:r w:rsidRPr="00F26C8B">
        <w:rPr>
          <w:rFonts w:ascii="Times New Roman" w:hAnsi="Times New Roman"/>
          <w:b/>
          <w:sz w:val="26"/>
          <w:szCs w:val="26"/>
        </w:rPr>
        <w:t xml:space="preserve">О признании утратившим силу решения Совета депутатов </w:t>
      </w:r>
    </w:p>
    <w:p w:rsidR="001D2160" w:rsidRPr="00F26C8B" w:rsidRDefault="001D2160" w:rsidP="00F26C8B">
      <w:pPr>
        <w:jc w:val="center"/>
        <w:rPr>
          <w:rFonts w:ascii="Times New Roman" w:hAnsi="Times New Roman"/>
          <w:b/>
          <w:color w:val="0000FF"/>
          <w:sz w:val="26"/>
          <w:szCs w:val="26"/>
        </w:rPr>
      </w:pPr>
      <w:r w:rsidRPr="00F26C8B">
        <w:rPr>
          <w:rFonts w:ascii="Times New Roman" w:hAnsi="Times New Roman"/>
          <w:b/>
          <w:sz w:val="26"/>
          <w:szCs w:val="26"/>
        </w:rPr>
        <w:t xml:space="preserve"> «О муниципальном дорожном фонде муниципального образования «</w:t>
      </w:r>
      <w:r>
        <w:rPr>
          <w:rFonts w:ascii="Times New Roman" w:hAnsi="Times New Roman"/>
          <w:b/>
          <w:sz w:val="26"/>
          <w:szCs w:val="26"/>
        </w:rPr>
        <w:t>Воегуртское</w:t>
      </w:r>
      <w:r w:rsidRPr="00F26C8B">
        <w:rPr>
          <w:rFonts w:ascii="Times New Roman" w:hAnsi="Times New Roman"/>
          <w:b/>
          <w:sz w:val="26"/>
          <w:szCs w:val="26"/>
        </w:rPr>
        <w:t xml:space="preserve">» от </w:t>
      </w:r>
      <w:r>
        <w:rPr>
          <w:rFonts w:ascii="Times New Roman" w:hAnsi="Times New Roman"/>
          <w:b/>
          <w:sz w:val="26"/>
          <w:szCs w:val="26"/>
        </w:rPr>
        <w:t>30.12.</w:t>
      </w:r>
      <w:r w:rsidRPr="00F26C8B">
        <w:rPr>
          <w:rFonts w:ascii="Times New Roman" w:hAnsi="Times New Roman"/>
          <w:b/>
          <w:sz w:val="26"/>
          <w:szCs w:val="26"/>
        </w:rPr>
        <w:t>2013</w:t>
      </w:r>
      <w:r w:rsidRPr="00F26C8B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F26C8B">
        <w:rPr>
          <w:rFonts w:ascii="Times New Roman" w:hAnsi="Times New Roman"/>
          <w:b/>
          <w:sz w:val="26"/>
          <w:szCs w:val="26"/>
        </w:rPr>
        <w:t xml:space="preserve">года  № </w:t>
      </w:r>
      <w:r>
        <w:rPr>
          <w:rFonts w:ascii="Times New Roman" w:hAnsi="Times New Roman"/>
          <w:b/>
          <w:sz w:val="26"/>
          <w:szCs w:val="26"/>
        </w:rPr>
        <w:t>14</w:t>
      </w:r>
      <w:r>
        <w:rPr>
          <w:rFonts w:ascii="Times New Roman" w:hAnsi="Times New Roman"/>
          <w:b/>
          <w:color w:val="0000FF"/>
          <w:sz w:val="26"/>
          <w:szCs w:val="26"/>
        </w:rPr>
        <w:t>-</w:t>
      </w:r>
      <w:r w:rsidRPr="00E03CCE">
        <w:rPr>
          <w:rFonts w:ascii="Times New Roman" w:hAnsi="Times New Roman"/>
          <w:b/>
          <w:sz w:val="26"/>
          <w:szCs w:val="26"/>
        </w:rPr>
        <w:t>2</w:t>
      </w:r>
    </w:p>
    <w:p w:rsidR="001D2160" w:rsidRPr="00F26C8B" w:rsidRDefault="001D2160" w:rsidP="00F26C8B">
      <w:pPr>
        <w:jc w:val="center"/>
        <w:rPr>
          <w:rFonts w:ascii="Times New Roman" w:hAnsi="Times New Roman"/>
          <w:sz w:val="26"/>
          <w:szCs w:val="26"/>
        </w:rPr>
      </w:pPr>
    </w:p>
    <w:p w:rsidR="001D2160" w:rsidRPr="00F26C8B" w:rsidRDefault="001D2160" w:rsidP="00F26C8B">
      <w:pPr>
        <w:ind w:firstLine="0"/>
        <w:rPr>
          <w:rFonts w:ascii="Times New Roman" w:hAnsi="Times New Roman"/>
          <w:sz w:val="26"/>
          <w:szCs w:val="26"/>
        </w:rPr>
      </w:pPr>
      <w:r w:rsidRPr="00F26C8B">
        <w:rPr>
          <w:rFonts w:ascii="Times New Roman" w:hAnsi="Times New Roman"/>
          <w:sz w:val="26"/>
          <w:szCs w:val="26"/>
        </w:rPr>
        <w:t xml:space="preserve">Принято Советом депутатов </w:t>
      </w:r>
    </w:p>
    <w:p w:rsidR="001D2160" w:rsidRPr="00F26C8B" w:rsidRDefault="001D2160" w:rsidP="00F26C8B">
      <w:pPr>
        <w:ind w:firstLine="0"/>
        <w:rPr>
          <w:rFonts w:ascii="Times New Roman" w:hAnsi="Times New Roman"/>
          <w:sz w:val="26"/>
          <w:szCs w:val="26"/>
        </w:rPr>
      </w:pPr>
      <w:r w:rsidRPr="00F26C8B">
        <w:rPr>
          <w:rFonts w:ascii="Times New Roman" w:hAnsi="Times New Roman"/>
          <w:sz w:val="26"/>
          <w:szCs w:val="26"/>
        </w:rPr>
        <w:t xml:space="preserve">муниципального образования                          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F26C8B">
        <w:rPr>
          <w:rFonts w:ascii="Times New Roman" w:hAnsi="Times New Roman"/>
          <w:sz w:val="26"/>
          <w:szCs w:val="26"/>
        </w:rPr>
        <w:t xml:space="preserve">              «</w:t>
      </w:r>
      <w:r>
        <w:rPr>
          <w:rFonts w:ascii="Times New Roman" w:hAnsi="Times New Roman"/>
          <w:sz w:val="26"/>
          <w:szCs w:val="26"/>
        </w:rPr>
        <w:t>18</w:t>
      </w:r>
      <w:r w:rsidRPr="00F26C8B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июня</w:t>
      </w:r>
      <w:r w:rsidRPr="00F26C8B">
        <w:rPr>
          <w:rFonts w:ascii="Times New Roman" w:hAnsi="Times New Roman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F26C8B">
          <w:rPr>
            <w:rFonts w:ascii="Times New Roman" w:hAnsi="Times New Roman"/>
            <w:sz w:val="26"/>
            <w:szCs w:val="26"/>
          </w:rPr>
          <w:t>2015 г</w:t>
        </w:r>
      </w:smartTag>
      <w:r w:rsidRPr="00F26C8B">
        <w:rPr>
          <w:rFonts w:ascii="Times New Roman" w:hAnsi="Times New Roman"/>
          <w:sz w:val="26"/>
          <w:szCs w:val="26"/>
        </w:rPr>
        <w:t>.</w:t>
      </w:r>
    </w:p>
    <w:p w:rsidR="001D2160" w:rsidRPr="00F26C8B" w:rsidRDefault="001D2160" w:rsidP="00F26C8B">
      <w:pPr>
        <w:rPr>
          <w:rFonts w:ascii="Times New Roman" w:hAnsi="Times New Roman"/>
          <w:sz w:val="26"/>
          <w:szCs w:val="26"/>
        </w:rPr>
      </w:pPr>
    </w:p>
    <w:p w:rsidR="001D2160" w:rsidRPr="00F26C8B" w:rsidRDefault="001D2160" w:rsidP="00F26C8B">
      <w:pPr>
        <w:ind w:firstLine="567"/>
        <w:rPr>
          <w:rFonts w:ascii="Times New Roman" w:hAnsi="Times New Roman"/>
          <w:sz w:val="26"/>
          <w:szCs w:val="26"/>
        </w:rPr>
      </w:pPr>
      <w:r w:rsidRPr="000C253D">
        <w:rPr>
          <w:rFonts w:ascii="Times New Roman" w:hAnsi="Times New Roman"/>
          <w:sz w:val="26"/>
          <w:szCs w:val="26"/>
        </w:rPr>
        <w:t xml:space="preserve">На основании Закона Российской Федерации от 6 октября 2003 года № 131-ФЗ «Об общих принципах организации местного самоуправления в Российской Федерации», Закона Удмуртской Республики от 26 ноября </w:t>
      </w:r>
      <w:smartTag w:uri="urn:schemas-microsoft-com:office:smarttags" w:element="metricconverter">
        <w:smartTagPr>
          <w:attr w:name="ProductID" w:val="2014 г"/>
        </w:smartTagPr>
        <w:r w:rsidRPr="000C253D">
          <w:rPr>
            <w:rFonts w:ascii="Times New Roman" w:hAnsi="Times New Roman"/>
            <w:sz w:val="26"/>
            <w:szCs w:val="26"/>
          </w:rPr>
          <w:t>2014 г</w:t>
        </w:r>
      </w:smartTag>
      <w:r w:rsidRPr="000C253D">
        <w:rPr>
          <w:rFonts w:ascii="Times New Roman" w:hAnsi="Times New Roman"/>
          <w:sz w:val="26"/>
          <w:szCs w:val="26"/>
        </w:rPr>
        <w:t>. № 67-РЗ «О внесении изменений в Закон Удмуртской Республики «О местном самоуправлении в Удмуртской Республике», Закона Удмуртской Республики от 28 ноября 2014 года № 69-РЗ 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 государственной власти Удмуртской Республики,</w:t>
      </w:r>
      <w:r w:rsidRPr="00F26C8B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F26C8B">
        <w:rPr>
          <w:rFonts w:ascii="Times New Roman" w:hAnsi="Times New Roman"/>
          <w:sz w:val="26"/>
          <w:szCs w:val="26"/>
        </w:rPr>
        <w:t>Совет депутатов муниципального образования «</w:t>
      </w:r>
      <w:r>
        <w:rPr>
          <w:rFonts w:ascii="Times New Roman" w:hAnsi="Times New Roman"/>
          <w:sz w:val="26"/>
          <w:szCs w:val="26"/>
        </w:rPr>
        <w:t>Воегуртское</w:t>
      </w:r>
      <w:r w:rsidRPr="00F26C8B">
        <w:rPr>
          <w:rFonts w:ascii="Times New Roman" w:hAnsi="Times New Roman"/>
          <w:sz w:val="26"/>
          <w:szCs w:val="26"/>
        </w:rPr>
        <w:t>» РЕШИЛ:</w:t>
      </w:r>
    </w:p>
    <w:p w:rsidR="001D2160" w:rsidRPr="00F26C8B" w:rsidRDefault="001D2160" w:rsidP="00F26C8B">
      <w:pPr>
        <w:ind w:firstLine="567"/>
        <w:rPr>
          <w:rFonts w:ascii="Times New Roman" w:hAnsi="Times New Roman"/>
          <w:sz w:val="26"/>
          <w:szCs w:val="26"/>
        </w:rPr>
      </w:pPr>
    </w:p>
    <w:p w:rsidR="001D2160" w:rsidRPr="00F26C8B" w:rsidRDefault="001D2160" w:rsidP="00F26C8B">
      <w:pPr>
        <w:ind w:firstLine="567"/>
        <w:rPr>
          <w:rFonts w:ascii="Times New Roman" w:hAnsi="Times New Roman"/>
          <w:sz w:val="26"/>
          <w:szCs w:val="26"/>
        </w:rPr>
      </w:pPr>
      <w:r w:rsidRPr="00F26C8B">
        <w:rPr>
          <w:rFonts w:ascii="Times New Roman" w:hAnsi="Times New Roman"/>
          <w:sz w:val="26"/>
          <w:szCs w:val="26"/>
        </w:rPr>
        <w:t>1. Признать утратившим силу решение Совета депутатов муниципального образования «</w:t>
      </w:r>
      <w:r>
        <w:rPr>
          <w:rFonts w:ascii="Times New Roman" w:hAnsi="Times New Roman"/>
          <w:sz w:val="26"/>
          <w:szCs w:val="26"/>
        </w:rPr>
        <w:t>Воегуртское</w:t>
      </w:r>
      <w:r w:rsidRPr="00F26C8B">
        <w:rPr>
          <w:rFonts w:ascii="Times New Roman" w:hAnsi="Times New Roman"/>
          <w:sz w:val="26"/>
          <w:szCs w:val="26"/>
        </w:rPr>
        <w:t xml:space="preserve">» № </w:t>
      </w:r>
      <w:r>
        <w:rPr>
          <w:rFonts w:ascii="Times New Roman" w:hAnsi="Times New Roman"/>
          <w:sz w:val="26"/>
          <w:szCs w:val="26"/>
        </w:rPr>
        <w:t>14-2</w:t>
      </w:r>
      <w:r w:rsidRPr="00F26C8B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30.12</w:t>
      </w:r>
      <w:r w:rsidRPr="00F26C8B">
        <w:rPr>
          <w:rFonts w:ascii="Times New Roman" w:hAnsi="Times New Roman"/>
          <w:sz w:val="26"/>
          <w:szCs w:val="26"/>
        </w:rPr>
        <w:t>.2013 г. «О муниципальном дорожном фонде муниципального образования «</w:t>
      </w:r>
      <w:r>
        <w:rPr>
          <w:rFonts w:ascii="Times New Roman" w:hAnsi="Times New Roman"/>
          <w:sz w:val="26"/>
          <w:szCs w:val="26"/>
        </w:rPr>
        <w:t>Воегуртское</w:t>
      </w:r>
      <w:r w:rsidRPr="00F26C8B">
        <w:rPr>
          <w:rFonts w:ascii="Times New Roman" w:hAnsi="Times New Roman"/>
          <w:sz w:val="26"/>
          <w:szCs w:val="26"/>
        </w:rPr>
        <w:t>».</w:t>
      </w:r>
    </w:p>
    <w:p w:rsidR="001D2160" w:rsidRPr="00F26C8B" w:rsidRDefault="001D2160" w:rsidP="00F26C8B">
      <w:pPr>
        <w:ind w:firstLine="567"/>
        <w:rPr>
          <w:rFonts w:ascii="Times New Roman" w:hAnsi="Times New Roman"/>
          <w:b/>
          <w:sz w:val="26"/>
          <w:szCs w:val="26"/>
        </w:rPr>
      </w:pPr>
      <w:r w:rsidRPr="00F26C8B">
        <w:rPr>
          <w:rFonts w:ascii="Times New Roman" w:hAnsi="Times New Roman"/>
          <w:b/>
          <w:sz w:val="26"/>
          <w:szCs w:val="26"/>
        </w:rPr>
        <w:t xml:space="preserve"> </w:t>
      </w:r>
    </w:p>
    <w:p w:rsidR="001D2160" w:rsidRDefault="001D2160" w:rsidP="00B12313">
      <w:pPr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1D2160" w:rsidRPr="00F67606" w:rsidRDefault="001D2160" w:rsidP="00F26C8B">
      <w:pPr>
        <w:ind w:firstLine="0"/>
        <w:contextualSpacing/>
        <w:rPr>
          <w:rFonts w:ascii="Times New Roman" w:hAnsi="Times New Roman"/>
          <w:color w:val="000000"/>
          <w:sz w:val="26"/>
          <w:szCs w:val="26"/>
        </w:rPr>
      </w:pPr>
      <w:r w:rsidRPr="00F67606">
        <w:rPr>
          <w:rFonts w:ascii="Times New Roman" w:hAnsi="Times New Roman"/>
          <w:color w:val="000000"/>
          <w:sz w:val="26"/>
          <w:szCs w:val="26"/>
        </w:rPr>
        <w:t>Глава муниципального</w:t>
      </w:r>
    </w:p>
    <w:p w:rsidR="001D2160" w:rsidRPr="00F67606" w:rsidRDefault="001D2160" w:rsidP="00F26C8B">
      <w:pPr>
        <w:ind w:firstLine="0"/>
        <w:contextualSpacing/>
        <w:rPr>
          <w:rFonts w:ascii="Times New Roman" w:hAnsi="Times New Roman"/>
          <w:color w:val="000000"/>
          <w:sz w:val="26"/>
          <w:szCs w:val="26"/>
        </w:rPr>
      </w:pPr>
      <w:r w:rsidRPr="00F67606">
        <w:rPr>
          <w:rFonts w:ascii="Times New Roman" w:hAnsi="Times New Roman"/>
          <w:color w:val="000000"/>
          <w:sz w:val="26"/>
          <w:szCs w:val="26"/>
        </w:rPr>
        <w:t>образования«</w:t>
      </w:r>
      <w:r>
        <w:rPr>
          <w:rFonts w:ascii="Times New Roman" w:hAnsi="Times New Roman"/>
          <w:color w:val="000000"/>
          <w:sz w:val="26"/>
          <w:szCs w:val="26"/>
        </w:rPr>
        <w:t>Воегуртское</w:t>
      </w:r>
      <w:r w:rsidRPr="00F67606">
        <w:rPr>
          <w:rFonts w:ascii="Times New Roman" w:hAnsi="Times New Roman"/>
          <w:color w:val="000000"/>
          <w:sz w:val="26"/>
          <w:szCs w:val="26"/>
        </w:rPr>
        <w:t>»</w:t>
      </w:r>
      <w:r w:rsidRPr="00F67606">
        <w:rPr>
          <w:rFonts w:ascii="Times New Roman" w:hAnsi="Times New Roman"/>
          <w:color w:val="000000"/>
          <w:sz w:val="26"/>
          <w:szCs w:val="26"/>
        </w:rPr>
        <w:tab/>
      </w:r>
      <w:r w:rsidRPr="00F67606">
        <w:rPr>
          <w:rFonts w:ascii="Times New Roman" w:hAnsi="Times New Roman"/>
          <w:color w:val="000000"/>
          <w:sz w:val="26"/>
          <w:szCs w:val="26"/>
        </w:rPr>
        <w:tab/>
      </w:r>
      <w:r w:rsidRPr="00F67606">
        <w:rPr>
          <w:rFonts w:ascii="Times New Roman" w:hAnsi="Times New Roman"/>
          <w:color w:val="000000"/>
          <w:sz w:val="26"/>
          <w:szCs w:val="26"/>
        </w:rPr>
        <w:tab/>
      </w:r>
      <w:r w:rsidRPr="00F67606">
        <w:rPr>
          <w:rFonts w:ascii="Times New Roman" w:hAnsi="Times New Roman"/>
          <w:color w:val="000000"/>
          <w:sz w:val="26"/>
          <w:szCs w:val="26"/>
        </w:rPr>
        <w:tab/>
      </w:r>
      <w:r w:rsidRPr="00F67606">
        <w:rPr>
          <w:rFonts w:ascii="Times New Roman" w:hAnsi="Times New Roman"/>
          <w:color w:val="000000"/>
          <w:sz w:val="26"/>
          <w:szCs w:val="26"/>
        </w:rPr>
        <w:tab/>
      </w:r>
      <w:r w:rsidRPr="00F67606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>Н.В. Лекомцева</w:t>
      </w:r>
    </w:p>
    <w:p w:rsidR="001D2160" w:rsidRDefault="001D2160" w:rsidP="00F26C8B">
      <w:pPr>
        <w:ind w:firstLine="0"/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1D2160" w:rsidRPr="00F67606" w:rsidRDefault="001D2160" w:rsidP="00F26C8B">
      <w:pPr>
        <w:ind w:firstLine="0"/>
        <w:contextualSpacing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</w:t>
      </w:r>
      <w:r w:rsidRPr="00F67606">
        <w:rPr>
          <w:rFonts w:ascii="Times New Roman" w:hAnsi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</w:rPr>
        <w:t>Воегурт</w:t>
      </w:r>
    </w:p>
    <w:p w:rsidR="001D2160" w:rsidRPr="00E03CCE" w:rsidRDefault="001D2160" w:rsidP="00F26C8B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E03CCE">
        <w:rPr>
          <w:rFonts w:ascii="Times New Roman" w:hAnsi="Times New Roman"/>
          <w:sz w:val="26"/>
          <w:szCs w:val="26"/>
        </w:rPr>
        <w:t>18.06.2015 г.</w:t>
      </w:r>
    </w:p>
    <w:p w:rsidR="001D2160" w:rsidRPr="00E03CCE" w:rsidRDefault="001D2160" w:rsidP="00F26C8B">
      <w:pPr>
        <w:ind w:firstLine="0"/>
        <w:contextualSpacing/>
        <w:rPr>
          <w:rFonts w:ascii="Times New Roman" w:hAnsi="Times New Roman"/>
          <w:sz w:val="26"/>
          <w:szCs w:val="26"/>
        </w:rPr>
      </w:pPr>
      <w:r w:rsidRPr="00E03CCE">
        <w:rPr>
          <w:rFonts w:ascii="Times New Roman" w:hAnsi="Times New Roman"/>
          <w:sz w:val="26"/>
          <w:szCs w:val="26"/>
        </w:rPr>
        <w:t>№ 28-3</w:t>
      </w:r>
    </w:p>
    <w:p w:rsidR="001D2160" w:rsidRPr="00231A75" w:rsidRDefault="001D2160" w:rsidP="00F26C8B">
      <w:pPr>
        <w:pStyle w:val="NormalWeb"/>
        <w:shd w:val="clear" w:color="auto" w:fill="FFFFFF"/>
        <w:spacing w:after="0" w:afterAutospacing="0"/>
        <w:contextualSpacing/>
        <w:jc w:val="center"/>
        <w:rPr>
          <w:color w:val="000000"/>
        </w:rPr>
      </w:pPr>
    </w:p>
    <w:sectPr w:rsidR="001D2160" w:rsidRPr="00231A75" w:rsidSect="00F26C8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160" w:rsidRDefault="001D2160" w:rsidP="004C0E63">
      <w:r>
        <w:separator/>
      </w:r>
    </w:p>
  </w:endnote>
  <w:endnote w:type="continuationSeparator" w:id="1">
    <w:p w:rsidR="001D2160" w:rsidRDefault="001D2160" w:rsidP="004C0E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160" w:rsidRDefault="001D2160" w:rsidP="004C0E63">
      <w:r>
        <w:separator/>
      </w:r>
    </w:p>
  </w:footnote>
  <w:footnote w:type="continuationSeparator" w:id="1">
    <w:p w:rsidR="001D2160" w:rsidRDefault="001D2160" w:rsidP="004C0E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3FC7"/>
    <w:multiLevelType w:val="singleLevel"/>
    <w:tmpl w:val="069AB5E4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>
    <w:nsid w:val="049D36A8"/>
    <w:multiLevelType w:val="singleLevel"/>
    <w:tmpl w:val="02642958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076F5383"/>
    <w:multiLevelType w:val="hybridMultilevel"/>
    <w:tmpl w:val="08CE44C0"/>
    <w:lvl w:ilvl="0" w:tplc="58ECBDE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C14B85"/>
    <w:multiLevelType w:val="singleLevel"/>
    <w:tmpl w:val="7A1C038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0AE51F9E"/>
    <w:multiLevelType w:val="singleLevel"/>
    <w:tmpl w:val="5E3EFF48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0AF046B1"/>
    <w:multiLevelType w:val="singleLevel"/>
    <w:tmpl w:val="7A1C038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10F11805"/>
    <w:multiLevelType w:val="singleLevel"/>
    <w:tmpl w:val="3718DA9A"/>
    <w:lvl w:ilvl="0">
      <w:start w:val="7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7">
    <w:nsid w:val="1B99668A"/>
    <w:multiLevelType w:val="singleLevel"/>
    <w:tmpl w:val="3222B8E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8">
    <w:nsid w:val="1C4111D5"/>
    <w:multiLevelType w:val="singleLevel"/>
    <w:tmpl w:val="9738DAAE"/>
    <w:lvl w:ilvl="0">
      <w:start w:val="9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>
    <w:nsid w:val="205C30C7"/>
    <w:multiLevelType w:val="singleLevel"/>
    <w:tmpl w:val="2000F08E"/>
    <w:lvl w:ilvl="0">
      <w:start w:val="6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21F1530E"/>
    <w:multiLevelType w:val="singleLevel"/>
    <w:tmpl w:val="3222B8EC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1">
    <w:nsid w:val="253755D4"/>
    <w:multiLevelType w:val="singleLevel"/>
    <w:tmpl w:val="E3328EE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2">
    <w:nsid w:val="272621A2"/>
    <w:multiLevelType w:val="singleLevel"/>
    <w:tmpl w:val="01022234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3">
    <w:nsid w:val="2D4315D2"/>
    <w:multiLevelType w:val="singleLevel"/>
    <w:tmpl w:val="88663434"/>
    <w:lvl w:ilvl="0">
      <w:start w:val="8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2DF964E0"/>
    <w:multiLevelType w:val="singleLevel"/>
    <w:tmpl w:val="719ABEEE"/>
    <w:lvl w:ilvl="0">
      <w:start w:val="1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5">
    <w:nsid w:val="303D46E0"/>
    <w:multiLevelType w:val="hybridMultilevel"/>
    <w:tmpl w:val="72A22578"/>
    <w:lvl w:ilvl="0" w:tplc="768A0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48E5E8D"/>
    <w:multiLevelType w:val="hybridMultilevel"/>
    <w:tmpl w:val="3494626E"/>
    <w:lvl w:ilvl="0" w:tplc="489AA1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4EE454D"/>
    <w:multiLevelType w:val="singleLevel"/>
    <w:tmpl w:val="BB7644CA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8">
    <w:nsid w:val="37AC0AAD"/>
    <w:multiLevelType w:val="singleLevel"/>
    <w:tmpl w:val="01022234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9">
    <w:nsid w:val="381A730A"/>
    <w:multiLevelType w:val="singleLevel"/>
    <w:tmpl w:val="0AEEA35A"/>
    <w:lvl w:ilvl="0">
      <w:start w:val="5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0">
    <w:nsid w:val="39E36C35"/>
    <w:multiLevelType w:val="singleLevel"/>
    <w:tmpl w:val="1A9E7018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1">
    <w:nsid w:val="45E64FD0"/>
    <w:multiLevelType w:val="hybridMultilevel"/>
    <w:tmpl w:val="47D4FF50"/>
    <w:lvl w:ilvl="0" w:tplc="C6B6EC30">
      <w:start w:val="1"/>
      <w:numFmt w:val="decimal"/>
      <w:lvlText w:val="2.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DCC4F8B"/>
    <w:multiLevelType w:val="singleLevel"/>
    <w:tmpl w:val="BB16D212"/>
    <w:lvl w:ilvl="0">
      <w:start w:val="4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3">
    <w:nsid w:val="4ED63451"/>
    <w:multiLevelType w:val="hybridMultilevel"/>
    <w:tmpl w:val="34EA5F2C"/>
    <w:lvl w:ilvl="0" w:tplc="D6C844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572F00BA"/>
    <w:multiLevelType w:val="hybridMultilevel"/>
    <w:tmpl w:val="83AA77E4"/>
    <w:lvl w:ilvl="0" w:tplc="D59087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592B16F5"/>
    <w:multiLevelType w:val="singleLevel"/>
    <w:tmpl w:val="C2F6E5D0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6">
    <w:nsid w:val="5F784378"/>
    <w:multiLevelType w:val="singleLevel"/>
    <w:tmpl w:val="4450FBC0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7">
    <w:nsid w:val="63311874"/>
    <w:multiLevelType w:val="singleLevel"/>
    <w:tmpl w:val="9296FA98"/>
    <w:lvl w:ilvl="0">
      <w:start w:val="6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8">
    <w:nsid w:val="66713CFF"/>
    <w:multiLevelType w:val="hybridMultilevel"/>
    <w:tmpl w:val="1EC4C064"/>
    <w:lvl w:ilvl="0" w:tplc="6C0EEB08">
      <w:start w:val="6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6D82904"/>
    <w:multiLevelType w:val="singleLevel"/>
    <w:tmpl w:val="679C60C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0">
    <w:nsid w:val="6C000B14"/>
    <w:multiLevelType w:val="singleLevel"/>
    <w:tmpl w:val="409C119E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1">
    <w:nsid w:val="75E22E6B"/>
    <w:multiLevelType w:val="hybridMultilevel"/>
    <w:tmpl w:val="7FBE38FC"/>
    <w:lvl w:ilvl="0" w:tplc="5CCA489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B677CF9"/>
    <w:multiLevelType w:val="hybridMultilevel"/>
    <w:tmpl w:val="D602AD78"/>
    <w:lvl w:ilvl="0" w:tplc="AC12BCAE">
      <w:start w:val="5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DE20E4C"/>
    <w:multiLevelType w:val="singleLevel"/>
    <w:tmpl w:val="679C60C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24"/>
  </w:num>
  <w:num w:numId="3">
    <w:abstractNumId w:val="31"/>
  </w:num>
  <w:num w:numId="4">
    <w:abstractNumId w:val="26"/>
  </w:num>
  <w:num w:numId="5">
    <w:abstractNumId w:val="22"/>
  </w:num>
  <w:num w:numId="6">
    <w:abstractNumId w:val="20"/>
  </w:num>
  <w:num w:numId="7">
    <w:abstractNumId w:val="27"/>
  </w:num>
  <w:num w:numId="8">
    <w:abstractNumId w:val="6"/>
  </w:num>
  <w:num w:numId="9">
    <w:abstractNumId w:val="30"/>
  </w:num>
  <w:num w:numId="10">
    <w:abstractNumId w:val="14"/>
  </w:num>
  <w:num w:numId="11">
    <w:abstractNumId w:val="17"/>
  </w:num>
  <w:num w:numId="12">
    <w:abstractNumId w:val="17"/>
    <w:lvlOverride w:ilvl="0">
      <w:lvl w:ilvl="0">
        <w:start w:val="1"/>
        <w:numFmt w:val="decimal"/>
        <w:lvlText w:val="%1.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8"/>
  </w:num>
  <w:num w:numId="14">
    <w:abstractNumId w:val="18"/>
    <w:lvlOverride w:ilvl="0">
      <w:lvl w:ilvl="0">
        <w:start w:val="1"/>
        <w:numFmt w:val="decimal"/>
        <w:lvlText w:val="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8"/>
    <w:lvlOverride w:ilvl="0">
      <w:lvl w:ilvl="0">
        <w:start w:val="1"/>
        <w:numFmt w:val="decimal"/>
        <w:lvlText w:val="%1)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1"/>
  </w:num>
  <w:num w:numId="18">
    <w:abstractNumId w:val="19"/>
  </w:num>
  <w:num w:numId="19">
    <w:abstractNumId w:val="9"/>
  </w:num>
  <w:num w:numId="20">
    <w:abstractNumId w:val="0"/>
  </w:num>
  <w:num w:numId="21">
    <w:abstractNumId w:val="13"/>
  </w:num>
  <w:num w:numId="22">
    <w:abstractNumId w:val="8"/>
  </w:num>
  <w:num w:numId="23">
    <w:abstractNumId w:val="33"/>
  </w:num>
  <w:num w:numId="24">
    <w:abstractNumId w:val="11"/>
  </w:num>
  <w:num w:numId="25">
    <w:abstractNumId w:val="25"/>
  </w:num>
  <w:num w:numId="26">
    <w:abstractNumId w:val="5"/>
  </w:num>
  <w:num w:numId="27">
    <w:abstractNumId w:val="7"/>
  </w:num>
  <w:num w:numId="28">
    <w:abstractNumId w:val="29"/>
  </w:num>
  <w:num w:numId="29">
    <w:abstractNumId w:val="12"/>
  </w:num>
  <w:num w:numId="30">
    <w:abstractNumId w:val="3"/>
  </w:num>
  <w:num w:numId="31">
    <w:abstractNumId w:val="10"/>
  </w:num>
  <w:num w:numId="32">
    <w:abstractNumId w:val="23"/>
  </w:num>
  <w:num w:numId="33">
    <w:abstractNumId w:val="16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D8F"/>
    <w:rsid w:val="0003757B"/>
    <w:rsid w:val="00044188"/>
    <w:rsid w:val="00052CB4"/>
    <w:rsid w:val="00096924"/>
    <w:rsid w:val="00096D8F"/>
    <w:rsid w:val="000B5502"/>
    <w:rsid w:val="000C253D"/>
    <w:rsid w:val="000C629E"/>
    <w:rsid w:val="0011574C"/>
    <w:rsid w:val="001618A1"/>
    <w:rsid w:val="00192C62"/>
    <w:rsid w:val="001A168E"/>
    <w:rsid w:val="001B18B5"/>
    <w:rsid w:val="001B4461"/>
    <w:rsid w:val="001D2160"/>
    <w:rsid w:val="001E7217"/>
    <w:rsid w:val="00211381"/>
    <w:rsid w:val="00213595"/>
    <w:rsid w:val="00231A75"/>
    <w:rsid w:val="002A2362"/>
    <w:rsid w:val="002B2057"/>
    <w:rsid w:val="002F38EE"/>
    <w:rsid w:val="00300CA7"/>
    <w:rsid w:val="00344E1B"/>
    <w:rsid w:val="00365D90"/>
    <w:rsid w:val="0037124D"/>
    <w:rsid w:val="003B77C2"/>
    <w:rsid w:val="003F2239"/>
    <w:rsid w:val="0040011D"/>
    <w:rsid w:val="00425E55"/>
    <w:rsid w:val="00431CC9"/>
    <w:rsid w:val="0048248C"/>
    <w:rsid w:val="004B638D"/>
    <w:rsid w:val="004C0E63"/>
    <w:rsid w:val="004C14EE"/>
    <w:rsid w:val="004E26CC"/>
    <w:rsid w:val="004F48AE"/>
    <w:rsid w:val="0050714D"/>
    <w:rsid w:val="00535035"/>
    <w:rsid w:val="0056589F"/>
    <w:rsid w:val="00565A1E"/>
    <w:rsid w:val="00572B1C"/>
    <w:rsid w:val="005B298C"/>
    <w:rsid w:val="005C2419"/>
    <w:rsid w:val="00680A1D"/>
    <w:rsid w:val="00685617"/>
    <w:rsid w:val="00695656"/>
    <w:rsid w:val="00695EBE"/>
    <w:rsid w:val="006B6D02"/>
    <w:rsid w:val="006D2597"/>
    <w:rsid w:val="006E16F7"/>
    <w:rsid w:val="006F58F9"/>
    <w:rsid w:val="00705E9C"/>
    <w:rsid w:val="007423ED"/>
    <w:rsid w:val="0074470E"/>
    <w:rsid w:val="007616E3"/>
    <w:rsid w:val="0076177E"/>
    <w:rsid w:val="00775A22"/>
    <w:rsid w:val="007F2059"/>
    <w:rsid w:val="007F7A75"/>
    <w:rsid w:val="00812EAF"/>
    <w:rsid w:val="00870B77"/>
    <w:rsid w:val="008B0E91"/>
    <w:rsid w:val="00917ECB"/>
    <w:rsid w:val="00975E13"/>
    <w:rsid w:val="009A2666"/>
    <w:rsid w:val="009A7E62"/>
    <w:rsid w:val="009E74FC"/>
    <w:rsid w:val="00A1167E"/>
    <w:rsid w:val="00A87277"/>
    <w:rsid w:val="00B12313"/>
    <w:rsid w:val="00B36B23"/>
    <w:rsid w:val="00B440A5"/>
    <w:rsid w:val="00B71A48"/>
    <w:rsid w:val="00B8204B"/>
    <w:rsid w:val="00B975A5"/>
    <w:rsid w:val="00BF0EA1"/>
    <w:rsid w:val="00C02CB2"/>
    <w:rsid w:val="00CA342A"/>
    <w:rsid w:val="00CE0175"/>
    <w:rsid w:val="00D07AFA"/>
    <w:rsid w:val="00D173AE"/>
    <w:rsid w:val="00D33B16"/>
    <w:rsid w:val="00D36A67"/>
    <w:rsid w:val="00D41841"/>
    <w:rsid w:val="00D926D9"/>
    <w:rsid w:val="00DB306F"/>
    <w:rsid w:val="00DC6D50"/>
    <w:rsid w:val="00DE6D8E"/>
    <w:rsid w:val="00E03CCE"/>
    <w:rsid w:val="00E41FB0"/>
    <w:rsid w:val="00E44DFC"/>
    <w:rsid w:val="00E61F2E"/>
    <w:rsid w:val="00E82939"/>
    <w:rsid w:val="00EB0527"/>
    <w:rsid w:val="00EE2B74"/>
    <w:rsid w:val="00F26C8B"/>
    <w:rsid w:val="00F51BD7"/>
    <w:rsid w:val="00F67606"/>
    <w:rsid w:val="00FA63A3"/>
    <w:rsid w:val="00FB5C7E"/>
    <w:rsid w:val="00FC5872"/>
    <w:rsid w:val="00FE1E83"/>
    <w:rsid w:val="00FE78A7"/>
    <w:rsid w:val="00FF3A60"/>
    <w:rsid w:val="00FF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E55"/>
    <w:pPr>
      <w:ind w:firstLine="709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6D8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96D8F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96D8F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2">
    <w:name w:val="Знак Знак2 Знак Знак Знак Знак Знак Знак Знак"/>
    <w:basedOn w:val="Normal"/>
    <w:uiPriority w:val="99"/>
    <w:rsid w:val="00D36A6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36">
    <w:name w:val="Font Style36"/>
    <w:basedOn w:val="DefaultParagraphFont"/>
    <w:uiPriority w:val="99"/>
    <w:rsid w:val="004C0E63"/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Normal"/>
    <w:uiPriority w:val="99"/>
    <w:rsid w:val="004C0E63"/>
    <w:pPr>
      <w:widowControl w:val="0"/>
      <w:autoSpaceDE w:val="0"/>
      <w:autoSpaceDN w:val="0"/>
      <w:adjustRightInd w:val="0"/>
      <w:spacing w:line="274" w:lineRule="exact"/>
      <w:ind w:firstLine="470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Normal"/>
    <w:uiPriority w:val="99"/>
    <w:rsid w:val="004C0E63"/>
    <w:pPr>
      <w:widowControl w:val="0"/>
      <w:autoSpaceDE w:val="0"/>
      <w:autoSpaceDN w:val="0"/>
      <w:adjustRightInd w:val="0"/>
      <w:spacing w:line="276" w:lineRule="exact"/>
      <w:ind w:firstLine="533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basedOn w:val="DefaultParagraphFont"/>
    <w:uiPriority w:val="99"/>
    <w:rsid w:val="004C0E63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4C0E6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0E6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C0E6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0E63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CA342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A342A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CA342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CA342A"/>
    <w:pPr>
      <w:widowControl w:val="0"/>
      <w:autoSpaceDE w:val="0"/>
      <w:autoSpaceDN w:val="0"/>
      <w:adjustRightInd w:val="0"/>
      <w:spacing w:line="271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Normal"/>
    <w:uiPriority w:val="99"/>
    <w:rsid w:val="00CA342A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Normal"/>
    <w:uiPriority w:val="99"/>
    <w:rsid w:val="00CA342A"/>
    <w:pPr>
      <w:widowControl w:val="0"/>
      <w:autoSpaceDE w:val="0"/>
      <w:autoSpaceDN w:val="0"/>
      <w:adjustRightInd w:val="0"/>
      <w:spacing w:line="283" w:lineRule="exact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Normal"/>
    <w:uiPriority w:val="99"/>
    <w:rsid w:val="00CA342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41841"/>
    <w:pPr>
      <w:ind w:left="720"/>
      <w:contextualSpacing/>
    </w:pPr>
  </w:style>
  <w:style w:type="paragraph" w:styleId="NormalWeb">
    <w:name w:val="Normal (Web)"/>
    <w:basedOn w:val="Normal"/>
    <w:uiPriority w:val="99"/>
    <w:rsid w:val="00D4184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41841"/>
    <w:rPr>
      <w:rFonts w:cs="Times New Roman"/>
      <w:b/>
      <w:bCs/>
    </w:rPr>
  </w:style>
  <w:style w:type="paragraph" w:customStyle="1" w:styleId="1">
    <w:name w:val="Без интервала1"/>
    <w:uiPriority w:val="99"/>
    <w:rsid w:val="00E82939"/>
    <w:pPr>
      <w:ind w:firstLine="709"/>
      <w:jc w:val="both"/>
    </w:pPr>
    <w:rPr>
      <w:lang w:eastAsia="en-US"/>
    </w:rPr>
  </w:style>
  <w:style w:type="character" w:styleId="Emphasis">
    <w:name w:val="Emphasis"/>
    <w:basedOn w:val="DefaultParagraphFont"/>
    <w:uiPriority w:val="99"/>
    <w:qFormat/>
    <w:rsid w:val="00E82939"/>
    <w:rPr>
      <w:rFonts w:cs="Times New Roman"/>
      <w:i/>
      <w:iCs/>
    </w:rPr>
  </w:style>
  <w:style w:type="paragraph" w:customStyle="1" w:styleId="rtejustify">
    <w:name w:val="rtejustify"/>
    <w:basedOn w:val="Normal"/>
    <w:uiPriority w:val="99"/>
    <w:rsid w:val="00BF0EA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F26C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26C8B"/>
    <w:rPr>
      <w:rFonts w:cs="Times New Roman"/>
    </w:rPr>
  </w:style>
  <w:style w:type="paragraph" w:customStyle="1" w:styleId="a">
    <w:name w:val="Знак"/>
    <w:basedOn w:val="Normal"/>
    <w:uiPriority w:val="99"/>
    <w:rsid w:val="00F26C8B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9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WINWORD\GERB_UDM.BM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600</TotalTime>
  <Pages>1</Pages>
  <Words>195</Words>
  <Characters>1115</Characters>
  <Application>Microsoft Office Outlook</Application>
  <DocSecurity>0</DocSecurity>
  <Lines>0</Lines>
  <Paragraphs>0</Paragraphs>
  <ScaleCrop>false</ScaleCrop>
  <Company>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29</cp:revision>
  <cp:lastPrinted>2015-08-26T10:14:00Z</cp:lastPrinted>
  <dcterms:created xsi:type="dcterms:W3CDTF">2014-05-29T11:30:00Z</dcterms:created>
  <dcterms:modified xsi:type="dcterms:W3CDTF">2015-08-26T10:14:00Z</dcterms:modified>
</cp:coreProperties>
</file>