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A" w:rsidRDefault="003503CA" w:rsidP="00DF031A">
      <w:pPr>
        <w:jc w:val="center"/>
        <w:rPr>
          <w:b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left:0;text-align:left;margin-left:218.55pt;margin-top:9.2pt;width:114pt;height:72.75pt;z-index:-251658240;visibility:visible">
            <v:imagedata r:id="rId5" o:title=""/>
          </v:shape>
        </w:pict>
      </w:r>
    </w:p>
    <w:p w:rsidR="003503CA" w:rsidRDefault="003503CA" w:rsidP="00DF031A">
      <w:pPr>
        <w:jc w:val="center"/>
        <w:rPr>
          <w:b/>
          <w:sz w:val="26"/>
          <w:szCs w:val="26"/>
        </w:rPr>
      </w:pPr>
    </w:p>
    <w:p w:rsidR="003503CA" w:rsidRDefault="003503CA" w:rsidP="00DF031A">
      <w:pPr>
        <w:jc w:val="center"/>
        <w:rPr>
          <w:b/>
          <w:sz w:val="26"/>
          <w:szCs w:val="26"/>
        </w:rPr>
      </w:pPr>
    </w:p>
    <w:p w:rsidR="003503CA" w:rsidRDefault="003503CA" w:rsidP="00D34CDD">
      <w:pPr>
        <w:tabs>
          <w:tab w:val="left" w:pos="77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3503CA" w:rsidRDefault="003503CA" w:rsidP="00374FE7">
      <w:pPr>
        <w:jc w:val="right"/>
        <w:rPr>
          <w:b/>
          <w:sz w:val="26"/>
          <w:szCs w:val="26"/>
        </w:rPr>
      </w:pPr>
    </w:p>
    <w:p w:rsidR="003503CA" w:rsidRDefault="003503CA" w:rsidP="00DF031A">
      <w:pPr>
        <w:rPr>
          <w:b/>
          <w:sz w:val="26"/>
          <w:szCs w:val="26"/>
        </w:rPr>
      </w:pPr>
    </w:p>
    <w:p w:rsidR="003503CA" w:rsidRDefault="003503CA" w:rsidP="00DF03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3503CA" w:rsidRPr="00FF04ED" w:rsidRDefault="003503CA" w:rsidP="00FF04ED">
      <w:pPr>
        <w:jc w:val="center"/>
        <w:rPr>
          <w:b/>
          <w:sz w:val="26"/>
          <w:szCs w:val="26"/>
        </w:rPr>
      </w:pPr>
    </w:p>
    <w:p w:rsidR="003503CA" w:rsidRPr="00FF04ED" w:rsidRDefault="003503CA" w:rsidP="00FF04ED">
      <w:pPr>
        <w:jc w:val="center"/>
        <w:rPr>
          <w:sz w:val="26"/>
          <w:szCs w:val="26"/>
        </w:rPr>
      </w:pPr>
      <w:r w:rsidRPr="00FF04ED">
        <w:rPr>
          <w:sz w:val="26"/>
          <w:szCs w:val="26"/>
        </w:rPr>
        <w:t>СОВЕТА ДЕПУТАТОВ МУНИЦИПАЛЬНОГО ОБРАЗОВАНИЯ «</w:t>
      </w:r>
      <w:r>
        <w:rPr>
          <w:sz w:val="26"/>
          <w:szCs w:val="26"/>
        </w:rPr>
        <w:t>ВОЕГУРТСКОЕ»</w:t>
      </w:r>
    </w:p>
    <w:p w:rsidR="003503CA" w:rsidRPr="00FF04ED" w:rsidRDefault="003503CA" w:rsidP="00FF04ED">
      <w:pPr>
        <w:jc w:val="center"/>
        <w:rPr>
          <w:sz w:val="26"/>
          <w:szCs w:val="26"/>
        </w:rPr>
      </w:pPr>
      <w:r>
        <w:rPr>
          <w:sz w:val="26"/>
          <w:szCs w:val="26"/>
        </w:rPr>
        <w:t>БАЛЕЗИНСКОГО</w:t>
      </w:r>
      <w:r w:rsidRPr="00FF04ED">
        <w:rPr>
          <w:sz w:val="26"/>
          <w:szCs w:val="26"/>
        </w:rPr>
        <w:t xml:space="preserve"> РАЙОНА УДМУРТСКОЙ РЕСПУБЛИКИ</w:t>
      </w:r>
    </w:p>
    <w:p w:rsidR="003503CA" w:rsidRPr="00FF04ED" w:rsidRDefault="003503CA" w:rsidP="00FF04ED">
      <w:pPr>
        <w:ind w:right="4315"/>
        <w:jc w:val="both"/>
        <w:rPr>
          <w:color w:val="000000"/>
          <w:sz w:val="26"/>
          <w:szCs w:val="26"/>
        </w:rPr>
      </w:pPr>
    </w:p>
    <w:p w:rsidR="003503CA" w:rsidRPr="00FF04ED" w:rsidRDefault="003503CA" w:rsidP="00FF04E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374FE7">
        <w:rPr>
          <w:b/>
          <w:sz w:val="26"/>
          <w:szCs w:val="26"/>
        </w:rPr>
        <w:t>О земельном налоге на территории муниципального образования «</w:t>
      </w:r>
      <w:r>
        <w:rPr>
          <w:b/>
          <w:sz w:val="26"/>
          <w:szCs w:val="26"/>
        </w:rPr>
        <w:t>Воегуртское</w:t>
      </w:r>
      <w:r w:rsidRPr="00374FE7">
        <w:rPr>
          <w:b/>
          <w:sz w:val="26"/>
          <w:szCs w:val="26"/>
        </w:rPr>
        <w:t>»</w:t>
      </w:r>
    </w:p>
    <w:p w:rsidR="003503CA" w:rsidRDefault="003503CA" w:rsidP="00FF04ED">
      <w:pPr>
        <w:jc w:val="both"/>
        <w:rPr>
          <w:sz w:val="26"/>
          <w:szCs w:val="26"/>
        </w:rPr>
      </w:pPr>
    </w:p>
    <w:p w:rsidR="003503CA" w:rsidRPr="00FF04ED" w:rsidRDefault="003503CA" w:rsidP="00FF04ED">
      <w:pPr>
        <w:jc w:val="both"/>
        <w:rPr>
          <w:sz w:val="26"/>
          <w:szCs w:val="26"/>
        </w:rPr>
      </w:pPr>
      <w:r w:rsidRPr="00FF04ED">
        <w:rPr>
          <w:sz w:val="26"/>
          <w:szCs w:val="26"/>
        </w:rPr>
        <w:t>Принято Советом депутатов</w:t>
      </w:r>
    </w:p>
    <w:p w:rsidR="003503CA" w:rsidRPr="00D507DF" w:rsidRDefault="003503CA" w:rsidP="00FF04ED">
      <w:pPr>
        <w:jc w:val="both"/>
        <w:rPr>
          <w:color w:val="FF0000"/>
          <w:sz w:val="26"/>
          <w:szCs w:val="26"/>
        </w:rPr>
      </w:pPr>
      <w:r w:rsidRPr="00FF04ED">
        <w:rPr>
          <w:sz w:val="26"/>
          <w:szCs w:val="26"/>
        </w:rPr>
        <w:t>муниципального образования  «</w:t>
      </w:r>
      <w:r>
        <w:rPr>
          <w:sz w:val="26"/>
          <w:szCs w:val="26"/>
        </w:rPr>
        <w:t>Воегуртское</w:t>
      </w:r>
      <w:r w:rsidRPr="00FF04ED">
        <w:rPr>
          <w:sz w:val="26"/>
          <w:szCs w:val="26"/>
        </w:rPr>
        <w:t>»</w:t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503CA" w:rsidRPr="00FF04ED" w:rsidRDefault="003503CA" w:rsidP="00FF04ED">
      <w:pPr>
        <w:rPr>
          <w:sz w:val="26"/>
          <w:szCs w:val="26"/>
        </w:rPr>
      </w:pPr>
    </w:p>
    <w:p w:rsidR="003503CA" w:rsidRPr="00FF04ED" w:rsidRDefault="003503CA" w:rsidP="00FF04ED">
      <w:pPr>
        <w:ind w:firstLine="720"/>
        <w:jc w:val="both"/>
        <w:rPr>
          <w:sz w:val="26"/>
          <w:szCs w:val="26"/>
        </w:rPr>
      </w:pPr>
      <w:r w:rsidRPr="009B2442">
        <w:rPr>
          <w:sz w:val="26"/>
          <w:szCs w:val="26"/>
        </w:rPr>
        <w:t>В соответствии с Федеральным законом от 6 октября 2003 года  № 131-ФЗ                      «Об общих принципах организации местного самоуправления в Российской Федерации», Налоговым кодексом Российской Федерации, Устав</w:t>
      </w:r>
      <w:r>
        <w:rPr>
          <w:sz w:val="26"/>
          <w:szCs w:val="26"/>
        </w:rPr>
        <w:t>ом</w:t>
      </w:r>
      <w:r w:rsidRPr="009B2442">
        <w:rPr>
          <w:sz w:val="26"/>
          <w:szCs w:val="26"/>
        </w:rPr>
        <w:t xml:space="preserve"> муниципального образования «</w:t>
      </w:r>
      <w:r>
        <w:rPr>
          <w:sz w:val="26"/>
          <w:szCs w:val="26"/>
        </w:rPr>
        <w:t>Воегуртское</w:t>
      </w:r>
      <w:r w:rsidRPr="009B2442">
        <w:rPr>
          <w:sz w:val="26"/>
          <w:szCs w:val="26"/>
        </w:rPr>
        <w:t>» Совет депутатов муниципального образования «</w:t>
      </w:r>
      <w:r>
        <w:rPr>
          <w:sz w:val="26"/>
          <w:szCs w:val="26"/>
        </w:rPr>
        <w:t>Воегуртское</w:t>
      </w:r>
      <w:r w:rsidRPr="009B2442">
        <w:rPr>
          <w:sz w:val="26"/>
          <w:szCs w:val="26"/>
        </w:rPr>
        <w:t>» РЕШАЕТ: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</w:t>
      </w:r>
      <w:r w:rsidRPr="005E629E">
        <w:rPr>
          <w:sz w:val="26"/>
          <w:szCs w:val="26"/>
        </w:rPr>
        <w:t>тавки земельного налога в следующих размерах: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>1.1  0,3 процента в отношении земельных участков: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503CA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1.2  1,5 процента в отношении прочих земельных участков.</w:t>
      </w:r>
    </w:p>
    <w:p w:rsidR="003503CA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E629E">
        <w:rPr>
          <w:sz w:val="26"/>
          <w:szCs w:val="26"/>
        </w:rPr>
        <w:t xml:space="preserve">В течение налогового периода налогоплательщики-организации уплачивают авансовые платежи по </w:t>
      </w:r>
      <w:r>
        <w:rPr>
          <w:sz w:val="26"/>
          <w:szCs w:val="26"/>
        </w:rPr>
        <w:t xml:space="preserve">земельному </w:t>
      </w:r>
      <w:r w:rsidRPr="005E629E">
        <w:rPr>
          <w:sz w:val="26"/>
          <w:szCs w:val="26"/>
        </w:rPr>
        <w:t>налогу.</w:t>
      </w:r>
    </w:p>
    <w:p w:rsidR="003503CA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209C">
        <w:rPr>
          <w:sz w:val="26"/>
          <w:szCs w:val="26"/>
        </w:rPr>
        <w:t>Порядок и сроки исчисления налога и авансовых платежей  по налогу осуществляется в соответствии со статьями 393, 396 и 397 Налогового кодекса РФ.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Авансовые платежи по налогу уплачиваются налогоплательщиками-организациями в течение налогового периода, в сроки не позднее 1 мая, 1 августа, 1 ноября текущего года. По истечении налогового периода налог уплачивается не позднее 15 марта года, следующего за истекшим налоговым периодом </w:t>
      </w:r>
    </w:p>
    <w:p w:rsidR="003503CA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>(</w:t>
      </w:r>
      <w:r>
        <w:rPr>
          <w:sz w:val="26"/>
          <w:szCs w:val="26"/>
        </w:rPr>
        <w:t xml:space="preserve">настоящий абзац </w:t>
      </w:r>
      <w:r w:rsidRPr="005E629E">
        <w:rPr>
          <w:sz w:val="26"/>
          <w:szCs w:val="26"/>
        </w:rPr>
        <w:t xml:space="preserve"> утрачивает силу с 01.01.2021 года).</w:t>
      </w:r>
    </w:p>
    <w:p w:rsidR="003503CA" w:rsidRPr="005E629E" w:rsidRDefault="003503CA" w:rsidP="005E62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Налоговая льгота </w:t>
      </w:r>
      <w:r>
        <w:t>п</w:t>
      </w:r>
      <w:r w:rsidRPr="005E629E">
        <w:rPr>
          <w:sz w:val="26"/>
          <w:szCs w:val="26"/>
        </w:rPr>
        <w:t>редоставляется в виде освобождения от уплаты земельного налога следующим категориям налогоплательщиков:</w:t>
      </w:r>
    </w:p>
    <w:p w:rsidR="003503CA" w:rsidRPr="0077689D" w:rsidRDefault="003503CA" w:rsidP="007768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E629E">
        <w:rPr>
          <w:sz w:val="26"/>
          <w:szCs w:val="26"/>
        </w:rPr>
        <w:t>-</w:t>
      </w:r>
      <w:r w:rsidRPr="0077689D">
        <w:t xml:space="preserve"> </w:t>
      </w:r>
      <w:r w:rsidRPr="0077689D">
        <w:rPr>
          <w:sz w:val="26"/>
          <w:szCs w:val="26"/>
        </w:rPr>
        <w:t>Члены семей военнослужащих, потерявшие кормильца</w:t>
      </w:r>
      <w:r>
        <w:t xml:space="preserve">. </w:t>
      </w:r>
      <w:r>
        <w:rPr>
          <w:sz w:val="26"/>
          <w:szCs w:val="26"/>
        </w:rPr>
        <w:t xml:space="preserve">Основанием </w:t>
      </w:r>
      <w:r w:rsidRPr="0077689D">
        <w:rPr>
          <w:sz w:val="26"/>
          <w:szCs w:val="26"/>
        </w:rPr>
        <w:t>для предоставления льготы является удостоверение отдела социальной защиты населения установленного образца, выданное родителям и женам погибших военнослужащих.</w:t>
      </w:r>
    </w:p>
    <w:p w:rsidR="003503CA" w:rsidRDefault="003503CA" w:rsidP="006A5A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B2442">
        <w:rPr>
          <w:sz w:val="26"/>
          <w:szCs w:val="26"/>
        </w:rPr>
        <w:t>Настоящее решение вступает в силу с 01.01.2020 года, но не ранее, чем по истечении одного месяца со дня его официального опубликования</w:t>
      </w:r>
      <w:r>
        <w:rPr>
          <w:sz w:val="26"/>
          <w:szCs w:val="26"/>
        </w:rPr>
        <w:t>. Абзац 3 пункта 2, настоящего решения, утрачивает силу с 01.01.2021 года.</w:t>
      </w:r>
    </w:p>
    <w:p w:rsidR="003503CA" w:rsidRPr="00931D0F" w:rsidRDefault="003503CA" w:rsidP="002B261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Признать утратившим силу </w:t>
      </w:r>
      <w:r w:rsidRPr="00374FE7">
        <w:rPr>
          <w:sz w:val="26"/>
          <w:szCs w:val="26"/>
        </w:rPr>
        <w:t xml:space="preserve">решение Совета депутатов от </w:t>
      </w:r>
      <w:r>
        <w:rPr>
          <w:sz w:val="26"/>
          <w:szCs w:val="26"/>
        </w:rPr>
        <w:t xml:space="preserve">30  марта </w:t>
      </w:r>
      <w:r w:rsidRPr="00374FE7">
        <w:rPr>
          <w:sz w:val="26"/>
          <w:szCs w:val="26"/>
        </w:rPr>
        <w:t>201</w:t>
      </w:r>
      <w:r>
        <w:rPr>
          <w:sz w:val="26"/>
          <w:szCs w:val="26"/>
        </w:rPr>
        <w:t xml:space="preserve">7 </w:t>
      </w:r>
      <w:r w:rsidRPr="00374FE7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  </w:t>
      </w:r>
      <w:r w:rsidRPr="00374FE7">
        <w:rPr>
          <w:sz w:val="26"/>
          <w:szCs w:val="26"/>
        </w:rPr>
        <w:t>№</w:t>
      </w:r>
      <w:r>
        <w:rPr>
          <w:sz w:val="26"/>
          <w:szCs w:val="26"/>
        </w:rPr>
        <w:t xml:space="preserve"> 9-4 </w:t>
      </w:r>
      <w:r w:rsidRPr="00931D0F">
        <w:rPr>
          <w:sz w:val="26"/>
          <w:szCs w:val="26"/>
        </w:rPr>
        <w:t>«Об утверждении Положения  о земельном налоге на территории  муниципального образования «Воегуртское»</w:t>
      </w:r>
      <w:r>
        <w:rPr>
          <w:sz w:val="26"/>
          <w:szCs w:val="26"/>
        </w:rPr>
        <w:t>.</w:t>
      </w:r>
    </w:p>
    <w:p w:rsidR="003503CA" w:rsidRPr="00931D0F" w:rsidRDefault="003503CA" w:rsidP="006A5A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31D0F">
        <w:rPr>
          <w:sz w:val="26"/>
          <w:szCs w:val="26"/>
        </w:rPr>
        <w:t>.</w:t>
      </w:r>
    </w:p>
    <w:p w:rsidR="003503CA" w:rsidRDefault="003503CA" w:rsidP="00FF04ED">
      <w:pPr>
        <w:rPr>
          <w:sz w:val="26"/>
          <w:szCs w:val="26"/>
        </w:rPr>
      </w:pPr>
    </w:p>
    <w:p w:rsidR="003503CA" w:rsidRDefault="003503CA" w:rsidP="00FF04ED">
      <w:pPr>
        <w:rPr>
          <w:sz w:val="26"/>
          <w:szCs w:val="26"/>
        </w:rPr>
      </w:pPr>
    </w:p>
    <w:p w:rsidR="003503CA" w:rsidRPr="00FF04ED" w:rsidRDefault="003503CA" w:rsidP="00FF04ED">
      <w:pPr>
        <w:rPr>
          <w:sz w:val="26"/>
          <w:szCs w:val="26"/>
        </w:rPr>
      </w:pPr>
    </w:p>
    <w:p w:rsidR="003503CA" w:rsidRPr="00FF04ED" w:rsidRDefault="003503CA" w:rsidP="00FF04ED">
      <w:pPr>
        <w:rPr>
          <w:sz w:val="26"/>
          <w:szCs w:val="26"/>
        </w:rPr>
      </w:pPr>
      <w:r w:rsidRPr="00FF04ED">
        <w:rPr>
          <w:sz w:val="26"/>
          <w:szCs w:val="26"/>
        </w:rPr>
        <w:t>Глава муниципального образования</w:t>
      </w:r>
    </w:p>
    <w:p w:rsidR="003503CA" w:rsidRPr="00FF04ED" w:rsidRDefault="003503CA" w:rsidP="00FF04ED">
      <w:pPr>
        <w:rPr>
          <w:sz w:val="26"/>
          <w:szCs w:val="26"/>
        </w:rPr>
      </w:pPr>
      <w:r w:rsidRPr="00FF04ED">
        <w:rPr>
          <w:sz w:val="26"/>
          <w:szCs w:val="26"/>
        </w:rPr>
        <w:t>«</w:t>
      </w:r>
      <w:r>
        <w:rPr>
          <w:sz w:val="26"/>
          <w:szCs w:val="26"/>
        </w:rPr>
        <w:t>Воегурткое</w:t>
      </w:r>
      <w:r w:rsidRPr="00FF04ED">
        <w:rPr>
          <w:sz w:val="26"/>
          <w:szCs w:val="26"/>
        </w:rPr>
        <w:t>»</w:t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 w:rsidRPr="00FF04E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Т. В. Корепанова</w:t>
      </w:r>
    </w:p>
    <w:p w:rsidR="003503CA" w:rsidRPr="00FF04ED" w:rsidRDefault="003503CA" w:rsidP="00FF04ED">
      <w:pPr>
        <w:rPr>
          <w:sz w:val="26"/>
          <w:szCs w:val="26"/>
        </w:rPr>
      </w:pPr>
    </w:p>
    <w:p w:rsidR="003503CA" w:rsidRDefault="003503CA" w:rsidP="00FF04ED">
      <w:pPr>
        <w:rPr>
          <w:sz w:val="26"/>
          <w:szCs w:val="26"/>
        </w:rPr>
      </w:pPr>
    </w:p>
    <w:p w:rsidR="003503CA" w:rsidRPr="00FF04ED" w:rsidRDefault="003503CA" w:rsidP="00FF04ED">
      <w:pPr>
        <w:rPr>
          <w:sz w:val="26"/>
          <w:szCs w:val="26"/>
        </w:rPr>
      </w:pPr>
      <w:r>
        <w:rPr>
          <w:sz w:val="26"/>
          <w:szCs w:val="26"/>
        </w:rPr>
        <w:t>д. Воегурт</w:t>
      </w:r>
    </w:p>
    <w:p w:rsidR="003503CA" w:rsidRPr="00FF04ED" w:rsidRDefault="003503CA" w:rsidP="00FF04ED">
      <w:pPr>
        <w:rPr>
          <w:sz w:val="26"/>
          <w:szCs w:val="26"/>
        </w:rPr>
      </w:pPr>
      <w:r>
        <w:rPr>
          <w:sz w:val="26"/>
          <w:szCs w:val="26"/>
        </w:rPr>
        <w:t>21.11.2019</w:t>
      </w:r>
    </w:p>
    <w:p w:rsidR="003503CA" w:rsidRDefault="003503CA" w:rsidP="00FF04ED">
      <w:pPr>
        <w:rPr>
          <w:sz w:val="26"/>
          <w:szCs w:val="26"/>
        </w:rPr>
      </w:pPr>
      <w:r w:rsidRPr="00FF04ED">
        <w:rPr>
          <w:sz w:val="26"/>
          <w:szCs w:val="26"/>
        </w:rPr>
        <w:t xml:space="preserve">№ </w:t>
      </w:r>
      <w:r>
        <w:rPr>
          <w:sz w:val="26"/>
          <w:szCs w:val="26"/>
        </w:rPr>
        <w:t>28-6</w:t>
      </w:r>
    </w:p>
    <w:p w:rsidR="003503CA" w:rsidRDefault="003503CA" w:rsidP="00FF04ED">
      <w:pPr>
        <w:rPr>
          <w:sz w:val="26"/>
          <w:szCs w:val="26"/>
        </w:rPr>
      </w:pPr>
    </w:p>
    <w:p w:rsidR="003503CA" w:rsidRDefault="003503CA" w:rsidP="00FF04ED">
      <w:pPr>
        <w:rPr>
          <w:sz w:val="26"/>
          <w:szCs w:val="26"/>
        </w:rPr>
      </w:pPr>
    </w:p>
    <w:p w:rsidR="003503CA" w:rsidRDefault="003503CA" w:rsidP="00FF04ED">
      <w:pPr>
        <w:rPr>
          <w:sz w:val="26"/>
          <w:szCs w:val="26"/>
        </w:rPr>
      </w:pPr>
    </w:p>
    <w:p w:rsidR="003503CA" w:rsidRDefault="003503CA" w:rsidP="00FF04ED">
      <w:pPr>
        <w:rPr>
          <w:sz w:val="26"/>
          <w:szCs w:val="26"/>
        </w:rPr>
      </w:pPr>
    </w:p>
    <w:sectPr w:rsidR="003503CA" w:rsidSect="00CE2B9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49B3"/>
    <w:multiLevelType w:val="hybridMultilevel"/>
    <w:tmpl w:val="82FA58EE"/>
    <w:lvl w:ilvl="0" w:tplc="6F64E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E141A59"/>
    <w:multiLevelType w:val="hybridMultilevel"/>
    <w:tmpl w:val="EB18894A"/>
    <w:lvl w:ilvl="0" w:tplc="1EDC2996">
      <w:start w:val="2"/>
      <w:numFmt w:val="bullet"/>
      <w:lvlText w:val="–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214"/>
    <w:rsid w:val="00056419"/>
    <w:rsid w:val="00086F96"/>
    <w:rsid w:val="000C6E39"/>
    <w:rsid w:val="000E24EC"/>
    <w:rsid w:val="00107FA6"/>
    <w:rsid w:val="0011378E"/>
    <w:rsid w:val="00140865"/>
    <w:rsid w:val="00143332"/>
    <w:rsid w:val="00150B8D"/>
    <w:rsid w:val="0016435C"/>
    <w:rsid w:val="00167D05"/>
    <w:rsid w:val="0017209C"/>
    <w:rsid w:val="0018197A"/>
    <w:rsid w:val="001B07C2"/>
    <w:rsid w:val="001B2599"/>
    <w:rsid w:val="001D3969"/>
    <w:rsid w:val="00215206"/>
    <w:rsid w:val="00221257"/>
    <w:rsid w:val="0024142D"/>
    <w:rsid w:val="00281FF1"/>
    <w:rsid w:val="00282539"/>
    <w:rsid w:val="002A42CC"/>
    <w:rsid w:val="002B261D"/>
    <w:rsid w:val="002D6D30"/>
    <w:rsid w:val="00316DEF"/>
    <w:rsid w:val="00332885"/>
    <w:rsid w:val="003503CA"/>
    <w:rsid w:val="003704B8"/>
    <w:rsid w:val="00371294"/>
    <w:rsid w:val="00373DD1"/>
    <w:rsid w:val="00374FE7"/>
    <w:rsid w:val="00375DE8"/>
    <w:rsid w:val="003945CD"/>
    <w:rsid w:val="003B6704"/>
    <w:rsid w:val="003D4CEF"/>
    <w:rsid w:val="003F668A"/>
    <w:rsid w:val="004A36FF"/>
    <w:rsid w:val="004A75E3"/>
    <w:rsid w:val="004B5467"/>
    <w:rsid w:val="00504A4E"/>
    <w:rsid w:val="00511397"/>
    <w:rsid w:val="005306CA"/>
    <w:rsid w:val="0059462D"/>
    <w:rsid w:val="0059787B"/>
    <w:rsid w:val="005B3066"/>
    <w:rsid w:val="005B637D"/>
    <w:rsid w:val="005B65CD"/>
    <w:rsid w:val="005E3966"/>
    <w:rsid w:val="005E3C0F"/>
    <w:rsid w:val="005E629E"/>
    <w:rsid w:val="005F091D"/>
    <w:rsid w:val="0060591B"/>
    <w:rsid w:val="00617669"/>
    <w:rsid w:val="00640A30"/>
    <w:rsid w:val="00642DCD"/>
    <w:rsid w:val="006831A8"/>
    <w:rsid w:val="006A5A5E"/>
    <w:rsid w:val="006C7CF6"/>
    <w:rsid w:val="006D694A"/>
    <w:rsid w:val="006F5A38"/>
    <w:rsid w:val="006F5FB7"/>
    <w:rsid w:val="006F7952"/>
    <w:rsid w:val="007112A6"/>
    <w:rsid w:val="0072635C"/>
    <w:rsid w:val="0072705E"/>
    <w:rsid w:val="0077689D"/>
    <w:rsid w:val="00780D45"/>
    <w:rsid w:val="0078767F"/>
    <w:rsid w:val="007A2F48"/>
    <w:rsid w:val="007A7253"/>
    <w:rsid w:val="007D3B1F"/>
    <w:rsid w:val="007E5405"/>
    <w:rsid w:val="007F06DF"/>
    <w:rsid w:val="007F5C4C"/>
    <w:rsid w:val="00810132"/>
    <w:rsid w:val="00840577"/>
    <w:rsid w:val="008515AA"/>
    <w:rsid w:val="00863F96"/>
    <w:rsid w:val="00896742"/>
    <w:rsid w:val="008B1FEF"/>
    <w:rsid w:val="008C76E6"/>
    <w:rsid w:val="008E36E1"/>
    <w:rsid w:val="008E377C"/>
    <w:rsid w:val="00904C02"/>
    <w:rsid w:val="00914D7A"/>
    <w:rsid w:val="00915877"/>
    <w:rsid w:val="00931D0F"/>
    <w:rsid w:val="00934F76"/>
    <w:rsid w:val="00945BB8"/>
    <w:rsid w:val="009570CF"/>
    <w:rsid w:val="00963238"/>
    <w:rsid w:val="009824C6"/>
    <w:rsid w:val="00994D21"/>
    <w:rsid w:val="009A55C1"/>
    <w:rsid w:val="009B2442"/>
    <w:rsid w:val="009B4FE9"/>
    <w:rsid w:val="009F61C5"/>
    <w:rsid w:val="00A03CF8"/>
    <w:rsid w:val="00A41BC6"/>
    <w:rsid w:val="00A8554C"/>
    <w:rsid w:val="00A857A6"/>
    <w:rsid w:val="00A93174"/>
    <w:rsid w:val="00AB7019"/>
    <w:rsid w:val="00AC2931"/>
    <w:rsid w:val="00B047FD"/>
    <w:rsid w:val="00B0657D"/>
    <w:rsid w:val="00B1251E"/>
    <w:rsid w:val="00B1660F"/>
    <w:rsid w:val="00B41225"/>
    <w:rsid w:val="00B954B1"/>
    <w:rsid w:val="00BB361E"/>
    <w:rsid w:val="00BC6730"/>
    <w:rsid w:val="00C0792B"/>
    <w:rsid w:val="00C12B71"/>
    <w:rsid w:val="00C14B06"/>
    <w:rsid w:val="00C407CA"/>
    <w:rsid w:val="00C437E0"/>
    <w:rsid w:val="00C56AF2"/>
    <w:rsid w:val="00C81770"/>
    <w:rsid w:val="00C849AC"/>
    <w:rsid w:val="00C95492"/>
    <w:rsid w:val="00CA04C6"/>
    <w:rsid w:val="00CB45AC"/>
    <w:rsid w:val="00CD4686"/>
    <w:rsid w:val="00CD7BA1"/>
    <w:rsid w:val="00CE2B9E"/>
    <w:rsid w:val="00CE6614"/>
    <w:rsid w:val="00D04E4F"/>
    <w:rsid w:val="00D34CDD"/>
    <w:rsid w:val="00D507DF"/>
    <w:rsid w:val="00DC3214"/>
    <w:rsid w:val="00DD1FF0"/>
    <w:rsid w:val="00DF031A"/>
    <w:rsid w:val="00DF28C4"/>
    <w:rsid w:val="00E0348E"/>
    <w:rsid w:val="00E1482A"/>
    <w:rsid w:val="00E30AF9"/>
    <w:rsid w:val="00E4138A"/>
    <w:rsid w:val="00EA2D16"/>
    <w:rsid w:val="00EB7B0A"/>
    <w:rsid w:val="00ED6C14"/>
    <w:rsid w:val="00EE6B3B"/>
    <w:rsid w:val="00F24C56"/>
    <w:rsid w:val="00F5156F"/>
    <w:rsid w:val="00F57478"/>
    <w:rsid w:val="00F674B9"/>
    <w:rsid w:val="00FA656F"/>
    <w:rsid w:val="00FB350D"/>
    <w:rsid w:val="00FC58F2"/>
    <w:rsid w:val="00FF04ED"/>
    <w:rsid w:val="00FF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21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32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"/>
    <w:basedOn w:val="Normal"/>
    <w:uiPriority w:val="99"/>
    <w:rsid w:val="00780D45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uiPriority w:val="99"/>
    <w:rsid w:val="0011378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1137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1378E"/>
    <w:rPr>
      <w:rFonts w:cs="Times New Roman"/>
      <w:color w:val="0000FF"/>
      <w:u w:val="single"/>
    </w:rPr>
  </w:style>
  <w:style w:type="paragraph" w:customStyle="1" w:styleId="1">
    <w:name w:val="Абзац списка1"/>
    <w:basedOn w:val="Normal"/>
    <w:uiPriority w:val="99"/>
    <w:rsid w:val="000E24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uiPriority w:val="99"/>
    <w:rsid w:val="00EA2D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17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7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529</Words>
  <Characters>3018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Кожило</dc:creator>
  <cp:keywords/>
  <dc:description/>
  <cp:lastModifiedBy>Пользователь</cp:lastModifiedBy>
  <cp:revision>9</cp:revision>
  <cp:lastPrinted>2019-11-19T07:08:00Z</cp:lastPrinted>
  <dcterms:created xsi:type="dcterms:W3CDTF">2019-11-05T05:27:00Z</dcterms:created>
  <dcterms:modified xsi:type="dcterms:W3CDTF">2019-12-05T11:34:00Z</dcterms:modified>
</cp:coreProperties>
</file>