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72" w:rsidRDefault="00326D72" w:rsidP="00943A82">
      <w:pPr>
        <w:ind w:right="-142"/>
        <w:jc w:val="center"/>
        <w:rPr>
          <w:sz w:val="24"/>
        </w:rPr>
      </w:pPr>
    </w:p>
    <w:p w:rsidR="00326D72" w:rsidRDefault="00326D72" w:rsidP="00943A82">
      <w:pPr>
        <w:ind w:right="-142"/>
        <w:jc w:val="center"/>
        <w:rPr>
          <w:sz w:val="24"/>
        </w:rPr>
      </w:pPr>
    </w:p>
    <w:p w:rsidR="00326D72" w:rsidRDefault="00326D72" w:rsidP="00943A82">
      <w:pPr>
        <w:ind w:right="-142"/>
        <w:jc w:val="center"/>
        <w:rPr>
          <w:sz w:val="24"/>
        </w:rPr>
      </w:pPr>
    </w:p>
    <w:p w:rsidR="00326D72" w:rsidRDefault="00326D7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«ВОЕГУРТСКОЕ»</w:t>
      </w:r>
    </w:p>
    <w:p w:rsidR="00326D72" w:rsidRDefault="00326D72" w:rsidP="00943A82">
      <w:pPr>
        <w:jc w:val="center"/>
        <w:rPr>
          <w:sz w:val="24"/>
        </w:rPr>
      </w:pPr>
      <w:r>
        <w:rPr>
          <w:sz w:val="24"/>
        </w:rPr>
        <w:t xml:space="preserve"> «ВОЕГУРТ»  МУНИЦИПАЛ КЫЛДЫТЭТЛЭН АДМИНИСТРАЦИЕЗ</w:t>
      </w:r>
    </w:p>
    <w:p w:rsidR="00326D72" w:rsidRPr="006E59C4" w:rsidRDefault="00326D72" w:rsidP="006E59C4">
      <w:pPr>
        <w:jc w:val="right"/>
        <w:rPr>
          <w:sz w:val="28"/>
          <w:szCs w:val="28"/>
        </w:rPr>
      </w:pPr>
    </w:p>
    <w:p w:rsidR="00326D72" w:rsidRPr="006E59C4" w:rsidRDefault="00326D72" w:rsidP="006E59C4">
      <w:pPr>
        <w:jc w:val="right"/>
        <w:rPr>
          <w:sz w:val="28"/>
          <w:szCs w:val="28"/>
        </w:rPr>
      </w:pPr>
    </w:p>
    <w:p w:rsidR="00326D72" w:rsidRDefault="00326D72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D72" w:rsidRPr="006E59C4" w:rsidRDefault="00326D72" w:rsidP="006E59C4">
      <w:pPr>
        <w:jc w:val="center"/>
        <w:rPr>
          <w:b/>
          <w:sz w:val="28"/>
          <w:szCs w:val="28"/>
        </w:rPr>
      </w:pPr>
    </w:p>
    <w:p w:rsidR="00326D72" w:rsidRPr="006E59C4" w:rsidRDefault="00326D72" w:rsidP="00201FEE">
      <w:pPr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>
        <w:rPr>
          <w:sz w:val="28"/>
          <w:szCs w:val="28"/>
        </w:rPr>
        <w:t>20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6E59C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  года </w:t>
      </w:r>
      <w:r>
        <w:rPr>
          <w:sz w:val="28"/>
          <w:szCs w:val="28"/>
        </w:rPr>
        <w:t xml:space="preserve">                                                                         </w:t>
      </w:r>
      <w:r w:rsidRPr="006E59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</w:p>
    <w:p w:rsidR="00326D72" w:rsidRPr="006E59C4" w:rsidRDefault="00326D72" w:rsidP="006E59C4">
      <w:pPr>
        <w:jc w:val="center"/>
        <w:rPr>
          <w:sz w:val="28"/>
          <w:szCs w:val="28"/>
        </w:rPr>
      </w:pPr>
    </w:p>
    <w:p w:rsidR="00326D72" w:rsidRPr="006E59C4" w:rsidRDefault="00326D72" w:rsidP="006E59C4">
      <w:pPr>
        <w:jc w:val="center"/>
        <w:rPr>
          <w:b/>
          <w:sz w:val="28"/>
          <w:szCs w:val="28"/>
        </w:rPr>
      </w:pPr>
    </w:p>
    <w:p w:rsidR="00326D72" w:rsidRDefault="00326D72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6E59C4">
        <w:rPr>
          <w:b/>
          <w:sz w:val="28"/>
          <w:szCs w:val="28"/>
        </w:rPr>
        <w:t xml:space="preserve">еречня налоговых расходов </w:t>
      </w:r>
      <w:r>
        <w:rPr>
          <w:b/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b/>
          <w:sz w:val="28"/>
          <w:szCs w:val="28"/>
        </w:rPr>
        <w:t>Воегуртское</w:t>
      </w:r>
      <w:r w:rsidRPr="006E59C4">
        <w:rPr>
          <w:sz w:val="28"/>
          <w:szCs w:val="28"/>
        </w:rPr>
        <w:t>»</w:t>
      </w:r>
    </w:p>
    <w:p w:rsidR="00326D72" w:rsidRPr="006E59C4" w:rsidRDefault="00326D72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26D72" w:rsidRDefault="00326D72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59C4">
        <w:rPr>
          <w:sz w:val="28"/>
          <w:szCs w:val="28"/>
        </w:rPr>
        <w:t xml:space="preserve">В соответствии </w:t>
      </w:r>
      <w:r w:rsidRPr="004B29FA">
        <w:rPr>
          <w:sz w:val="28"/>
          <w:szCs w:val="28"/>
        </w:rPr>
        <w:t>с постановлением Администрации муниципального образования «</w:t>
      </w:r>
      <w:r>
        <w:rPr>
          <w:sz w:val="28"/>
          <w:szCs w:val="28"/>
        </w:rPr>
        <w:t>Воегуртское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>от 11.12.2020</w:t>
      </w:r>
      <w:r w:rsidRPr="004B29F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51</w:t>
      </w:r>
      <w:r w:rsidRPr="004B29FA">
        <w:rPr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«</w:t>
      </w:r>
      <w:r>
        <w:rPr>
          <w:sz w:val="28"/>
          <w:szCs w:val="28"/>
        </w:rPr>
        <w:t>Воегуртское</w:t>
      </w:r>
      <w:r w:rsidRPr="004B29F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26D72" w:rsidRPr="004B29FA" w:rsidRDefault="00326D72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D72" w:rsidRPr="006E59C4" w:rsidRDefault="00326D72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326D72" w:rsidRDefault="00326D72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</w:t>
        </w:r>
      </w:hyperlink>
      <w:r w:rsidRPr="006E59C4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326D72" w:rsidRDefault="00326D72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124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E1248">
        <w:rPr>
          <w:sz w:val="28"/>
          <w:szCs w:val="28"/>
        </w:rPr>
        <w:t xml:space="preserve"> </w:t>
      </w:r>
      <w:r w:rsidRPr="00B755AD">
        <w:rPr>
          <w:sz w:val="28"/>
          <w:szCs w:val="28"/>
        </w:rPr>
        <w:t>оставляю за собой.</w:t>
      </w:r>
    </w:p>
    <w:p w:rsidR="00326D72" w:rsidRDefault="00326D72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Pr="0059523B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326D72" w:rsidRDefault="00326D72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326D72" w:rsidRDefault="00326D72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D72" w:rsidRDefault="00326D72" w:rsidP="006E59C4">
      <w:pPr>
        <w:jc w:val="both"/>
        <w:rPr>
          <w:b/>
          <w:sz w:val="28"/>
          <w:szCs w:val="28"/>
        </w:rPr>
      </w:pPr>
    </w:p>
    <w:p w:rsidR="00326D72" w:rsidRDefault="00326D72" w:rsidP="006E59C4">
      <w:pPr>
        <w:jc w:val="both"/>
        <w:rPr>
          <w:b/>
          <w:sz w:val="28"/>
          <w:szCs w:val="28"/>
        </w:rPr>
      </w:pPr>
    </w:p>
    <w:p w:rsidR="00326D72" w:rsidRDefault="00326D72" w:rsidP="006E59C4">
      <w:pPr>
        <w:jc w:val="both"/>
        <w:rPr>
          <w:b/>
          <w:sz w:val="28"/>
          <w:szCs w:val="28"/>
        </w:rPr>
      </w:pPr>
    </w:p>
    <w:p w:rsidR="00326D72" w:rsidRDefault="00326D72" w:rsidP="006E59C4">
      <w:pPr>
        <w:jc w:val="both"/>
        <w:rPr>
          <w:b/>
          <w:sz w:val="28"/>
          <w:szCs w:val="28"/>
        </w:rPr>
      </w:pPr>
    </w:p>
    <w:p w:rsidR="00326D72" w:rsidRDefault="00326D72" w:rsidP="006E59C4">
      <w:pPr>
        <w:jc w:val="both"/>
        <w:rPr>
          <w:b/>
          <w:sz w:val="28"/>
          <w:szCs w:val="28"/>
        </w:rPr>
      </w:pPr>
    </w:p>
    <w:p w:rsidR="00326D72" w:rsidRPr="006E59C4" w:rsidRDefault="00326D72" w:rsidP="006E5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И.о.Главы муниципального образования</w:t>
      </w:r>
    </w:p>
    <w:p w:rsidR="00326D72" w:rsidRPr="006E59C4" w:rsidRDefault="00326D72" w:rsidP="00C44827">
      <w:pPr>
        <w:tabs>
          <w:tab w:val="left" w:pos="5899"/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6E59C4">
        <w:rPr>
          <w:sz w:val="28"/>
          <w:szCs w:val="28"/>
        </w:rPr>
        <w:t>»</w:t>
      </w:r>
      <w:r w:rsidRPr="006E59C4">
        <w:rPr>
          <w:sz w:val="28"/>
          <w:szCs w:val="28"/>
        </w:rPr>
        <w:tab/>
      </w:r>
      <w:r>
        <w:rPr>
          <w:sz w:val="28"/>
          <w:szCs w:val="28"/>
        </w:rPr>
        <w:t xml:space="preserve">           О. М. Корепанова</w:t>
      </w:r>
      <w:r>
        <w:rPr>
          <w:sz w:val="28"/>
          <w:szCs w:val="28"/>
        </w:rPr>
        <w:tab/>
      </w: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Default="00326D7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26D72" w:rsidRPr="006E59C4" w:rsidRDefault="00326D72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26D72" w:rsidRPr="006E59C4" w:rsidSect="00A3539C">
          <w:headerReference w:type="default" r:id="rId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6D72" w:rsidRPr="006E59C4" w:rsidRDefault="00326D72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 xml:space="preserve">Приложение </w:t>
      </w:r>
    </w:p>
    <w:p w:rsidR="00326D72" w:rsidRPr="006E59C4" w:rsidRDefault="00326D72" w:rsidP="002D07B5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муниципального образования</w:t>
      </w:r>
    </w:p>
    <w:p w:rsidR="00326D72" w:rsidRDefault="00326D72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P61"/>
      <w:bookmarkEnd w:id="0"/>
      <w:r>
        <w:rPr>
          <w:sz w:val="28"/>
          <w:szCs w:val="28"/>
        </w:rPr>
        <w:t>«Воегуртское»</w:t>
      </w:r>
    </w:p>
    <w:p w:rsidR="00326D72" w:rsidRDefault="00326D72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«20»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5</w:t>
      </w:r>
    </w:p>
    <w:p w:rsidR="00326D72" w:rsidRDefault="00326D72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 «Воегуртское»</w:t>
      </w:r>
    </w:p>
    <w:p w:rsidR="00326D72" w:rsidRPr="006E59C4" w:rsidRDefault="00326D72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0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5"/>
        <w:gridCol w:w="1204"/>
        <w:gridCol w:w="2271"/>
        <w:gridCol w:w="1407"/>
        <w:gridCol w:w="1839"/>
        <w:gridCol w:w="1471"/>
        <w:gridCol w:w="1086"/>
        <w:gridCol w:w="1293"/>
        <w:gridCol w:w="1499"/>
        <w:gridCol w:w="1629"/>
        <w:gridCol w:w="1817"/>
      </w:tblGrid>
      <w:tr w:rsidR="00326D72" w:rsidRPr="006E59C4" w:rsidTr="00C4487E">
        <w:tc>
          <w:tcPr>
            <w:tcW w:w="115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379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715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43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79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63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2" w:type="pct"/>
          </w:tcPr>
          <w:p w:rsidR="00326D72" w:rsidRPr="006E59C4" w:rsidRDefault="00326D72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326D72" w:rsidRPr="006E59C4" w:rsidRDefault="00326D72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2" w:type="pct"/>
          </w:tcPr>
          <w:p w:rsidR="00326D72" w:rsidRPr="006E59C4" w:rsidRDefault="00326D72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326D72" w:rsidRPr="006E59C4" w:rsidRDefault="00326D72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72" w:type="pct"/>
          </w:tcPr>
          <w:p w:rsidR="00326D72" w:rsidRPr="006E59C4" w:rsidRDefault="00326D72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326D72" w:rsidRPr="00931CAC" w:rsidTr="00C4487E">
        <w:trPr>
          <w:trHeight w:val="193"/>
        </w:trPr>
        <w:tc>
          <w:tcPr>
            <w:tcW w:w="115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63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</w:tcPr>
          <w:p w:rsidR="00326D72" w:rsidRPr="00931CAC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:rsidR="00326D72" w:rsidRPr="00931CAC" w:rsidRDefault="00326D72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572" w:type="pct"/>
          </w:tcPr>
          <w:p w:rsidR="00326D72" w:rsidRPr="00931CAC" w:rsidRDefault="00326D72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326D72" w:rsidRPr="006E59C4" w:rsidTr="00C4487E">
        <w:trPr>
          <w:trHeight w:val="1792"/>
        </w:trPr>
        <w:tc>
          <w:tcPr>
            <w:tcW w:w="115" w:type="pct"/>
            <w:vMerge w:val="restar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9" w:type="pct"/>
            <w:vMerge w:val="restar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 w:val="restart"/>
          </w:tcPr>
          <w:p w:rsidR="00326D72" w:rsidRPr="006E59C4" w:rsidRDefault="00326D72" w:rsidP="006C5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Освобождение от уплаты налога в размере подлежащей уплате налогоплательщиком суммы налога в отношении одного объекта налогообложе-ния, находящегося в собственности налого-плательщика и не используемого налогоплательщиком в предпринимательской деятельности.</w:t>
            </w:r>
          </w:p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 w:val="restart"/>
          </w:tcPr>
          <w:p w:rsidR="00326D72" w:rsidRPr="006E59C4" w:rsidRDefault="00326D72" w:rsidP="00C448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«Воегуртское» от 17.03.2016 г. № 33-1</w:t>
            </w:r>
          </w:p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члены многодетных малообеспеченных семей, воспиты-вающих (имеющих на иждивении) трех и более детей, не достигших возраста 18 лет, а также детей из этих семей, обучающих-ся в: организациях, осуществляющих образовательную деятельность, по очной форме обу-чения, до оконча-ния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 многодетного малообеспеченного родителя (опекуна, попечителя); свидетельство о рождении; справка из учебного заведения</w:t>
            </w:r>
          </w:p>
        </w:tc>
        <w:tc>
          <w:tcPr>
            <w:tcW w:w="342" w:type="pct"/>
          </w:tcPr>
          <w:p w:rsidR="00326D72" w:rsidRPr="006E59C4" w:rsidRDefault="00326D72" w:rsidP="00BD3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 г.</w:t>
            </w:r>
          </w:p>
        </w:tc>
        <w:tc>
          <w:tcPr>
            <w:tcW w:w="407" w:type="pct"/>
          </w:tcPr>
          <w:p w:rsidR="00326D72" w:rsidRPr="006E59C4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Pr="00D9541C" w:rsidRDefault="00326D72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572" w:type="pct"/>
          </w:tcPr>
          <w:p w:rsidR="00326D72" w:rsidRPr="006E59C4" w:rsidRDefault="00326D72" w:rsidP="00267E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326D72" w:rsidRPr="006E59C4" w:rsidTr="00C4487E">
        <w:tc>
          <w:tcPr>
            <w:tcW w:w="115" w:type="pct"/>
            <w:vMerge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326D72" w:rsidRPr="006E59C4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дети,не достигшие возраста 18 лет, а также дети, обучающиеся в организациях, осуществляющих образовательную деятельность, по очной форме обучения, до окон-чания обучения, но не дольше чем до достижения ими возраста 23 лет, находящиеся на иждивении родите-лей-инвалидов I и II групп инвалид-ности.</w:t>
            </w:r>
          </w:p>
        </w:tc>
        <w:tc>
          <w:tcPr>
            <w:tcW w:w="463" w:type="pct"/>
          </w:tcPr>
          <w:p w:rsidR="00326D72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свидетельство о рождении и справка из учебного заведения</w:t>
            </w:r>
          </w:p>
        </w:tc>
        <w:tc>
          <w:tcPr>
            <w:tcW w:w="342" w:type="pct"/>
          </w:tcPr>
          <w:p w:rsidR="00326D72" w:rsidRDefault="00326D72" w:rsidP="00BD3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 г.</w:t>
            </w:r>
          </w:p>
        </w:tc>
        <w:tc>
          <w:tcPr>
            <w:tcW w:w="407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Pr="00D9541C" w:rsidRDefault="00326D72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572" w:type="pct"/>
          </w:tcPr>
          <w:p w:rsidR="00326D72" w:rsidRPr="006E59C4" w:rsidRDefault="00326D72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326D72" w:rsidRPr="006E59C4" w:rsidTr="00C4487E">
        <w:tc>
          <w:tcPr>
            <w:tcW w:w="115" w:type="pct"/>
            <w:vMerge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326D72" w:rsidRPr="006E59C4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дети-сироты и дети, оставшиеся без попечения роди-телей; лица из числа детей-сирот и детей, оставших-ся без попечения родителей, не достигших возраста 18 лет, а также обу-чающихся в орга-низациях, осу-ществляющих образовательную деятельность, по очной форме обучения, до окон-чания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326D72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справка-подтверждение о том, что лицо относится к указанной категории, выданная органом опеки и попечитель-ства по месту его учета; справка из учебного заведения.</w:t>
            </w:r>
          </w:p>
        </w:tc>
        <w:tc>
          <w:tcPr>
            <w:tcW w:w="342" w:type="pct"/>
          </w:tcPr>
          <w:p w:rsidR="00326D72" w:rsidRDefault="00326D72" w:rsidP="00BD3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 г.</w:t>
            </w:r>
          </w:p>
        </w:tc>
        <w:tc>
          <w:tcPr>
            <w:tcW w:w="407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Pr="00D9541C" w:rsidRDefault="00326D72" w:rsidP="00FB4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572" w:type="pct"/>
          </w:tcPr>
          <w:p w:rsidR="00326D72" w:rsidRPr="006E59C4" w:rsidRDefault="00326D72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326D72" w:rsidRPr="006E59C4" w:rsidTr="00C4487E">
        <w:tc>
          <w:tcPr>
            <w:tcW w:w="115" w:type="pct"/>
            <w:vMerge w:val="restar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9" w:type="pct"/>
            <w:vMerge w:val="restart"/>
          </w:tcPr>
          <w:p w:rsidR="00326D72" w:rsidRPr="006E59C4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715" w:type="pct"/>
            <w:vMerge w:val="restart"/>
          </w:tcPr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Освобождаются от уплаты налога</w:t>
            </w:r>
          </w:p>
        </w:tc>
        <w:tc>
          <w:tcPr>
            <w:tcW w:w="443" w:type="pct"/>
            <w:vMerge w:val="restart"/>
          </w:tcPr>
          <w:p w:rsidR="00326D72" w:rsidRPr="006E59C4" w:rsidRDefault="00326D72" w:rsidP="00D95D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«Воегуртское» от 07.03.2019 г. № 24-3</w:t>
            </w:r>
          </w:p>
          <w:p w:rsidR="00326D72" w:rsidRPr="006E59C4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Pr="00D95D8A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D8A">
              <w:t>Члены семей военнослужащих, потерявшие кормильца</w:t>
            </w:r>
          </w:p>
        </w:tc>
        <w:tc>
          <w:tcPr>
            <w:tcW w:w="463" w:type="pct"/>
          </w:tcPr>
          <w:p w:rsidR="00326D72" w:rsidRPr="00D95D8A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D8A">
              <w:t>удостоверение отдела социальной защиты населения установленного образца, выданное родителям и женам погибших военнослужащих</w:t>
            </w:r>
          </w:p>
        </w:tc>
        <w:tc>
          <w:tcPr>
            <w:tcW w:w="342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407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Pr="00D9541C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572" w:type="pct"/>
          </w:tcPr>
          <w:p w:rsidR="00326D72" w:rsidRPr="006E59C4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326D72" w:rsidRPr="006E59C4" w:rsidTr="00C4487E">
        <w:tc>
          <w:tcPr>
            <w:tcW w:w="115" w:type="pct"/>
            <w:vMerge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326D72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326D72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326D72" w:rsidRDefault="00326D72" w:rsidP="00D95D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Pr="00D95D8A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75E">
              <w:t>Ветераны и инвалиды Великой Отечественной войны</w:t>
            </w:r>
          </w:p>
        </w:tc>
        <w:tc>
          <w:tcPr>
            <w:tcW w:w="463" w:type="pct"/>
          </w:tcPr>
          <w:p w:rsidR="00326D72" w:rsidRPr="00D95D8A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75E">
              <w:t>удостоверение ветерана ВОВ, участника ВОВ, инвалида ВОВ</w:t>
            </w:r>
          </w:p>
        </w:tc>
        <w:tc>
          <w:tcPr>
            <w:tcW w:w="342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407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D25E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6D72" w:rsidRPr="006E59C4" w:rsidTr="00C4487E">
        <w:tc>
          <w:tcPr>
            <w:tcW w:w="115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</w:tcPr>
          <w:p w:rsidR="00326D72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</w:tcPr>
          <w:p w:rsidR="00326D72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326D72" w:rsidRDefault="00326D72" w:rsidP="00D95D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326D72" w:rsidRPr="00D95D8A" w:rsidRDefault="00326D72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D375E">
              <w:t xml:space="preserve">очетные граждане </w:t>
            </w:r>
            <w:r>
              <w:t xml:space="preserve">Балезинского </w:t>
            </w:r>
            <w:r w:rsidRPr="00BD375E">
              <w:t>района</w:t>
            </w:r>
          </w:p>
        </w:tc>
        <w:tc>
          <w:tcPr>
            <w:tcW w:w="463" w:type="pct"/>
          </w:tcPr>
          <w:p w:rsidR="00326D72" w:rsidRPr="00D95D8A" w:rsidRDefault="00326D72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75E">
              <w:t>удостоверение почетного гражданина Балезинского района</w:t>
            </w:r>
          </w:p>
        </w:tc>
        <w:tc>
          <w:tcPr>
            <w:tcW w:w="342" w:type="pct"/>
          </w:tcPr>
          <w:p w:rsidR="00326D72" w:rsidRDefault="00326D72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407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326D72" w:rsidRDefault="00326D72" w:rsidP="00D25E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социально-экономического развития муниципального образовании я «Балезинский район» на 2015 -2020 годы и на период до 2025 года, утвержденная решением Совета депутатом муниципального образования «Балезиский район» от 09.04.2015 г. № 27-194</w:t>
            </w:r>
          </w:p>
        </w:tc>
        <w:tc>
          <w:tcPr>
            <w:tcW w:w="513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pct"/>
          </w:tcPr>
          <w:p w:rsidR="00326D72" w:rsidRDefault="00326D72" w:rsidP="005B1F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6D72" w:rsidRPr="006E59C4" w:rsidRDefault="00326D72" w:rsidP="006167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326D72" w:rsidRPr="006E59C4" w:rsidSect="00931CAC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26D72" w:rsidRPr="006E59C4" w:rsidRDefault="00326D72" w:rsidP="006167BA">
      <w:pPr>
        <w:widowControl w:val="0"/>
        <w:autoSpaceDE w:val="0"/>
        <w:autoSpaceDN w:val="0"/>
        <w:adjustRightInd w:val="0"/>
        <w:outlineLvl w:val="1"/>
      </w:pPr>
    </w:p>
    <w:sectPr w:rsidR="00326D72" w:rsidRPr="006E59C4" w:rsidSect="0069031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72" w:rsidRDefault="00326D7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326D72" w:rsidRDefault="00326D7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72" w:rsidRDefault="00326D7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326D72" w:rsidRDefault="00326D7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72" w:rsidRDefault="00326D72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326D72" w:rsidRDefault="00326D72">
    <w:pPr>
      <w:pStyle w:val="Header"/>
    </w:pPr>
  </w:p>
  <w:p w:rsidR="00326D72" w:rsidRDefault="00326D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72" w:rsidRDefault="00326D7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26D72" w:rsidRDefault="00326D72">
    <w:pPr>
      <w:pStyle w:val="Header"/>
    </w:pPr>
  </w:p>
  <w:p w:rsidR="00326D72" w:rsidRDefault="00326D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72" w:rsidRDefault="00326D72">
    <w:pPr>
      <w:pStyle w:val="Header"/>
      <w:jc w:val="center"/>
    </w:pPr>
  </w:p>
  <w:p w:rsidR="00326D72" w:rsidRDefault="00326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CE0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2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C5128B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B206DB7"/>
    <w:multiLevelType w:val="multilevel"/>
    <w:tmpl w:val="A1DE41AE"/>
    <w:lvl w:ilvl="0">
      <w:start w:val="1"/>
      <w:numFmt w:val="decimal"/>
      <w:pStyle w:val="Heading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Subtitle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cs="Times New Roman" w:hint="default"/>
      </w:r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ListBullet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88709B"/>
    <w:multiLevelType w:val="hybridMultilevel"/>
    <w:tmpl w:val="9CC009BC"/>
    <w:lvl w:ilvl="0" w:tplc="E58CC918">
      <w:start w:val="1"/>
      <w:numFmt w:val="bullet"/>
      <w:pStyle w:val="1"/>
      <w:lvlText w:val=""/>
      <w:lvlJc w:val="left"/>
      <w:pPr>
        <w:ind w:left="3763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5"/>
  </w:num>
  <w:num w:numId="1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C35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E9C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72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650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6A0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42C5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1FE3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0BD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663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D7FAB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81A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2DA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758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A7C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A00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75E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248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27"/>
    <w:rsid w:val="00C4487E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C0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2C0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8A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4EDC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AF2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B4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00C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D81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AE8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30E55"/>
    <w:rPr>
      <w:sz w:val="20"/>
      <w:szCs w:val="20"/>
    </w:rPr>
  </w:style>
  <w:style w:type="paragraph" w:styleId="Heading1">
    <w:name w:val="heading 1"/>
    <w:aliases w:val="Main heading,H1,Заголов,1,ch,Глава,(раздел)"/>
    <w:basedOn w:val="Normal"/>
    <w:next w:val="BodyTextIndent"/>
    <w:link w:val="Heading1Char"/>
    <w:uiPriority w:val="99"/>
    <w:qFormat/>
    <w:rsid w:val="000E258C"/>
    <w:pPr>
      <w:keepNext/>
      <w:pageBreakBefore/>
      <w:numPr>
        <w:numId w:val="3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0E258C"/>
    <w:pPr>
      <w:keepNext/>
      <w:numPr>
        <w:ilvl w:val="1"/>
        <w:numId w:val="3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0E258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5FE0"/>
    <w:pPr>
      <w:keepNext/>
      <w:keepLines/>
      <w:numPr>
        <w:numId w:val="5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258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0E258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258C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258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258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,H1 Char,Заголов Char,1 Char,ch Char,Глава Char,(раздел) Char"/>
    <w:basedOn w:val="DefaultParagraphFont"/>
    <w:link w:val="Heading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FE0"/>
    <w:rPr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0E258C"/>
    <w:rPr>
      <w:rFonts w:ascii="Calibri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E258C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258C"/>
    <w:rPr>
      <w:rFonts w:ascii="Cambria" w:hAnsi="Cambria"/>
    </w:rPr>
  </w:style>
  <w:style w:type="paragraph" w:styleId="BodyTextIndent">
    <w:name w:val="Body Text Indent"/>
    <w:aliases w:val="Основной текст 1,Нумерованный список !!"/>
    <w:basedOn w:val="Normal"/>
    <w:link w:val="BodyTextIndentChar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BodyTextIndentChar">
    <w:name w:val="Body Text Indent Char"/>
    <w:aliases w:val="Основной текст 1 Char,Нумерованный список !! Char"/>
    <w:basedOn w:val="DefaultParagraphFont"/>
    <w:link w:val="BodyTextIndent"/>
    <w:uiPriority w:val="99"/>
    <w:locked/>
    <w:rsid w:val="00A83D7A"/>
    <w:rPr>
      <w:sz w:val="24"/>
    </w:rPr>
  </w:style>
  <w:style w:type="paragraph" w:customStyle="1" w:styleId="a">
    <w:name w:val="Основной"/>
    <w:basedOn w:val="Normal"/>
    <w:uiPriority w:val="99"/>
    <w:rsid w:val="001B7F88"/>
    <w:pPr>
      <w:spacing w:line="480" w:lineRule="auto"/>
      <w:ind w:firstLine="709"/>
      <w:jc w:val="both"/>
    </w:pPr>
    <w:rPr>
      <w:sz w:val="28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8A7DC7"/>
    <w:pPr>
      <w:spacing w:after="120"/>
    </w:pPr>
    <w:rPr>
      <w:sz w:val="24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7000B9"/>
    <w:rPr>
      <w:sz w:val="24"/>
    </w:rPr>
  </w:style>
  <w:style w:type="paragraph" w:styleId="FootnoteText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"/>
    <w:basedOn w:val="Normal"/>
    <w:link w:val="FootnoteTextChar"/>
    <w:uiPriority w:val="99"/>
    <w:semiHidden/>
    <w:rsid w:val="00B80C25"/>
  </w:style>
  <w:style w:type="character" w:customStyle="1" w:styleId="FootnoteTextChar">
    <w:name w:val="Footnote Text Char"/>
    <w:aliases w:val="Текст сноски-FN Char,Footnote Text Char Знак Знак Char,Footnote Text Char Знак Char,Table_Footnote_last Char,Oaeno niinee-FN Char,Oaeno niinee Ciae Char,Текст сноски Знак Знак Char,Текст сноски1 Char,Текст сноски-FN1 Char"/>
    <w:basedOn w:val="DefaultParagraphFont"/>
    <w:link w:val="FootnoteText"/>
    <w:uiPriority w:val="99"/>
    <w:semiHidden/>
    <w:locked/>
    <w:rsid w:val="00604F58"/>
  </w:style>
  <w:style w:type="character" w:styleId="FootnoteReference">
    <w:name w:val="footnote reference"/>
    <w:aliases w:val="Знак сноски-FN,Ciae niinee-FN,Знак сноски 1,Referencia nota al pie,SUPERS,fr,Used by Word for Help footnote symbols"/>
    <w:basedOn w:val="DefaultParagraphFont"/>
    <w:uiPriority w:val="99"/>
    <w:semiHidden/>
    <w:rsid w:val="00B80C25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Title">
    <w:name w:val="Title"/>
    <w:basedOn w:val="Normal"/>
    <w:link w:val="TitleChar"/>
    <w:uiPriority w:val="99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DB5FE0"/>
    <w:rPr>
      <w:sz w:val="26"/>
    </w:rPr>
  </w:style>
  <w:style w:type="table" w:styleId="TableGrid">
    <w:name w:val="Table Grid"/>
    <w:basedOn w:val="TableNormal"/>
    <w:uiPriority w:val="99"/>
    <w:rsid w:val="009E1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мер"/>
    <w:basedOn w:val="Normal"/>
    <w:uiPriority w:val="99"/>
    <w:rsid w:val="0042360E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4ADC"/>
    <w:rPr>
      <w:sz w:val="24"/>
    </w:rPr>
  </w:style>
  <w:style w:type="character" w:styleId="PageNumber">
    <w:name w:val="page number"/>
    <w:basedOn w:val="DefaultParagraphFont"/>
    <w:uiPriority w:val="99"/>
    <w:rsid w:val="00CA5F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ADC"/>
    <w:rPr>
      <w:sz w:val="24"/>
    </w:rPr>
  </w:style>
  <w:style w:type="character" w:styleId="Hyperlink">
    <w:name w:val="Hyperlink"/>
    <w:basedOn w:val="DefaultParagraphFont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Normal"/>
    <w:uiPriority w:val="99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Normal"/>
    <w:uiPriority w:val="99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Normal"/>
    <w:uiPriority w:val="99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Normal"/>
    <w:uiPriority w:val="99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Caption"/>
    <w:uiPriority w:val="99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Caption">
    <w:name w:val="caption"/>
    <w:basedOn w:val="Normal"/>
    <w:next w:val="Normal"/>
    <w:uiPriority w:val="99"/>
    <w:qFormat/>
    <w:rsid w:val="0015664D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ep">
    <w:name w:val="ep"/>
    <w:uiPriority w:val="99"/>
    <w:rsid w:val="0090631B"/>
    <w:rPr>
      <w:shd w:val="clear" w:color="auto" w:fill="D2D2D2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uiPriority w:val="99"/>
    <w:rsid w:val="00F54B28"/>
    <w:rPr>
      <w:rFonts w:ascii="Times New Roman" w:hAnsi="Times New Roman"/>
      <w:sz w:val="20"/>
    </w:rPr>
  </w:style>
  <w:style w:type="paragraph" w:styleId="BodyTextIndent2">
    <w:name w:val="Body Text Indent 2"/>
    <w:aliases w:val="Знак"/>
    <w:basedOn w:val="Normal"/>
    <w:link w:val="BodyTextIndent2Char"/>
    <w:uiPriority w:val="99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locked/>
    <w:rsid w:val="00A83D7A"/>
    <w:rPr>
      <w:sz w:val="28"/>
    </w:rPr>
  </w:style>
  <w:style w:type="paragraph" w:styleId="BalloonText">
    <w:name w:val="Balloon Text"/>
    <w:basedOn w:val="Normal"/>
    <w:link w:val="BalloonTextChar"/>
    <w:uiPriority w:val="99"/>
    <w:rsid w:val="00A83D7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3D7A"/>
    <w:rPr>
      <w:rFonts w:ascii="Tahoma" w:hAnsi="Tahoma"/>
      <w:sz w:val="16"/>
    </w:rPr>
  </w:style>
  <w:style w:type="paragraph" w:customStyle="1" w:styleId="entry-meta">
    <w:name w:val="entry-meta"/>
    <w:basedOn w:val="Normal"/>
    <w:uiPriority w:val="99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Normal"/>
    <w:autoRedefine/>
    <w:uiPriority w:val="99"/>
    <w:rsid w:val="0061258B"/>
    <w:pPr>
      <w:widowControl w:val="0"/>
      <w:numPr>
        <w:numId w:val="4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Heading1"/>
    <w:next w:val="Heading2"/>
    <w:uiPriority w:val="99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5942"/>
    <w:pPr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D36"/>
    <w:rPr>
      <w:sz w:val="24"/>
    </w:rPr>
  </w:style>
  <w:style w:type="paragraph" w:styleId="BodyText3">
    <w:name w:val="Body Text 3"/>
    <w:basedOn w:val="Normal"/>
    <w:link w:val="BodyText3Char"/>
    <w:uiPriority w:val="99"/>
    <w:rsid w:val="00573D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73D36"/>
    <w:rPr>
      <w:sz w:val="16"/>
    </w:rPr>
  </w:style>
  <w:style w:type="paragraph" w:customStyle="1" w:styleId="ConsPlusNonformat">
    <w:name w:val="ConsPlusNonformat"/>
    <w:uiPriority w:val="99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143F8C"/>
    <w:rPr>
      <w:rFonts w:cs="Times New Roman"/>
      <w:b/>
    </w:rPr>
  </w:style>
  <w:style w:type="character" w:customStyle="1" w:styleId="ConsPlusNormal0">
    <w:name w:val="ConsPlusNormal Знак"/>
    <w:link w:val="ConsPlusNormal"/>
    <w:uiPriority w:val="99"/>
    <w:locked/>
    <w:rsid w:val="00143F8C"/>
    <w:rPr>
      <w:rFonts w:ascii="Arial" w:hAnsi="Arial"/>
      <w:lang w:val="ru-RU" w:eastAsia="ru-RU"/>
    </w:rPr>
  </w:style>
  <w:style w:type="paragraph" w:customStyle="1" w:styleId="11">
    <w:name w:val="Верхний колонтитул1"/>
    <w:basedOn w:val="Normal"/>
    <w:uiPriority w:val="99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Normal"/>
    <w:uiPriority w:val="99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C4B9B"/>
    <w:rPr>
      <w:rFonts w:ascii="Times New Roman" w:hAnsi="Times New Roman"/>
      <w:sz w:val="24"/>
    </w:rPr>
  </w:style>
  <w:style w:type="paragraph" w:customStyle="1" w:styleId="a1">
    <w:name w:val="Знак Знак Знак"/>
    <w:basedOn w:val="Normal"/>
    <w:uiPriority w:val="99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C4B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C4B9B"/>
    <w:rPr>
      <w:sz w:val="16"/>
    </w:rPr>
  </w:style>
  <w:style w:type="paragraph" w:styleId="BlockText">
    <w:name w:val="Block Text"/>
    <w:basedOn w:val="Normal"/>
    <w:uiPriority w:val="99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Normal"/>
    <w:link w:val="PointChar"/>
    <w:uiPriority w:val="99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BC6027"/>
    <w:rPr>
      <w:sz w:val="24"/>
    </w:rPr>
  </w:style>
  <w:style w:type="character" w:customStyle="1" w:styleId="apple-style-span">
    <w:name w:val="apple-style-span"/>
    <w:basedOn w:val="DefaultParagraphFont"/>
    <w:uiPriority w:val="99"/>
    <w:rsid w:val="00BC6027"/>
    <w:rPr>
      <w:rFonts w:cs="Times New Roman"/>
    </w:rPr>
  </w:style>
  <w:style w:type="paragraph" w:customStyle="1" w:styleId="BodyText22">
    <w:name w:val="Body Text 22"/>
    <w:basedOn w:val="Normal"/>
    <w:uiPriority w:val="99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A833C0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910575"/>
    <w:pPr>
      <w:keepNext/>
      <w:keepLines/>
      <w:numPr>
        <w:ilvl w:val="1"/>
        <w:numId w:val="5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Normal"/>
    <w:uiPriority w:val="99"/>
    <w:rsid w:val="00A833C0"/>
    <w:pPr>
      <w:ind w:firstLine="720"/>
      <w:jc w:val="both"/>
    </w:pPr>
    <w:rPr>
      <w:sz w:val="28"/>
    </w:rPr>
  </w:style>
  <w:style w:type="paragraph" w:customStyle="1" w:styleId="a2">
    <w:name w:val="Скобки буквы"/>
    <w:basedOn w:val="Normal"/>
    <w:uiPriority w:val="99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3">
    <w:name w:val="Заголовок текста"/>
    <w:uiPriority w:val="99"/>
    <w:rsid w:val="00A833C0"/>
    <w:pPr>
      <w:spacing w:after="240"/>
      <w:jc w:val="center"/>
    </w:pPr>
    <w:rPr>
      <w:b/>
      <w:noProof/>
      <w:sz w:val="27"/>
      <w:szCs w:val="20"/>
    </w:rPr>
  </w:style>
  <w:style w:type="paragraph" w:customStyle="1" w:styleId="a4">
    <w:name w:val="Нумерованный абзац"/>
    <w:uiPriority w:val="99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33C0"/>
    <w:rPr>
      <w:rFonts w:ascii="Courier New" w:hAnsi="Courier New"/>
      <w:sz w:val="24"/>
    </w:rPr>
  </w:style>
  <w:style w:type="paragraph" w:styleId="ListBullet">
    <w:name w:val="List Bullet"/>
    <w:basedOn w:val="BodyText"/>
    <w:autoRedefine/>
    <w:uiPriority w:val="99"/>
    <w:rsid w:val="00A833C0"/>
    <w:pPr>
      <w:numPr>
        <w:numId w:val="6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rsid w:val="00A833C0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833C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A833C0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A833C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833C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A833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833C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33C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33C0"/>
    <w:rPr>
      <w:b/>
    </w:rPr>
  </w:style>
  <w:style w:type="paragraph" w:customStyle="1" w:styleId="21">
    <w:name w:val="Основной текст 21"/>
    <w:basedOn w:val="Normal"/>
    <w:uiPriority w:val="99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2">
    <w:name w:val="Обычный1"/>
    <w:uiPriority w:val="99"/>
    <w:rsid w:val="00626E14"/>
    <w:pPr>
      <w:spacing w:before="100" w:after="100"/>
    </w:pPr>
    <w:rPr>
      <w:sz w:val="24"/>
      <w:szCs w:val="20"/>
    </w:rPr>
  </w:style>
  <w:style w:type="character" w:customStyle="1" w:styleId="FontStyle19">
    <w:name w:val="Font Style19"/>
    <w:uiPriority w:val="99"/>
    <w:rsid w:val="00084B94"/>
    <w:rPr>
      <w:rFonts w:ascii="Bookman Old Style" w:hAnsi="Bookman Old Style"/>
      <w:sz w:val="18"/>
    </w:rPr>
  </w:style>
  <w:style w:type="paragraph" w:customStyle="1" w:styleId="Style3">
    <w:name w:val="Style3"/>
    <w:basedOn w:val="Normal"/>
    <w:uiPriority w:val="99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/>
      <w:b/>
      <w:sz w:val="18"/>
    </w:rPr>
  </w:style>
  <w:style w:type="paragraph" w:customStyle="1" w:styleId="Style26">
    <w:name w:val="Style26"/>
    <w:basedOn w:val="Normal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8239CD"/>
    <w:rPr>
      <w:rFonts w:ascii="Verdana" w:hAnsi="Verdana"/>
      <w:sz w:val="17"/>
    </w:rPr>
  </w:style>
  <w:style w:type="character" w:customStyle="1" w:styleId="d1">
    <w:name w:val="d1"/>
    <w:basedOn w:val="DefaultParagraphFont"/>
    <w:uiPriority w:val="99"/>
    <w:rsid w:val="00E27ED7"/>
    <w:rPr>
      <w:rFonts w:cs="Times New Roman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B6667"/>
    <w:rPr>
      <w:rFonts w:ascii="Calibri" w:hAnsi="Calibri"/>
      <w:sz w:val="22"/>
    </w:rPr>
  </w:style>
  <w:style w:type="paragraph" w:customStyle="1" w:styleId="110">
    <w:name w:val="Абзац списка11"/>
    <w:basedOn w:val="Normal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аголовок 1"/>
    <w:basedOn w:val="Normal"/>
    <w:next w:val="Normal"/>
    <w:uiPriority w:val="99"/>
    <w:rsid w:val="00A44030"/>
    <w:pPr>
      <w:keepNext/>
      <w:widowControl w:val="0"/>
    </w:pPr>
    <w:rPr>
      <w:sz w:val="28"/>
    </w:rPr>
  </w:style>
  <w:style w:type="character" w:styleId="Emphasis">
    <w:name w:val="Emphasis"/>
    <w:basedOn w:val="DefaultParagraphFont"/>
    <w:uiPriority w:val="99"/>
    <w:qFormat/>
    <w:rsid w:val="0085479E"/>
    <w:rPr>
      <w:rFonts w:cs="Times New Roman"/>
      <w:i/>
    </w:rPr>
  </w:style>
  <w:style w:type="character" w:customStyle="1" w:styleId="a6">
    <w:name w:val="Цветовое выделение"/>
    <w:uiPriority w:val="99"/>
    <w:rsid w:val="0085479E"/>
    <w:rPr>
      <w:b/>
      <w:color w:val="26282F"/>
      <w:sz w:val="26"/>
    </w:rPr>
  </w:style>
  <w:style w:type="paragraph" w:customStyle="1" w:styleId="a7">
    <w:name w:val="Нормальный (таблица)"/>
    <w:basedOn w:val="Normal"/>
    <w:next w:val="Normal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85479E"/>
    <w:rPr>
      <w:color w:val="106BBE"/>
      <w:sz w:val="26"/>
    </w:rPr>
  </w:style>
  <w:style w:type="paragraph" w:customStyle="1" w:styleId="Default">
    <w:name w:val="Default"/>
    <w:uiPriority w:val="99"/>
    <w:rsid w:val="008547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9">
    <w:name w:val="Заголовок ЭР (левое окно)"/>
    <w:basedOn w:val="Normal"/>
    <w:next w:val="Normal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NoSpacing">
    <w:name w:val="No Spacing"/>
    <w:uiPriority w:val="99"/>
    <w:qFormat/>
    <w:rsid w:val="00522017"/>
    <w:rPr>
      <w:rFonts w:ascii="Calibri" w:hAnsi="Calibri"/>
      <w:lang w:eastAsia="en-US"/>
    </w:rPr>
  </w:style>
  <w:style w:type="paragraph" w:customStyle="1" w:styleId="ListParagraph1">
    <w:name w:val="List Paragraph1"/>
    <w:basedOn w:val="Normal"/>
    <w:uiPriority w:val="99"/>
    <w:rsid w:val="00677956"/>
    <w:pPr>
      <w:ind w:left="720" w:firstLine="567"/>
    </w:pPr>
    <w:rPr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65060"/>
    <w:rPr>
      <w:sz w:val="20"/>
      <w:szCs w:val="20"/>
    </w:rPr>
  </w:style>
  <w:style w:type="paragraph" w:customStyle="1" w:styleId="xl66">
    <w:name w:val="xl66"/>
    <w:basedOn w:val="Normal"/>
    <w:uiPriority w:val="99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Normal"/>
    <w:uiPriority w:val="99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Normal"/>
    <w:uiPriority w:val="99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4">
    <w:name w:val="Знак Знак Знак1"/>
    <w:basedOn w:val="Normal"/>
    <w:uiPriority w:val="99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">
    <w:name w:val="Стиль1"/>
    <w:basedOn w:val="Normal"/>
    <w:uiPriority w:val="99"/>
    <w:rsid w:val="00D10220"/>
    <w:pPr>
      <w:numPr>
        <w:numId w:val="8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link w:val="3"/>
    <w:uiPriority w:val="99"/>
    <w:locked/>
    <w:rsid w:val="00CE5E28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a"/>
    <w:uiPriority w:val="99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uiPriority w:val="99"/>
    <w:rsid w:val="00CE5E28"/>
    <w:rPr>
      <w:rFonts w:ascii="Book Antiqua" w:eastAsia="Times New Roman" w:hAnsi="Book Antiqua"/>
      <w:b/>
      <w:i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pt">
    <w:name w:val="Основной текст + 12 pt"/>
    <w:uiPriority w:val="99"/>
    <w:rsid w:val="00CE5E28"/>
    <w:rPr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2">
    <w:name w:val="Основной текст (2)"/>
    <w:uiPriority w:val="99"/>
    <w:rsid w:val="00CE5E28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Style4">
    <w:name w:val="Style4"/>
    <w:basedOn w:val="Normal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B038C0"/>
    <w:pPr>
      <w:spacing w:after="100"/>
      <w:ind w:left="1400"/>
    </w:pPr>
  </w:style>
  <w:style w:type="table" w:customStyle="1" w:styleId="30">
    <w:name w:val="Сетка таблицы3"/>
    <w:uiPriority w:val="99"/>
    <w:rsid w:val="00395AD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C335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5">
    <w:name w:val="Абзац списка1"/>
    <w:basedOn w:val="Normal"/>
    <w:uiPriority w:val="99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7</Pages>
  <Words>1004</Words>
  <Characters>5725</Characters>
  <Application>Microsoft Office Outlook</Application>
  <DocSecurity>0</DocSecurity>
  <Lines>0</Lines>
  <Paragraphs>0</Paragraphs>
  <ScaleCrop>false</ScaleCrop>
  <Company>Министерство экономики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subject/>
  <dc:creator>1548</dc:creator>
  <cp:keywords/>
  <dc:description/>
  <cp:lastModifiedBy>Пользователь</cp:lastModifiedBy>
  <cp:revision>9</cp:revision>
  <cp:lastPrinted>2021-03-04T09:52:00Z</cp:lastPrinted>
  <dcterms:created xsi:type="dcterms:W3CDTF">2021-02-10T11:02:00Z</dcterms:created>
  <dcterms:modified xsi:type="dcterms:W3CDTF">2021-03-04T09:54:00Z</dcterms:modified>
</cp:coreProperties>
</file>