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27" w:rsidRDefault="007F1727" w:rsidP="00851A27">
      <w:pPr>
        <w:jc w:val="center"/>
      </w:pPr>
      <w:r w:rsidRPr="00C64F1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6.25pt;height:54pt;visibility:visible" filled="t">
            <v:imagedata r:id="rId4" o:title=""/>
          </v:shape>
        </w:pict>
      </w:r>
    </w:p>
    <w:p w:rsidR="007F1727" w:rsidRDefault="007F1727" w:rsidP="00851A27">
      <w:pPr>
        <w:ind w:firstLine="720"/>
        <w:jc w:val="right"/>
      </w:pPr>
    </w:p>
    <w:p w:rsidR="007F1727" w:rsidRDefault="007F1727" w:rsidP="00851A27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7F1727" w:rsidRDefault="007F1727" w:rsidP="00851A27">
      <w:pPr>
        <w:jc w:val="center"/>
        <w:rPr>
          <w:b/>
          <w:bCs/>
        </w:rPr>
      </w:pPr>
      <w:r>
        <w:rPr>
          <w:b/>
          <w:bCs/>
        </w:rPr>
        <w:t xml:space="preserve"> Совета депутатов муниципального образования «Воегуртское»</w:t>
      </w:r>
    </w:p>
    <w:p w:rsidR="007F1727" w:rsidRDefault="007F1727" w:rsidP="00851A27">
      <w:pPr>
        <w:jc w:val="center"/>
        <w:rPr>
          <w:b/>
          <w:bCs/>
        </w:rPr>
      </w:pPr>
    </w:p>
    <w:p w:rsidR="007F1727" w:rsidRDefault="007F1727" w:rsidP="00851A27">
      <w:pPr>
        <w:jc w:val="center"/>
        <w:rPr>
          <w:b/>
          <w:bCs/>
        </w:rPr>
      </w:pPr>
      <w:r>
        <w:rPr>
          <w:b/>
          <w:bCs/>
        </w:rPr>
        <w:t xml:space="preserve"> «Воегурт» муниципал кылдытэтысь депутат Кенеш</w:t>
      </w:r>
    </w:p>
    <w:p w:rsidR="007F1727" w:rsidRDefault="007F1727" w:rsidP="00851A27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F1727" w:rsidRDefault="007F1727" w:rsidP="00851A27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</w:t>
      </w:r>
    </w:p>
    <w:p w:rsidR="007F1727" w:rsidRDefault="007F1727" w:rsidP="00851A27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«Воегуртское»</w:t>
      </w:r>
    </w:p>
    <w:p w:rsidR="007F1727" w:rsidRDefault="007F1727" w:rsidP="00851A27">
      <w:r>
        <w:t xml:space="preserve">Принято Советом депутатов </w:t>
      </w:r>
    </w:p>
    <w:p w:rsidR="007F1727" w:rsidRDefault="007F1727" w:rsidP="00851A27">
      <w:r>
        <w:t xml:space="preserve"> муниципального образования  «Воегуртское»                                        03     марта  2014 года</w:t>
      </w:r>
    </w:p>
    <w:p w:rsidR="007F1727" w:rsidRDefault="007F1727" w:rsidP="00851A27">
      <w:pPr>
        <w:jc w:val="center"/>
        <w:rPr>
          <w:b/>
          <w:bCs/>
          <w:sz w:val="28"/>
          <w:szCs w:val="28"/>
        </w:rPr>
      </w:pPr>
    </w:p>
    <w:p w:rsidR="007F1727" w:rsidRDefault="007F1727" w:rsidP="00851A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1727" w:rsidRDefault="007F1727" w:rsidP="00851A27">
      <w:pPr>
        <w:ind w:firstLine="720"/>
        <w:jc w:val="both"/>
      </w:pPr>
    </w:p>
    <w:p w:rsidR="007F1727" w:rsidRPr="00851A27" w:rsidRDefault="007F1727" w:rsidP="00851A27">
      <w:pPr>
        <w:ind w:firstLine="720"/>
        <w:jc w:val="both"/>
      </w:pPr>
      <w:r w:rsidRPr="000B27D8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t>Воегуртское</w:t>
      </w:r>
      <w:r w:rsidRPr="000B27D8">
        <w:t>» и в целях приведения Устава муниципального образования «</w:t>
      </w:r>
      <w:r>
        <w:t>Воегуртское</w:t>
      </w:r>
      <w:r w:rsidRPr="000B27D8">
        <w:t>»  в соответствие со статьёй 98 Федерального закона от 2 июля 2013 года № 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Федерации», статьёй 2 Федерального закона от 22 октября 2013 года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Федеральным</w:t>
      </w:r>
      <w:r>
        <w:t xml:space="preserve"> </w:t>
      </w:r>
      <w:r w:rsidRPr="000B27D8">
        <w:t>законом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 от 28.12.2013 года № 416-ФЗ «О внесении изменений  в Федеральный закон «О лотереях» и отдельные законодательные  акты Российской Федерации», Федеральным законом  от 28.12.2013 года № 443-ФЗ «О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Федерации» Совет депутатов муниципального образования «</w:t>
      </w:r>
      <w:r>
        <w:t>Воегуртское</w:t>
      </w:r>
      <w:r w:rsidRPr="000B27D8">
        <w:t>» РЕШАЕТ:</w:t>
      </w:r>
    </w:p>
    <w:p w:rsidR="007F1727" w:rsidRPr="00851A27" w:rsidRDefault="007F1727" w:rsidP="00851A27">
      <w:pPr>
        <w:ind w:firstLine="720"/>
        <w:jc w:val="both"/>
      </w:pPr>
    </w:p>
    <w:p w:rsidR="007F1727" w:rsidRPr="00851A27" w:rsidRDefault="007F1727" w:rsidP="00851A27">
      <w:pPr>
        <w:ind w:firstLine="720"/>
        <w:jc w:val="both"/>
      </w:pPr>
      <w:bookmarkStart w:id="0" w:name="_GoBack"/>
      <w:bookmarkEnd w:id="0"/>
      <w:r w:rsidRPr="00851A27">
        <w:rPr>
          <w:b/>
          <w:bCs/>
        </w:rPr>
        <w:t>1.</w:t>
      </w:r>
      <w:r w:rsidRPr="00851A27">
        <w:t>Внести в Устав муниципального образования «</w:t>
      </w:r>
      <w:r>
        <w:t>Воегуртское</w:t>
      </w:r>
      <w:r w:rsidRPr="00851A27">
        <w:t>», принятый решением Совета депутатов муниципального образования «</w:t>
      </w:r>
      <w:r>
        <w:t>Воегуртское</w:t>
      </w:r>
      <w:r w:rsidRPr="00851A27">
        <w:t xml:space="preserve">» </w:t>
      </w:r>
      <w:r>
        <w:t>от 1 декабря 2005 года № 3-1(</w:t>
      </w:r>
      <w:r w:rsidRPr="00851A27">
        <w:t>с изменениями, внесенными решениями Совета депутатов му</w:t>
      </w:r>
      <w:r>
        <w:t>ниципального образования «Воегуртское</w:t>
      </w:r>
      <w:r w:rsidRPr="00B00228">
        <w:t xml:space="preserve">» от  30 мая 2006 года      № 7-1, от </w:t>
      </w:r>
      <w:r>
        <w:t>26</w:t>
      </w:r>
      <w:r w:rsidRPr="00B00228">
        <w:t xml:space="preserve"> марта 2007 года № 1</w:t>
      </w:r>
      <w:r>
        <w:t>2</w:t>
      </w:r>
      <w:r w:rsidRPr="00B00228">
        <w:t xml:space="preserve">-1, от </w:t>
      </w:r>
      <w:r>
        <w:t>8 апреля</w:t>
      </w:r>
      <w:r w:rsidRPr="00B00228">
        <w:t xml:space="preserve"> 2008 года № 2-1, от </w:t>
      </w:r>
      <w:r>
        <w:t>12 мая</w:t>
      </w:r>
      <w:r w:rsidRPr="00B00228">
        <w:t xml:space="preserve"> 2009 года № 1</w:t>
      </w:r>
      <w:r>
        <w:t>0</w:t>
      </w:r>
      <w:r w:rsidRPr="00B00228">
        <w:t xml:space="preserve"> – 1, от 10 ноября 2009 года № 1</w:t>
      </w:r>
      <w:r>
        <w:t>4</w:t>
      </w:r>
      <w:r w:rsidRPr="00B00228">
        <w:t xml:space="preserve"> – 1, от 1</w:t>
      </w:r>
      <w:r>
        <w:t>3</w:t>
      </w:r>
      <w:r w:rsidRPr="00B00228">
        <w:t xml:space="preserve"> мая 2010 года № </w:t>
      </w:r>
      <w:r>
        <w:t>17</w:t>
      </w:r>
      <w:r w:rsidRPr="00B00228">
        <w:t xml:space="preserve"> – 1, от 1</w:t>
      </w:r>
      <w:r>
        <w:t>2</w:t>
      </w:r>
      <w:r w:rsidRPr="00B00228">
        <w:t xml:space="preserve"> мая 2011 года № </w:t>
      </w:r>
      <w:r>
        <w:t>26</w:t>
      </w:r>
      <w:r w:rsidRPr="00B00228">
        <w:t xml:space="preserve"> </w:t>
      </w:r>
      <w:r>
        <w:t>–</w:t>
      </w:r>
      <w:r w:rsidRPr="00B00228">
        <w:t xml:space="preserve"> 1</w:t>
      </w:r>
      <w:r>
        <w:t>от 24 апреля 2012 года № 2-2, № 8 – 1 от 25 апреля 2013 года )</w:t>
      </w:r>
      <w:r w:rsidRPr="00851A27">
        <w:t xml:space="preserve"> следующие изменения:</w:t>
      </w:r>
    </w:p>
    <w:p w:rsidR="007F1727" w:rsidRPr="00851A27" w:rsidRDefault="007F1727" w:rsidP="00851A27">
      <w:pPr>
        <w:ind w:firstLine="708"/>
        <w:jc w:val="both"/>
        <w:rPr>
          <w:b/>
          <w:bCs/>
        </w:rPr>
      </w:pPr>
    </w:p>
    <w:p w:rsidR="007F1727" w:rsidRPr="00851A27" w:rsidRDefault="007F1727" w:rsidP="00851A27">
      <w:pPr>
        <w:ind w:firstLine="720"/>
        <w:jc w:val="both"/>
        <w:rPr>
          <w:i/>
          <w:iCs/>
        </w:rPr>
      </w:pPr>
      <w:r w:rsidRPr="00851A27">
        <w:rPr>
          <w:b/>
          <w:bCs/>
        </w:rPr>
        <w:t>1)</w:t>
      </w:r>
      <w:r w:rsidRPr="00851A27">
        <w:t xml:space="preserve"> в части 1 статьи</w:t>
      </w:r>
      <w:r>
        <w:t xml:space="preserve"> 7</w:t>
      </w:r>
      <w:r w:rsidRPr="00851A27">
        <w:t>:</w:t>
      </w:r>
    </w:p>
    <w:p w:rsidR="007F1727" w:rsidRPr="00851A27" w:rsidRDefault="007F1727" w:rsidP="00851A27">
      <w:pPr>
        <w:autoSpaceDE w:val="0"/>
        <w:autoSpaceDN w:val="0"/>
        <w:adjustRightInd w:val="0"/>
        <w:ind w:firstLine="720"/>
        <w:jc w:val="both"/>
      </w:pPr>
      <w:r w:rsidRPr="00851A27">
        <w:t>1) дополнить пунктом 7.2 следующего содержания:</w:t>
      </w:r>
    </w:p>
    <w:p w:rsidR="007F1727" w:rsidRDefault="007F1727" w:rsidP="00851A27">
      <w:pPr>
        <w:autoSpaceDE w:val="0"/>
        <w:autoSpaceDN w:val="0"/>
        <w:adjustRightInd w:val="0"/>
        <w:ind w:firstLine="720"/>
        <w:jc w:val="both"/>
      </w:pPr>
      <w:r w:rsidRPr="00851A27">
        <w:t>«7.2)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конфликтов;»;</w:t>
      </w:r>
    </w:p>
    <w:p w:rsidR="007F1727" w:rsidRDefault="007F1727" w:rsidP="00851A27">
      <w:pPr>
        <w:autoSpaceDE w:val="0"/>
        <w:autoSpaceDN w:val="0"/>
        <w:adjustRightInd w:val="0"/>
        <w:ind w:firstLine="720"/>
        <w:jc w:val="both"/>
      </w:pPr>
      <w:r>
        <w:t>2)  пункт 21 изложить  в   следующей редакции:</w:t>
      </w:r>
    </w:p>
    <w:p w:rsidR="007F1727" w:rsidRPr="00851A27" w:rsidRDefault="007F1727" w:rsidP="00851A27">
      <w:pPr>
        <w:autoSpaceDE w:val="0"/>
        <w:autoSpaceDN w:val="0"/>
        <w:adjustRightInd w:val="0"/>
        <w:ind w:firstLine="720"/>
        <w:jc w:val="both"/>
      </w:pPr>
      <w:r>
        <w:t>«</w:t>
      </w:r>
      <w:r w:rsidRPr="00051E27">
        <w:t>21) присвоение адресов объектам адресации, изменение, аннулирование адресов, присвоение наименований элементам улично –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наименование элементам планировочной структуры в границах поселения, изменение, аннулирование  таких наименований, размещение информации в го</w:t>
      </w:r>
      <w:r>
        <w:t>сударственном адресном реестре;»;</w:t>
      </w:r>
    </w:p>
    <w:p w:rsidR="007F1727" w:rsidRPr="00851A27" w:rsidRDefault="007F1727" w:rsidP="00572C92">
      <w:pPr>
        <w:ind w:firstLine="708"/>
        <w:jc w:val="both"/>
        <w:rPr>
          <w:i/>
          <w:iCs/>
        </w:rPr>
      </w:pPr>
      <w:r>
        <w:t>3</w:t>
      </w:r>
      <w:r w:rsidRPr="00851A27">
        <w:t>)</w:t>
      </w:r>
      <w:r>
        <w:t>пункт 35  признать утратившим силу;</w:t>
      </w:r>
    </w:p>
    <w:p w:rsidR="007F1727" w:rsidRPr="00851A27" w:rsidRDefault="007F1727" w:rsidP="00851A27">
      <w:pPr>
        <w:ind w:firstLine="720"/>
        <w:jc w:val="both"/>
        <w:rPr>
          <w:b/>
          <w:bCs/>
        </w:rPr>
      </w:pPr>
    </w:p>
    <w:p w:rsidR="007F1727" w:rsidRPr="00851A27" w:rsidRDefault="007F1727" w:rsidP="00851A27">
      <w:pPr>
        <w:autoSpaceDE w:val="0"/>
        <w:autoSpaceDN w:val="0"/>
        <w:adjustRightInd w:val="0"/>
        <w:ind w:firstLine="720"/>
        <w:jc w:val="both"/>
        <w:outlineLvl w:val="0"/>
      </w:pPr>
      <w:r w:rsidRPr="00851A27">
        <w:rPr>
          <w:b/>
          <w:bCs/>
        </w:rPr>
        <w:t xml:space="preserve">2) </w:t>
      </w:r>
      <w:r w:rsidRPr="00851A27">
        <w:t xml:space="preserve">статью 26 дополнить пунктом </w:t>
      </w:r>
      <w:r w:rsidRPr="0087479A">
        <w:rPr>
          <w:color w:val="FF0000"/>
        </w:rPr>
        <w:t>30.7</w:t>
      </w:r>
      <w:r w:rsidRPr="00851A27">
        <w:t xml:space="preserve"> следующего содержания:</w:t>
      </w:r>
    </w:p>
    <w:p w:rsidR="007F1727" w:rsidRPr="00851A27" w:rsidRDefault="007F1727" w:rsidP="00851A27">
      <w:pPr>
        <w:autoSpaceDE w:val="0"/>
        <w:autoSpaceDN w:val="0"/>
        <w:adjustRightInd w:val="0"/>
        <w:ind w:firstLine="720"/>
        <w:jc w:val="both"/>
      </w:pPr>
      <w:r w:rsidRPr="00851A27">
        <w:t>«</w:t>
      </w:r>
      <w:r w:rsidRPr="0087479A">
        <w:t>30.7)</w:t>
      </w:r>
      <w:r w:rsidRPr="00851A27">
        <w:t xml:space="preserve">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конфликтов;»;</w:t>
      </w:r>
    </w:p>
    <w:p w:rsidR="007F1727" w:rsidRPr="00851A27" w:rsidRDefault="007F1727" w:rsidP="00851A27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7F1727" w:rsidRDefault="007F1727" w:rsidP="00851A27">
      <w:pPr>
        <w:autoSpaceDE w:val="0"/>
        <w:autoSpaceDN w:val="0"/>
        <w:adjustRightInd w:val="0"/>
        <w:ind w:firstLine="720"/>
        <w:jc w:val="both"/>
      </w:pPr>
      <w:r w:rsidRPr="00851A27">
        <w:rPr>
          <w:b/>
          <w:bCs/>
        </w:rPr>
        <w:t xml:space="preserve">3) </w:t>
      </w:r>
      <w:r w:rsidRPr="00851A27">
        <w:t>в</w:t>
      </w:r>
      <w:r>
        <w:t xml:space="preserve"> </w:t>
      </w:r>
      <w:r w:rsidRPr="00851A27">
        <w:t>статье</w:t>
      </w:r>
      <w:r>
        <w:t xml:space="preserve"> 34:</w:t>
      </w:r>
    </w:p>
    <w:p w:rsidR="007F1727" w:rsidRDefault="007F1727" w:rsidP="00851A27">
      <w:pPr>
        <w:autoSpaceDE w:val="0"/>
        <w:autoSpaceDN w:val="0"/>
        <w:adjustRightInd w:val="0"/>
        <w:ind w:firstLine="720"/>
        <w:jc w:val="both"/>
      </w:pPr>
      <w:r>
        <w:t>1) пункт 21 изложить  в  следующей редакции:</w:t>
      </w:r>
    </w:p>
    <w:p w:rsidR="007F1727" w:rsidRDefault="007F1727" w:rsidP="00851A27">
      <w:pPr>
        <w:autoSpaceDE w:val="0"/>
        <w:autoSpaceDN w:val="0"/>
        <w:adjustRightInd w:val="0"/>
        <w:ind w:firstLine="720"/>
        <w:jc w:val="both"/>
      </w:pPr>
      <w:r>
        <w:t xml:space="preserve">«21)  </w:t>
      </w:r>
      <w:r w:rsidRPr="00051E27">
        <w:t xml:space="preserve"> присвоение адресов объектам адресации, изменение, аннулирование адресов, присвоение наименований элементам улично –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наименование элементам планировочной структуры в границах поселения, изменение, аннулирование  таких наименований, размещение информации в государственном адресном реестре;</w:t>
      </w:r>
      <w:r>
        <w:t>»;</w:t>
      </w:r>
    </w:p>
    <w:p w:rsidR="007F1727" w:rsidRPr="00851A27" w:rsidRDefault="007F1727" w:rsidP="00851A27">
      <w:pPr>
        <w:autoSpaceDE w:val="0"/>
        <w:autoSpaceDN w:val="0"/>
        <w:adjustRightInd w:val="0"/>
        <w:ind w:firstLine="720"/>
        <w:jc w:val="both"/>
      </w:pPr>
    </w:p>
    <w:p w:rsidR="007F1727" w:rsidRDefault="007F1727" w:rsidP="001F442C">
      <w:pPr>
        <w:ind w:firstLine="708"/>
        <w:jc w:val="both"/>
      </w:pPr>
      <w:r>
        <w:t>2</w:t>
      </w:r>
      <w:r w:rsidRPr="00851A27">
        <w:t>)</w:t>
      </w:r>
      <w:r>
        <w:t>пункт 27.10  признать утратившим силу;</w:t>
      </w:r>
    </w:p>
    <w:p w:rsidR="007F1727" w:rsidRPr="00851A27" w:rsidRDefault="007F1727" w:rsidP="00851A27">
      <w:pPr>
        <w:autoSpaceDE w:val="0"/>
        <w:autoSpaceDN w:val="0"/>
        <w:adjustRightInd w:val="0"/>
        <w:ind w:firstLine="720"/>
        <w:jc w:val="both"/>
      </w:pPr>
    </w:p>
    <w:p w:rsidR="007F1727" w:rsidRPr="00851A27" w:rsidRDefault="007F1727" w:rsidP="00851A27">
      <w:pPr>
        <w:autoSpaceDE w:val="0"/>
        <w:autoSpaceDN w:val="0"/>
        <w:adjustRightInd w:val="0"/>
        <w:ind w:firstLine="720"/>
        <w:jc w:val="both"/>
        <w:outlineLvl w:val="0"/>
      </w:pPr>
      <w:r>
        <w:t>3</w:t>
      </w:r>
      <w:r w:rsidRPr="00851A27">
        <w:t>) пункт 29 изложить в следующей редакции:</w:t>
      </w:r>
    </w:p>
    <w:p w:rsidR="007F1727" w:rsidRDefault="007F1727" w:rsidP="00851A27">
      <w:pPr>
        <w:autoSpaceDE w:val="0"/>
        <w:autoSpaceDN w:val="0"/>
        <w:adjustRightInd w:val="0"/>
        <w:ind w:firstLine="720"/>
        <w:jc w:val="both"/>
      </w:pPr>
      <w:r w:rsidRPr="00851A27">
        <w:t xml:space="preserve">«29) осуществление закупок товаров, работ, услуг для обеспечения муниципальных нужд, в том числе осуществление функций муниципального заказчика при осуществлении закупок товаров, работ, услуг для обеспечения муниципальных нужд;»; </w:t>
      </w:r>
    </w:p>
    <w:p w:rsidR="007F1727" w:rsidRDefault="007F1727" w:rsidP="00461457">
      <w:pPr>
        <w:autoSpaceDE w:val="0"/>
        <w:autoSpaceDN w:val="0"/>
        <w:adjustRightInd w:val="0"/>
        <w:ind w:firstLine="720"/>
        <w:jc w:val="both"/>
      </w:pPr>
      <w:r>
        <w:t>4) пункт 32.1 изложить в следующей редакции:</w:t>
      </w:r>
    </w:p>
    <w:p w:rsidR="007F1727" w:rsidRPr="00851A27" w:rsidRDefault="007F1727" w:rsidP="00461457">
      <w:pPr>
        <w:autoSpaceDE w:val="0"/>
        <w:autoSpaceDN w:val="0"/>
        <w:adjustRightInd w:val="0"/>
        <w:ind w:firstLine="720"/>
        <w:jc w:val="both"/>
      </w:pPr>
      <w:r>
        <w:t>«</w:t>
      </w:r>
      <w:r w:rsidRPr="0087479A">
        <w:rPr>
          <w:color w:val="FF0000"/>
        </w:rPr>
        <w:t>32.1)</w:t>
      </w:r>
      <w:r w:rsidRPr="00851A27">
        <w:t xml:space="preserve">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конфликтов;</w:t>
      </w:r>
      <w:r>
        <w:t>»;</w:t>
      </w:r>
    </w:p>
    <w:p w:rsidR="007F1727" w:rsidRPr="00851A27" w:rsidRDefault="007F1727" w:rsidP="00851A27">
      <w:pPr>
        <w:autoSpaceDE w:val="0"/>
        <w:autoSpaceDN w:val="0"/>
        <w:adjustRightInd w:val="0"/>
        <w:ind w:firstLine="720"/>
        <w:jc w:val="both"/>
      </w:pPr>
    </w:p>
    <w:p w:rsidR="007F1727" w:rsidRPr="00851A27" w:rsidRDefault="007F1727" w:rsidP="00851A27">
      <w:pPr>
        <w:autoSpaceDE w:val="0"/>
        <w:autoSpaceDN w:val="0"/>
        <w:adjustRightInd w:val="0"/>
        <w:ind w:firstLine="720"/>
        <w:jc w:val="both"/>
        <w:outlineLvl w:val="0"/>
      </w:pPr>
      <w:r>
        <w:t xml:space="preserve">5) дополнить пунктом   </w:t>
      </w:r>
      <w:r w:rsidRPr="0087479A">
        <w:rPr>
          <w:color w:val="FF0000"/>
        </w:rPr>
        <w:t xml:space="preserve">32.2 </w:t>
      </w:r>
      <w:r w:rsidRPr="00851A27">
        <w:t>следующего содержания:</w:t>
      </w:r>
    </w:p>
    <w:p w:rsidR="007F1727" w:rsidRDefault="007F1727" w:rsidP="00851A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87479A">
        <w:rPr>
          <w:rFonts w:ascii="Times New Roman" w:hAnsi="Times New Roman" w:cs="Times New Roman"/>
          <w:color w:val="FF0000"/>
          <w:sz w:val="24"/>
          <w:szCs w:val="24"/>
        </w:rPr>
        <w:t>32.2)</w:t>
      </w:r>
      <w:r w:rsidRPr="00851A27">
        <w:rPr>
          <w:rFonts w:ascii="Times New Roman" w:hAnsi="Times New Roman" w:cs="Times New Roman"/>
          <w:sz w:val="24"/>
          <w:szCs w:val="24"/>
        </w:rPr>
        <w:t xml:space="preserve"> организация профессионального образования и дополнительного профессионального образования Главы муниципального образования, муниципальных служащих и работников муниципальных учреждений;»;</w:t>
      </w:r>
    </w:p>
    <w:p w:rsidR="007F1727" w:rsidRPr="00851A27" w:rsidRDefault="007F1727" w:rsidP="00851A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1727" w:rsidRDefault="007F1727" w:rsidP="00851A27">
      <w:pPr>
        <w:ind w:firstLine="720"/>
        <w:jc w:val="both"/>
      </w:pPr>
      <w:r w:rsidRPr="00851A27">
        <w:rPr>
          <w:b/>
          <w:bCs/>
        </w:rPr>
        <w:t>4)</w:t>
      </w:r>
      <w:r>
        <w:t xml:space="preserve"> статью 48 </w:t>
      </w:r>
      <w:r w:rsidRPr="00851A27">
        <w:t xml:space="preserve"> изложить в следующей редакции:</w:t>
      </w:r>
    </w:p>
    <w:p w:rsidR="007F1727" w:rsidRPr="00851A27" w:rsidRDefault="007F1727" w:rsidP="00851A27">
      <w:pPr>
        <w:ind w:firstLine="720"/>
        <w:jc w:val="both"/>
      </w:pPr>
    </w:p>
    <w:p w:rsidR="007F1727" w:rsidRPr="00851A27" w:rsidRDefault="007F1727" w:rsidP="00851A27">
      <w:pPr>
        <w:ind w:firstLine="720"/>
        <w:jc w:val="both"/>
      </w:pPr>
      <w:r w:rsidRPr="00851A27">
        <w:rPr>
          <w:b/>
          <w:bCs/>
        </w:rPr>
        <w:t>«Статья 48.</w:t>
      </w:r>
      <w:r w:rsidRPr="00851A27">
        <w:t xml:space="preserve"> Закупка товаров, работ, услуг для обеспечения муниципальных нужд</w:t>
      </w:r>
    </w:p>
    <w:p w:rsidR="007F1727" w:rsidRPr="00851A27" w:rsidRDefault="007F1727" w:rsidP="00851A27">
      <w:pPr>
        <w:ind w:firstLine="720"/>
        <w:jc w:val="both"/>
      </w:pPr>
    </w:p>
    <w:p w:rsidR="007F1727" w:rsidRPr="00851A27" w:rsidRDefault="007F1727" w:rsidP="00851A27">
      <w:pPr>
        <w:autoSpaceDE w:val="0"/>
        <w:autoSpaceDN w:val="0"/>
        <w:adjustRightInd w:val="0"/>
        <w:ind w:firstLine="709"/>
        <w:jc w:val="both"/>
      </w:pPr>
      <w:r w:rsidRPr="00851A27">
        <w:t>Закупка товаров, работ, услуг для обеспечения муниципальных нужд осуществляется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принимаемыми в соответствии с ним решениями Сельского Совета депутатов.».</w:t>
      </w:r>
    </w:p>
    <w:p w:rsidR="007F1727" w:rsidRPr="00851A27" w:rsidRDefault="007F1727" w:rsidP="00851A27">
      <w:pPr>
        <w:autoSpaceDE w:val="0"/>
        <w:autoSpaceDN w:val="0"/>
        <w:adjustRightInd w:val="0"/>
        <w:ind w:firstLine="720"/>
        <w:jc w:val="both"/>
      </w:pPr>
    </w:p>
    <w:p w:rsidR="007F1727" w:rsidRDefault="007F1727" w:rsidP="00851A27">
      <w:pPr>
        <w:ind w:firstLine="720"/>
        <w:jc w:val="both"/>
      </w:pPr>
      <w:r w:rsidRPr="00051E27">
        <w:rPr>
          <w:b/>
          <w:bCs/>
        </w:rPr>
        <w:t>2.</w:t>
      </w:r>
      <w:r w:rsidRPr="00051E27">
        <w:t xml:space="preserve"> Главе муниципального образования «</w:t>
      </w:r>
      <w:r>
        <w:t>Воегуртское</w:t>
      </w:r>
      <w:r w:rsidRPr="00051E27"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7F1727" w:rsidRPr="00051E27" w:rsidRDefault="007F1727" w:rsidP="00851A27">
      <w:pPr>
        <w:ind w:firstLine="720"/>
        <w:jc w:val="both"/>
      </w:pPr>
    </w:p>
    <w:p w:rsidR="007F1727" w:rsidRDefault="007F1727" w:rsidP="00851A27">
      <w:pPr>
        <w:ind w:firstLine="720"/>
        <w:jc w:val="both"/>
      </w:pPr>
      <w:r w:rsidRPr="00051E27">
        <w:rPr>
          <w:b/>
          <w:bCs/>
        </w:rPr>
        <w:t>3.</w:t>
      </w:r>
      <w:r w:rsidRPr="00051E27">
        <w:t xml:space="preserve"> Опубликовать настоящее решение после его государственной регистрации.</w:t>
      </w:r>
      <w:r>
        <w:t xml:space="preserve"> </w:t>
      </w:r>
    </w:p>
    <w:p w:rsidR="007F1727" w:rsidRPr="00051E27" w:rsidRDefault="007F1727" w:rsidP="00851A27">
      <w:pPr>
        <w:ind w:firstLine="720"/>
        <w:jc w:val="both"/>
      </w:pPr>
    </w:p>
    <w:p w:rsidR="007F1727" w:rsidRPr="00051E27" w:rsidRDefault="007F1727" w:rsidP="008742B7">
      <w:pPr>
        <w:ind w:firstLine="360"/>
        <w:jc w:val="both"/>
      </w:pPr>
      <w:r>
        <w:rPr>
          <w:b/>
          <w:bCs/>
        </w:rPr>
        <w:t xml:space="preserve">      </w:t>
      </w:r>
      <w:r w:rsidRPr="00051E27">
        <w:rPr>
          <w:b/>
          <w:bCs/>
        </w:rPr>
        <w:t>4.</w:t>
      </w:r>
      <w:r w:rsidRPr="00051E27">
        <w:t xml:space="preserve"> Настоящее решение за исключением положений, для которых настоящим пунктом установлен иной порядок, вступает в силу в порядке, предусмотренном законодательством.</w:t>
      </w:r>
    </w:p>
    <w:p w:rsidR="007F1727" w:rsidRPr="00051E27" w:rsidRDefault="007F1727" w:rsidP="008742B7">
      <w:pPr>
        <w:ind w:firstLine="360"/>
        <w:jc w:val="both"/>
      </w:pPr>
      <w:r>
        <w:t>Подпункт 2 пункта 1 части 1 и подпункт 1 пункта 3 части 1 настоящего решения вступают в силу с 01.07.2014 года</w:t>
      </w:r>
      <w:r w:rsidRPr="00051E27">
        <w:t>.</w:t>
      </w:r>
    </w:p>
    <w:p w:rsidR="007F1727" w:rsidRPr="00051E27" w:rsidRDefault="007F1727" w:rsidP="00851A27">
      <w:pPr>
        <w:ind w:firstLine="720"/>
        <w:jc w:val="both"/>
      </w:pPr>
    </w:p>
    <w:p w:rsidR="007F1727" w:rsidRPr="00851A27" w:rsidRDefault="007F1727" w:rsidP="00851A2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1727" w:rsidRDefault="007F1727" w:rsidP="00851A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51A27">
        <w:rPr>
          <w:rFonts w:ascii="Times New Roman" w:hAnsi="Times New Roman" w:cs="Times New Roman"/>
          <w:sz w:val="24"/>
          <w:szCs w:val="24"/>
        </w:rPr>
        <w:t>Глава муниципального</w:t>
      </w:r>
    </w:p>
    <w:p w:rsidR="007F1727" w:rsidRPr="00851A27" w:rsidRDefault="007F1727" w:rsidP="00851A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51A2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«Воегуртское»                                              Н. В. Лекомцева</w:t>
      </w:r>
    </w:p>
    <w:p w:rsidR="007F1727" w:rsidRPr="00851A27" w:rsidRDefault="007F1727" w:rsidP="00851A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F1727" w:rsidRDefault="007F1727" w:rsidP="00851A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Воегурт</w:t>
      </w:r>
      <w:r w:rsidRPr="00851A27">
        <w:rPr>
          <w:rFonts w:ascii="Times New Roman" w:hAnsi="Times New Roman" w:cs="Times New Roman"/>
          <w:sz w:val="24"/>
          <w:szCs w:val="24"/>
        </w:rPr>
        <w:tab/>
      </w:r>
    </w:p>
    <w:p w:rsidR="007F1727" w:rsidRDefault="007F1727" w:rsidP="00851A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 марта  2014 года</w:t>
      </w:r>
    </w:p>
    <w:p w:rsidR="007F1727" w:rsidRPr="00851A27" w:rsidRDefault="007F1727" w:rsidP="00851A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17 - 1</w:t>
      </w:r>
    </w:p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p w:rsidR="007F1727" w:rsidRDefault="007F1727"/>
    <w:sectPr w:rsidR="007F1727" w:rsidSect="000932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A27"/>
    <w:rsid w:val="000005A7"/>
    <w:rsid w:val="000032E7"/>
    <w:rsid w:val="0000335F"/>
    <w:rsid w:val="00004F93"/>
    <w:rsid w:val="0000504A"/>
    <w:rsid w:val="00005447"/>
    <w:rsid w:val="000065BA"/>
    <w:rsid w:val="000078E6"/>
    <w:rsid w:val="00010151"/>
    <w:rsid w:val="00010A50"/>
    <w:rsid w:val="00010AA0"/>
    <w:rsid w:val="00010AD5"/>
    <w:rsid w:val="00013D16"/>
    <w:rsid w:val="00016550"/>
    <w:rsid w:val="00016F2E"/>
    <w:rsid w:val="000171F2"/>
    <w:rsid w:val="00017306"/>
    <w:rsid w:val="00021997"/>
    <w:rsid w:val="000253AB"/>
    <w:rsid w:val="00025DC5"/>
    <w:rsid w:val="00026874"/>
    <w:rsid w:val="00031528"/>
    <w:rsid w:val="00032E74"/>
    <w:rsid w:val="00034225"/>
    <w:rsid w:val="00036E8B"/>
    <w:rsid w:val="00037581"/>
    <w:rsid w:val="00040642"/>
    <w:rsid w:val="00041334"/>
    <w:rsid w:val="00043A7B"/>
    <w:rsid w:val="00043FD5"/>
    <w:rsid w:val="000440DA"/>
    <w:rsid w:val="00044736"/>
    <w:rsid w:val="00044836"/>
    <w:rsid w:val="00045637"/>
    <w:rsid w:val="00046120"/>
    <w:rsid w:val="00051E27"/>
    <w:rsid w:val="0005249F"/>
    <w:rsid w:val="00053620"/>
    <w:rsid w:val="00054995"/>
    <w:rsid w:val="000555A7"/>
    <w:rsid w:val="00055CF1"/>
    <w:rsid w:val="0005630C"/>
    <w:rsid w:val="00056602"/>
    <w:rsid w:val="0005674F"/>
    <w:rsid w:val="00060841"/>
    <w:rsid w:val="0006085D"/>
    <w:rsid w:val="00060A24"/>
    <w:rsid w:val="00061672"/>
    <w:rsid w:val="0006196A"/>
    <w:rsid w:val="00061997"/>
    <w:rsid w:val="00061DD4"/>
    <w:rsid w:val="0006373E"/>
    <w:rsid w:val="00063797"/>
    <w:rsid w:val="000645A5"/>
    <w:rsid w:val="00064A9C"/>
    <w:rsid w:val="00064D27"/>
    <w:rsid w:val="000663CB"/>
    <w:rsid w:val="000675E8"/>
    <w:rsid w:val="00070413"/>
    <w:rsid w:val="00071D60"/>
    <w:rsid w:val="00071DB1"/>
    <w:rsid w:val="00071F63"/>
    <w:rsid w:val="00072423"/>
    <w:rsid w:val="00072918"/>
    <w:rsid w:val="00073154"/>
    <w:rsid w:val="00073C49"/>
    <w:rsid w:val="00073FC0"/>
    <w:rsid w:val="0007435D"/>
    <w:rsid w:val="000764DB"/>
    <w:rsid w:val="00076BE9"/>
    <w:rsid w:val="00077AC2"/>
    <w:rsid w:val="00077E61"/>
    <w:rsid w:val="00083472"/>
    <w:rsid w:val="000839BA"/>
    <w:rsid w:val="0008403B"/>
    <w:rsid w:val="00084128"/>
    <w:rsid w:val="00084FBA"/>
    <w:rsid w:val="00085FDB"/>
    <w:rsid w:val="000862A3"/>
    <w:rsid w:val="00086507"/>
    <w:rsid w:val="00086869"/>
    <w:rsid w:val="00086F5E"/>
    <w:rsid w:val="000900B0"/>
    <w:rsid w:val="00090485"/>
    <w:rsid w:val="000927ED"/>
    <w:rsid w:val="0009322D"/>
    <w:rsid w:val="000941B0"/>
    <w:rsid w:val="0009528E"/>
    <w:rsid w:val="00095839"/>
    <w:rsid w:val="000976AA"/>
    <w:rsid w:val="000A09CA"/>
    <w:rsid w:val="000A17A4"/>
    <w:rsid w:val="000A1F2C"/>
    <w:rsid w:val="000A27DA"/>
    <w:rsid w:val="000A2B1D"/>
    <w:rsid w:val="000A3B66"/>
    <w:rsid w:val="000A40C3"/>
    <w:rsid w:val="000A4D4A"/>
    <w:rsid w:val="000A580D"/>
    <w:rsid w:val="000A58F2"/>
    <w:rsid w:val="000A5F56"/>
    <w:rsid w:val="000A7DA0"/>
    <w:rsid w:val="000A7E30"/>
    <w:rsid w:val="000A7E64"/>
    <w:rsid w:val="000B0301"/>
    <w:rsid w:val="000B08AE"/>
    <w:rsid w:val="000B0C9B"/>
    <w:rsid w:val="000B0EB8"/>
    <w:rsid w:val="000B27D8"/>
    <w:rsid w:val="000B3106"/>
    <w:rsid w:val="000B442E"/>
    <w:rsid w:val="000B4CDF"/>
    <w:rsid w:val="000B5D5A"/>
    <w:rsid w:val="000B6E2C"/>
    <w:rsid w:val="000B7E46"/>
    <w:rsid w:val="000B7E8C"/>
    <w:rsid w:val="000C05D7"/>
    <w:rsid w:val="000C06F9"/>
    <w:rsid w:val="000C2017"/>
    <w:rsid w:val="000C34F4"/>
    <w:rsid w:val="000C3A81"/>
    <w:rsid w:val="000C66B9"/>
    <w:rsid w:val="000C72AD"/>
    <w:rsid w:val="000C79EA"/>
    <w:rsid w:val="000D03C3"/>
    <w:rsid w:val="000D169B"/>
    <w:rsid w:val="000D1858"/>
    <w:rsid w:val="000D1F41"/>
    <w:rsid w:val="000D2E95"/>
    <w:rsid w:val="000D37A8"/>
    <w:rsid w:val="000D3C14"/>
    <w:rsid w:val="000D7B40"/>
    <w:rsid w:val="000E06D0"/>
    <w:rsid w:val="000E0CC8"/>
    <w:rsid w:val="000E10E5"/>
    <w:rsid w:val="000E1670"/>
    <w:rsid w:val="000E2A04"/>
    <w:rsid w:val="000E5D5D"/>
    <w:rsid w:val="000E6A9A"/>
    <w:rsid w:val="000E7CB5"/>
    <w:rsid w:val="000F08C4"/>
    <w:rsid w:val="000F16F7"/>
    <w:rsid w:val="000F49EA"/>
    <w:rsid w:val="000F57F9"/>
    <w:rsid w:val="000F71AC"/>
    <w:rsid w:val="000F7ED1"/>
    <w:rsid w:val="0010346A"/>
    <w:rsid w:val="0010514E"/>
    <w:rsid w:val="00106340"/>
    <w:rsid w:val="00106C54"/>
    <w:rsid w:val="00107AEB"/>
    <w:rsid w:val="00107DE0"/>
    <w:rsid w:val="001102EC"/>
    <w:rsid w:val="001109E1"/>
    <w:rsid w:val="00113ACC"/>
    <w:rsid w:val="00113C4F"/>
    <w:rsid w:val="001141EA"/>
    <w:rsid w:val="00116853"/>
    <w:rsid w:val="00117810"/>
    <w:rsid w:val="00117F3A"/>
    <w:rsid w:val="00120E3E"/>
    <w:rsid w:val="001218DB"/>
    <w:rsid w:val="001221EE"/>
    <w:rsid w:val="00124533"/>
    <w:rsid w:val="001247ED"/>
    <w:rsid w:val="0012483D"/>
    <w:rsid w:val="0012526D"/>
    <w:rsid w:val="001254C8"/>
    <w:rsid w:val="00125AC1"/>
    <w:rsid w:val="00125B41"/>
    <w:rsid w:val="00125FF3"/>
    <w:rsid w:val="0013456A"/>
    <w:rsid w:val="00134B21"/>
    <w:rsid w:val="00134D87"/>
    <w:rsid w:val="00137803"/>
    <w:rsid w:val="0014112A"/>
    <w:rsid w:val="0014331B"/>
    <w:rsid w:val="001460BB"/>
    <w:rsid w:val="0014615C"/>
    <w:rsid w:val="001469A4"/>
    <w:rsid w:val="00147179"/>
    <w:rsid w:val="001506BD"/>
    <w:rsid w:val="0015090C"/>
    <w:rsid w:val="0015099B"/>
    <w:rsid w:val="00150A6C"/>
    <w:rsid w:val="001512C6"/>
    <w:rsid w:val="00151CB6"/>
    <w:rsid w:val="00153914"/>
    <w:rsid w:val="0015398B"/>
    <w:rsid w:val="00153C8C"/>
    <w:rsid w:val="00153DB3"/>
    <w:rsid w:val="00153FC8"/>
    <w:rsid w:val="001543F8"/>
    <w:rsid w:val="00154E91"/>
    <w:rsid w:val="00155606"/>
    <w:rsid w:val="00155CC6"/>
    <w:rsid w:val="00156544"/>
    <w:rsid w:val="001570F7"/>
    <w:rsid w:val="0015731D"/>
    <w:rsid w:val="0015760B"/>
    <w:rsid w:val="001615D3"/>
    <w:rsid w:val="00162CBA"/>
    <w:rsid w:val="001641B5"/>
    <w:rsid w:val="0016571F"/>
    <w:rsid w:val="00166DEE"/>
    <w:rsid w:val="0016776A"/>
    <w:rsid w:val="001678AA"/>
    <w:rsid w:val="001708E0"/>
    <w:rsid w:val="00171382"/>
    <w:rsid w:val="00171B0E"/>
    <w:rsid w:val="00171E6E"/>
    <w:rsid w:val="00171F1D"/>
    <w:rsid w:val="0017249D"/>
    <w:rsid w:val="00172AED"/>
    <w:rsid w:val="00174010"/>
    <w:rsid w:val="001750BE"/>
    <w:rsid w:val="00175EC3"/>
    <w:rsid w:val="00175FE2"/>
    <w:rsid w:val="00176A14"/>
    <w:rsid w:val="00176A1A"/>
    <w:rsid w:val="001779DE"/>
    <w:rsid w:val="00177B53"/>
    <w:rsid w:val="001807D2"/>
    <w:rsid w:val="00180860"/>
    <w:rsid w:val="00181297"/>
    <w:rsid w:val="00181642"/>
    <w:rsid w:val="00182AA3"/>
    <w:rsid w:val="00184669"/>
    <w:rsid w:val="00184B84"/>
    <w:rsid w:val="001850A0"/>
    <w:rsid w:val="0018516B"/>
    <w:rsid w:val="00186D82"/>
    <w:rsid w:val="00190D8E"/>
    <w:rsid w:val="00191285"/>
    <w:rsid w:val="0019174F"/>
    <w:rsid w:val="00192259"/>
    <w:rsid w:val="0019282B"/>
    <w:rsid w:val="001938A0"/>
    <w:rsid w:val="00194667"/>
    <w:rsid w:val="00194756"/>
    <w:rsid w:val="00195552"/>
    <w:rsid w:val="00196364"/>
    <w:rsid w:val="00197587"/>
    <w:rsid w:val="0019764A"/>
    <w:rsid w:val="00197A55"/>
    <w:rsid w:val="00197DDC"/>
    <w:rsid w:val="00197E22"/>
    <w:rsid w:val="001A118B"/>
    <w:rsid w:val="001A1517"/>
    <w:rsid w:val="001A1B91"/>
    <w:rsid w:val="001A219F"/>
    <w:rsid w:val="001A2875"/>
    <w:rsid w:val="001A3607"/>
    <w:rsid w:val="001A3780"/>
    <w:rsid w:val="001A3AA9"/>
    <w:rsid w:val="001A3C10"/>
    <w:rsid w:val="001A3C68"/>
    <w:rsid w:val="001A4D33"/>
    <w:rsid w:val="001A52C6"/>
    <w:rsid w:val="001A730F"/>
    <w:rsid w:val="001A77C2"/>
    <w:rsid w:val="001B1E84"/>
    <w:rsid w:val="001B2042"/>
    <w:rsid w:val="001B3508"/>
    <w:rsid w:val="001B4151"/>
    <w:rsid w:val="001B4C60"/>
    <w:rsid w:val="001B5527"/>
    <w:rsid w:val="001B5F29"/>
    <w:rsid w:val="001B68C3"/>
    <w:rsid w:val="001B7666"/>
    <w:rsid w:val="001B78FB"/>
    <w:rsid w:val="001B7EC6"/>
    <w:rsid w:val="001B7F62"/>
    <w:rsid w:val="001C034F"/>
    <w:rsid w:val="001C1159"/>
    <w:rsid w:val="001C17BD"/>
    <w:rsid w:val="001C3DCF"/>
    <w:rsid w:val="001C5BD8"/>
    <w:rsid w:val="001C75F7"/>
    <w:rsid w:val="001C7960"/>
    <w:rsid w:val="001D1120"/>
    <w:rsid w:val="001D27C3"/>
    <w:rsid w:val="001D2E29"/>
    <w:rsid w:val="001D6024"/>
    <w:rsid w:val="001D6B67"/>
    <w:rsid w:val="001D6EC2"/>
    <w:rsid w:val="001D744E"/>
    <w:rsid w:val="001D771E"/>
    <w:rsid w:val="001D77F4"/>
    <w:rsid w:val="001E0EDA"/>
    <w:rsid w:val="001E2B02"/>
    <w:rsid w:val="001E2DB0"/>
    <w:rsid w:val="001E4312"/>
    <w:rsid w:val="001E591A"/>
    <w:rsid w:val="001E5E0A"/>
    <w:rsid w:val="001E6092"/>
    <w:rsid w:val="001F00DA"/>
    <w:rsid w:val="001F1387"/>
    <w:rsid w:val="001F336A"/>
    <w:rsid w:val="001F339D"/>
    <w:rsid w:val="001F442C"/>
    <w:rsid w:val="001F456E"/>
    <w:rsid w:val="002005B1"/>
    <w:rsid w:val="0020202E"/>
    <w:rsid w:val="00203330"/>
    <w:rsid w:val="00203A3B"/>
    <w:rsid w:val="00204A57"/>
    <w:rsid w:val="00205D65"/>
    <w:rsid w:val="00207322"/>
    <w:rsid w:val="00210413"/>
    <w:rsid w:val="002116BA"/>
    <w:rsid w:val="002117A0"/>
    <w:rsid w:val="002119BF"/>
    <w:rsid w:val="00211A61"/>
    <w:rsid w:val="00213931"/>
    <w:rsid w:val="00213E30"/>
    <w:rsid w:val="002144EA"/>
    <w:rsid w:val="00214793"/>
    <w:rsid w:val="00214878"/>
    <w:rsid w:val="0021641F"/>
    <w:rsid w:val="00216452"/>
    <w:rsid w:val="002205A0"/>
    <w:rsid w:val="00221915"/>
    <w:rsid w:val="002223FD"/>
    <w:rsid w:val="002228A9"/>
    <w:rsid w:val="00224635"/>
    <w:rsid w:val="0022474F"/>
    <w:rsid w:val="00224F3D"/>
    <w:rsid w:val="00225BE2"/>
    <w:rsid w:val="00226948"/>
    <w:rsid w:val="00227241"/>
    <w:rsid w:val="0022781D"/>
    <w:rsid w:val="00230CF8"/>
    <w:rsid w:val="002317AC"/>
    <w:rsid w:val="002319FE"/>
    <w:rsid w:val="00232C01"/>
    <w:rsid w:val="00232C2E"/>
    <w:rsid w:val="0023338A"/>
    <w:rsid w:val="00234E15"/>
    <w:rsid w:val="00236154"/>
    <w:rsid w:val="00236B69"/>
    <w:rsid w:val="002373CC"/>
    <w:rsid w:val="002373E3"/>
    <w:rsid w:val="00237473"/>
    <w:rsid w:val="00240AC1"/>
    <w:rsid w:val="00240E37"/>
    <w:rsid w:val="0024123D"/>
    <w:rsid w:val="002418AD"/>
    <w:rsid w:val="00241B67"/>
    <w:rsid w:val="00244051"/>
    <w:rsid w:val="00244090"/>
    <w:rsid w:val="00245174"/>
    <w:rsid w:val="002459D9"/>
    <w:rsid w:val="0024602F"/>
    <w:rsid w:val="00246AC6"/>
    <w:rsid w:val="00250C34"/>
    <w:rsid w:val="00250C57"/>
    <w:rsid w:val="0025124F"/>
    <w:rsid w:val="00251687"/>
    <w:rsid w:val="002527A3"/>
    <w:rsid w:val="00252F4A"/>
    <w:rsid w:val="00253218"/>
    <w:rsid w:val="00253BF9"/>
    <w:rsid w:val="00253D51"/>
    <w:rsid w:val="00255EAD"/>
    <w:rsid w:val="00257066"/>
    <w:rsid w:val="00257151"/>
    <w:rsid w:val="00257357"/>
    <w:rsid w:val="00257B18"/>
    <w:rsid w:val="00260FE0"/>
    <w:rsid w:val="00261090"/>
    <w:rsid w:val="002626B9"/>
    <w:rsid w:val="00262E8C"/>
    <w:rsid w:val="00263295"/>
    <w:rsid w:val="002648A2"/>
    <w:rsid w:val="002665F1"/>
    <w:rsid w:val="0027137B"/>
    <w:rsid w:val="002732F2"/>
    <w:rsid w:val="00273E93"/>
    <w:rsid w:val="00275104"/>
    <w:rsid w:val="00277BBB"/>
    <w:rsid w:val="00280A1B"/>
    <w:rsid w:val="002835E5"/>
    <w:rsid w:val="00283874"/>
    <w:rsid w:val="00285766"/>
    <w:rsid w:val="002859B4"/>
    <w:rsid w:val="00286959"/>
    <w:rsid w:val="002915D3"/>
    <w:rsid w:val="00291789"/>
    <w:rsid w:val="00291BF7"/>
    <w:rsid w:val="002925C2"/>
    <w:rsid w:val="002926EB"/>
    <w:rsid w:val="002930A1"/>
    <w:rsid w:val="002943A0"/>
    <w:rsid w:val="00295DE0"/>
    <w:rsid w:val="0029620E"/>
    <w:rsid w:val="00297C6D"/>
    <w:rsid w:val="00297ED6"/>
    <w:rsid w:val="002A1F6F"/>
    <w:rsid w:val="002A2EBC"/>
    <w:rsid w:val="002A31FD"/>
    <w:rsid w:val="002A413E"/>
    <w:rsid w:val="002A44D2"/>
    <w:rsid w:val="002A51BD"/>
    <w:rsid w:val="002A5E35"/>
    <w:rsid w:val="002A7550"/>
    <w:rsid w:val="002B18D6"/>
    <w:rsid w:val="002B27B9"/>
    <w:rsid w:val="002B296F"/>
    <w:rsid w:val="002B52FA"/>
    <w:rsid w:val="002B5514"/>
    <w:rsid w:val="002B7BE9"/>
    <w:rsid w:val="002C2C9B"/>
    <w:rsid w:val="002C3603"/>
    <w:rsid w:val="002C4442"/>
    <w:rsid w:val="002C596B"/>
    <w:rsid w:val="002C606E"/>
    <w:rsid w:val="002C7E7B"/>
    <w:rsid w:val="002C7E7F"/>
    <w:rsid w:val="002D0AD8"/>
    <w:rsid w:val="002D1D12"/>
    <w:rsid w:val="002D291D"/>
    <w:rsid w:val="002D2ADC"/>
    <w:rsid w:val="002D3137"/>
    <w:rsid w:val="002D3283"/>
    <w:rsid w:val="002D37CE"/>
    <w:rsid w:val="002E0135"/>
    <w:rsid w:val="002E2689"/>
    <w:rsid w:val="002E2955"/>
    <w:rsid w:val="002E3ADC"/>
    <w:rsid w:val="002E3B9F"/>
    <w:rsid w:val="002E4A10"/>
    <w:rsid w:val="002E5FCA"/>
    <w:rsid w:val="002E69A8"/>
    <w:rsid w:val="002E7306"/>
    <w:rsid w:val="002E74A5"/>
    <w:rsid w:val="002E7EF4"/>
    <w:rsid w:val="002F03DE"/>
    <w:rsid w:val="002F163C"/>
    <w:rsid w:val="002F22EF"/>
    <w:rsid w:val="002F2CC1"/>
    <w:rsid w:val="002F3E3C"/>
    <w:rsid w:val="002F6503"/>
    <w:rsid w:val="003009B1"/>
    <w:rsid w:val="00300A09"/>
    <w:rsid w:val="0030187A"/>
    <w:rsid w:val="003018FC"/>
    <w:rsid w:val="00302A53"/>
    <w:rsid w:val="00306623"/>
    <w:rsid w:val="00306665"/>
    <w:rsid w:val="003113C9"/>
    <w:rsid w:val="003115C5"/>
    <w:rsid w:val="00311A9F"/>
    <w:rsid w:val="003178DF"/>
    <w:rsid w:val="00321814"/>
    <w:rsid w:val="00322A8B"/>
    <w:rsid w:val="003245AA"/>
    <w:rsid w:val="003247A3"/>
    <w:rsid w:val="003257B2"/>
    <w:rsid w:val="00326946"/>
    <w:rsid w:val="00327525"/>
    <w:rsid w:val="0032779D"/>
    <w:rsid w:val="003300BA"/>
    <w:rsid w:val="003305FD"/>
    <w:rsid w:val="003319A0"/>
    <w:rsid w:val="00332E22"/>
    <w:rsid w:val="0033360F"/>
    <w:rsid w:val="00334234"/>
    <w:rsid w:val="00334B63"/>
    <w:rsid w:val="0033560D"/>
    <w:rsid w:val="00335EA5"/>
    <w:rsid w:val="00335EC1"/>
    <w:rsid w:val="003365A4"/>
    <w:rsid w:val="00337681"/>
    <w:rsid w:val="00340394"/>
    <w:rsid w:val="00342516"/>
    <w:rsid w:val="0034449E"/>
    <w:rsid w:val="003445CF"/>
    <w:rsid w:val="00345F4F"/>
    <w:rsid w:val="00346351"/>
    <w:rsid w:val="00346B10"/>
    <w:rsid w:val="00346EF9"/>
    <w:rsid w:val="0034782D"/>
    <w:rsid w:val="00347D91"/>
    <w:rsid w:val="00351807"/>
    <w:rsid w:val="00351E54"/>
    <w:rsid w:val="00351F67"/>
    <w:rsid w:val="0035233A"/>
    <w:rsid w:val="003539B2"/>
    <w:rsid w:val="0035419C"/>
    <w:rsid w:val="003541DE"/>
    <w:rsid w:val="003552A4"/>
    <w:rsid w:val="00355915"/>
    <w:rsid w:val="00360A86"/>
    <w:rsid w:val="003614FE"/>
    <w:rsid w:val="003621F9"/>
    <w:rsid w:val="00363342"/>
    <w:rsid w:val="003638B1"/>
    <w:rsid w:val="00363C42"/>
    <w:rsid w:val="00364121"/>
    <w:rsid w:val="0036430E"/>
    <w:rsid w:val="00365C82"/>
    <w:rsid w:val="00366864"/>
    <w:rsid w:val="0036738B"/>
    <w:rsid w:val="003722F4"/>
    <w:rsid w:val="00373FCB"/>
    <w:rsid w:val="00375CBC"/>
    <w:rsid w:val="00376FD2"/>
    <w:rsid w:val="003776D2"/>
    <w:rsid w:val="00380038"/>
    <w:rsid w:val="0038094C"/>
    <w:rsid w:val="00381E8E"/>
    <w:rsid w:val="00382AA8"/>
    <w:rsid w:val="00383148"/>
    <w:rsid w:val="00383DB8"/>
    <w:rsid w:val="00385771"/>
    <w:rsid w:val="00391E3F"/>
    <w:rsid w:val="00394C18"/>
    <w:rsid w:val="00395212"/>
    <w:rsid w:val="00395521"/>
    <w:rsid w:val="003958AE"/>
    <w:rsid w:val="00396734"/>
    <w:rsid w:val="00396E27"/>
    <w:rsid w:val="003979C4"/>
    <w:rsid w:val="00397E4F"/>
    <w:rsid w:val="003A12F6"/>
    <w:rsid w:val="003A1379"/>
    <w:rsid w:val="003A17D9"/>
    <w:rsid w:val="003A2C65"/>
    <w:rsid w:val="003A3C91"/>
    <w:rsid w:val="003A44F5"/>
    <w:rsid w:val="003A5DC2"/>
    <w:rsid w:val="003B00DA"/>
    <w:rsid w:val="003B0B51"/>
    <w:rsid w:val="003B2282"/>
    <w:rsid w:val="003B2376"/>
    <w:rsid w:val="003B25AC"/>
    <w:rsid w:val="003B3544"/>
    <w:rsid w:val="003B5107"/>
    <w:rsid w:val="003B677A"/>
    <w:rsid w:val="003B76B8"/>
    <w:rsid w:val="003C0FE2"/>
    <w:rsid w:val="003C2F1D"/>
    <w:rsid w:val="003C3693"/>
    <w:rsid w:val="003C3F60"/>
    <w:rsid w:val="003C42A1"/>
    <w:rsid w:val="003C4356"/>
    <w:rsid w:val="003C4486"/>
    <w:rsid w:val="003C45CE"/>
    <w:rsid w:val="003C4E48"/>
    <w:rsid w:val="003C5269"/>
    <w:rsid w:val="003C59C7"/>
    <w:rsid w:val="003C668A"/>
    <w:rsid w:val="003C6F27"/>
    <w:rsid w:val="003C76CF"/>
    <w:rsid w:val="003C7A3F"/>
    <w:rsid w:val="003D20BB"/>
    <w:rsid w:val="003D2CC4"/>
    <w:rsid w:val="003D4916"/>
    <w:rsid w:val="003D4B08"/>
    <w:rsid w:val="003D4B46"/>
    <w:rsid w:val="003D5351"/>
    <w:rsid w:val="003D6030"/>
    <w:rsid w:val="003D6C4E"/>
    <w:rsid w:val="003D6F7E"/>
    <w:rsid w:val="003D743E"/>
    <w:rsid w:val="003E0A07"/>
    <w:rsid w:val="003E0A54"/>
    <w:rsid w:val="003E133D"/>
    <w:rsid w:val="003E21C4"/>
    <w:rsid w:val="003E31B9"/>
    <w:rsid w:val="003E4158"/>
    <w:rsid w:val="003E4B36"/>
    <w:rsid w:val="003E4D78"/>
    <w:rsid w:val="003E4DBD"/>
    <w:rsid w:val="003E561A"/>
    <w:rsid w:val="003E56E3"/>
    <w:rsid w:val="003E6A6B"/>
    <w:rsid w:val="003E6CB6"/>
    <w:rsid w:val="003E6F63"/>
    <w:rsid w:val="003F0510"/>
    <w:rsid w:val="003F232F"/>
    <w:rsid w:val="003F2C3C"/>
    <w:rsid w:val="003F422A"/>
    <w:rsid w:val="0040119C"/>
    <w:rsid w:val="00401E57"/>
    <w:rsid w:val="00402885"/>
    <w:rsid w:val="00404FF2"/>
    <w:rsid w:val="004060AD"/>
    <w:rsid w:val="00406EDA"/>
    <w:rsid w:val="00410825"/>
    <w:rsid w:val="00410CEC"/>
    <w:rsid w:val="00411F97"/>
    <w:rsid w:val="00412548"/>
    <w:rsid w:val="00413049"/>
    <w:rsid w:val="004142E3"/>
    <w:rsid w:val="00414932"/>
    <w:rsid w:val="00414B8E"/>
    <w:rsid w:val="00415ED5"/>
    <w:rsid w:val="00415F02"/>
    <w:rsid w:val="004162AF"/>
    <w:rsid w:val="0041709C"/>
    <w:rsid w:val="00420A19"/>
    <w:rsid w:val="00420FF0"/>
    <w:rsid w:val="00421055"/>
    <w:rsid w:val="00425AD4"/>
    <w:rsid w:val="0042664C"/>
    <w:rsid w:val="004272C2"/>
    <w:rsid w:val="004305B1"/>
    <w:rsid w:val="0043104A"/>
    <w:rsid w:val="00431D97"/>
    <w:rsid w:val="004322B4"/>
    <w:rsid w:val="00434C73"/>
    <w:rsid w:val="004352BE"/>
    <w:rsid w:val="00436546"/>
    <w:rsid w:val="00436945"/>
    <w:rsid w:val="00436B06"/>
    <w:rsid w:val="00440E7E"/>
    <w:rsid w:val="00441B0B"/>
    <w:rsid w:val="00445BC7"/>
    <w:rsid w:val="00445E85"/>
    <w:rsid w:val="00446627"/>
    <w:rsid w:val="00447794"/>
    <w:rsid w:val="00451119"/>
    <w:rsid w:val="00452735"/>
    <w:rsid w:val="00452E25"/>
    <w:rsid w:val="004550E6"/>
    <w:rsid w:val="0045626F"/>
    <w:rsid w:val="00456F69"/>
    <w:rsid w:val="00461457"/>
    <w:rsid w:val="00464BF5"/>
    <w:rsid w:val="0046516B"/>
    <w:rsid w:val="00465420"/>
    <w:rsid w:val="004727C4"/>
    <w:rsid w:val="004739AE"/>
    <w:rsid w:val="00474E06"/>
    <w:rsid w:val="0047622B"/>
    <w:rsid w:val="00476D26"/>
    <w:rsid w:val="00480CFB"/>
    <w:rsid w:val="0048108D"/>
    <w:rsid w:val="00482D1A"/>
    <w:rsid w:val="00482FCB"/>
    <w:rsid w:val="00485548"/>
    <w:rsid w:val="004860F7"/>
    <w:rsid w:val="00486262"/>
    <w:rsid w:val="00486B33"/>
    <w:rsid w:val="00486D31"/>
    <w:rsid w:val="00487606"/>
    <w:rsid w:val="004906AD"/>
    <w:rsid w:val="00490F54"/>
    <w:rsid w:val="00491751"/>
    <w:rsid w:val="0049190A"/>
    <w:rsid w:val="00491CEC"/>
    <w:rsid w:val="004938BC"/>
    <w:rsid w:val="004941A5"/>
    <w:rsid w:val="00494730"/>
    <w:rsid w:val="0049599E"/>
    <w:rsid w:val="004967D9"/>
    <w:rsid w:val="00496B54"/>
    <w:rsid w:val="00497460"/>
    <w:rsid w:val="00497937"/>
    <w:rsid w:val="00497C22"/>
    <w:rsid w:val="00497F8B"/>
    <w:rsid w:val="004A1D0C"/>
    <w:rsid w:val="004A23C0"/>
    <w:rsid w:val="004A3067"/>
    <w:rsid w:val="004A3CDC"/>
    <w:rsid w:val="004A4575"/>
    <w:rsid w:val="004A47E5"/>
    <w:rsid w:val="004A4BC1"/>
    <w:rsid w:val="004A7FA8"/>
    <w:rsid w:val="004B0928"/>
    <w:rsid w:val="004B235A"/>
    <w:rsid w:val="004B25DD"/>
    <w:rsid w:val="004B2F67"/>
    <w:rsid w:val="004B586C"/>
    <w:rsid w:val="004B7823"/>
    <w:rsid w:val="004C075D"/>
    <w:rsid w:val="004C2EEF"/>
    <w:rsid w:val="004C315B"/>
    <w:rsid w:val="004C3886"/>
    <w:rsid w:val="004C3F24"/>
    <w:rsid w:val="004D1C03"/>
    <w:rsid w:val="004D2FD3"/>
    <w:rsid w:val="004D4777"/>
    <w:rsid w:val="004D4CE5"/>
    <w:rsid w:val="004D5D67"/>
    <w:rsid w:val="004D5FD3"/>
    <w:rsid w:val="004D6630"/>
    <w:rsid w:val="004D7368"/>
    <w:rsid w:val="004D747C"/>
    <w:rsid w:val="004E086F"/>
    <w:rsid w:val="004E15B7"/>
    <w:rsid w:val="004E1A06"/>
    <w:rsid w:val="004E1B14"/>
    <w:rsid w:val="004E2353"/>
    <w:rsid w:val="004E332A"/>
    <w:rsid w:val="004E37B1"/>
    <w:rsid w:val="004E4177"/>
    <w:rsid w:val="004E54A4"/>
    <w:rsid w:val="004E5A3C"/>
    <w:rsid w:val="004E668B"/>
    <w:rsid w:val="004E6EEF"/>
    <w:rsid w:val="004F1B65"/>
    <w:rsid w:val="004F1C35"/>
    <w:rsid w:val="004F200E"/>
    <w:rsid w:val="004F42DD"/>
    <w:rsid w:val="004F5AE1"/>
    <w:rsid w:val="004F6393"/>
    <w:rsid w:val="004F689C"/>
    <w:rsid w:val="004F7907"/>
    <w:rsid w:val="00501637"/>
    <w:rsid w:val="00502B3D"/>
    <w:rsid w:val="00502FE5"/>
    <w:rsid w:val="005031AC"/>
    <w:rsid w:val="005064DF"/>
    <w:rsid w:val="0050798F"/>
    <w:rsid w:val="00507CA9"/>
    <w:rsid w:val="00507CED"/>
    <w:rsid w:val="00510184"/>
    <w:rsid w:val="00510A5C"/>
    <w:rsid w:val="00512B09"/>
    <w:rsid w:val="005160E5"/>
    <w:rsid w:val="005162A2"/>
    <w:rsid w:val="00516B06"/>
    <w:rsid w:val="00516F7E"/>
    <w:rsid w:val="00517D3A"/>
    <w:rsid w:val="00517F17"/>
    <w:rsid w:val="005203B0"/>
    <w:rsid w:val="005205D9"/>
    <w:rsid w:val="005209B9"/>
    <w:rsid w:val="0052315A"/>
    <w:rsid w:val="005239D0"/>
    <w:rsid w:val="0052434A"/>
    <w:rsid w:val="00524CE4"/>
    <w:rsid w:val="0052568A"/>
    <w:rsid w:val="005257F4"/>
    <w:rsid w:val="0052747F"/>
    <w:rsid w:val="005275EE"/>
    <w:rsid w:val="00530478"/>
    <w:rsid w:val="00530519"/>
    <w:rsid w:val="00530AF7"/>
    <w:rsid w:val="00530D3F"/>
    <w:rsid w:val="00532273"/>
    <w:rsid w:val="005326DD"/>
    <w:rsid w:val="00533B2A"/>
    <w:rsid w:val="00534050"/>
    <w:rsid w:val="005344F3"/>
    <w:rsid w:val="00534D9A"/>
    <w:rsid w:val="0053529F"/>
    <w:rsid w:val="0053549B"/>
    <w:rsid w:val="00537651"/>
    <w:rsid w:val="00537763"/>
    <w:rsid w:val="00537E99"/>
    <w:rsid w:val="005404F9"/>
    <w:rsid w:val="005445A6"/>
    <w:rsid w:val="00545C4E"/>
    <w:rsid w:val="005471EF"/>
    <w:rsid w:val="00547452"/>
    <w:rsid w:val="00551F9E"/>
    <w:rsid w:val="005530C9"/>
    <w:rsid w:val="00553EDA"/>
    <w:rsid w:val="005546DF"/>
    <w:rsid w:val="00554C3D"/>
    <w:rsid w:val="00555149"/>
    <w:rsid w:val="00555822"/>
    <w:rsid w:val="00555C50"/>
    <w:rsid w:val="00556E77"/>
    <w:rsid w:val="00556F91"/>
    <w:rsid w:val="00557016"/>
    <w:rsid w:val="0055735F"/>
    <w:rsid w:val="00557D5E"/>
    <w:rsid w:val="00557F53"/>
    <w:rsid w:val="00560878"/>
    <w:rsid w:val="00560DA1"/>
    <w:rsid w:val="00561663"/>
    <w:rsid w:val="00561862"/>
    <w:rsid w:val="00563532"/>
    <w:rsid w:val="005636D6"/>
    <w:rsid w:val="00563CA3"/>
    <w:rsid w:val="005643A8"/>
    <w:rsid w:val="00564BB5"/>
    <w:rsid w:val="005652BA"/>
    <w:rsid w:val="005652C7"/>
    <w:rsid w:val="0056603A"/>
    <w:rsid w:val="0056632B"/>
    <w:rsid w:val="005665F7"/>
    <w:rsid w:val="0056745E"/>
    <w:rsid w:val="00567FF7"/>
    <w:rsid w:val="00570DF6"/>
    <w:rsid w:val="0057154D"/>
    <w:rsid w:val="00571C17"/>
    <w:rsid w:val="00572989"/>
    <w:rsid w:val="00572C92"/>
    <w:rsid w:val="00574E1B"/>
    <w:rsid w:val="00577B94"/>
    <w:rsid w:val="0058082F"/>
    <w:rsid w:val="00581666"/>
    <w:rsid w:val="005825E2"/>
    <w:rsid w:val="00582E96"/>
    <w:rsid w:val="00583AD7"/>
    <w:rsid w:val="00584E45"/>
    <w:rsid w:val="005852C7"/>
    <w:rsid w:val="005854F4"/>
    <w:rsid w:val="005867B5"/>
    <w:rsid w:val="005867F2"/>
    <w:rsid w:val="005875EF"/>
    <w:rsid w:val="00590131"/>
    <w:rsid w:val="0059311F"/>
    <w:rsid w:val="00593D8A"/>
    <w:rsid w:val="005944D5"/>
    <w:rsid w:val="00595BC9"/>
    <w:rsid w:val="005968B4"/>
    <w:rsid w:val="00596B65"/>
    <w:rsid w:val="005A14F7"/>
    <w:rsid w:val="005A1C0D"/>
    <w:rsid w:val="005A1EB1"/>
    <w:rsid w:val="005A2162"/>
    <w:rsid w:val="005A2C9E"/>
    <w:rsid w:val="005A30F7"/>
    <w:rsid w:val="005A34E7"/>
    <w:rsid w:val="005A39D1"/>
    <w:rsid w:val="005A51F2"/>
    <w:rsid w:val="005A52E5"/>
    <w:rsid w:val="005A59E5"/>
    <w:rsid w:val="005A60F2"/>
    <w:rsid w:val="005A6CA5"/>
    <w:rsid w:val="005A71AA"/>
    <w:rsid w:val="005A71D7"/>
    <w:rsid w:val="005B02A6"/>
    <w:rsid w:val="005B089F"/>
    <w:rsid w:val="005B0FEF"/>
    <w:rsid w:val="005B114D"/>
    <w:rsid w:val="005B135B"/>
    <w:rsid w:val="005B140F"/>
    <w:rsid w:val="005B28A0"/>
    <w:rsid w:val="005B28B4"/>
    <w:rsid w:val="005B29D2"/>
    <w:rsid w:val="005B4344"/>
    <w:rsid w:val="005B53F4"/>
    <w:rsid w:val="005C006A"/>
    <w:rsid w:val="005C0461"/>
    <w:rsid w:val="005C0FAC"/>
    <w:rsid w:val="005C1D99"/>
    <w:rsid w:val="005C24C6"/>
    <w:rsid w:val="005C2ABC"/>
    <w:rsid w:val="005C3363"/>
    <w:rsid w:val="005C582B"/>
    <w:rsid w:val="005C5B90"/>
    <w:rsid w:val="005C6049"/>
    <w:rsid w:val="005C7E04"/>
    <w:rsid w:val="005D30C5"/>
    <w:rsid w:val="005D3E84"/>
    <w:rsid w:val="005D4349"/>
    <w:rsid w:val="005D54C4"/>
    <w:rsid w:val="005D6E0C"/>
    <w:rsid w:val="005D758C"/>
    <w:rsid w:val="005D7DB5"/>
    <w:rsid w:val="005D7EB3"/>
    <w:rsid w:val="005E046B"/>
    <w:rsid w:val="005E06A3"/>
    <w:rsid w:val="005E0984"/>
    <w:rsid w:val="005E13B1"/>
    <w:rsid w:val="005E2FE5"/>
    <w:rsid w:val="005E5DF5"/>
    <w:rsid w:val="005F0679"/>
    <w:rsid w:val="005F4F84"/>
    <w:rsid w:val="005F54A1"/>
    <w:rsid w:val="005F5B2E"/>
    <w:rsid w:val="005F6017"/>
    <w:rsid w:val="005F66BE"/>
    <w:rsid w:val="005F751D"/>
    <w:rsid w:val="00600ADE"/>
    <w:rsid w:val="006015BA"/>
    <w:rsid w:val="00604ABA"/>
    <w:rsid w:val="0060510E"/>
    <w:rsid w:val="00606CD7"/>
    <w:rsid w:val="00606E76"/>
    <w:rsid w:val="00606EF8"/>
    <w:rsid w:val="006077BD"/>
    <w:rsid w:val="00610998"/>
    <w:rsid w:val="00610C45"/>
    <w:rsid w:val="00611B94"/>
    <w:rsid w:val="00612F81"/>
    <w:rsid w:val="00613266"/>
    <w:rsid w:val="006135D2"/>
    <w:rsid w:val="00613E07"/>
    <w:rsid w:val="00614640"/>
    <w:rsid w:val="00614F9D"/>
    <w:rsid w:val="006154CC"/>
    <w:rsid w:val="00615AD3"/>
    <w:rsid w:val="00616B1F"/>
    <w:rsid w:val="00617009"/>
    <w:rsid w:val="0061724D"/>
    <w:rsid w:val="006178A4"/>
    <w:rsid w:val="006227EA"/>
    <w:rsid w:val="00623A98"/>
    <w:rsid w:val="00623E9F"/>
    <w:rsid w:val="0062415B"/>
    <w:rsid w:val="0062416A"/>
    <w:rsid w:val="00625AFF"/>
    <w:rsid w:val="00626CC4"/>
    <w:rsid w:val="006272F6"/>
    <w:rsid w:val="006276E5"/>
    <w:rsid w:val="00627A96"/>
    <w:rsid w:val="006318CE"/>
    <w:rsid w:val="00632B86"/>
    <w:rsid w:val="00634B13"/>
    <w:rsid w:val="00635739"/>
    <w:rsid w:val="006368A4"/>
    <w:rsid w:val="00636BA7"/>
    <w:rsid w:val="0064058A"/>
    <w:rsid w:val="00642599"/>
    <w:rsid w:val="0064309D"/>
    <w:rsid w:val="00643F4C"/>
    <w:rsid w:val="0064588F"/>
    <w:rsid w:val="00646A69"/>
    <w:rsid w:val="00647A4C"/>
    <w:rsid w:val="00647A79"/>
    <w:rsid w:val="0065186B"/>
    <w:rsid w:val="00651D4F"/>
    <w:rsid w:val="006524EC"/>
    <w:rsid w:val="00652A9C"/>
    <w:rsid w:val="0065476D"/>
    <w:rsid w:val="00655516"/>
    <w:rsid w:val="006555AC"/>
    <w:rsid w:val="0065621B"/>
    <w:rsid w:val="00656AAD"/>
    <w:rsid w:val="00660B0D"/>
    <w:rsid w:val="00661A9E"/>
    <w:rsid w:val="00662D08"/>
    <w:rsid w:val="00662F40"/>
    <w:rsid w:val="0066427B"/>
    <w:rsid w:val="0066628D"/>
    <w:rsid w:val="0066671B"/>
    <w:rsid w:val="00671302"/>
    <w:rsid w:val="006715F1"/>
    <w:rsid w:val="006723D0"/>
    <w:rsid w:val="00673DF6"/>
    <w:rsid w:val="00674FC1"/>
    <w:rsid w:val="00674FE3"/>
    <w:rsid w:val="006755A9"/>
    <w:rsid w:val="006776F4"/>
    <w:rsid w:val="0068016F"/>
    <w:rsid w:val="006814DF"/>
    <w:rsid w:val="00682959"/>
    <w:rsid w:val="00682E5E"/>
    <w:rsid w:val="006835B2"/>
    <w:rsid w:val="00683BD5"/>
    <w:rsid w:val="0068523F"/>
    <w:rsid w:val="00685381"/>
    <w:rsid w:val="00686DC5"/>
    <w:rsid w:val="006878F6"/>
    <w:rsid w:val="00687BE6"/>
    <w:rsid w:val="00690B6D"/>
    <w:rsid w:val="00692083"/>
    <w:rsid w:val="0069323B"/>
    <w:rsid w:val="006936AE"/>
    <w:rsid w:val="0069450A"/>
    <w:rsid w:val="006956A2"/>
    <w:rsid w:val="00695B3B"/>
    <w:rsid w:val="006A0C58"/>
    <w:rsid w:val="006A102B"/>
    <w:rsid w:val="006A16B7"/>
    <w:rsid w:val="006A216D"/>
    <w:rsid w:val="006A29C8"/>
    <w:rsid w:val="006A58B2"/>
    <w:rsid w:val="006A5FD0"/>
    <w:rsid w:val="006B054E"/>
    <w:rsid w:val="006B0848"/>
    <w:rsid w:val="006B136B"/>
    <w:rsid w:val="006B24AE"/>
    <w:rsid w:val="006B2EF7"/>
    <w:rsid w:val="006B4697"/>
    <w:rsid w:val="006B508C"/>
    <w:rsid w:val="006B5A5F"/>
    <w:rsid w:val="006B7981"/>
    <w:rsid w:val="006B7A1E"/>
    <w:rsid w:val="006B7B28"/>
    <w:rsid w:val="006C0F58"/>
    <w:rsid w:val="006C1100"/>
    <w:rsid w:val="006C1A77"/>
    <w:rsid w:val="006C2457"/>
    <w:rsid w:val="006C2740"/>
    <w:rsid w:val="006C27D2"/>
    <w:rsid w:val="006C4332"/>
    <w:rsid w:val="006C44CF"/>
    <w:rsid w:val="006D0409"/>
    <w:rsid w:val="006D1225"/>
    <w:rsid w:val="006D1C6B"/>
    <w:rsid w:val="006D48EA"/>
    <w:rsid w:val="006D5BF9"/>
    <w:rsid w:val="006D5FCD"/>
    <w:rsid w:val="006D6B97"/>
    <w:rsid w:val="006D77A5"/>
    <w:rsid w:val="006D78B1"/>
    <w:rsid w:val="006E00C7"/>
    <w:rsid w:val="006E45B9"/>
    <w:rsid w:val="006E6776"/>
    <w:rsid w:val="006E7D57"/>
    <w:rsid w:val="006F0BCB"/>
    <w:rsid w:val="006F1CB7"/>
    <w:rsid w:val="006F29C9"/>
    <w:rsid w:val="006F2FB3"/>
    <w:rsid w:val="006F357A"/>
    <w:rsid w:val="006F369B"/>
    <w:rsid w:val="006F45F5"/>
    <w:rsid w:val="006F5600"/>
    <w:rsid w:val="006F621F"/>
    <w:rsid w:val="006F722E"/>
    <w:rsid w:val="006F7546"/>
    <w:rsid w:val="006F7DBD"/>
    <w:rsid w:val="00703999"/>
    <w:rsid w:val="00706244"/>
    <w:rsid w:val="00706B3D"/>
    <w:rsid w:val="00706BB5"/>
    <w:rsid w:val="00707123"/>
    <w:rsid w:val="00710BBA"/>
    <w:rsid w:val="007115D1"/>
    <w:rsid w:val="00711B3F"/>
    <w:rsid w:val="007122B4"/>
    <w:rsid w:val="00712EA5"/>
    <w:rsid w:val="00713234"/>
    <w:rsid w:val="00713BCA"/>
    <w:rsid w:val="00713FC8"/>
    <w:rsid w:val="00714B03"/>
    <w:rsid w:val="00715C00"/>
    <w:rsid w:val="00716AF6"/>
    <w:rsid w:val="00716D82"/>
    <w:rsid w:val="0071750F"/>
    <w:rsid w:val="007178D0"/>
    <w:rsid w:val="007222B8"/>
    <w:rsid w:val="00722F35"/>
    <w:rsid w:val="00723A1D"/>
    <w:rsid w:val="00725F21"/>
    <w:rsid w:val="0072607D"/>
    <w:rsid w:val="0072619C"/>
    <w:rsid w:val="00726C2F"/>
    <w:rsid w:val="00731689"/>
    <w:rsid w:val="007319B8"/>
    <w:rsid w:val="00731DBF"/>
    <w:rsid w:val="00733C57"/>
    <w:rsid w:val="00734057"/>
    <w:rsid w:val="00734111"/>
    <w:rsid w:val="00735CE6"/>
    <w:rsid w:val="00736A9E"/>
    <w:rsid w:val="0074020D"/>
    <w:rsid w:val="007407A6"/>
    <w:rsid w:val="00740817"/>
    <w:rsid w:val="00742ABE"/>
    <w:rsid w:val="0074482E"/>
    <w:rsid w:val="00744C8B"/>
    <w:rsid w:val="00745712"/>
    <w:rsid w:val="00745B8C"/>
    <w:rsid w:val="0074736F"/>
    <w:rsid w:val="0074750A"/>
    <w:rsid w:val="00747693"/>
    <w:rsid w:val="00747FE6"/>
    <w:rsid w:val="00750B05"/>
    <w:rsid w:val="00750DEF"/>
    <w:rsid w:val="00751381"/>
    <w:rsid w:val="00751C85"/>
    <w:rsid w:val="00751ECB"/>
    <w:rsid w:val="00756099"/>
    <w:rsid w:val="0075635E"/>
    <w:rsid w:val="0075651D"/>
    <w:rsid w:val="00757076"/>
    <w:rsid w:val="0076073E"/>
    <w:rsid w:val="0076247A"/>
    <w:rsid w:val="0076279B"/>
    <w:rsid w:val="00764079"/>
    <w:rsid w:val="007649C5"/>
    <w:rsid w:val="00765440"/>
    <w:rsid w:val="00767E26"/>
    <w:rsid w:val="007703FF"/>
    <w:rsid w:val="00771732"/>
    <w:rsid w:val="00774255"/>
    <w:rsid w:val="00775536"/>
    <w:rsid w:val="00776FAC"/>
    <w:rsid w:val="00781D9F"/>
    <w:rsid w:val="007823E9"/>
    <w:rsid w:val="00782A13"/>
    <w:rsid w:val="00783602"/>
    <w:rsid w:val="007840C3"/>
    <w:rsid w:val="007841F3"/>
    <w:rsid w:val="00784508"/>
    <w:rsid w:val="00786824"/>
    <w:rsid w:val="00787425"/>
    <w:rsid w:val="00790A5D"/>
    <w:rsid w:val="00791C6E"/>
    <w:rsid w:val="007922B3"/>
    <w:rsid w:val="00792802"/>
    <w:rsid w:val="00794720"/>
    <w:rsid w:val="007958D6"/>
    <w:rsid w:val="007963ED"/>
    <w:rsid w:val="007971A5"/>
    <w:rsid w:val="0079723B"/>
    <w:rsid w:val="007A0275"/>
    <w:rsid w:val="007A1926"/>
    <w:rsid w:val="007A6E72"/>
    <w:rsid w:val="007A7653"/>
    <w:rsid w:val="007B0C35"/>
    <w:rsid w:val="007B23AA"/>
    <w:rsid w:val="007B45F1"/>
    <w:rsid w:val="007B46FB"/>
    <w:rsid w:val="007B7B59"/>
    <w:rsid w:val="007C0797"/>
    <w:rsid w:val="007C0C6B"/>
    <w:rsid w:val="007C0CCE"/>
    <w:rsid w:val="007C1465"/>
    <w:rsid w:val="007C2264"/>
    <w:rsid w:val="007C4288"/>
    <w:rsid w:val="007C71DF"/>
    <w:rsid w:val="007C75DF"/>
    <w:rsid w:val="007D0FBE"/>
    <w:rsid w:val="007D1FC6"/>
    <w:rsid w:val="007D2AB2"/>
    <w:rsid w:val="007D357B"/>
    <w:rsid w:val="007D71C1"/>
    <w:rsid w:val="007E2B66"/>
    <w:rsid w:val="007E3C66"/>
    <w:rsid w:val="007E44E2"/>
    <w:rsid w:val="007E5427"/>
    <w:rsid w:val="007E6B72"/>
    <w:rsid w:val="007F0059"/>
    <w:rsid w:val="007F0284"/>
    <w:rsid w:val="007F1727"/>
    <w:rsid w:val="007F2356"/>
    <w:rsid w:val="007F2F7F"/>
    <w:rsid w:val="007F52DA"/>
    <w:rsid w:val="007F5374"/>
    <w:rsid w:val="007F5602"/>
    <w:rsid w:val="007F5842"/>
    <w:rsid w:val="007F6437"/>
    <w:rsid w:val="007F66F2"/>
    <w:rsid w:val="007F67F6"/>
    <w:rsid w:val="00801530"/>
    <w:rsid w:val="00802675"/>
    <w:rsid w:val="00802817"/>
    <w:rsid w:val="00803FBD"/>
    <w:rsid w:val="00804F71"/>
    <w:rsid w:val="008066D0"/>
    <w:rsid w:val="00806A26"/>
    <w:rsid w:val="00810585"/>
    <w:rsid w:val="00810BA3"/>
    <w:rsid w:val="00811973"/>
    <w:rsid w:val="00812683"/>
    <w:rsid w:val="008134AC"/>
    <w:rsid w:val="00813E69"/>
    <w:rsid w:val="0081461E"/>
    <w:rsid w:val="0081482D"/>
    <w:rsid w:val="00816627"/>
    <w:rsid w:val="00817EB0"/>
    <w:rsid w:val="00820BF0"/>
    <w:rsid w:val="00822511"/>
    <w:rsid w:val="00824014"/>
    <w:rsid w:val="00824825"/>
    <w:rsid w:val="00826CD5"/>
    <w:rsid w:val="0082771D"/>
    <w:rsid w:val="00827B28"/>
    <w:rsid w:val="008303E0"/>
    <w:rsid w:val="0083145C"/>
    <w:rsid w:val="00831DAF"/>
    <w:rsid w:val="00832C02"/>
    <w:rsid w:val="008352B0"/>
    <w:rsid w:val="00835F26"/>
    <w:rsid w:val="00836111"/>
    <w:rsid w:val="008365E0"/>
    <w:rsid w:val="0083717C"/>
    <w:rsid w:val="00842ACD"/>
    <w:rsid w:val="0084797C"/>
    <w:rsid w:val="00851A27"/>
    <w:rsid w:val="0085203A"/>
    <w:rsid w:val="008525CF"/>
    <w:rsid w:val="008535A1"/>
    <w:rsid w:val="00853933"/>
    <w:rsid w:val="00853C97"/>
    <w:rsid w:val="008545C1"/>
    <w:rsid w:val="00854A32"/>
    <w:rsid w:val="00855809"/>
    <w:rsid w:val="00855E5C"/>
    <w:rsid w:val="008571A2"/>
    <w:rsid w:val="0085791B"/>
    <w:rsid w:val="00861CD6"/>
    <w:rsid w:val="008632F0"/>
    <w:rsid w:val="008648D6"/>
    <w:rsid w:val="00865107"/>
    <w:rsid w:val="00866339"/>
    <w:rsid w:val="00867DA0"/>
    <w:rsid w:val="008709F0"/>
    <w:rsid w:val="00871064"/>
    <w:rsid w:val="00871B5F"/>
    <w:rsid w:val="00872759"/>
    <w:rsid w:val="00873089"/>
    <w:rsid w:val="008742B7"/>
    <w:rsid w:val="0087479A"/>
    <w:rsid w:val="008800CA"/>
    <w:rsid w:val="00880938"/>
    <w:rsid w:val="00882320"/>
    <w:rsid w:val="00882A12"/>
    <w:rsid w:val="008849B7"/>
    <w:rsid w:val="00884A16"/>
    <w:rsid w:val="0088630C"/>
    <w:rsid w:val="0088632B"/>
    <w:rsid w:val="00886F72"/>
    <w:rsid w:val="0088726E"/>
    <w:rsid w:val="00887A6A"/>
    <w:rsid w:val="008900A0"/>
    <w:rsid w:val="00890B4A"/>
    <w:rsid w:val="0089107E"/>
    <w:rsid w:val="00892CE4"/>
    <w:rsid w:val="00895245"/>
    <w:rsid w:val="0089615C"/>
    <w:rsid w:val="0089672A"/>
    <w:rsid w:val="00896E35"/>
    <w:rsid w:val="008A0DB8"/>
    <w:rsid w:val="008A22F1"/>
    <w:rsid w:val="008A26F2"/>
    <w:rsid w:val="008A2A8A"/>
    <w:rsid w:val="008A3A6A"/>
    <w:rsid w:val="008A3ADF"/>
    <w:rsid w:val="008A3C72"/>
    <w:rsid w:val="008A5537"/>
    <w:rsid w:val="008A57E4"/>
    <w:rsid w:val="008A5E7C"/>
    <w:rsid w:val="008A7B50"/>
    <w:rsid w:val="008B0BB2"/>
    <w:rsid w:val="008B1639"/>
    <w:rsid w:val="008B1ED5"/>
    <w:rsid w:val="008B2A29"/>
    <w:rsid w:val="008B3B4F"/>
    <w:rsid w:val="008B3C33"/>
    <w:rsid w:val="008B3EFC"/>
    <w:rsid w:val="008B487C"/>
    <w:rsid w:val="008B5D3D"/>
    <w:rsid w:val="008B77F1"/>
    <w:rsid w:val="008B7C67"/>
    <w:rsid w:val="008C1FBB"/>
    <w:rsid w:val="008C2332"/>
    <w:rsid w:val="008C2D3A"/>
    <w:rsid w:val="008C2F84"/>
    <w:rsid w:val="008C3149"/>
    <w:rsid w:val="008C5265"/>
    <w:rsid w:val="008C594B"/>
    <w:rsid w:val="008C5B96"/>
    <w:rsid w:val="008C5CF5"/>
    <w:rsid w:val="008D082B"/>
    <w:rsid w:val="008D12C2"/>
    <w:rsid w:val="008D249D"/>
    <w:rsid w:val="008D24A5"/>
    <w:rsid w:val="008D32D7"/>
    <w:rsid w:val="008D43C4"/>
    <w:rsid w:val="008D4A26"/>
    <w:rsid w:val="008D5A97"/>
    <w:rsid w:val="008D640F"/>
    <w:rsid w:val="008D6702"/>
    <w:rsid w:val="008D7A3D"/>
    <w:rsid w:val="008E17DB"/>
    <w:rsid w:val="008E23F8"/>
    <w:rsid w:val="008E2EF7"/>
    <w:rsid w:val="008E4D0B"/>
    <w:rsid w:val="008E7192"/>
    <w:rsid w:val="008F08EB"/>
    <w:rsid w:val="008F1000"/>
    <w:rsid w:val="008F1B68"/>
    <w:rsid w:val="008F2CF6"/>
    <w:rsid w:val="008F4997"/>
    <w:rsid w:val="008F7B4B"/>
    <w:rsid w:val="008F7DC7"/>
    <w:rsid w:val="0090067F"/>
    <w:rsid w:val="009008BD"/>
    <w:rsid w:val="00900ED6"/>
    <w:rsid w:val="00901198"/>
    <w:rsid w:val="00901468"/>
    <w:rsid w:val="009015CA"/>
    <w:rsid w:val="0090335B"/>
    <w:rsid w:val="009043CF"/>
    <w:rsid w:val="00904695"/>
    <w:rsid w:val="00904B7B"/>
    <w:rsid w:val="009053C4"/>
    <w:rsid w:val="009055B9"/>
    <w:rsid w:val="00905A74"/>
    <w:rsid w:val="00905BF7"/>
    <w:rsid w:val="0090666D"/>
    <w:rsid w:val="00910C8E"/>
    <w:rsid w:val="009112CE"/>
    <w:rsid w:val="00915847"/>
    <w:rsid w:val="009158CF"/>
    <w:rsid w:val="0091656B"/>
    <w:rsid w:val="00917536"/>
    <w:rsid w:val="00917EC0"/>
    <w:rsid w:val="00920E1C"/>
    <w:rsid w:val="009213E9"/>
    <w:rsid w:val="00921462"/>
    <w:rsid w:val="00922675"/>
    <w:rsid w:val="0092358D"/>
    <w:rsid w:val="00923D44"/>
    <w:rsid w:val="0092532D"/>
    <w:rsid w:val="00925730"/>
    <w:rsid w:val="0092666E"/>
    <w:rsid w:val="009279C6"/>
    <w:rsid w:val="00927FE0"/>
    <w:rsid w:val="0093191B"/>
    <w:rsid w:val="00933295"/>
    <w:rsid w:val="0093346F"/>
    <w:rsid w:val="00933963"/>
    <w:rsid w:val="00934507"/>
    <w:rsid w:val="00934D34"/>
    <w:rsid w:val="0093510F"/>
    <w:rsid w:val="00935239"/>
    <w:rsid w:val="009353AF"/>
    <w:rsid w:val="009357D2"/>
    <w:rsid w:val="0093697E"/>
    <w:rsid w:val="0093782E"/>
    <w:rsid w:val="009403F3"/>
    <w:rsid w:val="00940A37"/>
    <w:rsid w:val="00941D21"/>
    <w:rsid w:val="00943083"/>
    <w:rsid w:val="009438CF"/>
    <w:rsid w:val="009440DA"/>
    <w:rsid w:val="00945B69"/>
    <w:rsid w:val="00946D59"/>
    <w:rsid w:val="00946FD8"/>
    <w:rsid w:val="0095021F"/>
    <w:rsid w:val="00950DEE"/>
    <w:rsid w:val="0095275A"/>
    <w:rsid w:val="00953C23"/>
    <w:rsid w:val="00955569"/>
    <w:rsid w:val="00955A57"/>
    <w:rsid w:val="009563E9"/>
    <w:rsid w:val="00961699"/>
    <w:rsid w:val="00962265"/>
    <w:rsid w:val="009630C9"/>
    <w:rsid w:val="00966163"/>
    <w:rsid w:val="00966372"/>
    <w:rsid w:val="00966C5A"/>
    <w:rsid w:val="009670E0"/>
    <w:rsid w:val="009672EC"/>
    <w:rsid w:val="00967A0C"/>
    <w:rsid w:val="009713DF"/>
    <w:rsid w:val="00971739"/>
    <w:rsid w:val="00971A7D"/>
    <w:rsid w:val="00971BEC"/>
    <w:rsid w:val="00972609"/>
    <w:rsid w:val="00973734"/>
    <w:rsid w:val="00974074"/>
    <w:rsid w:val="0097545B"/>
    <w:rsid w:val="009766D1"/>
    <w:rsid w:val="009817A3"/>
    <w:rsid w:val="00981C90"/>
    <w:rsid w:val="00981D4E"/>
    <w:rsid w:val="00982797"/>
    <w:rsid w:val="0098302B"/>
    <w:rsid w:val="0098363F"/>
    <w:rsid w:val="0098366A"/>
    <w:rsid w:val="00983E19"/>
    <w:rsid w:val="009853BB"/>
    <w:rsid w:val="00986335"/>
    <w:rsid w:val="00986FCF"/>
    <w:rsid w:val="00987097"/>
    <w:rsid w:val="00987112"/>
    <w:rsid w:val="00987741"/>
    <w:rsid w:val="0098774C"/>
    <w:rsid w:val="009906A6"/>
    <w:rsid w:val="00992254"/>
    <w:rsid w:val="009928CC"/>
    <w:rsid w:val="009936B6"/>
    <w:rsid w:val="00993E9E"/>
    <w:rsid w:val="00994361"/>
    <w:rsid w:val="00995023"/>
    <w:rsid w:val="00995029"/>
    <w:rsid w:val="00997298"/>
    <w:rsid w:val="009A0823"/>
    <w:rsid w:val="009A107F"/>
    <w:rsid w:val="009A3929"/>
    <w:rsid w:val="009A54AB"/>
    <w:rsid w:val="009B15E6"/>
    <w:rsid w:val="009B2311"/>
    <w:rsid w:val="009B2DB8"/>
    <w:rsid w:val="009B3BC9"/>
    <w:rsid w:val="009B5860"/>
    <w:rsid w:val="009B5F23"/>
    <w:rsid w:val="009B781E"/>
    <w:rsid w:val="009B7B07"/>
    <w:rsid w:val="009C03D5"/>
    <w:rsid w:val="009C078A"/>
    <w:rsid w:val="009C0C8E"/>
    <w:rsid w:val="009C16ED"/>
    <w:rsid w:val="009C2A20"/>
    <w:rsid w:val="009C362B"/>
    <w:rsid w:val="009C39D8"/>
    <w:rsid w:val="009C41C1"/>
    <w:rsid w:val="009C4A78"/>
    <w:rsid w:val="009C78A1"/>
    <w:rsid w:val="009C7B99"/>
    <w:rsid w:val="009D00C8"/>
    <w:rsid w:val="009D0648"/>
    <w:rsid w:val="009D19A7"/>
    <w:rsid w:val="009D317A"/>
    <w:rsid w:val="009D4206"/>
    <w:rsid w:val="009D4C63"/>
    <w:rsid w:val="009D5CCD"/>
    <w:rsid w:val="009D5E3F"/>
    <w:rsid w:val="009D63B6"/>
    <w:rsid w:val="009E0A85"/>
    <w:rsid w:val="009E1E57"/>
    <w:rsid w:val="009E2316"/>
    <w:rsid w:val="009E2D5C"/>
    <w:rsid w:val="009E54A3"/>
    <w:rsid w:val="009E5D48"/>
    <w:rsid w:val="009E6F2F"/>
    <w:rsid w:val="009E78BA"/>
    <w:rsid w:val="009F082F"/>
    <w:rsid w:val="009F44FD"/>
    <w:rsid w:val="009F45B4"/>
    <w:rsid w:val="009F5549"/>
    <w:rsid w:val="009F5F7C"/>
    <w:rsid w:val="009F60B1"/>
    <w:rsid w:val="009F6CBB"/>
    <w:rsid w:val="009F6FEB"/>
    <w:rsid w:val="009F791D"/>
    <w:rsid w:val="00A00565"/>
    <w:rsid w:val="00A009E8"/>
    <w:rsid w:val="00A00C82"/>
    <w:rsid w:val="00A0548C"/>
    <w:rsid w:val="00A055DF"/>
    <w:rsid w:val="00A069D2"/>
    <w:rsid w:val="00A0779B"/>
    <w:rsid w:val="00A10226"/>
    <w:rsid w:val="00A1050D"/>
    <w:rsid w:val="00A10EF5"/>
    <w:rsid w:val="00A11CDE"/>
    <w:rsid w:val="00A1243C"/>
    <w:rsid w:val="00A13703"/>
    <w:rsid w:val="00A13D72"/>
    <w:rsid w:val="00A149E7"/>
    <w:rsid w:val="00A14D52"/>
    <w:rsid w:val="00A14DC1"/>
    <w:rsid w:val="00A15575"/>
    <w:rsid w:val="00A16A8F"/>
    <w:rsid w:val="00A20946"/>
    <w:rsid w:val="00A20A4A"/>
    <w:rsid w:val="00A230BE"/>
    <w:rsid w:val="00A240B6"/>
    <w:rsid w:val="00A27506"/>
    <w:rsid w:val="00A303C6"/>
    <w:rsid w:val="00A30827"/>
    <w:rsid w:val="00A30D2F"/>
    <w:rsid w:val="00A32762"/>
    <w:rsid w:val="00A3360B"/>
    <w:rsid w:val="00A340C5"/>
    <w:rsid w:val="00A34C2A"/>
    <w:rsid w:val="00A3557B"/>
    <w:rsid w:val="00A367CC"/>
    <w:rsid w:val="00A37BD8"/>
    <w:rsid w:val="00A40EBD"/>
    <w:rsid w:val="00A4150E"/>
    <w:rsid w:val="00A41EED"/>
    <w:rsid w:val="00A41F2D"/>
    <w:rsid w:val="00A41F8A"/>
    <w:rsid w:val="00A43B74"/>
    <w:rsid w:val="00A43E38"/>
    <w:rsid w:val="00A466DC"/>
    <w:rsid w:val="00A46860"/>
    <w:rsid w:val="00A472F9"/>
    <w:rsid w:val="00A474BD"/>
    <w:rsid w:val="00A50904"/>
    <w:rsid w:val="00A51CC2"/>
    <w:rsid w:val="00A528DB"/>
    <w:rsid w:val="00A54DEA"/>
    <w:rsid w:val="00A54EFA"/>
    <w:rsid w:val="00A55B82"/>
    <w:rsid w:val="00A5743B"/>
    <w:rsid w:val="00A616A7"/>
    <w:rsid w:val="00A62311"/>
    <w:rsid w:val="00A62C34"/>
    <w:rsid w:val="00A63C55"/>
    <w:rsid w:val="00A642DE"/>
    <w:rsid w:val="00A64E4C"/>
    <w:rsid w:val="00A654DA"/>
    <w:rsid w:val="00A65E7B"/>
    <w:rsid w:val="00A663E7"/>
    <w:rsid w:val="00A710FF"/>
    <w:rsid w:val="00A714E0"/>
    <w:rsid w:val="00A723C1"/>
    <w:rsid w:val="00A72A85"/>
    <w:rsid w:val="00A80238"/>
    <w:rsid w:val="00A80704"/>
    <w:rsid w:val="00A80EA2"/>
    <w:rsid w:val="00A8222D"/>
    <w:rsid w:val="00A83588"/>
    <w:rsid w:val="00A83AFC"/>
    <w:rsid w:val="00A84001"/>
    <w:rsid w:val="00A84617"/>
    <w:rsid w:val="00A849B4"/>
    <w:rsid w:val="00A856E0"/>
    <w:rsid w:val="00A866A6"/>
    <w:rsid w:val="00A86C39"/>
    <w:rsid w:val="00A86DD3"/>
    <w:rsid w:val="00A86F7A"/>
    <w:rsid w:val="00A8757A"/>
    <w:rsid w:val="00A9030F"/>
    <w:rsid w:val="00A92FB1"/>
    <w:rsid w:val="00A93558"/>
    <w:rsid w:val="00A94234"/>
    <w:rsid w:val="00A94338"/>
    <w:rsid w:val="00A94C8F"/>
    <w:rsid w:val="00A96A30"/>
    <w:rsid w:val="00A96B28"/>
    <w:rsid w:val="00A97119"/>
    <w:rsid w:val="00A97A8C"/>
    <w:rsid w:val="00AA0825"/>
    <w:rsid w:val="00AA15A6"/>
    <w:rsid w:val="00AA233E"/>
    <w:rsid w:val="00AA2E30"/>
    <w:rsid w:val="00AA3B6E"/>
    <w:rsid w:val="00AA49D6"/>
    <w:rsid w:val="00AA4DF6"/>
    <w:rsid w:val="00AA53A4"/>
    <w:rsid w:val="00AA5CD1"/>
    <w:rsid w:val="00AA7533"/>
    <w:rsid w:val="00AA7F46"/>
    <w:rsid w:val="00AB0069"/>
    <w:rsid w:val="00AB0EA7"/>
    <w:rsid w:val="00AB1042"/>
    <w:rsid w:val="00AB2448"/>
    <w:rsid w:val="00AB2680"/>
    <w:rsid w:val="00AB2BEC"/>
    <w:rsid w:val="00AB367A"/>
    <w:rsid w:val="00AB4AC7"/>
    <w:rsid w:val="00AB730F"/>
    <w:rsid w:val="00AC08ED"/>
    <w:rsid w:val="00AC1D77"/>
    <w:rsid w:val="00AC281D"/>
    <w:rsid w:val="00AC2A05"/>
    <w:rsid w:val="00AC2AC5"/>
    <w:rsid w:val="00AC2C2F"/>
    <w:rsid w:val="00AC2DFC"/>
    <w:rsid w:val="00AC50CF"/>
    <w:rsid w:val="00AD1B9C"/>
    <w:rsid w:val="00AD2B2B"/>
    <w:rsid w:val="00AD2E4B"/>
    <w:rsid w:val="00AD2E52"/>
    <w:rsid w:val="00AD2E8B"/>
    <w:rsid w:val="00AD32C9"/>
    <w:rsid w:val="00AD389D"/>
    <w:rsid w:val="00AD4418"/>
    <w:rsid w:val="00AD7D5B"/>
    <w:rsid w:val="00AD7D86"/>
    <w:rsid w:val="00AE0108"/>
    <w:rsid w:val="00AE035D"/>
    <w:rsid w:val="00AE081B"/>
    <w:rsid w:val="00AE174B"/>
    <w:rsid w:val="00AE37AC"/>
    <w:rsid w:val="00AE486B"/>
    <w:rsid w:val="00AE550F"/>
    <w:rsid w:val="00AE6810"/>
    <w:rsid w:val="00AE7432"/>
    <w:rsid w:val="00AE7EBD"/>
    <w:rsid w:val="00AF0692"/>
    <w:rsid w:val="00AF382B"/>
    <w:rsid w:val="00AF3AB4"/>
    <w:rsid w:val="00AF6200"/>
    <w:rsid w:val="00AF6B85"/>
    <w:rsid w:val="00AF7892"/>
    <w:rsid w:val="00AF7DC4"/>
    <w:rsid w:val="00B00228"/>
    <w:rsid w:val="00B019B9"/>
    <w:rsid w:val="00B02992"/>
    <w:rsid w:val="00B02CA0"/>
    <w:rsid w:val="00B03C4E"/>
    <w:rsid w:val="00B04898"/>
    <w:rsid w:val="00B0500E"/>
    <w:rsid w:val="00B051BE"/>
    <w:rsid w:val="00B05255"/>
    <w:rsid w:val="00B05A49"/>
    <w:rsid w:val="00B06849"/>
    <w:rsid w:val="00B124F9"/>
    <w:rsid w:val="00B14560"/>
    <w:rsid w:val="00B16E02"/>
    <w:rsid w:val="00B17BA5"/>
    <w:rsid w:val="00B20A29"/>
    <w:rsid w:val="00B2241C"/>
    <w:rsid w:val="00B22ABA"/>
    <w:rsid w:val="00B2645C"/>
    <w:rsid w:val="00B27E02"/>
    <w:rsid w:val="00B318ED"/>
    <w:rsid w:val="00B33ED8"/>
    <w:rsid w:val="00B35858"/>
    <w:rsid w:val="00B366B8"/>
    <w:rsid w:val="00B40267"/>
    <w:rsid w:val="00B41DA4"/>
    <w:rsid w:val="00B42B73"/>
    <w:rsid w:val="00B42EEB"/>
    <w:rsid w:val="00B437EC"/>
    <w:rsid w:val="00B47159"/>
    <w:rsid w:val="00B47418"/>
    <w:rsid w:val="00B47ACC"/>
    <w:rsid w:val="00B47C9F"/>
    <w:rsid w:val="00B50D5A"/>
    <w:rsid w:val="00B50E90"/>
    <w:rsid w:val="00B522DE"/>
    <w:rsid w:val="00B530FD"/>
    <w:rsid w:val="00B54884"/>
    <w:rsid w:val="00B55FC9"/>
    <w:rsid w:val="00B56245"/>
    <w:rsid w:val="00B615DC"/>
    <w:rsid w:val="00B61C7B"/>
    <w:rsid w:val="00B61CBF"/>
    <w:rsid w:val="00B62198"/>
    <w:rsid w:val="00B62381"/>
    <w:rsid w:val="00B62866"/>
    <w:rsid w:val="00B6289B"/>
    <w:rsid w:val="00B63343"/>
    <w:rsid w:val="00B63A48"/>
    <w:rsid w:val="00B63CB9"/>
    <w:rsid w:val="00B671F2"/>
    <w:rsid w:val="00B67229"/>
    <w:rsid w:val="00B6755E"/>
    <w:rsid w:val="00B70122"/>
    <w:rsid w:val="00B7066B"/>
    <w:rsid w:val="00B71154"/>
    <w:rsid w:val="00B71334"/>
    <w:rsid w:val="00B7243E"/>
    <w:rsid w:val="00B72DF7"/>
    <w:rsid w:val="00B735BB"/>
    <w:rsid w:val="00B76FE8"/>
    <w:rsid w:val="00B80066"/>
    <w:rsid w:val="00B82AF7"/>
    <w:rsid w:val="00B82D2C"/>
    <w:rsid w:val="00B8303C"/>
    <w:rsid w:val="00B8645D"/>
    <w:rsid w:val="00B91E64"/>
    <w:rsid w:val="00B92C46"/>
    <w:rsid w:val="00B933F2"/>
    <w:rsid w:val="00B944C9"/>
    <w:rsid w:val="00B94989"/>
    <w:rsid w:val="00B949E9"/>
    <w:rsid w:val="00B94AA8"/>
    <w:rsid w:val="00B94D93"/>
    <w:rsid w:val="00B963BC"/>
    <w:rsid w:val="00B96C4A"/>
    <w:rsid w:val="00BA08D2"/>
    <w:rsid w:val="00BA162B"/>
    <w:rsid w:val="00BA1EAB"/>
    <w:rsid w:val="00BB0EA3"/>
    <w:rsid w:val="00BB1031"/>
    <w:rsid w:val="00BB1A5B"/>
    <w:rsid w:val="00BB2744"/>
    <w:rsid w:val="00BB32BA"/>
    <w:rsid w:val="00BB53E9"/>
    <w:rsid w:val="00BB56CB"/>
    <w:rsid w:val="00BB6D90"/>
    <w:rsid w:val="00BB783F"/>
    <w:rsid w:val="00BC0D93"/>
    <w:rsid w:val="00BC14D3"/>
    <w:rsid w:val="00BC20F5"/>
    <w:rsid w:val="00BC3563"/>
    <w:rsid w:val="00BC443E"/>
    <w:rsid w:val="00BC5CBC"/>
    <w:rsid w:val="00BC6706"/>
    <w:rsid w:val="00BC7319"/>
    <w:rsid w:val="00BD0C69"/>
    <w:rsid w:val="00BD17C6"/>
    <w:rsid w:val="00BD1AA6"/>
    <w:rsid w:val="00BD2A53"/>
    <w:rsid w:val="00BD2CDB"/>
    <w:rsid w:val="00BD2E00"/>
    <w:rsid w:val="00BD2ED0"/>
    <w:rsid w:val="00BD5D85"/>
    <w:rsid w:val="00BD5D92"/>
    <w:rsid w:val="00BD61B9"/>
    <w:rsid w:val="00BD7D24"/>
    <w:rsid w:val="00BD7EE2"/>
    <w:rsid w:val="00BE0841"/>
    <w:rsid w:val="00BE2E56"/>
    <w:rsid w:val="00BE5CDB"/>
    <w:rsid w:val="00BE6827"/>
    <w:rsid w:val="00BE6F3C"/>
    <w:rsid w:val="00BE77A3"/>
    <w:rsid w:val="00BF0231"/>
    <w:rsid w:val="00BF1953"/>
    <w:rsid w:val="00BF386C"/>
    <w:rsid w:val="00BF41C8"/>
    <w:rsid w:val="00BF4E7A"/>
    <w:rsid w:val="00BF7172"/>
    <w:rsid w:val="00C007E4"/>
    <w:rsid w:val="00C00CB9"/>
    <w:rsid w:val="00C00D4B"/>
    <w:rsid w:val="00C01CC1"/>
    <w:rsid w:val="00C01EFB"/>
    <w:rsid w:val="00C02DA8"/>
    <w:rsid w:val="00C0396B"/>
    <w:rsid w:val="00C03CE8"/>
    <w:rsid w:val="00C03E9A"/>
    <w:rsid w:val="00C04444"/>
    <w:rsid w:val="00C049CC"/>
    <w:rsid w:val="00C054FA"/>
    <w:rsid w:val="00C057DA"/>
    <w:rsid w:val="00C06071"/>
    <w:rsid w:val="00C073E8"/>
    <w:rsid w:val="00C1023D"/>
    <w:rsid w:val="00C10ADF"/>
    <w:rsid w:val="00C10C3D"/>
    <w:rsid w:val="00C11F39"/>
    <w:rsid w:val="00C12423"/>
    <w:rsid w:val="00C12442"/>
    <w:rsid w:val="00C12738"/>
    <w:rsid w:val="00C133EA"/>
    <w:rsid w:val="00C213A6"/>
    <w:rsid w:val="00C217C4"/>
    <w:rsid w:val="00C23206"/>
    <w:rsid w:val="00C24472"/>
    <w:rsid w:val="00C25881"/>
    <w:rsid w:val="00C30472"/>
    <w:rsid w:val="00C31C5A"/>
    <w:rsid w:val="00C32A3A"/>
    <w:rsid w:val="00C32FA7"/>
    <w:rsid w:val="00C3477D"/>
    <w:rsid w:val="00C35B80"/>
    <w:rsid w:val="00C35F56"/>
    <w:rsid w:val="00C36A97"/>
    <w:rsid w:val="00C36F46"/>
    <w:rsid w:val="00C37642"/>
    <w:rsid w:val="00C41D96"/>
    <w:rsid w:val="00C43440"/>
    <w:rsid w:val="00C44B0A"/>
    <w:rsid w:val="00C44BEC"/>
    <w:rsid w:val="00C44D1E"/>
    <w:rsid w:val="00C451CC"/>
    <w:rsid w:val="00C454AB"/>
    <w:rsid w:val="00C46895"/>
    <w:rsid w:val="00C505C4"/>
    <w:rsid w:val="00C51277"/>
    <w:rsid w:val="00C51D90"/>
    <w:rsid w:val="00C51E76"/>
    <w:rsid w:val="00C5213D"/>
    <w:rsid w:val="00C52408"/>
    <w:rsid w:val="00C53CA4"/>
    <w:rsid w:val="00C546DB"/>
    <w:rsid w:val="00C552FC"/>
    <w:rsid w:val="00C55374"/>
    <w:rsid w:val="00C55F34"/>
    <w:rsid w:val="00C55F4D"/>
    <w:rsid w:val="00C5798A"/>
    <w:rsid w:val="00C61CD4"/>
    <w:rsid w:val="00C64F1D"/>
    <w:rsid w:val="00C66693"/>
    <w:rsid w:val="00C70036"/>
    <w:rsid w:val="00C70A2C"/>
    <w:rsid w:val="00C7242B"/>
    <w:rsid w:val="00C72B2D"/>
    <w:rsid w:val="00C73ECD"/>
    <w:rsid w:val="00C7466A"/>
    <w:rsid w:val="00C74AAE"/>
    <w:rsid w:val="00C75C71"/>
    <w:rsid w:val="00C7621C"/>
    <w:rsid w:val="00C76B1E"/>
    <w:rsid w:val="00C76C90"/>
    <w:rsid w:val="00C824B2"/>
    <w:rsid w:val="00C82CF4"/>
    <w:rsid w:val="00C82DCA"/>
    <w:rsid w:val="00C830B9"/>
    <w:rsid w:val="00C83E47"/>
    <w:rsid w:val="00C84259"/>
    <w:rsid w:val="00C85C6D"/>
    <w:rsid w:val="00C85EB1"/>
    <w:rsid w:val="00C86B94"/>
    <w:rsid w:val="00C877A2"/>
    <w:rsid w:val="00C87C99"/>
    <w:rsid w:val="00C9111B"/>
    <w:rsid w:val="00C91200"/>
    <w:rsid w:val="00C912C7"/>
    <w:rsid w:val="00C930C9"/>
    <w:rsid w:val="00C931D2"/>
    <w:rsid w:val="00C95ECE"/>
    <w:rsid w:val="00C95F38"/>
    <w:rsid w:val="00C96AB8"/>
    <w:rsid w:val="00C976F2"/>
    <w:rsid w:val="00CA08D1"/>
    <w:rsid w:val="00CA31E3"/>
    <w:rsid w:val="00CA4536"/>
    <w:rsid w:val="00CA47E2"/>
    <w:rsid w:val="00CA7615"/>
    <w:rsid w:val="00CA76F3"/>
    <w:rsid w:val="00CB01DB"/>
    <w:rsid w:val="00CB137D"/>
    <w:rsid w:val="00CB1A54"/>
    <w:rsid w:val="00CB2C06"/>
    <w:rsid w:val="00CB698D"/>
    <w:rsid w:val="00CB7C87"/>
    <w:rsid w:val="00CC3144"/>
    <w:rsid w:val="00CC32F6"/>
    <w:rsid w:val="00CC33D5"/>
    <w:rsid w:val="00CC3F4C"/>
    <w:rsid w:val="00CC5173"/>
    <w:rsid w:val="00CC5446"/>
    <w:rsid w:val="00CC613E"/>
    <w:rsid w:val="00CD0B3C"/>
    <w:rsid w:val="00CD2E46"/>
    <w:rsid w:val="00CD3F07"/>
    <w:rsid w:val="00CD3F6A"/>
    <w:rsid w:val="00CD5967"/>
    <w:rsid w:val="00CD7E6D"/>
    <w:rsid w:val="00CE00E8"/>
    <w:rsid w:val="00CE04F7"/>
    <w:rsid w:val="00CE3C69"/>
    <w:rsid w:val="00CE50DB"/>
    <w:rsid w:val="00CE568A"/>
    <w:rsid w:val="00CE58B3"/>
    <w:rsid w:val="00CE5E3A"/>
    <w:rsid w:val="00CE71FA"/>
    <w:rsid w:val="00CE7A4D"/>
    <w:rsid w:val="00CF120B"/>
    <w:rsid w:val="00CF1447"/>
    <w:rsid w:val="00CF145B"/>
    <w:rsid w:val="00CF2B72"/>
    <w:rsid w:val="00CF44C3"/>
    <w:rsid w:val="00CF55A1"/>
    <w:rsid w:val="00CF6C97"/>
    <w:rsid w:val="00D01455"/>
    <w:rsid w:val="00D02EC3"/>
    <w:rsid w:val="00D032EA"/>
    <w:rsid w:val="00D03D09"/>
    <w:rsid w:val="00D079DC"/>
    <w:rsid w:val="00D14787"/>
    <w:rsid w:val="00D154B1"/>
    <w:rsid w:val="00D15F45"/>
    <w:rsid w:val="00D163FA"/>
    <w:rsid w:val="00D17012"/>
    <w:rsid w:val="00D1714A"/>
    <w:rsid w:val="00D20762"/>
    <w:rsid w:val="00D227FA"/>
    <w:rsid w:val="00D22DB5"/>
    <w:rsid w:val="00D23E26"/>
    <w:rsid w:val="00D24C3C"/>
    <w:rsid w:val="00D264AF"/>
    <w:rsid w:val="00D2658B"/>
    <w:rsid w:val="00D2714F"/>
    <w:rsid w:val="00D304D9"/>
    <w:rsid w:val="00D30A0C"/>
    <w:rsid w:val="00D31BA6"/>
    <w:rsid w:val="00D33453"/>
    <w:rsid w:val="00D337FE"/>
    <w:rsid w:val="00D33F48"/>
    <w:rsid w:val="00D34718"/>
    <w:rsid w:val="00D3548B"/>
    <w:rsid w:val="00D356ED"/>
    <w:rsid w:val="00D36D28"/>
    <w:rsid w:val="00D40701"/>
    <w:rsid w:val="00D40B69"/>
    <w:rsid w:val="00D41FC2"/>
    <w:rsid w:val="00D423A2"/>
    <w:rsid w:val="00D432BA"/>
    <w:rsid w:val="00D45559"/>
    <w:rsid w:val="00D4617C"/>
    <w:rsid w:val="00D47283"/>
    <w:rsid w:val="00D47FF3"/>
    <w:rsid w:val="00D51125"/>
    <w:rsid w:val="00D511DE"/>
    <w:rsid w:val="00D5133A"/>
    <w:rsid w:val="00D516A2"/>
    <w:rsid w:val="00D51756"/>
    <w:rsid w:val="00D52291"/>
    <w:rsid w:val="00D524CC"/>
    <w:rsid w:val="00D56881"/>
    <w:rsid w:val="00D569F0"/>
    <w:rsid w:val="00D575D4"/>
    <w:rsid w:val="00D61411"/>
    <w:rsid w:val="00D6184F"/>
    <w:rsid w:val="00D623C4"/>
    <w:rsid w:val="00D62883"/>
    <w:rsid w:val="00D65ECD"/>
    <w:rsid w:val="00D6772D"/>
    <w:rsid w:val="00D67F7F"/>
    <w:rsid w:val="00D7188E"/>
    <w:rsid w:val="00D731BA"/>
    <w:rsid w:val="00D73698"/>
    <w:rsid w:val="00D74136"/>
    <w:rsid w:val="00D747C2"/>
    <w:rsid w:val="00D7554B"/>
    <w:rsid w:val="00D808B1"/>
    <w:rsid w:val="00D80CCB"/>
    <w:rsid w:val="00D81A0E"/>
    <w:rsid w:val="00D81E89"/>
    <w:rsid w:val="00D82D01"/>
    <w:rsid w:val="00D84221"/>
    <w:rsid w:val="00D858AF"/>
    <w:rsid w:val="00D85DDD"/>
    <w:rsid w:val="00D864CC"/>
    <w:rsid w:val="00D86A7B"/>
    <w:rsid w:val="00D86FAD"/>
    <w:rsid w:val="00D91E09"/>
    <w:rsid w:val="00D9235F"/>
    <w:rsid w:val="00D936B2"/>
    <w:rsid w:val="00D93B1B"/>
    <w:rsid w:val="00D94183"/>
    <w:rsid w:val="00D9451B"/>
    <w:rsid w:val="00D95EAA"/>
    <w:rsid w:val="00D9688E"/>
    <w:rsid w:val="00D97D60"/>
    <w:rsid w:val="00DA4268"/>
    <w:rsid w:val="00DA47EC"/>
    <w:rsid w:val="00DA497A"/>
    <w:rsid w:val="00DB011D"/>
    <w:rsid w:val="00DB090D"/>
    <w:rsid w:val="00DB0D0D"/>
    <w:rsid w:val="00DB1242"/>
    <w:rsid w:val="00DB1DB8"/>
    <w:rsid w:val="00DB2631"/>
    <w:rsid w:val="00DB2CD2"/>
    <w:rsid w:val="00DB32A3"/>
    <w:rsid w:val="00DB37E2"/>
    <w:rsid w:val="00DB5319"/>
    <w:rsid w:val="00DB6198"/>
    <w:rsid w:val="00DB6D61"/>
    <w:rsid w:val="00DC03A0"/>
    <w:rsid w:val="00DC1204"/>
    <w:rsid w:val="00DC20AA"/>
    <w:rsid w:val="00DC2523"/>
    <w:rsid w:val="00DC2FFB"/>
    <w:rsid w:val="00DC550D"/>
    <w:rsid w:val="00DC5916"/>
    <w:rsid w:val="00DC60BC"/>
    <w:rsid w:val="00DC659B"/>
    <w:rsid w:val="00DC7C30"/>
    <w:rsid w:val="00DD1490"/>
    <w:rsid w:val="00DD41C2"/>
    <w:rsid w:val="00DD5542"/>
    <w:rsid w:val="00DD6A3D"/>
    <w:rsid w:val="00DD731E"/>
    <w:rsid w:val="00DE07A7"/>
    <w:rsid w:val="00DE07D4"/>
    <w:rsid w:val="00DE0CCC"/>
    <w:rsid w:val="00DE267E"/>
    <w:rsid w:val="00DE2CAA"/>
    <w:rsid w:val="00DE32D1"/>
    <w:rsid w:val="00DE706E"/>
    <w:rsid w:val="00DE72AD"/>
    <w:rsid w:val="00DF0635"/>
    <w:rsid w:val="00DF11FE"/>
    <w:rsid w:val="00DF2A31"/>
    <w:rsid w:val="00DF393B"/>
    <w:rsid w:val="00DF4F71"/>
    <w:rsid w:val="00DF6020"/>
    <w:rsid w:val="00E00C59"/>
    <w:rsid w:val="00E00D7C"/>
    <w:rsid w:val="00E01B83"/>
    <w:rsid w:val="00E054C7"/>
    <w:rsid w:val="00E06F41"/>
    <w:rsid w:val="00E07056"/>
    <w:rsid w:val="00E10AFE"/>
    <w:rsid w:val="00E11037"/>
    <w:rsid w:val="00E12BC1"/>
    <w:rsid w:val="00E139B9"/>
    <w:rsid w:val="00E153D4"/>
    <w:rsid w:val="00E167FB"/>
    <w:rsid w:val="00E17C12"/>
    <w:rsid w:val="00E20D08"/>
    <w:rsid w:val="00E219A9"/>
    <w:rsid w:val="00E227D9"/>
    <w:rsid w:val="00E23265"/>
    <w:rsid w:val="00E241A8"/>
    <w:rsid w:val="00E254C3"/>
    <w:rsid w:val="00E25AA6"/>
    <w:rsid w:val="00E25B9B"/>
    <w:rsid w:val="00E25EF8"/>
    <w:rsid w:val="00E26F3A"/>
    <w:rsid w:val="00E27117"/>
    <w:rsid w:val="00E274F0"/>
    <w:rsid w:val="00E27B43"/>
    <w:rsid w:val="00E33E2E"/>
    <w:rsid w:val="00E34285"/>
    <w:rsid w:val="00E34D77"/>
    <w:rsid w:val="00E35304"/>
    <w:rsid w:val="00E36EE3"/>
    <w:rsid w:val="00E37010"/>
    <w:rsid w:val="00E40D03"/>
    <w:rsid w:val="00E40E15"/>
    <w:rsid w:val="00E415A5"/>
    <w:rsid w:val="00E42780"/>
    <w:rsid w:val="00E42E6D"/>
    <w:rsid w:val="00E435E0"/>
    <w:rsid w:val="00E50698"/>
    <w:rsid w:val="00E51739"/>
    <w:rsid w:val="00E519EA"/>
    <w:rsid w:val="00E52BCB"/>
    <w:rsid w:val="00E5339B"/>
    <w:rsid w:val="00E53CC9"/>
    <w:rsid w:val="00E55A05"/>
    <w:rsid w:val="00E60E2A"/>
    <w:rsid w:val="00E62D50"/>
    <w:rsid w:val="00E63047"/>
    <w:rsid w:val="00E635D2"/>
    <w:rsid w:val="00E63EE4"/>
    <w:rsid w:val="00E644F8"/>
    <w:rsid w:val="00E65C96"/>
    <w:rsid w:val="00E66A86"/>
    <w:rsid w:val="00E67BF3"/>
    <w:rsid w:val="00E7073D"/>
    <w:rsid w:val="00E70ABD"/>
    <w:rsid w:val="00E731D2"/>
    <w:rsid w:val="00E7407D"/>
    <w:rsid w:val="00E741F1"/>
    <w:rsid w:val="00E7458B"/>
    <w:rsid w:val="00E75139"/>
    <w:rsid w:val="00E75974"/>
    <w:rsid w:val="00E761C1"/>
    <w:rsid w:val="00E77FD7"/>
    <w:rsid w:val="00E81073"/>
    <w:rsid w:val="00E81B1B"/>
    <w:rsid w:val="00E832AA"/>
    <w:rsid w:val="00E857B8"/>
    <w:rsid w:val="00E86E42"/>
    <w:rsid w:val="00E87CCA"/>
    <w:rsid w:val="00E91769"/>
    <w:rsid w:val="00E91EA5"/>
    <w:rsid w:val="00E9427E"/>
    <w:rsid w:val="00E967B0"/>
    <w:rsid w:val="00EA0714"/>
    <w:rsid w:val="00EA0F9F"/>
    <w:rsid w:val="00EA3537"/>
    <w:rsid w:val="00EA4E5A"/>
    <w:rsid w:val="00EA5EAE"/>
    <w:rsid w:val="00EA6822"/>
    <w:rsid w:val="00EA755D"/>
    <w:rsid w:val="00EB03E5"/>
    <w:rsid w:val="00EB17E5"/>
    <w:rsid w:val="00EB52C7"/>
    <w:rsid w:val="00EB64F7"/>
    <w:rsid w:val="00EB69AD"/>
    <w:rsid w:val="00EB6B1A"/>
    <w:rsid w:val="00EB6C7C"/>
    <w:rsid w:val="00EB6CA6"/>
    <w:rsid w:val="00EB76FC"/>
    <w:rsid w:val="00EC02EE"/>
    <w:rsid w:val="00EC0CFD"/>
    <w:rsid w:val="00EC0F62"/>
    <w:rsid w:val="00EC1224"/>
    <w:rsid w:val="00EC12D2"/>
    <w:rsid w:val="00EC45C3"/>
    <w:rsid w:val="00EC5451"/>
    <w:rsid w:val="00EC6481"/>
    <w:rsid w:val="00ED067A"/>
    <w:rsid w:val="00ED06A7"/>
    <w:rsid w:val="00ED0707"/>
    <w:rsid w:val="00ED21B1"/>
    <w:rsid w:val="00ED2321"/>
    <w:rsid w:val="00ED2349"/>
    <w:rsid w:val="00ED2691"/>
    <w:rsid w:val="00ED56B3"/>
    <w:rsid w:val="00ED592A"/>
    <w:rsid w:val="00ED7A37"/>
    <w:rsid w:val="00ED7C70"/>
    <w:rsid w:val="00EE11AE"/>
    <w:rsid w:val="00EE1457"/>
    <w:rsid w:val="00EE2784"/>
    <w:rsid w:val="00EE2C50"/>
    <w:rsid w:val="00EE38C9"/>
    <w:rsid w:val="00EE3C4E"/>
    <w:rsid w:val="00EE45A2"/>
    <w:rsid w:val="00EE545E"/>
    <w:rsid w:val="00EE67C8"/>
    <w:rsid w:val="00EE6F00"/>
    <w:rsid w:val="00EE7A04"/>
    <w:rsid w:val="00EF09F4"/>
    <w:rsid w:val="00EF1D62"/>
    <w:rsid w:val="00EF3EF7"/>
    <w:rsid w:val="00EF466C"/>
    <w:rsid w:val="00EF5E1A"/>
    <w:rsid w:val="00EF5E94"/>
    <w:rsid w:val="00EF6262"/>
    <w:rsid w:val="00EF7D72"/>
    <w:rsid w:val="00F00C30"/>
    <w:rsid w:val="00F01427"/>
    <w:rsid w:val="00F016DA"/>
    <w:rsid w:val="00F0173F"/>
    <w:rsid w:val="00F03C37"/>
    <w:rsid w:val="00F0481E"/>
    <w:rsid w:val="00F050F2"/>
    <w:rsid w:val="00F051C9"/>
    <w:rsid w:val="00F05451"/>
    <w:rsid w:val="00F057F5"/>
    <w:rsid w:val="00F05FA1"/>
    <w:rsid w:val="00F060BA"/>
    <w:rsid w:val="00F06AA9"/>
    <w:rsid w:val="00F06EA3"/>
    <w:rsid w:val="00F11493"/>
    <w:rsid w:val="00F115D4"/>
    <w:rsid w:val="00F1290D"/>
    <w:rsid w:val="00F12D52"/>
    <w:rsid w:val="00F132E3"/>
    <w:rsid w:val="00F15056"/>
    <w:rsid w:val="00F151D5"/>
    <w:rsid w:val="00F151EC"/>
    <w:rsid w:val="00F158B8"/>
    <w:rsid w:val="00F219E4"/>
    <w:rsid w:val="00F2239B"/>
    <w:rsid w:val="00F22A12"/>
    <w:rsid w:val="00F248D7"/>
    <w:rsid w:val="00F24A17"/>
    <w:rsid w:val="00F2550A"/>
    <w:rsid w:val="00F25DA3"/>
    <w:rsid w:val="00F260FD"/>
    <w:rsid w:val="00F2659C"/>
    <w:rsid w:val="00F273AA"/>
    <w:rsid w:val="00F2773F"/>
    <w:rsid w:val="00F27828"/>
    <w:rsid w:val="00F27DB9"/>
    <w:rsid w:val="00F27DC3"/>
    <w:rsid w:val="00F34373"/>
    <w:rsid w:val="00F34E1D"/>
    <w:rsid w:val="00F3773A"/>
    <w:rsid w:val="00F407B9"/>
    <w:rsid w:val="00F40D56"/>
    <w:rsid w:val="00F416AA"/>
    <w:rsid w:val="00F4279C"/>
    <w:rsid w:val="00F4340F"/>
    <w:rsid w:val="00F456F1"/>
    <w:rsid w:val="00F46ED5"/>
    <w:rsid w:val="00F47385"/>
    <w:rsid w:val="00F53585"/>
    <w:rsid w:val="00F546A6"/>
    <w:rsid w:val="00F54DE0"/>
    <w:rsid w:val="00F63FB1"/>
    <w:rsid w:val="00F64236"/>
    <w:rsid w:val="00F657B2"/>
    <w:rsid w:val="00F6652C"/>
    <w:rsid w:val="00F667C0"/>
    <w:rsid w:val="00F66F39"/>
    <w:rsid w:val="00F67B7A"/>
    <w:rsid w:val="00F67CA8"/>
    <w:rsid w:val="00F72D76"/>
    <w:rsid w:val="00F72E64"/>
    <w:rsid w:val="00F73F40"/>
    <w:rsid w:val="00F768C8"/>
    <w:rsid w:val="00F76A6C"/>
    <w:rsid w:val="00F77A26"/>
    <w:rsid w:val="00F80A1D"/>
    <w:rsid w:val="00F80D6A"/>
    <w:rsid w:val="00F82BF6"/>
    <w:rsid w:val="00F83FF5"/>
    <w:rsid w:val="00F84509"/>
    <w:rsid w:val="00F84FA7"/>
    <w:rsid w:val="00F86593"/>
    <w:rsid w:val="00F86755"/>
    <w:rsid w:val="00F871BF"/>
    <w:rsid w:val="00F900D2"/>
    <w:rsid w:val="00F90611"/>
    <w:rsid w:val="00F906CB"/>
    <w:rsid w:val="00F916C4"/>
    <w:rsid w:val="00F92393"/>
    <w:rsid w:val="00F9441D"/>
    <w:rsid w:val="00F948E9"/>
    <w:rsid w:val="00F94A23"/>
    <w:rsid w:val="00F954F2"/>
    <w:rsid w:val="00F95A6C"/>
    <w:rsid w:val="00FA016F"/>
    <w:rsid w:val="00FA2727"/>
    <w:rsid w:val="00FA4022"/>
    <w:rsid w:val="00FA46BA"/>
    <w:rsid w:val="00FA56F6"/>
    <w:rsid w:val="00FA5770"/>
    <w:rsid w:val="00FA5C64"/>
    <w:rsid w:val="00FA6349"/>
    <w:rsid w:val="00FB2F29"/>
    <w:rsid w:val="00FB39F8"/>
    <w:rsid w:val="00FB40BA"/>
    <w:rsid w:val="00FB44D3"/>
    <w:rsid w:val="00FB5172"/>
    <w:rsid w:val="00FB6E3B"/>
    <w:rsid w:val="00FC09F5"/>
    <w:rsid w:val="00FC2E5F"/>
    <w:rsid w:val="00FC2E90"/>
    <w:rsid w:val="00FC3B2B"/>
    <w:rsid w:val="00FC447D"/>
    <w:rsid w:val="00FC57DF"/>
    <w:rsid w:val="00FC705D"/>
    <w:rsid w:val="00FC7A5E"/>
    <w:rsid w:val="00FD0547"/>
    <w:rsid w:val="00FD1A49"/>
    <w:rsid w:val="00FD1B83"/>
    <w:rsid w:val="00FD4A47"/>
    <w:rsid w:val="00FD4AB1"/>
    <w:rsid w:val="00FD5C4F"/>
    <w:rsid w:val="00FD6FD9"/>
    <w:rsid w:val="00FD7514"/>
    <w:rsid w:val="00FE09A0"/>
    <w:rsid w:val="00FE4331"/>
    <w:rsid w:val="00FE44C0"/>
    <w:rsid w:val="00FE4759"/>
    <w:rsid w:val="00FE4ADE"/>
    <w:rsid w:val="00FE63D0"/>
    <w:rsid w:val="00FE6D95"/>
    <w:rsid w:val="00FF0170"/>
    <w:rsid w:val="00FF0EE7"/>
    <w:rsid w:val="00FF113E"/>
    <w:rsid w:val="00FF18E0"/>
    <w:rsid w:val="00FF3301"/>
    <w:rsid w:val="00FF4A23"/>
    <w:rsid w:val="00FF4BE6"/>
    <w:rsid w:val="00FF6B69"/>
    <w:rsid w:val="00FF7566"/>
    <w:rsid w:val="00F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1A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51A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51A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51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1A27"/>
    <w:rPr>
      <w:rFonts w:ascii="Tahoma" w:hAnsi="Tahoma" w:cs="Tahoma"/>
      <w:sz w:val="16"/>
      <w:szCs w:val="16"/>
      <w:lang w:eastAsia="ru-RU"/>
    </w:rPr>
  </w:style>
  <w:style w:type="paragraph" w:customStyle="1" w:styleId="1">
    <w:name w:val="Текст1"/>
    <w:basedOn w:val="Normal"/>
    <w:uiPriority w:val="99"/>
    <w:rsid w:val="00A15575"/>
    <w:rPr>
      <w:rFonts w:ascii="Courier New" w:eastAsia="Calibri" w:hAnsi="Courier New" w:cs="Courier New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A15575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3</Pages>
  <Words>985</Words>
  <Characters>5615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2014-03-10T10:01:00Z</cp:lastPrinted>
  <dcterms:created xsi:type="dcterms:W3CDTF">2014-01-20T17:19:00Z</dcterms:created>
  <dcterms:modified xsi:type="dcterms:W3CDTF">2014-03-10T10:02:00Z</dcterms:modified>
</cp:coreProperties>
</file>