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52"/>
      </w:tblGrid>
      <w:tr w:rsidR="0011555F" w14:paraId="49343196" w14:textId="77777777" w:rsidTr="006F2A14">
        <w:trPr>
          <w:trHeight w:val="870"/>
        </w:trPr>
        <w:tc>
          <w:tcPr>
            <w:tcW w:w="1838" w:type="dxa"/>
            <w:vMerge w:val="restart"/>
          </w:tcPr>
          <w:p w14:paraId="3AC067AF" w14:textId="77777777" w:rsidR="0011555F" w:rsidRDefault="0011555F" w:rsidP="006F2A14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7B018C0" wp14:editId="59B24767">
                  <wp:extent cx="952500" cy="1115862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17" cy="112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</w:tcPr>
          <w:p w14:paraId="025670DB" w14:textId="77777777" w:rsidR="0011555F" w:rsidRDefault="0011555F" w:rsidP="0011555F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6F2A14">
              <w:rPr>
                <w:b/>
                <w:sz w:val="36"/>
                <w:szCs w:val="32"/>
              </w:rPr>
              <w:t>Федеральная служба государственной статистики (РОССТАТ)</w:t>
            </w:r>
          </w:p>
        </w:tc>
      </w:tr>
      <w:tr w:rsidR="0011555F" w:rsidRPr="001A2756" w14:paraId="0700041C" w14:textId="77777777" w:rsidTr="006F2A14">
        <w:trPr>
          <w:trHeight w:val="870"/>
        </w:trPr>
        <w:tc>
          <w:tcPr>
            <w:tcW w:w="1838" w:type="dxa"/>
            <w:vMerge/>
          </w:tcPr>
          <w:p w14:paraId="725F31E4" w14:textId="77777777" w:rsidR="0011555F" w:rsidRPr="007F049C" w:rsidRDefault="0011555F" w:rsidP="0011555F">
            <w:pPr>
              <w:spacing w:after="0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8652" w:type="dxa"/>
          </w:tcPr>
          <w:p w14:paraId="4909E5F9" w14:textId="77777777" w:rsidR="009F482D" w:rsidRPr="007F049C" w:rsidRDefault="009F482D" w:rsidP="0011555F">
            <w:pPr>
              <w:spacing w:after="0"/>
              <w:jc w:val="right"/>
              <w:rPr>
                <w:sz w:val="24"/>
                <w:szCs w:val="24"/>
              </w:rPr>
            </w:pPr>
          </w:p>
          <w:p w14:paraId="1BC85BE6" w14:textId="77777777" w:rsidR="0011555F" w:rsidRPr="007F049C" w:rsidRDefault="0011555F" w:rsidP="0011555F">
            <w:pPr>
              <w:spacing w:after="0"/>
              <w:jc w:val="right"/>
              <w:rPr>
                <w:sz w:val="24"/>
                <w:szCs w:val="24"/>
              </w:rPr>
            </w:pPr>
            <w:r w:rsidRPr="007F049C">
              <w:rPr>
                <w:sz w:val="24"/>
                <w:szCs w:val="24"/>
              </w:rPr>
              <w:t xml:space="preserve">Информационное сообщение </w:t>
            </w:r>
          </w:p>
          <w:p w14:paraId="707A433E" w14:textId="77777777" w:rsidR="0011555F" w:rsidRPr="007F049C" w:rsidRDefault="003C006E" w:rsidP="0011555F">
            <w:pPr>
              <w:spacing w:after="0"/>
              <w:jc w:val="right"/>
              <w:rPr>
                <w:sz w:val="24"/>
                <w:szCs w:val="24"/>
              </w:rPr>
            </w:pPr>
            <w:r w:rsidRPr="007F049C">
              <w:rPr>
                <w:sz w:val="24"/>
                <w:szCs w:val="24"/>
              </w:rPr>
              <w:t xml:space="preserve">Москва, </w:t>
            </w:r>
            <w:r w:rsidR="007B187A">
              <w:rPr>
                <w:sz w:val="24"/>
                <w:szCs w:val="24"/>
              </w:rPr>
              <w:t>8сентября</w:t>
            </w:r>
            <w:r w:rsidR="000F7A36">
              <w:rPr>
                <w:sz w:val="24"/>
                <w:szCs w:val="24"/>
              </w:rPr>
              <w:t xml:space="preserve"> 20</w:t>
            </w:r>
            <w:r w:rsidR="000F7A36" w:rsidRPr="000F7A36">
              <w:rPr>
                <w:sz w:val="24"/>
                <w:szCs w:val="24"/>
              </w:rPr>
              <w:t>2</w:t>
            </w:r>
            <w:r w:rsidR="00DD03FB">
              <w:rPr>
                <w:sz w:val="24"/>
                <w:szCs w:val="24"/>
              </w:rPr>
              <w:t>1</w:t>
            </w:r>
            <w:r w:rsidR="0011555F" w:rsidRPr="007F049C">
              <w:rPr>
                <w:sz w:val="24"/>
                <w:szCs w:val="24"/>
              </w:rPr>
              <w:t xml:space="preserve"> года</w:t>
            </w:r>
          </w:p>
          <w:p w14:paraId="1D72A6AC" w14:textId="77777777" w:rsidR="009F482D" w:rsidRPr="007F049C" w:rsidRDefault="009F482D" w:rsidP="0011555F">
            <w:pPr>
              <w:spacing w:after="0"/>
              <w:jc w:val="right"/>
              <w:rPr>
                <w:sz w:val="24"/>
                <w:szCs w:val="24"/>
              </w:rPr>
            </w:pPr>
          </w:p>
          <w:p w14:paraId="5270E5C8" w14:textId="77777777" w:rsidR="009F482D" w:rsidRPr="007F049C" w:rsidRDefault="009F482D" w:rsidP="0011555F">
            <w:pPr>
              <w:spacing w:after="0"/>
              <w:jc w:val="right"/>
              <w:rPr>
                <w:sz w:val="24"/>
                <w:szCs w:val="24"/>
              </w:rPr>
            </w:pPr>
            <w:r w:rsidRPr="007F049C">
              <w:rPr>
                <w:sz w:val="24"/>
                <w:szCs w:val="24"/>
              </w:rPr>
              <w:t>Пресс-служба Росстата</w:t>
            </w:r>
          </w:p>
          <w:p w14:paraId="502C0691" w14:textId="77777777" w:rsidR="007F049C" w:rsidRPr="00811628" w:rsidRDefault="009F482D" w:rsidP="0011555F">
            <w:pPr>
              <w:spacing w:after="0"/>
              <w:jc w:val="right"/>
              <w:rPr>
                <w:sz w:val="24"/>
                <w:szCs w:val="24"/>
                <w:lang w:val="en-US"/>
              </w:rPr>
            </w:pPr>
            <w:r w:rsidRPr="007F049C">
              <w:rPr>
                <w:sz w:val="24"/>
                <w:szCs w:val="24"/>
              </w:rPr>
              <w:t>Тел</w:t>
            </w:r>
            <w:r w:rsidRPr="00811628">
              <w:rPr>
                <w:sz w:val="24"/>
                <w:szCs w:val="24"/>
                <w:lang w:val="en-US"/>
              </w:rPr>
              <w:t>.</w:t>
            </w:r>
            <w:r w:rsidR="007F049C" w:rsidRPr="00811628">
              <w:rPr>
                <w:sz w:val="24"/>
                <w:szCs w:val="24"/>
                <w:lang w:val="en-US"/>
              </w:rPr>
              <w:t>: +7(495) 607-2802</w:t>
            </w:r>
          </w:p>
          <w:p w14:paraId="4404CB82" w14:textId="77777777" w:rsidR="009F482D" w:rsidRPr="00811628" w:rsidRDefault="009F482D" w:rsidP="0011555F">
            <w:pPr>
              <w:spacing w:after="0"/>
              <w:jc w:val="right"/>
              <w:rPr>
                <w:b/>
                <w:sz w:val="24"/>
                <w:szCs w:val="24"/>
                <w:lang w:val="en-US"/>
              </w:rPr>
            </w:pPr>
            <w:r w:rsidRPr="007F049C">
              <w:rPr>
                <w:sz w:val="24"/>
                <w:szCs w:val="24"/>
                <w:lang w:val="en-US"/>
              </w:rPr>
              <w:t>e</w:t>
            </w:r>
            <w:r w:rsidRPr="00811628">
              <w:rPr>
                <w:sz w:val="24"/>
                <w:szCs w:val="24"/>
                <w:lang w:val="en-US"/>
              </w:rPr>
              <w:t>-</w:t>
            </w:r>
            <w:r w:rsidRPr="007F049C">
              <w:rPr>
                <w:sz w:val="24"/>
                <w:szCs w:val="24"/>
                <w:lang w:val="en-US"/>
              </w:rPr>
              <w:t>mail</w:t>
            </w:r>
            <w:r w:rsidRPr="00811628">
              <w:rPr>
                <w:sz w:val="24"/>
                <w:szCs w:val="24"/>
                <w:lang w:val="en-US"/>
              </w:rPr>
              <w:t xml:space="preserve">: </w:t>
            </w:r>
            <w:r w:rsidR="007F049C" w:rsidRPr="007F049C">
              <w:rPr>
                <w:sz w:val="24"/>
                <w:szCs w:val="24"/>
                <w:lang w:val="en-US"/>
              </w:rPr>
              <w:t>press</w:t>
            </w:r>
            <w:r w:rsidR="007F049C" w:rsidRPr="00811628">
              <w:rPr>
                <w:sz w:val="24"/>
                <w:szCs w:val="24"/>
                <w:lang w:val="en-US"/>
              </w:rPr>
              <w:t>@</w:t>
            </w:r>
            <w:r w:rsidR="007F049C" w:rsidRPr="007F049C">
              <w:rPr>
                <w:sz w:val="24"/>
                <w:szCs w:val="24"/>
                <w:lang w:val="en-US"/>
              </w:rPr>
              <w:t>gks</w:t>
            </w:r>
            <w:r w:rsidR="007F049C" w:rsidRPr="00811628">
              <w:rPr>
                <w:sz w:val="24"/>
                <w:szCs w:val="24"/>
                <w:lang w:val="en-US"/>
              </w:rPr>
              <w:t>.</w:t>
            </w:r>
            <w:r w:rsidR="007F049C" w:rsidRPr="007F049C">
              <w:rPr>
                <w:sz w:val="24"/>
                <w:szCs w:val="24"/>
                <w:lang w:val="en-US"/>
              </w:rPr>
              <w:t>ru</w:t>
            </w:r>
          </w:p>
        </w:tc>
      </w:tr>
    </w:tbl>
    <w:p w14:paraId="26AA5D65" w14:textId="77777777" w:rsidR="00840FE9" w:rsidRPr="00811628" w:rsidRDefault="001A2756" w:rsidP="003C006E">
      <w:pPr>
        <w:spacing w:after="0"/>
        <w:jc w:val="center"/>
        <w:rPr>
          <w:lang w:val="en-US"/>
        </w:rPr>
      </w:pPr>
    </w:p>
    <w:p w14:paraId="70CDC082" w14:textId="77777777" w:rsidR="003C006E" w:rsidRPr="00811628" w:rsidRDefault="003C006E" w:rsidP="003C006E">
      <w:pPr>
        <w:spacing w:after="0"/>
        <w:jc w:val="center"/>
        <w:rPr>
          <w:lang w:val="en-US"/>
        </w:rPr>
      </w:pPr>
    </w:p>
    <w:p w14:paraId="205F2CBF" w14:textId="77777777" w:rsidR="007B187A" w:rsidRPr="007B187A" w:rsidRDefault="007B187A" w:rsidP="007B187A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B18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45 тысяч переписчиков, дроны и спутниковый мониторинг: в Росстате проанализировали ход сельскохозяйственной микропереписи 2021 года</w:t>
      </w:r>
    </w:p>
    <w:p w14:paraId="7E44560D" w14:textId="77777777" w:rsidR="007B187A" w:rsidRPr="007B187A" w:rsidRDefault="007B187A" w:rsidP="007B187A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EA6398B" w14:textId="77777777" w:rsidR="007B187A" w:rsidRPr="007B187A" w:rsidRDefault="007B187A" w:rsidP="00085D12">
      <w:pPr>
        <w:spacing w:after="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успешно прошли первый этап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сельхозпереписи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собрана информация о более чем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140 тысячах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рестьянско-фермерских хозяйств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16 миллионах личных подсобных хозяйств, – заявил заместитель руководителя Росстата </w:t>
      </w:r>
      <w:r w:rsidRPr="007B1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Константин Лайкам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открывая </w:t>
      </w:r>
      <w:r w:rsidR="00811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</w:t>
      </w:r>
      <w:r w:rsidR="0081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итогам СХМП-2021. – В этом году Росстат проводит три масштабных переписи – малого бизнеса,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сельхозперепись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Всероссийскую перепись населения. Каждая из них строится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принципиально новых технологических принципах. Все это значительно усложнило подготовку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проведению СХМП. Однако хочу поздравить всех коллег –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сельхозперепись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без сбоев,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приступили ко второму этапу – обработке результатов. Уже в ноябре мы поделимся со всеми первыми оперативными итогами».</w:t>
      </w:r>
    </w:p>
    <w:p w14:paraId="69FA570B" w14:textId="77777777" w:rsidR="007B187A" w:rsidRPr="007B187A" w:rsidRDefault="007B187A" w:rsidP="00085D12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 Лайкам отметил, что ситуация в сельском хозяйстве меняется очень быстро – совершенствуются технологии, трансформируется структура агросектора, бизнес ищет новые рынки и предлагает потребителям новые продукты. В свою очередь государство планирует новые меры поддержки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сельхозотрасли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ставит новые задачи по развитию экономики страны. Поэтому проведение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сельхозпереписи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каждые пять лет позволит точнее и детальнее оценить ресурсную базу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потенциал сельского хозяйства, котор</w:t>
      </w:r>
      <w:r w:rsidR="0081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важную роль в экономике страны.</w:t>
      </w:r>
    </w:p>
    <w:p w14:paraId="43EA4120" w14:textId="77777777" w:rsidR="007B187A" w:rsidRPr="007B187A" w:rsidRDefault="007B187A" w:rsidP="00085D12">
      <w:pPr>
        <w:spacing w:after="10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проведении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сельхозпереписи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</w:t>
      </w:r>
      <w:r w:rsidR="008116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45 тысяч переписчиков», – отметила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выступлении начальник Управления статистики сельского хозяйства и окружающей природной среды Росстата </w:t>
      </w:r>
      <w:r w:rsidRPr="007B1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Наталья </w:t>
      </w:r>
      <w:proofErr w:type="spellStart"/>
      <w:r w:rsidRPr="007B1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Шашлова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D13355" w14:textId="77777777" w:rsidR="007B187A" w:rsidRPr="007B187A" w:rsidRDefault="007B187A" w:rsidP="00085D12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обучению уделялось особое внимание, так как в этом году переписчики использовали планшеты со специализированным программным обеспечением. По словам Натальи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Шашловой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обучение переписчиков проводилось в очном формате и дополнялось видеоконференциями в Zoom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СБИС. Материалы занятий размещались на облачных серверах, доступ к ним можно было получить и после окончания обучения.</w:t>
      </w:r>
    </w:p>
    <w:p w14:paraId="50AAFB07" w14:textId="77777777" w:rsidR="007B187A" w:rsidRPr="007B187A" w:rsidRDefault="007B187A" w:rsidP="00085D12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сейчас проверены данные по 32 тысячам сельскохозяйственных организаций,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 тысячам крестьянско-фермерских хозяйств и индивидуальных предпринимателей страны,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 тысячам некоммерческих товариществ и 15 миллионам личных подсобных хозяйств. И, все же, говорить об итогах еще рано, подчеркнула Наталья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Шашлова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6D0965" w14:textId="77777777" w:rsidR="007B187A" w:rsidRPr="007B187A" w:rsidRDefault="007B187A" w:rsidP="00085D12">
      <w:pPr>
        <w:spacing w:after="10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фотографируем текущие явления. Предварительные данные пока что нельзя сравнивать с данными Сельскохозяйственной переписи 2016 года, но тенденция уже видна. Часть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сельхозорганизаций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фермерских хозяйств расширяется: их общее количество уменьшается, </w:t>
      </w:r>
      <w:r w:rsidR="00785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площадь растет. Нам удалось отследить переход земель личных хозяйств в новый юридический статус. В этом нам очень помогли планшеты. Если в прошлый раз они были только у части переписчиков, то теперь данные всех респондентов сразу попадали в общую базу», - </w:t>
      </w:r>
      <w:r w:rsidR="0081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отметила 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Шашлова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0E36F7" w14:textId="77777777" w:rsidR="007B187A" w:rsidRPr="007B187A" w:rsidRDefault="007B187A" w:rsidP="00085D12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этом году планшет полностью заменил бумажные бланки: с его помощью можно было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заполнить переписной лист, но просмотреть свой маршрут и уточнить информацию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отдельном участке. В качестве примера были приведены итоги опроса переписчиков Астраханской области: 41% из них посчитали, что устройство работало отлично, 49% – хорошо.</w:t>
      </w:r>
    </w:p>
    <w:p w14:paraId="405F8250" w14:textId="77777777" w:rsidR="007B187A" w:rsidRPr="007B187A" w:rsidRDefault="007B187A" w:rsidP="00085D12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инноваций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микросельхозпереписи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использование фотосъемки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дронов и спутниковый мониторинг. Эксперимент с использованием беспилотников проводился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 регионах страны. Это позволило создавать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ортофотопланы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подробные карты местности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 о рельефе. На основе этих снимков можно определять точные границы и площадь участков, выявлять различные постройки сельскохозяйственного значения, парники и теплицы,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кроме того</w:t>
      </w:r>
      <w:r w:rsidR="002F7F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учитывать поголовье некоторых видов домашних животных.</w:t>
      </w:r>
    </w:p>
    <w:p w14:paraId="2B171613" w14:textId="77777777" w:rsidR="007B187A" w:rsidRPr="007B187A" w:rsidRDefault="007B187A" w:rsidP="00085D12">
      <w:pPr>
        <w:spacing w:after="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итогах реализации пилотного проекта на Юге России рассказала руководитель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Ростовстата</w:t>
      </w:r>
      <w:r w:rsidRPr="007B1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</w:t>
      </w:r>
      <w:proofErr w:type="spellEnd"/>
      <w:r w:rsidRPr="007B1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Самойлова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Главным результатом можно считать корректировку общей площади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сельхозпостроек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Ортофотопланы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позволили понять, что владельцы подсобных личных хозяйств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фермерских хозяйств зачастую забывают упоминать о небольших строениях, которые используются в хозяйстве. Поэтому применение беспилотных летательных аппаратов позволяет уточнить данные, полученные переписчиками, и оценить реальные масштабы сельхозпроизводства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личных подсобных хозяйствах, которые в ряде регионов являются основными производителями картофеля и плодоовощной продукции.</w:t>
      </w:r>
    </w:p>
    <w:p w14:paraId="2FB696AB" w14:textId="77777777" w:rsidR="007B187A" w:rsidRPr="007B187A" w:rsidRDefault="007B187A" w:rsidP="00085D12">
      <w:pPr>
        <w:spacing w:after="10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руководитель Росстата </w:t>
      </w:r>
      <w:r w:rsidRPr="007B1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Павел Малков</w:t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отмечал: «все вместе – данные переписчиков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планшетов, данные, полученные с помощью спутников и дронов, административные данные – позволят получить максимально точную информацию о структуре сельского хозяйства. Кроме того, за счет использования новых цифровых технологий вдвое быстрее, чем раньше, пройдет обработка данных: оперативные итоги переписи мы объявим уже в ноябре, окончательные итоги – </w:t>
      </w:r>
      <w:r w:rsidR="00085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году».</w:t>
      </w:r>
    </w:p>
    <w:p w14:paraId="0ABEE7B4" w14:textId="77777777" w:rsidR="007B187A" w:rsidRPr="007B187A" w:rsidRDefault="007B187A" w:rsidP="00085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 Лайкам еще раз напомнил, что доступ к </w:t>
      </w:r>
      <w:proofErr w:type="spellStart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микроданным</w:t>
      </w:r>
      <w:proofErr w:type="spellEnd"/>
      <w:r w:rsidRPr="007B1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все заинтересованные стороны – представители органов власти, эксперты и бизнес.</w:t>
      </w:r>
    </w:p>
    <w:p w14:paraId="58CBA61A" w14:textId="77777777" w:rsidR="003C006E" w:rsidRPr="009F482D" w:rsidRDefault="003C006E" w:rsidP="00085D12">
      <w:pPr>
        <w:spacing w:after="0"/>
        <w:ind w:firstLine="284"/>
        <w:jc w:val="both"/>
        <w:rPr>
          <w:sz w:val="24"/>
          <w:szCs w:val="24"/>
        </w:rPr>
      </w:pPr>
    </w:p>
    <w:sectPr w:rsidR="003C006E" w:rsidRPr="009F482D" w:rsidSect="006F2A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7A"/>
    <w:rsid w:val="000555F1"/>
    <w:rsid w:val="00085D12"/>
    <w:rsid w:val="000F7A36"/>
    <w:rsid w:val="0011555F"/>
    <w:rsid w:val="001A2756"/>
    <w:rsid w:val="00257401"/>
    <w:rsid w:val="002A1CE7"/>
    <w:rsid w:val="002D2E8E"/>
    <w:rsid w:val="002F7FBB"/>
    <w:rsid w:val="003C006E"/>
    <w:rsid w:val="004C5EB2"/>
    <w:rsid w:val="005C7769"/>
    <w:rsid w:val="006F2A14"/>
    <w:rsid w:val="00785603"/>
    <w:rsid w:val="007B187A"/>
    <w:rsid w:val="007F049C"/>
    <w:rsid w:val="00811628"/>
    <w:rsid w:val="008F564A"/>
    <w:rsid w:val="009C62F0"/>
    <w:rsid w:val="009D27EE"/>
    <w:rsid w:val="009F482D"/>
    <w:rsid w:val="00C05B28"/>
    <w:rsid w:val="00C20C92"/>
    <w:rsid w:val="00C41D99"/>
    <w:rsid w:val="00DB69ED"/>
    <w:rsid w:val="00DD03FB"/>
    <w:rsid w:val="00E8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750D"/>
  <w15:docId w15:val="{805CB6D3-27EF-428F-9F35-F876E586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55F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55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1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41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_FilimonovAD\Desktop\&#1054;&#1073;&#1097;&#1072;&#1103;%2010.04.2020\&#1052;&#1077;&#1076;&#1080;&#1072;&#1073;&#1072;&#1079;&#1072;\&#1057;&#1087;&#1080;&#1089;&#1086;&#1082;%20&#1088;&#1072;&#1089;&#1089;&#1099;&#1083;&#1082;&#1080;\&#1055;&#1088;&#1077;&#1089;&#1089;-&#1088;&#1077;&#1083;&#1080;&#1079;&#1099;\&#1056;&#1099;&#1073;&#1072;%20&#1087;&#1088;&#1077;&#1089;&#1089;-&#1088;&#1077;&#1083;&#1080;&#1079;&#1086;&#1074;%20&#1089;%20&#1043;&#1045;&#1056;&#1041;&#1054;&#1052;_2021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Рыба пресс-релизов с ГЕРБОМ_2021.docx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45 тысяч переписчиков, дроны и спутниковый мониторинг: в Росстате проанализирова</vt:lpstr>
      <vt:lpstr/>
    </vt:vector>
  </TitlesOfParts>
  <Company>Rosstat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 Александр Дмитриевич</dc:creator>
  <cp:lastModifiedBy>Администратор безопасности</cp:lastModifiedBy>
  <cp:revision>2</cp:revision>
  <dcterms:created xsi:type="dcterms:W3CDTF">2021-09-14T10:09:00Z</dcterms:created>
  <dcterms:modified xsi:type="dcterms:W3CDTF">2021-09-14T10:09:00Z</dcterms:modified>
</cp:coreProperties>
</file>