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061598" w:rsidRPr="00061598" w:rsidRDefault="00061598" w:rsidP="00061598">
      <w:pPr>
        <w:jc w:val="center"/>
        <w:rPr>
          <w:szCs w:val="28"/>
        </w:rPr>
      </w:pPr>
      <w:r w:rsidRPr="00061598">
        <w:rPr>
          <w:szCs w:val="28"/>
        </w:rPr>
        <w:t>«Извещение о проведен</w:t>
      </w:r>
      <w:proofErr w:type="gramStart"/>
      <w:r w:rsidRPr="00061598">
        <w:rPr>
          <w:szCs w:val="28"/>
        </w:rPr>
        <w:t>ии ау</w:t>
      </w:r>
      <w:proofErr w:type="gramEnd"/>
      <w:r w:rsidRPr="00061598">
        <w:rPr>
          <w:szCs w:val="28"/>
        </w:rPr>
        <w:t>кциона»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 сообщает о проведен</w:t>
      </w:r>
      <w:proofErr w:type="gramStart"/>
      <w:r w:rsidRPr="00C85C28">
        <w:rPr>
          <w:szCs w:val="28"/>
        </w:rPr>
        <w:t>ии ау</w:t>
      </w:r>
      <w:proofErr w:type="gramEnd"/>
      <w:r w:rsidRPr="00C85C28">
        <w:rPr>
          <w:szCs w:val="28"/>
        </w:rPr>
        <w:t>кциона на право заключения договора аренды земельного участка с видом разрешенного использования «для ведения личного подсобного хозяйства (2.2) - пчеловодство».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район, п. Балезино, ул. Кирова, 2).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Наименование органа местного самоуправления, принявшего решение о проведен</w:t>
      </w:r>
      <w:proofErr w:type="gramStart"/>
      <w:r w:rsidRPr="00C85C28">
        <w:rPr>
          <w:szCs w:val="28"/>
        </w:rPr>
        <w:t>ии ау</w:t>
      </w:r>
      <w:proofErr w:type="gramEnd"/>
      <w:r w:rsidRPr="00C85C28">
        <w:rPr>
          <w:szCs w:val="28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 от </w:t>
      </w:r>
      <w:r>
        <w:rPr>
          <w:szCs w:val="28"/>
        </w:rPr>
        <w:t xml:space="preserve">10 </w:t>
      </w:r>
      <w:r w:rsidRPr="00C85C28">
        <w:rPr>
          <w:szCs w:val="28"/>
        </w:rPr>
        <w:t xml:space="preserve">июня 2022г. № </w:t>
      </w:r>
      <w:r>
        <w:rPr>
          <w:szCs w:val="28"/>
        </w:rPr>
        <w:t xml:space="preserve">639 </w:t>
      </w:r>
      <w:r w:rsidRPr="00C85C28">
        <w:rPr>
          <w:szCs w:val="28"/>
        </w:rPr>
        <w:t>«О проведении аукциона на право заключения договора аренды земельного участка из земель неразграниченной государственной собственности».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Дата, время и место проведения аукциона: 03 августа 2022 г. в 10.00 в здании Администрации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 по адресу: </w:t>
      </w:r>
      <w:proofErr w:type="gramStart"/>
      <w:r w:rsidRPr="00C85C28">
        <w:rPr>
          <w:szCs w:val="28"/>
        </w:rPr>
        <w:t xml:space="preserve">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 район, п. Балезино, ул. Кирова, 2, Актовый зал. </w:t>
      </w:r>
      <w:proofErr w:type="gramEnd"/>
    </w:p>
    <w:p w:rsid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Шаг аукциона -  3% от начальной цены предмета аукциона.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Объект аукциона: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Земельный участок: кадастровый номер 18:02:152001:259, с местоположением: 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район, д. </w:t>
      </w:r>
      <w:proofErr w:type="spellStart"/>
      <w:r w:rsidRPr="00C85C28">
        <w:rPr>
          <w:szCs w:val="28"/>
        </w:rPr>
        <w:t>Ягошур</w:t>
      </w:r>
      <w:proofErr w:type="spellEnd"/>
      <w:r w:rsidRPr="00C85C28">
        <w:rPr>
          <w:szCs w:val="28"/>
        </w:rPr>
        <w:t xml:space="preserve">, ул. </w:t>
      </w:r>
      <w:proofErr w:type="spellStart"/>
      <w:r w:rsidRPr="00C85C28">
        <w:rPr>
          <w:szCs w:val="28"/>
        </w:rPr>
        <w:t>Любинская</w:t>
      </w:r>
      <w:proofErr w:type="spellEnd"/>
      <w:r w:rsidRPr="00C85C28">
        <w:rPr>
          <w:szCs w:val="28"/>
        </w:rPr>
        <w:t xml:space="preserve">, д. 27, площадью 634 </w:t>
      </w:r>
      <w:proofErr w:type="spellStart"/>
      <w:r w:rsidRPr="00C85C28">
        <w:rPr>
          <w:szCs w:val="28"/>
        </w:rPr>
        <w:t>кв.м</w:t>
      </w:r>
      <w:proofErr w:type="spellEnd"/>
      <w:r w:rsidRPr="00C85C28">
        <w:rPr>
          <w:szCs w:val="28"/>
        </w:rPr>
        <w:t>., с видом разрешенного использования «для ведения личного подсобного хозяйства (2.2) - пчеловодство». Ограничения и обременения не зарегистрированы.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- Начальная (минимальная) цена права аренды (годовой арендной платы) – 717 (Семьсот семнадцать) рублей 00 коп</w:t>
      </w:r>
      <w:proofErr w:type="gramStart"/>
      <w:r w:rsidRPr="00C85C28">
        <w:rPr>
          <w:szCs w:val="28"/>
        </w:rPr>
        <w:t>.</w:t>
      </w:r>
      <w:proofErr w:type="gramEnd"/>
      <w:r w:rsidRPr="00C85C28">
        <w:rPr>
          <w:szCs w:val="28"/>
        </w:rPr>
        <w:t xml:space="preserve"> </w:t>
      </w:r>
      <w:proofErr w:type="gramStart"/>
      <w:r w:rsidRPr="00C85C28">
        <w:rPr>
          <w:szCs w:val="28"/>
        </w:rPr>
        <w:t>в</w:t>
      </w:r>
      <w:proofErr w:type="gramEnd"/>
      <w:r w:rsidRPr="00C85C28">
        <w:rPr>
          <w:szCs w:val="28"/>
        </w:rPr>
        <w:t xml:space="preserve"> год.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- Размер задатка – 143 (Сто сорок три) рубля 00 коп.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- Шаг аукциона – 22 (Двадцать два) рубля 00 коп.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- Срок договора аренды – 20 лет.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Для участия в аукционе претендент вносит задаток.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Порядок внесения задатка: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Республики») л/с 04133D07290, Казначейский счет (р/с) 03100643000000011300,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C85C28">
        <w:rPr>
          <w:szCs w:val="28"/>
        </w:rPr>
        <w:t>г</w:t>
      </w:r>
      <w:proofErr w:type="gramStart"/>
      <w:r w:rsidRPr="00C85C28">
        <w:rPr>
          <w:szCs w:val="28"/>
        </w:rPr>
        <w:t>.И</w:t>
      </w:r>
      <w:proofErr w:type="gramEnd"/>
      <w:r w:rsidRPr="00C85C28">
        <w:rPr>
          <w:szCs w:val="28"/>
        </w:rPr>
        <w:t>жевск</w:t>
      </w:r>
      <w:proofErr w:type="spellEnd"/>
      <w:r w:rsidRPr="00C85C28">
        <w:rPr>
          <w:szCs w:val="28"/>
        </w:rPr>
        <w:t xml:space="preserve">, БИК 019401100, ИНН 1837020935 КПП 183701001, ОКТМО 94504000, назначение платежа: задаток для участия в аукционе.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lastRenderedPageBreak/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Pr="00C85C28">
        <w:rPr>
          <w:szCs w:val="28"/>
        </w:rPr>
        <w:t>Юндинское</w:t>
      </w:r>
      <w:proofErr w:type="spellEnd"/>
      <w:r w:rsidRPr="00C85C28">
        <w:rPr>
          <w:szCs w:val="28"/>
        </w:rPr>
        <w:t xml:space="preserve">» </w:t>
      </w:r>
      <w:proofErr w:type="spellStart"/>
      <w:r w:rsidRPr="00C85C28">
        <w:rPr>
          <w:szCs w:val="28"/>
        </w:rPr>
        <w:t>Балезинского</w:t>
      </w:r>
      <w:proofErr w:type="spellEnd"/>
      <w:r w:rsidRPr="00C85C28">
        <w:rPr>
          <w:szCs w:val="28"/>
        </w:rPr>
        <w:t xml:space="preserve"> района Удмуртской Республики земельный участок расположен в зоне Ж-1 – зона застройки индивидуальными жилыми домами. Зона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1) электроснабжение: возможность подключения к сетям электроснабжения имеется.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2) водоснабжение: централизованное отсутствует.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3) водоотведение: централизованное отсутствует.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4) теплоснабжение: централизованное отсутствует.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proofErr w:type="gramStart"/>
      <w:r w:rsidRPr="00C85C28">
        <w:rPr>
          <w:szCs w:val="28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район, п. Балезино, ул. Кирова, 2, </w:t>
      </w:r>
      <w:proofErr w:type="spellStart"/>
      <w:r w:rsidRPr="00C85C28">
        <w:rPr>
          <w:szCs w:val="28"/>
        </w:rPr>
        <w:t>каб</w:t>
      </w:r>
      <w:proofErr w:type="spellEnd"/>
      <w:r w:rsidRPr="00C85C28">
        <w:rPr>
          <w:szCs w:val="28"/>
        </w:rPr>
        <w:t>. № 5) каждый четверг в период с 30 июня 2022г. по 28 июля 2022г. с 08.00 до 16.00, обед с 12.00 до 13.00.</w:t>
      </w:r>
      <w:proofErr w:type="gramEnd"/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Для участия в аукционе претенденты представляют следующие документы:</w:t>
      </w:r>
    </w:p>
    <w:p w:rsid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- заявка </w:t>
      </w:r>
      <w:proofErr w:type="gramStart"/>
      <w:r w:rsidRPr="00C85C28">
        <w:rPr>
          <w:szCs w:val="28"/>
        </w:rPr>
        <w:t>на участие в аукционе по установленной в извещении о проведении</w:t>
      </w:r>
      <w:proofErr w:type="gramEnd"/>
      <w:r w:rsidRPr="00C85C28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- копии документов, удостоверяющих личность заявителя (для граждан);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- надлежащим образом заверенный перевод </w:t>
      </w:r>
      <w:proofErr w:type="gramStart"/>
      <w:r w:rsidRPr="00C85C28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C85C28">
        <w:rPr>
          <w:szCs w:val="28"/>
        </w:rPr>
        <w:t>, если заявителем является иностранное юридическое лицо;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- документы, подтверждающие внесение задатка.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В случае подачи заявки представителем претендента предъявляется доверенность.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 район, п. Балезино, ул. Кирова, 2, </w:t>
      </w:r>
      <w:proofErr w:type="spellStart"/>
      <w:r w:rsidRPr="00C85C28">
        <w:rPr>
          <w:szCs w:val="28"/>
        </w:rPr>
        <w:t>каб</w:t>
      </w:r>
      <w:proofErr w:type="spellEnd"/>
      <w:r w:rsidRPr="00C85C28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Приём документов: начало - 29 июня 2022г. в 10.00, окончание – 28 июля 2022г. в 14.00.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proofErr w:type="gramStart"/>
      <w:r w:rsidRPr="00C85C28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Претендент имеет право отозвать принятую Организ</w:t>
      </w:r>
      <w:r w:rsidR="00732961">
        <w:rPr>
          <w:szCs w:val="28"/>
        </w:rPr>
        <w:t xml:space="preserve">атором аукциона заявку до </w:t>
      </w:r>
      <w:r w:rsidRPr="00C85C28">
        <w:rPr>
          <w:szCs w:val="28"/>
        </w:rPr>
        <w:t>окончания срока приема заявок, уведомив об этом в письменной форме Организатора аукциона.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lastRenderedPageBreak/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Дата, время, место и порядок определения участников аукциона: 01 августа 2022г. в 11.00 в здании Администрации муниципального образования «Муниципальный округ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 район, п. Балезино, ул. Кирова, 2. 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  <w:r w:rsidRPr="00C85C28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C85C28">
        <w:rPr>
          <w:szCs w:val="28"/>
        </w:rPr>
        <w:t>Балезинский</w:t>
      </w:r>
      <w:proofErr w:type="spellEnd"/>
      <w:r w:rsidRPr="00C85C28">
        <w:rPr>
          <w:szCs w:val="28"/>
        </w:rPr>
        <w:t xml:space="preserve"> район, п. Балезино, ул. Кирова, 2, </w:t>
      </w:r>
      <w:proofErr w:type="spellStart"/>
      <w:r w:rsidRPr="00C85C28">
        <w:rPr>
          <w:szCs w:val="28"/>
        </w:rPr>
        <w:t>каб</w:t>
      </w:r>
      <w:proofErr w:type="spellEnd"/>
      <w:r w:rsidRPr="00C85C28">
        <w:rPr>
          <w:szCs w:val="28"/>
        </w:rPr>
        <w:t xml:space="preserve">. 5, тел. (34166) 51526, контактные лица: Смирнов А.Н. и </w:t>
      </w:r>
      <w:proofErr w:type="spellStart"/>
      <w:r w:rsidRPr="00C85C28">
        <w:rPr>
          <w:szCs w:val="28"/>
        </w:rPr>
        <w:t>Касимова</w:t>
      </w:r>
      <w:proofErr w:type="spellEnd"/>
      <w:r w:rsidRPr="00C85C28">
        <w:rPr>
          <w:szCs w:val="28"/>
        </w:rPr>
        <w:t xml:space="preserve"> С.М.</w:t>
      </w:r>
    </w:p>
    <w:p w:rsidR="00C85C28" w:rsidRPr="00C85C28" w:rsidRDefault="00C85C28" w:rsidP="00C85C28">
      <w:pPr>
        <w:ind w:firstLine="567"/>
        <w:jc w:val="both"/>
        <w:rPr>
          <w:szCs w:val="28"/>
        </w:rPr>
      </w:pPr>
    </w:p>
    <w:p w:rsidR="00C85C28" w:rsidRPr="00C85C28" w:rsidRDefault="00C85C28" w:rsidP="00C85C28">
      <w:pPr>
        <w:ind w:firstLine="567"/>
        <w:jc w:val="both"/>
        <w:rPr>
          <w:szCs w:val="28"/>
        </w:rPr>
      </w:pPr>
    </w:p>
    <w:p w:rsidR="00EA09FB" w:rsidRDefault="009F4150" w:rsidP="00061598">
      <w:pPr>
        <w:jc w:val="both"/>
        <w:rPr>
          <w:szCs w:val="28"/>
        </w:rPr>
      </w:pPr>
      <w:r w:rsidRPr="009F4150">
        <w:rPr>
          <w:szCs w:val="28"/>
        </w:rPr>
        <w:t xml:space="preserve">  </w:t>
      </w:r>
      <w:r w:rsidR="006942C4">
        <w:rPr>
          <w:szCs w:val="28"/>
        </w:rPr>
        <w:t xml:space="preserve"> </w:t>
      </w:r>
      <w:r w:rsidR="00EA09FB" w:rsidRPr="00EA09FB">
        <w:rPr>
          <w:szCs w:val="28"/>
        </w:rPr>
        <w:t xml:space="preserve">    </w:t>
      </w:r>
      <w:bookmarkStart w:id="0" w:name="bookmark0"/>
    </w:p>
    <w:bookmarkEnd w:id="0"/>
    <w:p w:rsidR="00A82F04" w:rsidRDefault="00A82F04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AB6579" w:rsidRDefault="00AB6579" w:rsidP="00927158">
      <w:pPr>
        <w:rPr>
          <w:sz w:val="22"/>
          <w:szCs w:val="22"/>
        </w:rPr>
      </w:pPr>
    </w:p>
    <w:p w:rsidR="00C879C7" w:rsidRDefault="00C879C7" w:rsidP="00927158">
      <w:pPr>
        <w:rPr>
          <w:sz w:val="22"/>
          <w:szCs w:val="22"/>
        </w:rPr>
      </w:pPr>
    </w:p>
    <w:p w:rsidR="009403DF" w:rsidRDefault="009403DF">
      <w:bookmarkStart w:id="1" w:name="_GoBack"/>
      <w:bookmarkEnd w:id="1"/>
    </w:p>
    <w:sectPr w:rsidR="009403DF" w:rsidSect="00BC17F2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4076C"/>
    <w:rsid w:val="00252865"/>
    <w:rsid w:val="00286415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E5822"/>
    <w:rsid w:val="006005CB"/>
    <w:rsid w:val="0066595F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40ADB"/>
    <w:rsid w:val="00A464A9"/>
    <w:rsid w:val="00A61DD0"/>
    <w:rsid w:val="00A82F04"/>
    <w:rsid w:val="00A87A58"/>
    <w:rsid w:val="00AB6579"/>
    <w:rsid w:val="00B96719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6A10-E620-4F4F-80D2-6161D7D2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250</TotalTime>
  <Pages>4</Pages>
  <Words>914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72</cp:revision>
  <cp:lastPrinted>2019-10-10T12:26:00Z</cp:lastPrinted>
  <dcterms:created xsi:type="dcterms:W3CDTF">2018-04-10T04:18:00Z</dcterms:created>
  <dcterms:modified xsi:type="dcterms:W3CDTF">2022-06-20T06:22:00Z</dcterms:modified>
</cp:coreProperties>
</file>