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F6" w:rsidRPr="00AB73F6" w:rsidRDefault="00061598" w:rsidP="00AB73F6">
      <w:pPr>
        <w:jc w:val="center"/>
        <w:rPr>
          <w:szCs w:val="28"/>
        </w:rPr>
      </w:pPr>
      <w:r w:rsidRPr="00061598">
        <w:rPr>
          <w:szCs w:val="28"/>
        </w:rPr>
        <w:t>«Извещение о проведен</w:t>
      </w:r>
      <w:proofErr w:type="gramStart"/>
      <w:r w:rsidRPr="00061598">
        <w:rPr>
          <w:szCs w:val="28"/>
        </w:rPr>
        <w:t>ии ау</w:t>
      </w:r>
      <w:proofErr w:type="gramEnd"/>
      <w:r w:rsidRPr="00061598">
        <w:rPr>
          <w:szCs w:val="28"/>
        </w:rPr>
        <w:t>кциона»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 Удмуртской Республики» сообщает о проведен</w:t>
      </w:r>
      <w:proofErr w:type="gramStart"/>
      <w:r w:rsidRPr="00421895">
        <w:rPr>
          <w:szCs w:val="28"/>
        </w:rPr>
        <w:t>ии ау</w:t>
      </w:r>
      <w:proofErr w:type="gramEnd"/>
      <w:r w:rsidRPr="00421895">
        <w:rPr>
          <w:szCs w:val="28"/>
        </w:rPr>
        <w:t>кциона на право заключения договора аренды земельного участка с видом разрешенного использования «сельскохозяйственное использование (1.0)».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 Удмуртской Республики» (427550, Удмуртская Республика,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район, п. Балезино, ул. Кирова, 2).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Наименование органа местного самоуправления, принявшего решение о проведен</w:t>
      </w:r>
      <w:proofErr w:type="gramStart"/>
      <w:r w:rsidRPr="00421895">
        <w:rPr>
          <w:szCs w:val="28"/>
        </w:rPr>
        <w:t>ии ау</w:t>
      </w:r>
      <w:proofErr w:type="gramEnd"/>
      <w:r w:rsidRPr="00421895">
        <w:rPr>
          <w:szCs w:val="28"/>
        </w:rPr>
        <w:t xml:space="preserve">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 Удмуртской Республики» от 27 октября 2022г. № 1376 «О проведении аукциона на право заключения договора аренды земельного участка с кадастровым номером 18:02:114001:300 из земель неразграниченной государственной собственности».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Дата, время и место проведения аукциона: 21 декабря 2022 г. в 10.00 в здании Администрации муниципального образования «Муниципальный округ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 Удмуртской Республики» по адресу: </w:t>
      </w:r>
      <w:proofErr w:type="gramStart"/>
      <w:r w:rsidRPr="00421895">
        <w:rPr>
          <w:szCs w:val="28"/>
        </w:rPr>
        <w:t xml:space="preserve">Удмуртская Республика,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 район, п. Балезино, ул. Кирова, 2, Актовый зал. </w:t>
      </w:r>
      <w:proofErr w:type="gramEnd"/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Форма аукциона: аукцион, открытый по составу участников и открытый по форме подачи предложений о цене.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Размер задатка  - 20 % от начальной (минимальной) цены предмета аукциона. 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Шаг аукциона -  3% от начальной цены предмета аукциона.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Объект аукциона: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Земельный участок: кадастровый номер 18:02:114001:300, с местоположением: Российская Федерация, Удмуртская Республика,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муниципальный район, Сельское поселение </w:t>
      </w:r>
      <w:proofErr w:type="spellStart"/>
      <w:r w:rsidRPr="00421895">
        <w:rPr>
          <w:szCs w:val="28"/>
        </w:rPr>
        <w:t>Пыбьинское</w:t>
      </w:r>
      <w:proofErr w:type="spellEnd"/>
      <w:r w:rsidRPr="00421895">
        <w:rPr>
          <w:szCs w:val="28"/>
        </w:rPr>
        <w:t xml:space="preserve">, </w:t>
      </w:r>
      <w:proofErr w:type="spellStart"/>
      <w:r w:rsidRPr="00421895">
        <w:rPr>
          <w:szCs w:val="28"/>
        </w:rPr>
        <w:t>Подборново</w:t>
      </w:r>
      <w:proofErr w:type="spellEnd"/>
      <w:r w:rsidRPr="00421895">
        <w:rPr>
          <w:szCs w:val="28"/>
        </w:rPr>
        <w:t xml:space="preserve"> деревня, Территория Полевая, земельный участок 1, площадью 80000 </w:t>
      </w:r>
      <w:proofErr w:type="spellStart"/>
      <w:r w:rsidRPr="00421895">
        <w:rPr>
          <w:szCs w:val="28"/>
        </w:rPr>
        <w:t>кв.м</w:t>
      </w:r>
      <w:proofErr w:type="spellEnd"/>
      <w:r w:rsidRPr="00421895">
        <w:rPr>
          <w:szCs w:val="28"/>
        </w:rPr>
        <w:t>., с видом разрешенного использования «сельскохозяйственное использование (1.0)». Ограничения и обременения не зарегистрированы.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- Начальная (минимальная) цена права аренды (годовой арендной платы) – 4884 (Четыре тысячи восемьсот восемьдесят четыре) рубля 00 коп</w:t>
      </w:r>
      <w:proofErr w:type="gramStart"/>
      <w:r w:rsidRPr="00421895">
        <w:rPr>
          <w:szCs w:val="28"/>
        </w:rPr>
        <w:t>.</w:t>
      </w:r>
      <w:proofErr w:type="gramEnd"/>
      <w:r w:rsidRPr="00421895">
        <w:rPr>
          <w:szCs w:val="28"/>
        </w:rPr>
        <w:t xml:space="preserve"> </w:t>
      </w:r>
      <w:proofErr w:type="gramStart"/>
      <w:r w:rsidRPr="00421895">
        <w:rPr>
          <w:szCs w:val="28"/>
        </w:rPr>
        <w:t>в</w:t>
      </w:r>
      <w:proofErr w:type="gramEnd"/>
      <w:r w:rsidRPr="00421895">
        <w:rPr>
          <w:szCs w:val="28"/>
        </w:rPr>
        <w:t xml:space="preserve"> год.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- Размер задатка – 977 (Девятьсот семьдесят семь) рублей 00 коп.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- Шаг аукциона – 147 (Сто сорок семь) рублей 00 коп.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- Срок договора аренды – 49 лет. 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Для участия в аукционе претендент вносит задаток.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Порядок внесения задатка: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421895">
        <w:rPr>
          <w:szCs w:val="28"/>
        </w:rPr>
        <w:t>г</w:t>
      </w:r>
      <w:proofErr w:type="gramStart"/>
      <w:r w:rsidRPr="00421895">
        <w:rPr>
          <w:szCs w:val="28"/>
        </w:rPr>
        <w:t>.И</w:t>
      </w:r>
      <w:proofErr w:type="gramEnd"/>
      <w:r w:rsidRPr="00421895">
        <w:rPr>
          <w:szCs w:val="28"/>
        </w:rPr>
        <w:t>жевск</w:t>
      </w:r>
      <w:proofErr w:type="spellEnd"/>
      <w:r w:rsidRPr="00421895">
        <w:rPr>
          <w:szCs w:val="28"/>
        </w:rPr>
        <w:t xml:space="preserve">, БИК 019401100, ИНН 1837020935 КПП 183701001, ОКТМО 94504000, назначение платежа: задаток для участия в аукционе. 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lastRenderedPageBreak/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В соответствии с Правилами землепользования и застройки муниципального образования «</w:t>
      </w:r>
      <w:proofErr w:type="spellStart"/>
      <w:r w:rsidRPr="00421895">
        <w:rPr>
          <w:szCs w:val="28"/>
        </w:rPr>
        <w:t>Пыбьинское</w:t>
      </w:r>
      <w:proofErr w:type="spellEnd"/>
      <w:r w:rsidRPr="00421895">
        <w:rPr>
          <w:szCs w:val="28"/>
        </w:rPr>
        <w:t xml:space="preserve">» </w:t>
      </w:r>
      <w:proofErr w:type="spellStart"/>
      <w:r w:rsidRPr="00421895">
        <w:rPr>
          <w:szCs w:val="28"/>
        </w:rPr>
        <w:t>Балезинского</w:t>
      </w:r>
      <w:proofErr w:type="spellEnd"/>
      <w:r w:rsidRPr="00421895">
        <w:rPr>
          <w:szCs w:val="28"/>
        </w:rPr>
        <w:t xml:space="preserve"> района Удмуртской Республики земельный участок расположен в зоне Сх-1 – зона сельскохозяйственных угодий. Зона предназначена для выращивания сельхозпродукции открытым способом в границах населенного пункта и выделена для обеспечения правовых условий сохранения сельскохозяйственных угодий, предотвращения их занятия другими видами деятельности при соблюдении нижеследующих видов и параметров разрешенного использования недвижимости.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1) электроснабжение: возможность подключения к сетям электроснабжения имеется;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2) водоснабжение: централизованное отсутствует;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3) водоотведение: централизованное отсутствует; 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4) теплоснабжение: централизованное отсутствует.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proofErr w:type="gramStart"/>
      <w:r w:rsidRPr="00421895">
        <w:rPr>
          <w:szCs w:val="28"/>
        </w:rPr>
        <w:t xml:space="preserve">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район, п. Балезино, ул. Кирова, 2, </w:t>
      </w:r>
      <w:proofErr w:type="spellStart"/>
      <w:r w:rsidRPr="00421895">
        <w:rPr>
          <w:szCs w:val="28"/>
        </w:rPr>
        <w:t>каб</w:t>
      </w:r>
      <w:proofErr w:type="spellEnd"/>
      <w:r w:rsidRPr="00421895">
        <w:rPr>
          <w:szCs w:val="28"/>
        </w:rPr>
        <w:t>. № 5) каждый четверг в период с 17 ноября 2022 г. по 15 декабря 2022 г. с 08.00 до 16.00, обед с 12.00 до 13.00.</w:t>
      </w:r>
      <w:proofErr w:type="gramEnd"/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Для участия в аукционе претенденты представляют следующие документы: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- заявка </w:t>
      </w:r>
      <w:proofErr w:type="gramStart"/>
      <w:r w:rsidRPr="00421895">
        <w:rPr>
          <w:szCs w:val="28"/>
        </w:rPr>
        <w:t>на участие в аукционе по установленной в извещении о проведении</w:t>
      </w:r>
      <w:proofErr w:type="gramEnd"/>
      <w:r w:rsidRPr="00421895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- копии документов, удостоверяющих личность заявителя (для граждан);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- надлежащим образом заверенный перевод </w:t>
      </w:r>
      <w:proofErr w:type="gramStart"/>
      <w:r w:rsidRPr="00421895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21895">
        <w:rPr>
          <w:szCs w:val="28"/>
        </w:rPr>
        <w:t>, если заявителем является иностранное юридическое лицо;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- документы, подтверждающие внесение задатка.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В случае подачи заявки представителем претендента предъявляется доверенность.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 район, п. Балезино, ул. Кирова, 2, </w:t>
      </w:r>
      <w:proofErr w:type="spellStart"/>
      <w:r w:rsidRPr="00421895">
        <w:rPr>
          <w:szCs w:val="28"/>
        </w:rPr>
        <w:t>каб</w:t>
      </w:r>
      <w:proofErr w:type="spellEnd"/>
      <w:r w:rsidRPr="00421895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Заявка подаётся в двух экземплярах. Опись представленных документов составляется в двух экземплярах  и подписывается обеими сторонами.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Приём документов: начало – 17 ноября 2022г. в 10.00, окончание – 16 декабря 2022г. в 14.00.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претенденту или его уполномоченному лицу под расписку. 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proofErr w:type="gramStart"/>
      <w:r w:rsidRPr="00421895">
        <w:rPr>
          <w:szCs w:val="28"/>
        </w:rPr>
        <w:lastRenderedPageBreak/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Претендент имеет право отозвать принятую Организатором аукциона заявку до окончания срока приема заявок, уведомив об этом в письменной форме Организатора аукциона.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Дата, время, место и порядок определения участников аукциона: 20 декабря 2022г. в 11.00 в здании Администрации муниципального образования «Муниципальный округ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 район, п. Балезино, ул. Кирова, 2. 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421895" w:rsidRPr="00421895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C9060E" w:rsidRPr="00C9060E" w:rsidRDefault="00421895" w:rsidP="00421895">
      <w:pPr>
        <w:ind w:firstLine="567"/>
        <w:jc w:val="both"/>
        <w:rPr>
          <w:szCs w:val="28"/>
        </w:rPr>
      </w:pPr>
      <w:r w:rsidRPr="00421895">
        <w:rPr>
          <w:szCs w:val="28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421895">
        <w:rPr>
          <w:szCs w:val="28"/>
        </w:rPr>
        <w:t>Балезинский</w:t>
      </w:r>
      <w:proofErr w:type="spellEnd"/>
      <w:r w:rsidRPr="00421895">
        <w:rPr>
          <w:szCs w:val="28"/>
        </w:rPr>
        <w:t xml:space="preserve"> район, п. Балезино, ул. Кирова, 2, </w:t>
      </w:r>
      <w:proofErr w:type="spellStart"/>
      <w:r w:rsidRPr="00421895">
        <w:rPr>
          <w:szCs w:val="28"/>
        </w:rPr>
        <w:t>каб</w:t>
      </w:r>
      <w:proofErr w:type="spellEnd"/>
      <w:r w:rsidRPr="00421895">
        <w:rPr>
          <w:szCs w:val="28"/>
        </w:rPr>
        <w:t xml:space="preserve">. 5, тел. (34166) 51526, контактные лица: Смирнов А.Н. и </w:t>
      </w:r>
      <w:proofErr w:type="spellStart"/>
      <w:r w:rsidRPr="00421895">
        <w:rPr>
          <w:szCs w:val="28"/>
        </w:rPr>
        <w:t>Касимова</w:t>
      </w:r>
      <w:proofErr w:type="spellEnd"/>
      <w:r w:rsidRPr="00421895">
        <w:rPr>
          <w:szCs w:val="28"/>
        </w:rPr>
        <w:t xml:space="preserve"> С.М.</w:t>
      </w:r>
      <w:bookmarkStart w:id="0" w:name="_GoBack"/>
      <w:bookmarkEnd w:id="0"/>
    </w:p>
    <w:p w:rsidR="009403DF" w:rsidRPr="00665E8C" w:rsidRDefault="009403DF" w:rsidP="00AB73F6">
      <w:pPr>
        <w:ind w:firstLine="567"/>
        <w:jc w:val="both"/>
        <w:rPr>
          <w:szCs w:val="28"/>
        </w:rPr>
      </w:pPr>
    </w:p>
    <w:sectPr w:rsidR="009403DF" w:rsidRPr="00665E8C" w:rsidSect="00AB73F6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4076C"/>
    <w:rsid w:val="00252586"/>
    <w:rsid w:val="00252865"/>
    <w:rsid w:val="002637C3"/>
    <w:rsid w:val="00286415"/>
    <w:rsid w:val="002A74B4"/>
    <w:rsid w:val="002B0C44"/>
    <w:rsid w:val="002C168F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21895"/>
    <w:rsid w:val="004724B5"/>
    <w:rsid w:val="004D7277"/>
    <w:rsid w:val="004E6FF8"/>
    <w:rsid w:val="004F4929"/>
    <w:rsid w:val="00516402"/>
    <w:rsid w:val="00562704"/>
    <w:rsid w:val="005E5822"/>
    <w:rsid w:val="006005CB"/>
    <w:rsid w:val="0066595F"/>
    <w:rsid w:val="00665E8C"/>
    <w:rsid w:val="006942C4"/>
    <w:rsid w:val="006A4567"/>
    <w:rsid w:val="006E5EC8"/>
    <w:rsid w:val="00732961"/>
    <w:rsid w:val="00736CB7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403DF"/>
    <w:rsid w:val="00953FED"/>
    <w:rsid w:val="00961A1F"/>
    <w:rsid w:val="0098080B"/>
    <w:rsid w:val="009D3EA3"/>
    <w:rsid w:val="009F4150"/>
    <w:rsid w:val="00A062CF"/>
    <w:rsid w:val="00A27881"/>
    <w:rsid w:val="00A40ADB"/>
    <w:rsid w:val="00A464A9"/>
    <w:rsid w:val="00A61DD0"/>
    <w:rsid w:val="00A82F04"/>
    <w:rsid w:val="00A87A58"/>
    <w:rsid w:val="00AB6579"/>
    <w:rsid w:val="00AB73F6"/>
    <w:rsid w:val="00B93EE5"/>
    <w:rsid w:val="00B96719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3A15"/>
    <w:rsid w:val="00C663CB"/>
    <w:rsid w:val="00C85C28"/>
    <w:rsid w:val="00C879C7"/>
    <w:rsid w:val="00C9060E"/>
    <w:rsid w:val="00D11B41"/>
    <w:rsid w:val="00D2459D"/>
    <w:rsid w:val="00D814C5"/>
    <w:rsid w:val="00D87D1F"/>
    <w:rsid w:val="00DC317F"/>
    <w:rsid w:val="00DD7214"/>
    <w:rsid w:val="00DF4112"/>
    <w:rsid w:val="00E2000F"/>
    <w:rsid w:val="00E30A59"/>
    <w:rsid w:val="00EA09FB"/>
    <w:rsid w:val="00ED5B25"/>
    <w:rsid w:val="00F40191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0B03-99D9-47BD-BC2D-9A73BAE0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263</TotalTime>
  <Pages>3</Pages>
  <Words>926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83</cp:revision>
  <cp:lastPrinted>2019-10-10T12:26:00Z</cp:lastPrinted>
  <dcterms:created xsi:type="dcterms:W3CDTF">2018-04-10T04:18:00Z</dcterms:created>
  <dcterms:modified xsi:type="dcterms:W3CDTF">2022-10-28T05:24:00Z</dcterms:modified>
</cp:coreProperties>
</file>